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7"/>
          <w:szCs w:val="27"/>
          <w:bdr w:val="none" w:color="auto" w:sz="0" w:space="0"/>
        </w:rPr>
        <w:t>第一组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诲（ ）二人弈（ ） 弗（ ）若之矣（ ） 为（ ）是其智弗若与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（ ）见两小儿辩斗（ ） 盘盂( ) 孰( )为汝（ ）多知乎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思援弓缴（ ）鸿鹄( ) 沧沧( ) 尽（ ）管 旋转（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模（ ）仿 幸而（ ）抚摩（ ） 轧（ ）伤 转（ ）身 重复（ ） 幅（ ）度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养尊处（ ）优 萦绕（ ） 因为（ ） 薄（ ）弱  汲（ ）水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曲线（ ） 歌曲（ ） 不禁（ ）头涔涔 吹（ ）散 赤（ ）裸裸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7"/>
          <w:szCs w:val="27"/>
          <w:bdr w:val="none" w:color="auto" w:sz="0" w:space="0"/>
        </w:rPr>
        <w:t>第二组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剥削（ ） 夹（ ）衣 被捕( ) 散( )布 转( )椅 优待（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喝( )彩 挪( )移 屏( )住呼吸 附和( ) 蒜醋（ ） 间（ ）断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大扫（ ）除 规矩（ ） 骆驼（ ） 侵蚀（ ） 潜（ ）水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爱憎（ ） 分（ ）外 掺（ ）和 肩胛（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7"/>
          <w:szCs w:val="27"/>
          <w:bdr w:val="none" w:color="auto" w:sz="0" w:space="0"/>
        </w:rPr>
        <w:t>第三组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俊俏( ) 分( )外 模( )样 奇葩( ) 娱( )乐 拴( )着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沉着( ) 僻( )静 一幢( )楼 万象更（ ）新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7"/>
          <w:szCs w:val="27"/>
          <w:bdr w:val="none" w:color="auto" w:sz="0" w:space="0"/>
        </w:rPr>
        <w:t>第四组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薄（ ）纱 捏（ ）着 暖和（ ） 挣（ ）钱 火柴梗（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蜷（ ）着腿 两腮（ ）通红 小崽（ ）子 摩（ ）平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楦（ ）头 荒唐（ ） 梆（ ）子 别墅（ ） 毡靴（ ）烟囱（ ） 撇（ ）嘴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直戳（ ） 逮（ ）住他 逮捕（ ）孤零零（ ）炕（ ）上 稀粥（ 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蘸一蘸（ ）墨水 蓄（ ）养 圈（ ）养 木筏（ ） 衣衫褴褛（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溺（ ）水 祈祷（ ） 第五组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沉淀（ ） 烟熏火燎（ ） 迄（ ）今 盛（ ）名 猝（ ）然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瑰（ ）丽 振（ ）奋 绚（ ）烂 概（ ）括 魄（ ）力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嫦娥奔（ ）月 遨（ ）游 流转（ ） 苍穹（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不懈（ ）努力 着（ ）陆 石蕊（ ） 漩（ ）涡 花圃（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逆（ ）时针 真伪（ ） 侃侃（ ）而谈 破绽（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糊（ ）弄 颅（ ）骨 卓（ ）有成效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7"/>
          <w:szCs w:val="27"/>
          <w:bdr w:val="none" w:color="auto" w:sz="0" w:space="0"/>
        </w:rPr>
        <w:t>第六组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启蒙（ ） 晦（ ）暗 沦（ ）陷 虐（ ）杀 遐（ ）想 童稚（ 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朝（） 戛（ ）然而止 娓（ ）娓动听 喝（ ）堂大笑 透露（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 疙瘩（ ） 捉弄（ 折（ ）腾 挨（ ）到 沐（ ）浴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（）郁芳香 诲（ ）人不倦 琳琅（ ）满目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矜（ ）持  （）芽    召（ ）唤 （）然 萌（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D92142"/>
          <w:spacing w:val="0"/>
          <w:sz w:val="27"/>
          <w:szCs w:val="27"/>
          <w:bdr w:val="none" w:color="auto" w:sz="0" w:space="0"/>
        </w:rPr>
        <w:t>答案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7"/>
          <w:szCs w:val="27"/>
          <w:bdr w:val="none" w:color="auto" w:sz="0" w:space="0"/>
        </w:rPr>
        <w:t>第一组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诲（huì）二人弈（yì） 弗（fú）若之矣（yǐ）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为（wèi）是其智弗若与（yú）见两小儿辩斗（dòu）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 盘盂(yú) 孰(shú)为汝（rǔ）多知乎 思援弓缴（zhuó）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鸿鹄(hú) 沧沧(cāng) 尽（jǐn）管 旋转（zhuǎn） 模（mó）仿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幸而（ér）抚摩（mó） 轧（yà）伤 转（zhuǎn）身 重复（fù） 幅（fú）度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养尊处（chǔ）优 萦绕（rào） 因为（wèi） 薄（bó）弱 汲（jí）水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曲线（qū） 歌曲（qǔ） 不禁（jīn）头涔涔 吹（chuī）散 赤（chì）裸裸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7"/>
          <w:szCs w:val="27"/>
          <w:bdr w:val="none" w:color="auto" w:sz="0" w:space="0"/>
        </w:rPr>
        <w:t>第二组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剥削（xuē） 夹（jiá）衣 被捕(bǔ) 散(sàn)布 转(zhuàn)椅 优待（dài）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喝(hè)彩 挪(nuó)移 屏(bǐng)住呼吸 附和(hè) 蒜醋（cù） 间（jiàn）断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大扫（sǎo）除 规矩（ju） 骆驼（tuo） 侵蚀（qīn shí） 潜（qián）水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爱憎（zēng） 分（fèi）外 掺（chān）和 肩胛（jiǎ）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7"/>
          <w:szCs w:val="27"/>
          <w:bdr w:val="none" w:color="auto" w:sz="0" w:space="0"/>
        </w:rPr>
        <w:t>第三组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俊俏(qiào) 分(fèn)外 模(mú)样 奇葩(pā) 娱(yú)乐 拴(shuān)着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沉着(zhuó) 僻(pì)静 一幢(zhuàng)楼 万象更（gēng）新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7"/>
          <w:szCs w:val="27"/>
          <w:bdr w:val="none" w:color="auto" w:sz="0" w:space="0"/>
        </w:rPr>
        <w:t>第四组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薄（bó）纱 捏（niē）着 暖和（huo） 挣（zhèng）钱  摩（mā）平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火柴梗（gěng）蜷（quán）着腿 两腮（sāi）通红 小崽（zǎi）子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楦（xuàn）头 荒唐（táng） 梆（bāng）子 别墅（shù）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毡靴（xuē）烟囱（cōng） 撇（piě）嘴 直戳（chuō）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逮（dǎi）住他 逮捕（dài bǔ）孤零零（líng）炕（kàng）上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稀粥（zhōu） 蘸一蘸（zhàn）墨水 蓄（xù）养 圈（juàn）养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木筏（fá） 衣衫褴褛lǚ） 溺（nì）水 祈（qí）祷（dǎo）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7"/>
          <w:szCs w:val="27"/>
          <w:bdr w:val="none" w:color="auto" w:sz="0" w:space="0"/>
        </w:rPr>
        <w:t>第五组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沉淀（diàn） 烟熏火燎（liǎo） 迄（qì）今 盛（shèng）名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猝（cù）然玫瑰（guī） 振（zhèn）奋 绚（xuàn）烂 概（gài）括 魄pò）力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嫦娥奔（bēn）月 遨（áo）游 流转（zhuǎn） 苍穹（qióng）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不懈（xiè）努力 着（zhuó）陆 石蕊（ruǐ） 漩（xuàn）涡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花圃（pǔ）逆（nì）时针 真伪（wěi） 侃侃（kǎn）而谈 破绽（zhàn）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糊（hù）弄 颅（lú）骨 卓（zhuó）有成效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0052FF"/>
          <w:spacing w:val="0"/>
          <w:sz w:val="27"/>
          <w:szCs w:val="27"/>
          <w:bdr w:val="none" w:color="auto" w:sz="0" w:space="0"/>
        </w:rPr>
        <w:t>第六组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启蒙（méng） 晦（huì）暗 沦（lún）陷 虐（nǜe）杀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遐（xiá）想 童稚（zhì） 戛（jiá）然而止 娓（wěi）娓动听 喝（hè）住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哄（hōng）堂大笑 透露（lù） 疙瘩（dā） 捉弄（nòng）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矜（jīn）持赫（hè）然 折（zhē）腾 挨（ái）到 沐（mù）浴 萌（méng）芽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馥（fù）郁芳香 诲（huì）人不倦 琳琅（láng）满目 召（zhào）唤 朝（zhāo）夕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B1968"/>
    <w:rsid w:val="6D535020"/>
    <w:rsid w:val="7B0B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2018-04-23T05:13:00Z</dcterms:created>
  <dc:creator>Administrator</dc:creator>
  <cp:lastModifiedBy>Administrator</cp:lastModifiedBy>
  <dcterms:modified xsi:type="dcterms:W3CDTF">2018-04-23T05:13:30Z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