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三年级下册数学书第四单元重点练习</w:t>
      </w:r>
    </w:p>
    <w:p>
      <w:pPr>
        <w:pStyle w:val="4"/>
        <w:spacing w:line="500" w:lineRule="exact"/>
        <w:ind w:firstLine="2426" w:firstLineChars="1007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班级：         姓名：</w:t>
      </w:r>
    </w:p>
    <w:p>
      <w:pPr>
        <w:pStyle w:val="4"/>
        <w:spacing w:line="500" w:lineRule="exact"/>
        <w:ind w:firstLine="470" w:firstLineChars="196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1、一年有（     ）个月，其中有（    ）个大月，分别是（               ）月，每个大月都有（     ）天；有（     ）个小月，分别是（          ）月，每个小月都是（     ）天；二月是特殊的一个月，平年二月是（     ）天，闰年二月是（      ）天；闰年全年是（       ）天，，有（      ）个星期余（     ）天；平年全年是（       ）天，是（    ）个星期零（     ）天。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2、今年全年有（    ）天，我是这样算的（</w:t>
      </w:r>
    </w:p>
    <w:p>
      <w:pPr>
        <w:pStyle w:val="4"/>
        <w:spacing w:line="500" w:lineRule="exact"/>
        <w:ind w:firstLine="4200" w:firstLineChars="17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），今年是（      ）年。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3、今年一、二、三月一共有（      ）天；今年6月1日是星期五，6月30日是星期（     ）；四月份有（   ）个星期零（    ）天；一年中连续两个大月的是（     ）月和（    ）月。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4、公历年份是（   ）的倍数的一般是闰年；但公历年份是整百数的，必须是（    ）的倍数才是闰年。如1996是（      ）年，1900是（     ）年，2000是（     ）年。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5、中华人民共和国于1949年10月1日成立，（     ）年（    ）月（     ）日是成立60周年，到今年的10月1日是（     ）周年。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6、小强今年正好12岁，可是只过了3个生日。小强是（    ）年（    ）月（    ）日出生的。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7、张丽今年5月份满10岁，他是（        ）年出生的。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8、我的生日是（                  ），写出你一个亲人的生日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                 ）。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9、你知道这些节日吗？植树节（    ）月（    ）日，劳动节（     ）月（    ）日， 教师节（    ）月（    ）日，国庆节（     ）月（    ）日，儿童节是（    ）月（    ）日。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10、5年 = （    ）个月        36个月 = （     ）年    </w:t>
      </w:r>
    </w:p>
    <w:p>
      <w:pPr>
        <w:pStyle w:val="4"/>
        <w:spacing w:line="500" w:lineRule="exact"/>
        <w:ind w:firstLine="960" w:firstLineChars="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8月有（     ）天，1天有（    ）小时。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11、在一天里，钟表上时针正好走（       ）圈，所以，我们经常采用从0时到24时的计时法，通常叫做（                    ）。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12、24时计时法与12时计时法的互化。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下午6：00  （            ）    23:20   (             )     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上午9:18   （            ）    14:50  （             ） 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午夜12:00  （            ）    10:30  （             ）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凌晨4：45  （            ）    21时  （             ）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晚上8时    （            ）    0：00 （             ）</w:t>
      </w:r>
    </w:p>
    <w:p>
      <w:pPr>
        <w:pStyle w:val="4"/>
        <w:numPr>
          <w:ilvl w:val="0"/>
          <w:numId w:val="1"/>
        </w:num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从北京坐火车到石家庄，下午2时40分出发，17时45分到达石家庄。火车开了的时间是（            ）。</w:t>
      </w:r>
    </w:p>
    <w:tbl>
      <w:tblPr>
        <w:tblStyle w:val="3"/>
        <w:tblpPr w:leftFromText="180" w:rightFromText="180" w:vertAnchor="text" w:horzAnchor="margin" w:tblpXSpec="right" w:tblpY="195"/>
        <w:tblW w:w="7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8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车次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始发站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开点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终点站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到点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T11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10:22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沈阳北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当天19:29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T21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18:00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第二天8:00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T42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西安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17:48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第二天7:23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4"/>
        <w:widowControl w:val="0"/>
        <w:numPr>
          <w:numId w:val="0"/>
        </w:numPr>
        <w:spacing w:line="500" w:lineRule="exact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left="0" w:leftChars="0"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14、画展每天的开放时间是8：00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17：00，这个画展每天展出的时间是（                        ）。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15、一场排球赛，从19时30分开始，进行了155分钟。比赛在（     ）时（   ）分结束。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922655</wp:posOffset>
            </wp:positionV>
            <wp:extent cx="2171700" cy="1924685"/>
            <wp:effectExtent l="0" t="0" r="0" b="18415"/>
            <wp:wrapTight wrapText="bothSides">
              <wp:wrapPolygon>
                <wp:start x="0" y="0"/>
                <wp:lineTo x="0" y="21379"/>
                <wp:lineTo x="21411" y="21379"/>
                <wp:lineTo x="21411" y="0"/>
                <wp:lineTo x="0" y="0"/>
              </wp:wrapPolygon>
            </wp:wrapTight>
            <wp:docPr id="1" name="图片 2" descr="W02010082867483721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020100828674837216320"/>
                    <pic:cNvPicPr>
                      <a:picLocks noChangeAspect="1"/>
                    </pic:cNvPicPr>
                  </pic:nvPicPr>
                  <pic:blipFill>
                    <a:blip r:embed="rId4"/>
                    <a:srcRect l="54108" t="43224" r="14690" b="3772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16、和平街新设了一个邮筒，需要在邮筒上标出取信时间。已定每天取3次信，早上8时30分第一次取信，以后每隔4小时取一次信。请标出每次取信的时间。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17、阳阳晚上9时睡觉，第二天6时起床，他一共睡了（     ）个小时。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18、课外活动14:50开始，经过1小时20分结束，结束时间是（     ）时（     ）分。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19、观察下表，计算出火车运行的时间填入表中。</w:t>
      </w:r>
    </w:p>
    <w:tbl>
      <w:tblPr>
        <w:tblStyle w:val="3"/>
        <w:tblpPr w:leftFromText="180" w:rightFromText="180" w:vertAnchor="text" w:horzAnchor="margin" w:tblpXSpec="right" w:tblpY="195"/>
        <w:tblW w:w="7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8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/>
                <w:sz w:val="24"/>
                <w:szCs w:val="24"/>
              </w:rPr>
              <w:t>车次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始发站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开点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终点站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到点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T11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10:22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沈阳北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当天19:29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T21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18:00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第二天8:00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8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T42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西安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17:48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第二天7:23</w:t>
            </w:r>
          </w:p>
        </w:tc>
        <w:tc>
          <w:tcPr>
            <w:tcW w:w="1800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20、（1）春风饭馆晚餐的营业时间是从下午（     ）到晚上（              ）。</w:t>
      </w:r>
    </w:p>
    <w:p>
      <w:pPr>
        <w:pStyle w:val="4"/>
        <w:spacing w:line="500" w:lineRule="exact"/>
        <w:ind w:firstLine="48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（2）一天共营业（                  ）。</w:t>
      </w:r>
    </w:p>
    <w:p>
      <w:pPr>
        <w:pStyle w:val="4"/>
        <w:spacing w:line="500" w:lineRule="exact"/>
        <w:ind w:firstLine="48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（3）你还能提出什么数学问题？并解答。</w:t>
      </w:r>
    </w:p>
    <w:p>
      <w:pPr>
        <w:pStyle w:val="4"/>
        <w:spacing w:line="500" w:lineRule="exact"/>
        <w:ind w:firstLine="48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252730</wp:posOffset>
            </wp:positionV>
            <wp:extent cx="1600200" cy="1783080"/>
            <wp:effectExtent l="0" t="0" r="0" b="7620"/>
            <wp:wrapTight wrapText="bothSides">
              <wp:wrapPolygon>
                <wp:start x="0" y="0"/>
                <wp:lineTo x="0" y="21462"/>
                <wp:lineTo x="21343" y="21462"/>
                <wp:lineTo x="21343" y="0"/>
                <wp:lineTo x="0" y="0"/>
              </wp:wrapPolygon>
            </wp:wrapTight>
            <wp:docPr id="2" name="图片 3" descr="W02010082867483658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020100828674836584427"/>
                    <pic:cNvPicPr>
                      <a:picLocks noChangeAspect="1"/>
                    </pic:cNvPicPr>
                  </pic:nvPicPr>
                  <pic:blipFill>
                    <a:blip r:embed="rId5"/>
                    <a:srcRect l="15767" t="3714" r="49377" b="6855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00" w:lineRule="exact"/>
        <w:ind w:firstLine="480" w:firstLineChars="0"/>
        <w:jc w:val="left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BDD40"/>
    <w:multiLevelType w:val="singleLevel"/>
    <w:tmpl w:val="CE1BDD40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39BE"/>
    <w:rsid w:val="082039BE"/>
    <w:rsid w:val="0F8570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2018-03-22T08:50:00Z</dcterms:created>
  <dc:creator>Administrator</dc:creator>
  <cp:lastModifiedBy>Administrator</cp:lastModifiedBy>
  <dcterms:modified xsi:type="dcterms:W3CDTF">2018-03-23T01:22:45Z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