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0"/>
        <w:ind w:left="103" w:right="102"/>
        <w:jc w:val="center"/>
        <w:rPr>
          <w:rFonts w:ascii="隶书" w:hAnsi="隶书" w:eastAsia="隶书"/>
          <w:b/>
          <w:bCs/>
          <w:color w:val="FF0000"/>
        </w:rPr>
      </w:pPr>
      <w:r>
        <w:rPr>
          <w:rFonts w:ascii="隶书" w:hAnsi="隶书" w:eastAsia="隶书"/>
          <w:b/>
          <w:bCs/>
          <w:color w:val="FF0000"/>
        </w:rPr>
        <w:t>第五单元知识小结</w:t>
      </w:r>
    </w:p>
    <w:p>
      <w:pPr>
        <w:pStyle w:val="3"/>
        <w:kinsoku w:val="0"/>
        <w:overflowPunct w:val="0"/>
        <w:rPr>
          <w:rFonts w:ascii="隶书" w:hAnsi="隶书" w:eastAsia="隶书"/>
          <w:sz w:val="19"/>
        </w:rPr>
      </w:pPr>
    </w:p>
    <w:p>
      <w:pPr>
        <w:pStyle w:val="2"/>
        <w:kinsoku w:val="0"/>
        <w:overflowPunct w:val="0"/>
        <w:spacing w:before="1"/>
        <w:rPr>
          <w:b/>
          <w:bCs w:val="0"/>
          <w:color w:val="2F5597" w:themeColor="accent5" w:themeShade="BF"/>
        </w:rPr>
      </w:pPr>
      <w:r>
        <w:rPr>
          <w:b/>
          <w:bCs w:val="0"/>
          <w:color w:val="2F5597" w:themeColor="accent5" w:themeShade="BF"/>
        </w:rPr>
        <w:t>一、易读错的字</w:t>
      </w:r>
    </w:p>
    <w:p>
      <w:pPr>
        <w:pStyle w:val="3"/>
        <w:tabs>
          <w:tab w:val="left" w:pos="3381"/>
          <w:tab w:val="left" w:pos="6074"/>
        </w:tabs>
        <w:kinsoku w:val="0"/>
        <w:overflowPunct w:val="0"/>
        <w:spacing w:before="176" w:line="309" w:lineRule="auto"/>
        <w:ind w:left="684" w:right="852"/>
        <w:rPr>
          <w:rFonts w:ascii="方正姚体" w:hAnsi="方正姚体" w:eastAsia="方正姚体"/>
        </w:rPr>
      </w:pPr>
      <w:r>
        <w:rPr>
          <w:spacing w:val="-197"/>
        </w:rPr>
        <w:t>钻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3"/>
        </w:rPr>
        <w:t>（</w:t>
      </w:r>
      <w:r>
        <w:rPr>
          <w:rFonts w:ascii="方正姚体" w:hAnsi="方正姚体" w:eastAsia="方正姚体"/>
          <w:spacing w:val="-1"/>
        </w:rPr>
        <w:t>z</w:t>
      </w:r>
      <w:r>
        <w:rPr>
          <w:rFonts w:ascii="方正姚体" w:hAnsi="方正姚体" w:eastAsia="方正姚体"/>
          <w:spacing w:val="1"/>
        </w:rPr>
        <w:t>u</w:t>
      </w:r>
      <w:r>
        <w:rPr>
          <w:rFonts w:ascii="方正姚体" w:hAnsi="方正姚体" w:eastAsia="方正姚体"/>
          <w:spacing w:val="-2"/>
        </w:rPr>
        <w:t>ān</w:t>
      </w:r>
      <w:r>
        <w:rPr>
          <w:rFonts w:ascii="方正姚体" w:hAnsi="方正姚体" w:eastAsia="方正姚体"/>
          <w:spacing w:val="-1"/>
        </w:rPr>
        <w:t>）</w:t>
      </w:r>
      <w:r>
        <w:rPr>
          <w:spacing w:val="-1"/>
        </w:rPr>
        <w:t>进</w:t>
      </w:r>
      <w:r>
        <w:t>去</w:t>
      </w:r>
      <w:r>
        <w:tab/>
      </w:r>
      <w:r>
        <w:rPr>
          <w:spacing w:val="-200"/>
        </w:rPr>
        <w:t>筋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</w:t>
      </w:r>
      <w:r>
        <w:rPr>
          <w:rFonts w:ascii="方正姚体" w:hAnsi="方正姚体" w:eastAsia="方正姚体"/>
          <w:spacing w:val="-2"/>
        </w:rPr>
        <w:t>j</w:t>
      </w:r>
      <w:r>
        <w:rPr>
          <w:rFonts w:ascii="方正姚体" w:hAnsi="方正姚体" w:eastAsia="方正姚体"/>
          <w:spacing w:val="1"/>
        </w:rPr>
        <w:t>ī</w:t>
      </w:r>
      <w:r>
        <w:rPr>
          <w:rFonts w:ascii="方正姚体" w:hAnsi="方正姚体" w:eastAsia="方正姚体"/>
          <w:spacing w:val="-2"/>
        </w:rPr>
        <w:t>n</w:t>
      </w:r>
      <w:r>
        <w:rPr>
          <w:rFonts w:ascii="方正姚体" w:hAnsi="方正姚体" w:eastAsia="方正姚体"/>
          <w:spacing w:val="-1"/>
        </w:rPr>
        <w:t>）</w:t>
      </w:r>
      <w:r>
        <w:rPr>
          <w:spacing w:val="-1"/>
        </w:rPr>
        <w:t>疲</w:t>
      </w:r>
      <w:r>
        <w:rPr>
          <w:spacing w:val="-3"/>
        </w:rPr>
        <w:t>力</w:t>
      </w:r>
      <w:r>
        <w:t>尽</w:t>
      </w:r>
      <w:r>
        <w:tab/>
      </w:r>
      <w:r>
        <w:rPr>
          <w:spacing w:val="-3"/>
        </w:rPr>
        <w:t>街</w:t>
      </w:r>
      <w:r>
        <w:rPr>
          <w:spacing w:val="-197"/>
        </w:rPr>
        <w:t>坊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</w:t>
      </w:r>
      <w:r>
        <w:rPr>
          <w:rFonts w:ascii="方正姚体" w:hAnsi="方正姚体" w:eastAsia="方正姚体"/>
          <w:spacing w:val="-2"/>
        </w:rPr>
        <w:t>f</w:t>
      </w:r>
      <w:r>
        <w:rPr>
          <w:spacing w:val="-2"/>
        </w:rPr>
        <w:t>á</w:t>
      </w:r>
      <w:r>
        <w:rPr>
          <w:rFonts w:ascii="方正姚体" w:hAnsi="方正姚体" w:eastAsia="方正姚体"/>
          <w:spacing w:val="1"/>
        </w:rPr>
        <w:t>n</w:t>
      </w:r>
      <w:r>
        <w:rPr>
          <w:rFonts w:ascii="方正姚体" w:hAnsi="方正姚体" w:eastAsia="方正姚体"/>
          <w:spacing w:val="-2"/>
        </w:rPr>
        <w:t>g</w:t>
      </w:r>
      <w:r>
        <w:rPr>
          <w:rFonts w:ascii="方正姚体" w:hAnsi="方正姚体" w:eastAsia="方正姚体"/>
        </w:rPr>
        <w:t>）</w:t>
      </w:r>
      <w:r>
        <w:rPr>
          <w:spacing w:val="-197"/>
        </w:rPr>
        <w:t>挡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3"/>
        </w:rPr>
        <w:t>（</w:t>
      </w:r>
      <w:r>
        <w:rPr>
          <w:rFonts w:ascii="方正姚体" w:hAnsi="方正姚体" w:eastAsia="方正姚体"/>
          <w:spacing w:val="1"/>
        </w:rPr>
        <w:t>d</w:t>
      </w:r>
      <w:r>
        <w:rPr>
          <w:spacing w:val="-2"/>
        </w:rPr>
        <w:t>ǎ</w:t>
      </w:r>
      <w:r>
        <w:rPr>
          <w:rFonts w:ascii="方正姚体" w:hAnsi="方正姚体" w:eastAsia="方正姚体"/>
          <w:spacing w:val="1"/>
        </w:rPr>
        <w:t>n</w:t>
      </w:r>
      <w:r>
        <w:rPr>
          <w:rFonts w:ascii="方正姚体" w:hAnsi="方正姚体" w:eastAsia="方正姚体"/>
          <w:spacing w:val="-2"/>
        </w:rPr>
        <w:t>g</w:t>
      </w:r>
      <w:r>
        <w:rPr>
          <w:rFonts w:ascii="方正姚体" w:hAnsi="方正姚体" w:eastAsia="方正姚体"/>
          <w:spacing w:val="-3"/>
        </w:rPr>
        <w:t>）</w:t>
      </w:r>
      <w:r>
        <w:t>住</w:t>
      </w:r>
      <w:r>
        <w:rPr>
          <w:spacing w:val="-1"/>
        </w:rPr>
        <w:t xml:space="preserve"> </w:t>
      </w:r>
      <w:r>
        <w:rPr>
          <w:spacing w:val="-197"/>
        </w:rPr>
        <w:t>劝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</w:t>
      </w:r>
      <w:r>
        <w:rPr>
          <w:rFonts w:ascii="方正姚体" w:hAnsi="方正姚体" w:eastAsia="方正姚体"/>
          <w:spacing w:val="-2"/>
        </w:rPr>
        <w:t>qu</w:t>
      </w:r>
      <w:r>
        <w:rPr>
          <w:spacing w:val="1"/>
        </w:rPr>
        <w:t>à</w:t>
      </w:r>
      <w:r>
        <w:rPr>
          <w:rFonts w:ascii="方正姚体" w:hAnsi="方正姚体" w:eastAsia="方正姚体"/>
          <w:spacing w:val="-2"/>
        </w:rPr>
        <w:t>n</w:t>
      </w:r>
      <w:r>
        <w:rPr>
          <w:rFonts w:ascii="方正姚体" w:hAnsi="方正姚体" w:eastAsia="方正姚体"/>
          <w:spacing w:val="-1"/>
        </w:rPr>
        <w:t>）</w:t>
      </w:r>
      <w:r>
        <w:t>告</w:t>
      </w:r>
      <w:r>
        <w:tab/>
      </w:r>
      <w:r>
        <w:rPr>
          <w:spacing w:val="-3"/>
        </w:rPr>
        <w:t>窟</w:t>
      </w:r>
      <w:r>
        <w:rPr>
          <w:spacing w:val="-197"/>
        </w:rPr>
        <w:t>窿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</w:t>
      </w:r>
      <w:r>
        <w:rPr>
          <w:rFonts w:ascii="方正姚体" w:hAnsi="方正姚体" w:eastAsia="方正姚体"/>
          <w:spacing w:val="-2"/>
        </w:rPr>
        <w:t>l</w:t>
      </w:r>
      <w:r>
        <w:rPr>
          <w:spacing w:val="1"/>
        </w:rPr>
        <w:t>ó</w:t>
      </w:r>
      <w:r>
        <w:rPr>
          <w:rFonts w:ascii="方正姚体" w:hAnsi="方正姚体" w:eastAsia="方正姚体"/>
          <w:spacing w:val="-2"/>
        </w:rPr>
        <w:t>ng</w:t>
      </w:r>
      <w:r>
        <w:rPr>
          <w:rFonts w:ascii="方正姚体" w:hAnsi="方正姚体" w:eastAsia="方正姚体"/>
        </w:rPr>
        <w:t>）</w:t>
      </w:r>
    </w:p>
    <w:p>
      <w:pPr>
        <w:pStyle w:val="3"/>
        <w:tabs>
          <w:tab w:val="left" w:pos="3379"/>
          <w:tab w:val="left" w:pos="6071"/>
        </w:tabs>
        <w:kinsoku w:val="0"/>
        <w:overflowPunct w:val="0"/>
        <w:spacing w:before="2" w:line="309" w:lineRule="auto"/>
        <w:ind w:left="684" w:right="528"/>
        <w:rPr>
          <w:rFonts w:ascii="方正姚体" w:hAnsi="方正姚体" w:eastAsia="方正姚体"/>
        </w:rPr>
      </w:pPr>
      <w:r>
        <w:rPr>
          <w:spacing w:val="-197"/>
        </w:rPr>
        <w:t>亡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3"/>
        </w:rPr>
        <w:t>（</w:t>
      </w:r>
      <w:r>
        <w:rPr>
          <w:rFonts w:ascii="方正姚体" w:hAnsi="方正姚体" w:eastAsia="方正姚体"/>
          <w:spacing w:val="-2"/>
        </w:rPr>
        <w:t>w</w:t>
      </w:r>
      <w:r>
        <w:rPr>
          <w:spacing w:val="1"/>
        </w:rPr>
        <w:t>á</w:t>
      </w:r>
      <w:r>
        <w:rPr>
          <w:rFonts w:ascii="方正姚体" w:hAnsi="方正姚体" w:eastAsia="方正姚体"/>
          <w:spacing w:val="1"/>
        </w:rPr>
        <w:t>n</w:t>
      </w:r>
      <w:r>
        <w:rPr>
          <w:rFonts w:ascii="方正姚体" w:hAnsi="方正姚体" w:eastAsia="方正姚体"/>
          <w:spacing w:val="-4"/>
        </w:rPr>
        <w:t>g</w:t>
      </w:r>
      <w:r>
        <w:rPr>
          <w:rFonts w:ascii="方正姚体" w:hAnsi="方正姚体" w:eastAsia="方正姚体"/>
          <w:spacing w:val="-1"/>
        </w:rPr>
        <w:t>）</w:t>
      </w:r>
      <w:r>
        <w:rPr>
          <w:spacing w:val="-1"/>
        </w:rPr>
        <w:t>羊</w:t>
      </w:r>
      <w:r>
        <w:rPr>
          <w:spacing w:val="-3"/>
        </w:rPr>
        <w:t>补</w:t>
      </w:r>
      <w:r>
        <w:rPr>
          <w:spacing w:val="-197"/>
        </w:rPr>
        <w:t>牢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</w:t>
      </w:r>
      <w:r>
        <w:rPr>
          <w:rFonts w:ascii="方正姚体" w:hAnsi="方正姚体" w:eastAsia="方正姚体"/>
          <w:spacing w:val="1"/>
        </w:rPr>
        <w:t>l</w:t>
      </w:r>
      <w:r>
        <w:rPr>
          <w:spacing w:val="-2"/>
        </w:rPr>
        <w:t>á</w:t>
      </w:r>
      <w:r>
        <w:rPr>
          <w:rFonts w:ascii="方正姚体" w:hAnsi="方正姚体" w:eastAsia="方正姚体"/>
          <w:spacing w:val="-2"/>
        </w:rPr>
        <w:t>o</w:t>
      </w:r>
      <w:r>
        <w:rPr>
          <w:rFonts w:ascii="方正姚体" w:hAnsi="方正姚体" w:eastAsia="方正姚体"/>
        </w:rPr>
        <w:t>）</w:t>
      </w:r>
      <w:r>
        <w:rPr>
          <w:rFonts w:ascii="方正姚体" w:hAnsi="方正姚体" w:eastAsia="方正姚体"/>
        </w:rPr>
        <w:tab/>
      </w:r>
      <w:r>
        <w:rPr>
          <w:rFonts w:ascii="方正姚体" w:hAnsi="方正姚体" w:eastAsia="方正姚体"/>
          <w:w w:val="4"/>
        </w:rPr>
        <w:t xml:space="preserve"> </w:t>
      </w:r>
      <w:r>
        <w:rPr>
          <w:spacing w:val="-200"/>
        </w:rPr>
        <w:t>揠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</w:t>
      </w:r>
      <w:r>
        <w:rPr>
          <w:rFonts w:ascii="方正姚体" w:hAnsi="方正姚体" w:eastAsia="方正姚体"/>
          <w:spacing w:val="-2"/>
        </w:rPr>
        <w:t>y</w:t>
      </w:r>
      <w:r>
        <w:rPr>
          <w:spacing w:val="1"/>
        </w:rPr>
        <w:t>à</w:t>
      </w:r>
      <w:r>
        <w:rPr>
          <w:rFonts w:ascii="方正姚体" w:hAnsi="方正姚体" w:eastAsia="方正姚体"/>
          <w:spacing w:val="-3"/>
        </w:rPr>
        <w:t>）</w:t>
      </w:r>
      <w:r>
        <w:rPr>
          <w:spacing w:val="-1"/>
        </w:rPr>
        <w:t>苗</w:t>
      </w:r>
      <w:r>
        <w:rPr>
          <w:spacing w:val="-3"/>
        </w:rPr>
        <w:t>助</w:t>
      </w:r>
      <w:r>
        <w:t>长</w:t>
      </w:r>
      <w:r>
        <w:rPr>
          <w:spacing w:val="-1"/>
        </w:rPr>
        <w:t>磨</w:t>
      </w:r>
      <w:r>
        <w:rPr>
          <w:spacing w:val="-200"/>
        </w:rPr>
        <w:t>坊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</w:t>
      </w:r>
      <w:r>
        <w:rPr>
          <w:rFonts w:ascii="方正姚体" w:hAnsi="方正姚体" w:eastAsia="方正姚体"/>
          <w:spacing w:val="-2"/>
        </w:rPr>
        <w:t>f</w:t>
      </w:r>
      <w:r>
        <w:rPr>
          <w:spacing w:val="-2"/>
        </w:rPr>
        <w:t>á</w:t>
      </w:r>
      <w:r>
        <w:rPr>
          <w:rFonts w:ascii="方正姚体" w:hAnsi="方正姚体" w:eastAsia="方正姚体"/>
          <w:spacing w:val="1"/>
        </w:rPr>
        <w:t>n</w:t>
      </w:r>
      <w:r>
        <w:rPr>
          <w:rFonts w:ascii="方正姚体" w:hAnsi="方正姚体" w:eastAsia="方正姚体"/>
          <w:spacing w:val="-2"/>
        </w:rPr>
        <w:t>g</w:t>
      </w:r>
      <w:r>
        <w:rPr>
          <w:rFonts w:ascii="方正姚体" w:hAnsi="方正姚体" w:eastAsia="方正姚体"/>
        </w:rPr>
        <w:t>）</w:t>
      </w:r>
      <w:r>
        <w:rPr>
          <w:rFonts w:ascii="方正姚体" w:hAnsi="方正姚体" w:eastAsia="方正姚体"/>
        </w:rPr>
        <w:tab/>
      </w:r>
      <w:r>
        <w:rPr>
          <w:rFonts w:ascii="方正姚体" w:hAnsi="方正姚体" w:eastAsia="方正姚体"/>
          <w:w w:val="2"/>
        </w:rPr>
        <w:t xml:space="preserve"> </w:t>
      </w:r>
      <w:r>
        <w:rPr>
          <w:spacing w:val="-200"/>
        </w:rPr>
        <w:t>愿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</w:t>
      </w:r>
      <w:r>
        <w:rPr>
          <w:rFonts w:ascii="方正姚体" w:hAnsi="方正姚体" w:eastAsia="方正姚体"/>
        </w:rPr>
        <w:t>y</w:t>
      </w:r>
      <w:r>
        <w:rPr>
          <w:rFonts w:ascii="方正姚体" w:hAnsi="方正姚体" w:eastAsia="方正姚体"/>
          <w:spacing w:val="-2"/>
        </w:rPr>
        <w:t>u</w:t>
      </w:r>
      <w:r>
        <w:rPr>
          <w:spacing w:val="-2"/>
        </w:rPr>
        <w:t>à</w:t>
      </w:r>
      <w:r>
        <w:rPr>
          <w:rFonts w:ascii="方正姚体" w:hAnsi="方正姚体" w:eastAsia="方正姚体"/>
          <w:spacing w:val="-2"/>
        </w:rPr>
        <w:t>n</w:t>
      </w:r>
      <w:r>
        <w:rPr>
          <w:rFonts w:ascii="方正姚体" w:hAnsi="方正姚体" w:eastAsia="方正姚体"/>
          <w:spacing w:val="-1"/>
        </w:rPr>
        <w:t>）</w:t>
      </w:r>
      <w:r>
        <w:t>意</w:t>
      </w:r>
      <w:r>
        <w:tab/>
      </w:r>
      <w:r>
        <w:rPr>
          <w:w w:val="2"/>
        </w:rPr>
        <w:t xml:space="preserve"> </w:t>
      </w:r>
      <w:r>
        <w:rPr>
          <w:spacing w:val="-200"/>
        </w:rPr>
        <w:t>审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</w:t>
      </w:r>
      <w:r>
        <w:rPr>
          <w:rFonts w:ascii="方正姚体" w:hAnsi="方正姚体" w:eastAsia="方正姚体"/>
        </w:rPr>
        <w:t>s</w:t>
      </w:r>
      <w:r>
        <w:rPr>
          <w:rFonts w:ascii="方正姚体" w:hAnsi="方正姚体" w:eastAsia="方正姚体"/>
          <w:spacing w:val="-2"/>
        </w:rPr>
        <w:t>hě</w:t>
      </w:r>
      <w:r>
        <w:rPr>
          <w:rFonts w:ascii="方正姚体" w:hAnsi="方正姚体" w:eastAsia="方正姚体"/>
          <w:spacing w:val="1"/>
        </w:rPr>
        <w:t>n</w:t>
      </w:r>
      <w:r>
        <w:rPr>
          <w:rFonts w:ascii="方正姚体" w:hAnsi="方正姚体" w:eastAsia="方正姚体"/>
          <w:spacing w:val="-3"/>
        </w:rPr>
        <w:t>）</w:t>
      </w:r>
      <w:r>
        <w:t>视</w:t>
      </w:r>
      <w:r>
        <w:rPr>
          <w:spacing w:val="-3"/>
        </w:rPr>
        <w:t>半</w:t>
      </w:r>
      <w:r>
        <w:rPr>
          <w:spacing w:val="-197"/>
        </w:rPr>
        <w:t>晌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</w:t>
      </w:r>
      <w:r>
        <w:rPr>
          <w:rFonts w:ascii="方正姚体" w:hAnsi="方正姚体" w:eastAsia="方正姚体"/>
        </w:rPr>
        <w:t>s</w:t>
      </w:r>
      <w:r>
        <w:rPr>
          <w:rFonts w:ascii="方正姚体" w:hAnsi="方正姚体" w:eastAsia="方正姚体"/>
          <w:spacing w:val="-4"/>
        </w:rPr>
        <w:t>h</w:t>
      </w:r>
      <w:r>
        <w:rPr>
          <w:spacing w:val="1"/>
        </w:rPr>
        <w:t>ǎ</w:t>
      </w:r>
      <w:r>
        <w:rPr>
          <w:rFonts w:ascii="方正姚体" w:hAnsi="方正姚体" w:eastAsia="方正姚体"/>
          <w:spacing w:val="1"/>
        </w:rPr>
        <w:t>n</w:t>
      </w:r>
      <w:r>
        <w:rPr>
          <w:rFonts w:ascii="方正姚体" w:hAnsi="方正姚体" w:eastAsia="方正姚体"/>
          <w:spacing w:val="-4"/>
        </w:rPr>
        <w:t>g</w:t>
      </w:r>
      <w:r>
        <w:rPr>
          <w:rFonts w:ascii="方正姚体" w:hAnsi="方正姚体" w:eastAsia="方正姚体"/>
        </w:rPr>
        <w:t>）</w:t>
      </w:r>
      <w:r>
        <w:rPr>
          <w:rFonts w:ascii="方正姚体" w:hAnsi="方正姚体" w:eastAsia="方正姚体"/>
        </w:rPr>
        <w:tab/>
      </w:r>
      <w:r>
        <w:rPr>
          <w:spacing w:val="-200"/>
        </w:rPr>
        <w:t>座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（z</w:t>
      </w:r>
      <w:r>
        <w:rPr>
          <w:rFonts w:ascii="方正姚体" w:hAnsi="方正姚体" w:eastAsia="方正姚体"/>
          <w:spacing w:val="-2"/>
        </w:rPr>
        <w:t>u</w:t>
      </w:r>
      <w:r>
        <w:rPr>
          <w:spacing w:val="1"/>
        </w:rPr>
        <w:t>ò</w:t>
      </w:r>
      <w:r>
        <w:rPr>
          <w:rFonts w:ascii="方正姚体" w:hAnsi="方正姚体" w:eastAsia="方正姚体"/>
          <w:spacing w:val="-3"/>
        </w:rPr>
        <w:t>）</w:t>
      </w:r>
      <w:r>
        <w:t>位</w:t>
      </w:r>
      <w:r>
        <w:tab/>
      </w:r>
      <w:r>
        <w:rPr>
          <w:spacing w:val="-3"/>
        </w:rPr>
        <w:t>教</w:t>
      </w:r>
      <w:r>
        <w:rPr>
          <w:spacing w:val="-197"/>
        </w:rPr>
        <w:t>晦</w:t>
      </w:r>
      <w:r>
        <w:rPr>
          <w:spacing w:val="-85"/>
          <w:position w:val="-9"/>
        </w:rPr>
        <w:t>．</w:t>
      </w:r>
      <w:r>
        <w:rPr>
          <w:rFonts w:ascii="方正姚体" w:hAnsi="方正姚体" w:eastAsia="方正姚体"/>
          <w:spacing w:val="-1"/>
        </w:rPr>
        <w:t>（</w:t>
      </w:r>
      <w:r>
        <w:rPr>
          <w:rFonts w:ascii="方正姚体" w:hAnsi="方正姚体" w:eastAsia="方正姚体"/>
          <w:spacing w:val="1"/>
        </w:rPr>
        <w:t>h</w:t>
      </w:r>
      <w:r>
        <w:rPr>
          <w:rFonts w:ascii="方正姚体" w:hAnsi="方正姚体" w:eastAsia="方正姚体"/>
          <w:spacing w:val="-4"/>
        </w:rPr>
        <w:t>u</w:t>
      </w:r>
      <w:r>
        <w:rPr>
          <w:spacing w:val="1"/>
        </w:rPr>
        <w:t>ì</w:t>
      </w:r>
      <w:r>
        <w:rPr>
          <w:rFonts w:ascii="方正姚体" w:hAnsi="方正姚体" w:eastAsia="方正姚体"/>
        </w:rPr>
        <w:t>）</w:t>
      </w:r>
    </w:p>
    <w:p>
      <w:pPr>
        <w:pStyle w:val="2"/>
        <w:kinsoku w:val="0"/>
        <w:overflowPunct w:val="0"/>
        <w:spacing w:before="83"/>
        <w:rPr>
          <w:color w:val="2F5597" w:themeColor="accent5" w:themeShade="BF"/>
        </w:rPr>
      </w:pPr>
      <w:r>
        <w:rPr>
          <w:color w:val="2F5597" w:themeColor="accent5" w:themeShade="BF"/>
        </w:rPr>
        <w:t>二、易写错的字</w:t>
      </w:r>
    </w:p>
    <w:p>
      <w:pPr>
        <w:pStyle w:val="3"/>
        <w:kinsoku w:val="0"/>
        <w:overflowPunct w:val="0"/>
        <w:rPr>
          <w:b/>
          <w:sz w:val="19"/>
        </w:rPr>
      </w:pPr>
    </w:p>
    <w:p>
      <w:pPr>
        <w:pStyle w:val="3"/>
        <w:kinsoku w:val="0"/>
        <w:overflowPunct w:val="0"/>
        <w:spacing w:before="1" w:line="408" w:lineRule="auto"/>
        <w:ind w:left="686" w:right="1697"/>
      </w:pPr>
      <w:r>
        <w:rPr>
          <w:spacing w:val="-1"/>
        </w:rPr>
        <w:t>愿</w:t>
      </w:r>
      <w:r>
        <w:rPr>
          <w:spacing w:val="-3"/>
        </w:rPr>
        <w:t>：</w:t>
      </w:r>
      <w:r>
        <w:rPr>
          <w:spacing w:val="-1"/>
        </w:rPr>
        <w:t>半包</w:t>
      </w:r>
      <w:r>
        <w:rPr>
          <w:spacing w:val="-3"/>
        </w:rPr>
        <w:t>围</w:t>
      </w:r>
      <w:r>
        <w:rPr>
          <w:spacing w:val="-1"/>
        </w:rPr>
        <w:t>结构</w:t>
      </w:r>
      <w:r>
        <w:rPr>
          <w:spacing w:val="-3"/>
        </w:rPr>
        <w:t>，</w:t>
      </w:r>
      <w:r>
        <w:rPr>
          <w:spacing w:val="-1"/>
        </w:rPr>
        <w:t>第二</w:t>
      </w:r>
      <w:r>
        <w:rPr>
          <w:spacing w:val="-3"/>
        </w:rPr>
        <w:t>笔</w:t>
      </w:r>
      <w:r>
        <w:rPr>
          <w:spacing w:val="-1"/>
        </w:rPr>
        <w:t>撇稍</w:t>
      </w:r>
      <w:r>
        <w:rPr>
          <w:spacing w:val="-3"/>
        </w:rPr>
        <w:t>长</w:t>
      </w:r>
      <w:r>
        <w:rPr>
          <w:spacing w:val="-1"/>
        </w:rPr>
        <w:t>，不</w:t>
      </w:r>
      <w:r>
        <w:rPr>
          <w:spacing w:val="-3"/>
        </w:rPr>
        <w:t>是</w:t>
      </w:r>
      <w:r>
        <w:rPr>
          <w:spacing w:val="-1"/>
        </w:rPr>
        <w:t>上下</w:t>
      </w:r>
      <w:r>
        <w:rPr>
          <w:spacing w:val="-3"/>
        </w:rPr>
        <w:t>结</w:t>
      </w:r>
      <w:r>
        <w:rPr>
          <w:spacing w:val="-1"/>
        </w:rPr>
        <w:t>构</w:t>
      </w:r>
      <w:r>
        <w:t>。</w:t>
      </w:r>
      <w:r>
        <w:rPr>
          <w:spacing w:val="-1"/>
        </w:rPr>
        <w:t>突</w:t>
      </w:r>
      <w:r>
        <w:rPr>
          <w:spacing w:val="-3"/>
        </w:rPr>
        <w:t>：</w:t>
      </w:r>
      <w:r>
        <w:rPr>
          <w:spacing w:val="-1"/>
        </w:rPr>
        <w:t>下面</w:t>
      </w:r>
      <w:r>
        <w:rPr>
          <w:spacing w:val="-3"/>
        </w:rPr>
        <w:t>是</w:t>
      </w:r>
      <w:r>
        <w:rPr>
          <w:spacing w:val="-1"/>
        </w:rPr>
        <w:t>个</w:t>
      </w:r>
      <w:r>
        <w:rPr>
          <w:spacing w:val="-3"/>
        </w:rPr>
        <w:t>“</w:t>
      </w:r>
      <w:r>
        <w:rPr>
          <w:spacing w:val="-1"/>
        </w:rPr>
        <w:t>犬，</w:t>
      </w:r>
      <w:r>
        <w:rPr>
          <w:spacing w:val="-3"/>
        </w:rPr>
        <w:t>”</w:t>
      </w:r>
      <w:r>
        <w:rPr>
          <w:spacing w:val="-1"/>
        </w:rPr>
        <w:t>不是</w:t>
      </w:r>
      <w:r>
        <w:rPr>
          <w:spacing w:val="-3"/>
        </w:rPr>
        <w:t>“</w:t>
      </w:r>
      <w:r>
        <w:rPr>
          <w:spacing w:val="-1"/>
        </w:rPr>
        <w:t>大”</w:t>
      </w:r>
      <w:r>
        <w:t>。</w:t>
      </w:r>
    </w:p>
    <w:p>
      <w:pPr>
        <w:pStyle w:val="3"/>
        <w:kinsoku w:val="0"/>
        <w:overflowPunct w:val="0"/>
        <w:spacing w:before="61" w:line="408" w:lineRule="auto"/>
        <w:ind w:left="120" w:right="2818" w:firstLine="566"/>
        <w:rPr>
          <w:b/>
          <w:color w:val="2F5597" w:themeColor="accent5" w:themeShade="BF"/>
          <w:w w:val="99"/>
        </w:rPr>
      </w:pPr>
      <w:r>
        <w:rPr>
          <w:spacing w:val="-1"/>
        </w:rPr>
        <w:t>摆</w:t>
      </w:r>
      <w:r>
        <w:rPr>
          <w:spacing w:val="-3"/>
        </w:rPr>
        <w:t>：</w:t>
      </w:r>
      <w:r>
        <w:rPr>
          <w:spacing w:val="-1"/>
        </w:rPr>
        <w:t>注意</w:t>
      </w:r>
      <w:r>
        <w:rPr>
          <w:spacing w:val="-3"/>
        </w:rPr>
        <w:t>右</w:t>
      </w:r>
      <w:r>
        <w:rPr>
          <w:spacing w:val="-1"/>
        </w:rPr>
        <w:t>边</w:t>
      </w:r>
      <w:r>
        <w:rPr>
          <w:spacing w:val="-3"/>
        </w:rPr>
        <w:t>“</w:t>
      </w:r>
      <w:r>
        <w:rPr>
          <w:spacing w:val="-1"/>
        </w:rPr>
        <w:t>罢”字</w:t>
      </w:r>
      <w:r>
        <w:rPr>
          <w:spacing w:val="-3"/>
        </w:rPr>
        <w:t>上</w:t>
      </w:r>
      <w:r>
        <w:rPr>
          <w:spacing w:val="-1"/>
        </w:rPr>
        <w:t>面框</w:t>
      </w:r>
      <w:r>
        <w:rPr>
          <w:spacing w:val="-3"/>
        </w:rPr>
        <w:t>内</w:t>
      </w:r>
      <w:r>
        <w:rPr>
          <w:spacing w:val="-1"/>
        </w:rPr>
        <w:t>是两</w:t>
      </w:r>
      <w:r>
        <w:rPr>
          <w:spacing w:val="-3"/>
        </w:rPr>
        <w:t>竖</w:t>
      </w:r>
      <w:r>
        <w:t>。</w:t>
      </w:r>
      <w:r>
        <w:rPr>
          <w:b/>
          <w:color w:val="2F5597" w:themeColor="accent5" w:themeShade="BF"/>
          <w:spacing w:val="-1"/>
          <w:w w:val="99"/>
        </w:rPr>
        <w:t>三、会写词</w:t>
      </w:r>
      <w:r>
        <w:rPr>
          <w:b/>
          <w:color w:val="2F5597" w:themeColor="accent5" w:themeShade="BF"/>
          <w:w w:val="99"/>
        </w:rPr>
        <w:t>语</w:t>
      </w:r>
    </w:p>
    <w:p>
      <w:pPr>
        <w:pStyle w:val="3"/>
        <w:kinsoku w:val="0"/>
        <w:overflowPunct w:val="0"/>
        <w:spacing w:before="61" w:line="408" w:lineRule="auto"/>
        <w:ind w:left="686" w:right="3096"/>
      </w:pPr>
      <w:r>
        <w:t>筋疲力尽 明白 亡羊补牢 劝告 钻进丢失 麦子 应该 伯伯 飞快 为难 身边四周 立刻 突然 吃惊 认真 脚步</w:t>
      </w:r>
    </w:p>
    <w:p>
      <w:pPr>
        <w:pStyle w:val="3"/>
        <w:kinsoku w:val="0"/>
        <w:overflowPunct w:val="0"/>
        <w:spacing w:before="61"/>
        <w:ind w:left="686"/>
      </w:pPr>
      <w:r>
        <w:t>难为情 亲切 掉头 图画 老师 讲桌</w:t>
      </w:r>
    </w:p>
    <w:p>
      <w:pPr>
        <w:pStyle w:val="3"/>
        <w:kinsoku w:val="0"/>
        <w:overflowPunct w:val="0"/>
        <w:spacing w:before="61"/>
        <w:ind w:left="686"/>
        <w:sectPr>
          <w:pgSz w:w="11910" w:h="16840"/>
          <w:pgMar w:top="1140" w:right="1680" w:bottom="1420" w:left="1680" w:header="894" w:footer="1238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0"/>
      </w:pPr>
    </w:p>
    <w:p>
      <w:pPr>
        <w:pStyle w:val="3"/>
        <w:kinsoku w:val="0"/>
        <w:overflowPunct w:val="0"/>
        <w:spacing w:before="14" w:line="408" w:lineRule="auto"/>
        <w:ind w:left="686" w:right="3057"/>
      </w:pPr>
      <w:r>
        <w:t>座位 哈哈大笑 五角星 然后 神情 发现角度</w:t>
      </w:r>
    </w:p>
    <w:p>
      <w:pPr>
        <w:pStyle w:val="2"/>
        <w:kinsoku w:val="0"/>
        <w:overflowPunct w:val="0"/>
      </w:pPr>
      <w:r>
        <w:rPr>
          <w:color w:val="2F5597" w:themeColor="accent5" w:themeShade="BF"/>
        </w:rPr>
        <w:t>四、多音字</w:t>
      </w:r>
    </w:p>
    <w:p>
      <w:pPr>
        <w:pStyle w:val="3"/>
        <w:tabs>
          <w:tab w:val="left" w:pos="4322"/>
          <w:tab w:val="left" w:pos="5020"/>
        </w:tabs>
        <w:kinsoku w:val="0"/>
        <w:overflowPunct w:val="0"/>
        <w:spacing w:before="227" w:line="362" w:lineRule="auto"/>
        <w:ind w:left="684" w:right="2256" w:firstLine="698"/>
      </w:pPr>
      <w: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1699895</wp:posOffset>
                </wp:positionH>
                <wp:positionV relativeFrom="paragraph">
                  <wp:posOffset>257175</wp:posOffset>
                </wp:positionV>
                <wp:extent cx="157480" cy="923290"/>
                <wp:effectExtent l="0" t="0" r="13970" b="10160"/>
                <wp:wrapNone/>
                <wp:docPr id="679" name="组合 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923290"/>
                          <a:chOff x="2677" y="405"/>
                          <a:chExt cx="248" cy="1454"/>
                        </a:xfrm>
                      </wpg:grpSpPr>
                      <wps:wsp>
                        <wps:cNvPr id="665" name="任意多边形 665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51" y="725"/>
                                </a:moveTo>
                                <a:lnTo>
                                  <a:pt x="45" y="723"/>
                                </a:lnTo>
                                <a:lnTo>
                                  <a:pt x="39" y="723"/>
                                </a:lnTo>
                                <a:lnTo>
                                  <a:pt x="26" y="719"/>
                                </a:lnTo>
                                <a:lnTo>
                                  <a:pt x="7" y="719"/>
                                </a:lnTo>
                                <a:lnTo>
                                  <a:pt x="13" y="717"/>
                                </a:lnTo>
                                <a:lnTo>
                                  <a:pt x="24" y="717"/>
                                </a:lnTo>
                                <a:lnTo>
                                  <a:pt x="30" y="715"/>
                                </a:lnTo>
                                <a:lnTo>
                                  <a:pt x="35" y="715"/>
                                </a:lnTo>
                                <a:lnTo>
                                  <a:pt x="41" y="713"/>
                                </a:lnTo>
                                <a:lnTo>
                                  <a:pt x="40" y="713"/>
                                </a:lnTo>
                                <a:lnTo>
                                  <a:pt x="46" y="711"/>
                                </a:lnTo>
                                <a:lnTo>
                                  <a:pt x="45" y="711"/>
                                </a:lnTo>
                                <a:lnTo>
                                  <a:pt x="51" y="709"/>
                                </a:lnTo>
                                <a:lnTo>
                                  <a:pt x="51" y="709"/>
                                </a:lnTo>
                                <a:lnTo>
                                  <a:pt x="56" y="707"/>
                                </a:lnTo>
                                <a:lnTo>
                                  <a:pt x="55" y="707"/>
                                </a:lnTo>
                                <a:lnTo>
                                  <a:pt x="61" y="705"/>
                                </a:lnTo>
                                <a:lnTo>
                                  <a:pt x="60" y="705"/>
                                </a:lnTo>
                                <a:lnTo>
                                  <a:pt x="65" y="701"/>
                                </a:lnTo>
                                <a:lnTo>
                                  <a:pt x="65" y="701"/>
                                </a:lnTo>
                                <a:lnTo>
                                  <a:pt x="70" y="699"/>
                                </a:lnTo>
                                <a:lnTo>
                                  <a:pt x="70" y="699"/>
                                </a:lnTo>
                                <a:lnTo>
                                  <a:pt x="74" y="695"/>
                                </a:lnTo>
                                <a:lnTo>
                                  <a:pt x="74" y="695"/>
                                </a:lnTo>
                                <a:lnTo>
                                  <a:pt x="79" y="693"/>
                                </a:lnTo>
                                <a:lnTo>
                                  <a:pt x="78" y="693"/>
                                </a:lnTo>
                                <a:lnTo>
                                  <a:pt x="83" y="689"/>
                                </a:lnTo>
                                <a:lnTo>
                                  <a:pt x="82" y="689"/>
                                </a:lnTo>
                                <a:lnTo>
                                  <a:pt x="87" y="685"/>
                                </a:lnTo>
                                <a:lnTo>
                                  <a:pt x="86" y="685"/>
                                </a:lnTo>
                                <a:lnTo>
                                  <a:pt x="90" y="681"/>
                                </a:lnTo>
                                <a:lnTo>
                                  <a:pt x="90" y="681"/>
                                </a:lnTo>
                                <a:lnTo>
                                  <a:pt x="94" y="677"/>
                                </a:lnTo>
                                <a:lnTo>
                                  <a:pt x="94" y="677"/>
                                </a:lnTo>
                                <a:lnTo>
                                  <a:pt x="97" y="673"/>
                                </a:lnTo>
                                <a:lnTo>
                                  <a:pt x="97" y="673"/>
                                </a:lnTo>
                                <a:lnTo>
                                  <a:pt x="100" y="669"/>
                                </a:lnTo>
                                <a:lnTo>
                                  <a:pt x="100" y="669"/>
                                </a:lnTo>
                                <a:lnTo>
                                  <a:pt x="103" y="663"/>
                                </a:lnTo>
                                <a:lnTo>
                                  <a:pt x="103" y="663"/>
                                </a:lnTo>
                                <a:lnTo>
                                  <a:pt x="106" y="659"/>
                                </a:lnTo>
                                <a:lnTo>
                                  <a:pt x="106" y="659"/>
                                </a:lnTo>
                                <a:lnTo>
                                  <a:pt x="108" y="655"/>
                                </a:lnTo>
                                <a:lnTo>
                                  <a:pt x="108" y="655"/>
                                </a:lnTo>
                                <a:lnTo>
                                  <a:pt x="111" y="649"/>
                                </a:lnTo>
                                <a:lnTo>
                                  <a:pt x="110" y="649"/>
                                </a:lnTo>
                                <a:lnTo>
                                  <a:pt x="113" y="645"/>
                                </a:lnTo>
                                <a:lnTo>
                                  <a:pt x="113" y="645"/>
                                </a:lnTo>
                                <a:lnTo>
                                  <a:pt x="114" y="639"/>
                                </a:lnTo>
                                <a:lnTo>
                                  <a:pt x="114" y="639"/>
                                </a:lnTo>
                                <a:lnTo>
                                  <a:pt x="116" y="633"/>
                                </a:lnTo>
                                <a:lnTo>
                                  <a:pt x="116" y="633"/>
                                </a:lnTo>
                                <a:lnTo>
                                  <a:pt x="117" y="629"/>
                                </a:lnTo>
                                <a:lnTo>
                                  <a:pt x="117" y="629"/>
                                </a:lnTo>
                                <a:lnTo>
                                  <a:pt x="118" y="623"/>
                                </a:lnTo>
                                <a:lnTo>
                                  <a:pt x="118" y="623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1"/>
                                </a:lnTo>
                                <a:lnTo>
                                  <a:pt x="119" y="611"/>
                                </a:lnTo>
                                <a:lnTo>
                                  <a:pt x="120" y="119"/>
                                </a:lnTo>
                                <a:lnTo>
                                  <a:pt x="120" y="113"/>
                                </a:lnTo>
                                <a:lnTo>
                                  <a:pt x="121" y="105"/>
                                </a:lnTo>
                                <a:lnTo>
                                  <a:pt x="122" y="99"/>
                                </a:lnTo>
                                <a:lnTo>
                                  <a:pt x="123" y="93"/>
                                </a:lnTo>
                                <a:lnTo>
                                  <a:pt x="125" y="87"/>
                                </a:lnTo>
                                <a:lnTo>
                                  <a:pt x="127" y="81"/>
                                </a:lnTo>
                                <a:lnTo>
                                  <a:pt x="129" y="75"/>
                                </a:lnTo>
                                <a:lnTo>
                                  <a:pt x="132" y="71"/>
                                </a:lnTo>
                                <a:lnTo>
                                  <a:pt x="135" y="65"/>
                                </a:lnTo>
                                <a:lnTo>
                                  <a:pt x="138" y="59"/>
                                </a:lnTo>
                                <a:lnTo>
                                  <a:pt x="141" y="55"/>
                                </a:lnTo>
                                <a:lnTo>
                                  <a:pt x="145" y="49"/>
                                </a:lnTo>
                                <a:lnTo>
                                  <a:pt x="149" y="45"/>
                                </a:lnTo>
                                <a:lnTo>
                                  <a:pt x="153" y="39"/>
                                </a:lnTo>
                                <a:lnTo>
                                  <a:pt x="157" y="35"/>
                                </a:lnTo>
                                <a:lnTo>
                                  <a:pt x="161" y="31"/>
                                </a:lnTo>
                                <a:lnTo>
                                  <a:pt x="166" y="27"/>
                                </a:lnTo>
                                <a:lnTo>
                                  <a:pt x="171" y="23"/>
                                </a:lnTo>
                                <a:lnTo>
                                  <a:pt x="176" y="19"/>
                                </a:lnTo>
                                <a:lnTo>
                                  <a:pt x="181" y="17"/>
                                </a:lnTo>
                                <a:lnTo>
                                  <a:pt x="186" y="13"/>
                                </a:lnTo>
                                <a:lnTo>
                                  <a:pt x="192" y="11"/>
                                </a:lnTo>
                                <a:lnTo>
                                  <a:pt x="197" y="7"/>
                                </a:lnTo>
                                <a:lnTo>
                                  <a:pt x="203" y="5"/>
                                </a:lnTo>
                                <a:lnTo>
                                  <a:pt x="209" y="3"/>
                                </a:lnTo>
                                <a:lnTo>
                                  <a:pt x="215" y="1"/>
                                </a:lnTo>
                                <a:lnTo>
                                  <a:pt x="221" y="1"/>
                                </a:lnTo>
                                <a:lnTo>
                                  <a:pt x="228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13"/>
                                </a:lnTo>
                                <a:lnTo>
                                  <a:pt x="236" y="13"/>
                                </a:lnTo>
                                <a:lnTo>
                                  <a:pt x="230" y="15"/>
                                </a:lnTo>
                                <a:lnTo>
                                  <a:pt x="224" y="15"/>
                                </a:lnTo>
                                <a:lnTo>
                                  <a:pt x="219" y="17"/>
                                </a:lnTo>
                                <a:lnTo>
                                  <a:pt x="219" y="17"/>
                                </a:lnTo>
                                <a:lnTo>
                                  <a:pt x="213" y="19"/>
                                </a:lnTo>
                                <a:lnTo>
                                  <a:pt x="208" y="19"/>
                                </a:lnTo>
                                <a:lnTo>
                                  <a:pt x="203" y="21"/>
                                </a:lnTo>
                                <a:lnTo>
                                  <a:pt x="203" y="21"/>
                                </a:lnTo>
                                <a:lnTo>
                                  <a:pt x="198" y="25"/>
                                </a:lnTo>
                                <a:lnTo>
                                  <a:pt x="198" y="25"/>
                                </a:lnTo>
                                <a:lnTo>
                                  <a:pt x="193" y="27"/>
                                </a:lnTo>
                                <a:lnTo>
                                  <a:pt x="193" y="27"/>
                                </a:lnTo>
                                <a:lnTo>
                                  <a:pt x="188" y="29"/>
                                </a:lnTo>
                                <a:lnTo>
                                  <a:pt x="189" y="29"/>
                                </a:lnTo>
                                <a:lnTo>
                                  <a:pt x="184" y="33"/>
                                </a:lnTo>
                                <a:lnTo>
                                  <a:pt x="184" y="33"/>
                                </a:lnTo>
                                <a:lnTo>
                                  <a:pt x="179" y="35"/>
                                </a:lnTo>
                                <a:lnTo>
                                  <a:pt x="180" y="35"/>
                                </a:lnTo>
                                <a:lnTo>
                                  <a:pt x="175" y="39"/>
                                </a:lnTo>
                                <a:lnTo>
                                  <a:pt x="175" y="39"/>
                                </a:lnTo>
                                <a:lnTo>
                                  <a:pt x="171" y="43"/>
                                </a:lnTo>
                                <a:lnTo>
                                  <a:pt x="171" y="43"/>
                                </a:lnTo>
                                <a:lnTo>
                                  <a:pt x="169" y="45"/>
                                </a:lnTo>
                                <a:lnTo>
                                  <a:pt x="167" y="45"/>
                                </a:lnTo>
                                <a:lnTo>
                                  <a:pt x="163" y="49"/>
                                </a:lnTo>
                                <a:lnTo>
                                  <a:pt x="164" y="49"/>
                                </a:lnTo>
                                <a:lnTo>
                                  <a:pt x="161" y="53"/>
                                </a:lnTo>
                                <a:lnTo>
                                  <a:pt x="160" y="53"/>
                                </a:lnTo>
                                <a:lnTo>
                                  <a:pt x="157" y="59"/>
                                </a:lnTo>
                                <a:lnTo>
                                  <a:pt x="157" y="59"/>
                                </a:lnTo>
                                <a:lnTo>
                                  <a:pt x="153" y="63"/>
                                </a:lnTo>
                                <a:lnTo>
                                  <a:pt x="154" y="63"/>
                                </a:lnTo>
                                <a:lnTo>
                                  <a:pt x="151" y="67"/>
                                </a:lnTo>
                                <a:lnTo>
                                  <a:pt x="151" y="67"/>
                                </a:lnTo>
                                <a:lnTo>
                                  <a:pt x="149" y="71"/>
                                </a:lnTo>
                                <a:lnTo>
                                  <a:pt x="148" y="71"/>
                                </a:lnTo>
                                <a:lnTo>
                                  <a:pt x="145" y="77"/>
                                </a:lnTo>
                                <a:lnTo>
                                  <a:pt x="146" y="77"/>
                                </a:lnTo>
                                <a:lnTo>
                                  <a:pt x="143" y="81"/>
                                </a:lnTo>
                                <a:lnTo>
                                  <a:pt x="143" y="81"/>
                                </a:lnTo>
                                <a:lnTo>
                                  <a:pt x="141" y="87"/>
                                </a:lnTo>
                                <a:lnTo>
                                  <a:pt x="141" y="87"/>
                                </a:lnTo>
                                <a:lnTo>
                                  <a:pt x="140" y="91"/>
                                </a:lnTo>
                                <a:lnTo>
                                  <a:pt x="139" y="91"/>
                                </a:lnTo>
                                <a:lnTo>
                                  <a:pt x="138" y="97"/>
                                </a:lnTo>
                                <a:lnTo>
                                  <a:pt x="138" y="97"/>
                                </a:lnTo>
                                <a:lnTo>
                                  <a:pt x="137" y="103"/>
                                </a:lnTo>
                                <a:lnTo>
                                  <a:pt x="137" y="103"/>
                                </a:lnTo>
                                <a:lnTo>
                                  <a:pt x="136" y="109"/>
                                </a:lnTo>
                                <a:lnTo>
                                  <a:pt x="136" y="109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9"/>
                                </a:lnTo>
                                <a:lnTo>
                                  <a:pt x="135" y="119"/>
                                </a:lnTo>
                                <a:lnTo>
                                  <a:pt x="134" y="613"/>
                                </a:lnTo>
                                <a:lnTo>
                                  <a:pt x="134" y="619"/>
                                </a:lnTo>
                                <a:lnTo>
                                  <a:pt x="133" y="625"/>
                                </a:lnTo>
                                <a:lnTo>
                                  <a:pt x="132" y="631"/>
                                </a:lnTo>
                                <a:lnTo>
                                  <a:pt x="130" y="637"/>
                                </a:lnTo>
                                <a:lnTo>
                                  <a:pt x="129" y="643"/>
                                </a:lnTo>
                                <a:lnTo>
                                  <a:pt x="127" y="649"/>
                                </a:lnTo>
                                <a:lnTo>
                                  <a:pt x="124" y="655"/>
                                </a:lnTo>
                                <a:lnTo>
                                  <a:pt x="122" y="661"/>
                                </a:lnTo>
                                <a:lnTo>
                                  <a:pt x="119" y="667"/>
                                </a:lnTo>
                                <a:lnTo>
                                  <a:pt x="116" y="671"/>
                                </a:lnTo>
                                <a:lnTo>
                                  <a:pt x="113" y="677"/>
                                </a:lnTo>
                                <a:lnTo>
                                  <a:pt x="109" y="681"/>
                                </a:lnTo>
                                <a:lnTo>
                                  <a:pt x="105" y="687"/>
                                </a:lnTo>
                                <a:lnTo>
                                  <a:pt x="101" y="691"/>
                                </a:lnTo>
                                <a:lnTo>
                                  <a:pt x="97" y="695"/>
                                </a:lnTo>
                                <a:lnTo>
                                  <a:pt x="92" y="701"/>
                                </a:lnTo>
                                <a:lnTo>
                                  <a:pt x="88" y="705"/>
                                </a:lnTo>
                                <a:lnTo>
                                  <a:pt x="83" y="707"/>
                                </a:lnTo>
                                <a:lnTo>
                                  <a:pt x="78" y="711"/>
                                </a:lnTo>
                                <a:lnTo>
                                  <a:pt x="73" y="715"/>
                                </a:lnTo>
                                <a:lnTo>
                                  <a:pt x="68" y="717"/>
                                </a:lnTo>
                                <a:lnTo>
                                  <a:pt x="62" y="721"/>
                                </a:lnTo>
                                <a:lnTo>
                                  <a:pt x="56" y="723"/>
                                </a:lnTo>
                                <a:lnTo>
                                  <a:pt x="51" y="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66" name="任意多边形 666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7" y="47"/>
                                </a:moveTo>
                                <a:lnTo>
                                  <a:pt x="167" y="45"/>
                                </a:lnTo>
                                <a:lnTo>
                                  <a:pt x="169" y="45"/>
                                </a:lnTo>
                                <a:lnTo>
                                  <a:pt x="16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67" name="任意多边形 667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0" y="55"/>
                                </a:moveTo>
                                <a:lnTo>
                                  <a:pt x="160" y="53"/>
                                </a:lnTo>
                                <a:lnTo>
                                  <a:pt x="161" y="53"/>
                                </a:lnTo>
                                <a:lnTo>
                                  <a:pt x="16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68" name="任意多边形 668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48" y="73"/>
                                </a:moveTo>
                                <a:lnTo>
                                  <a:pt x="148" y="71"/>
                                </a:lnTo>
                                <a:lnTo>
                                  <a:pt x="149" y="71"/>
                                </a:lnTo>
                                <a:lnTo>
                                  <a:pt x="14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69" name="任意多边形 669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9" y="93"/>
                                </a:moveTo>
                                <a:lnTo>
                                  <a:pt x="139" y="91"/>
                                </a:lnTo>
                                <a:lnTo>
                                  <a:pt x="140" y="91"/>
                                </a:lnTo>
                                <a:lnTo>
                                  <a:pt x="13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70" name="任意多边形 670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5" y="115"/>
                                </a:move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71" name="任意多边形 671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7" y="733"/>
                                </a:moveTo>
                                <a:lnTo>
                                  <a:pt x="4" y="733"/>
                                </a:lnTo>
                                <a:lnTo>
                                  <a:pt x="2" y="731"/>
                                </a:lnTo>
                                <a:lnTo>
                                  <a:pt x="0" y="729"/>
                                </a:lnTo>
                                <a:lnTo>
                                  <a:pt x="0" y="727"/>
                                </a:lnTo>
                                <a:lnTo>
                                  <a:pt x="0" y="725"/>
                                </a:lnTo>
                                <a:lnTo>
                                  <a:pt x="0" y="721"/>
                                </a:lnTo>
                                <a:lnTo>
                                  <a:pt x="2" y="719"/>
                                </a:lnTo>
                                <a:lnTo>
                                  <a:pt x="7" y="719"/>
                                </a:lnTo>
                                <a:lnTo>
                                  <a:pt x="7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72" name="任意多边形 672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0" y="733"/>
                                </a:moveTo>
                                <a:lnTo>
                                  <a:pt x="7" y="733"/>
                                </a:lnTo>
                                <a:lnTo>
                                  <a:pt x="7" y="719"/>
                                </a:lnTo>
                                <a:lnTo>
                                  <a:pt x="26" y="719"/>
                                </a:lnTo>
                                <a:lnTo>
                                  <a:pt x="39" y="723"/>
                                </a:lnTo>
                                <a:lnTo>
                                  <a:pt x="45" y="723"/>
                                </a:lnTo>
                                <a:lnTo>
                                  <a:pt x="51" y="725"/>
                                </a:lnTo>
                                <a:lnTo>
                                  <a:pt x="45" y="727"/>
                                </a:lnTo>
                                <a:lnTo>
                                  <a:pt x="39" y="729"/>
                                </a:lnTo>
                                <a:lnTo>
                                  <a:pt x="32" y="731"/>
                                </a:lnTo>
                                <a:lnTo>
                                  <a:pt x="26" y="731"/>
                                </a:lnTo>
                                <a:lnTo>
                                  <a:pt x="2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73" name="任意多边形 673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87" y="767"/>
                                </a:moveTo>
                                <a:lnTo>
                                  <a:pt x="82" y="763"/>
                                </a:lnTo>
                                <a:lnTo>
                                  <a:pt x="83" y="763"/>
                                </a:lnTo>
                                <a:lnTo>
                                  <a:pt x="78" y="759"/>
                                </a:lnTo>
                                <a:lnTo>
                                  <a:pt x="79" y="759"/>
                                </a:lnTo>
                                <a:lnTo>
                                  <a:pt x="74" y="755"/>
                                </a:lnTo>
                                <a:lnTo>
                                  <a:pt x="74" y="755"/>
                                </a:lnTo>
                                <a:lnTo>
                                  <a:pt x="70" y="753"/>
                                </a:lnTo>
                                <a:lnTo>
                                  <a:pt x="70" y="753"/>
                                </a:lnTo>
                                <a:lnTo>
                                  <a:pt x="65" y="749"/>
                                </a:lnTo>
                                <a:lnTo>
                                  <a:pt x="65" y="749"/>
                                </a:lnTo>
                                <a:lnTo>
                                  <a:pt x="60" y="747"/>
                                </a:lnTo>
                                <a:lnTo>
                                  <a:pt x="61" y="747"/>
                                </a:lnTo>
                                <a:lnTo>
                                  <a:pt x="55" y="745"/>
                                </a:lnTo>
                                <a:lnTo>
                                  <a:pt x="56" y="745"/>
                                </a:lnTo>
                                <a:lnTo>
                                  <a:pt x="51" y="741"/>
                                </a:lnTo>
                                <a:lnTo>
                                  <a:pt x="51" y="741"/>
                                </a:lnTo>
                                <a:lnTo>
                                  <a:pt x="45" y="739"/>
                                </a:lnTo>
                                <a:lnTo>
                                  <a:pt x="41" y="739"/>
                                </a:lnTo>
                                <a:lnTo>
                                  <a:pt x="35" y="737"/>
                                </a:lnTo>
                                <a:lnTo>
                                  <a:pt x="35" y="737"/>
                                </a:lnTo>
                                <a:lnTo>
                                  <a:pt x="29" y="735"/>
                                </a:lnTo>
                                <a:lnTo>
                                  <a:pt x="24" y="735"/>
                                </a:lnTo>
                                <a:lnTo>
                                  <a:pt x="18" y="733"/>
                                </a:lnTo>
                                <a:lnTo>
                                  <a:pt x="20" y="733"/>
                                </a:lnTo>
                                <a:lnTo>
                                  <a:pt x="26" y="731"/>
                                </a:lnTo>
                                <a:lnTo>
                                  <a:pt x="32" y="731"/>
                                </a:lnTo>
                                <a:lnTo>
                                  <a:pt x="39" y="729"/>
                                </a:lnTo>
                                <a:lnTo>
                                  <a:pt x="45" y="727"/>
                                </a:lnTo>
                                <a:lnTo>
                                  <a:pt x="51" y="725"/>
                                </a:lnTo>
                                <a:lnTo>
                                  <a:pt x="57" y="729"/>
                                </a:lnTo>
                                <a:lnTo>
                                  <a:pt x="68" y="733"/>
                                </a:lnTo>
                                <a:lnTo>
                                  <a:pt x="73" y="737"/>
                                </a:lnTo>
                                <a:lnTo>
                                  <a:pt x="78" y="739"/>
                                </a:lnTo>
                                <a:lnTo>
                                  <a:pt x="83" y="743"/>
                                </a:lnTo>
                                <a:lnTo>
                                  <a:pt x="88" y="747"/>
                                </a:lnTo>
                                <a:lnTo>
                                  <a:pt x="93" y="751"/>
                                </a:lnTo>
                                <a:lnTo>
                                  <a:pt x="97" y="755"/>
                                </a:lnTo>
                                <a:lnTo>
                                  <a:pt x="101" y="759"/>
                                </a:lnTo>
                                <a:lnTo>
                                  <a:pt x="105" y="765"/>
                                </a:lnTo>
                                <a:lnTo>
                                  <a:pt x="86" y="765"/>
                                </a:lnTo>
                                <a:lnTo>
                                  <a:pt x="87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74" name="任意多边形 674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94" y="775"/>
                                </a:moveTo>
                                <a:lnTo>
                                  <a:pt x="90" y="769"/>
                                </a:lnTo>
                                <a:lnTo>
                                  <a:pt x="90" y="769"/>
                                </a:lnTo>
                                <a:lnTo>
                                  <a:pt x="86" y="765"/>
                                </a:lnTo>
                                <a:lnTo>
                                  <a:pt x="105" y="765"/>
                                </a:lnTo>
                                <a:lnTo>
                                  <a:pt x="109" y="769"/>
                                </a:lnTo>
                                <a:lnTo>
                                  <a:pt x="112" y="773"/>
                                </a:lnTo>
                                <a:lnTo>
                                  <a:pt x="94" y="773"/>
                                </a:lnTo>
                                <a:lnTo>
                                  <a:pt x="94" y="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75" name="任意多边形 675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06" y="793"/>
                                </a:moveTo>
                                <a:lnTo>
                                  <a:pt x="103" y="787"/>
                                </a:lnTo>
                                <a:lnTo>
                                  <a:pt x="103" y="787"/>
                                </a:lnTo>
                                <a:lnTo>
                                  <a:pt x="100" y="783"/>
                                </a:lnTo>
                                <a:lnTo>
                                  <a:pt x="100" y="783"/>
                                </a:lnTo>
                                <a:lnTo>
                                  <a:pt x="97" y="779"/>
                                </a:lnTo>
                                <a:lnTo>
                                  <a:pt x="97" y="779"/>
                                </a:lnTo>
                                <a:lnTo>
                                  <a:pt x="94" y="773"/>
                                </a:lnTo>
                                <a:lnTo>
                                  <a:pt x="112" y="773"/>
                                </a:lnTo>
                                <a:lnTo>
                                  <a:pt x="113" y="775"/>
                                </a:lnTo>
                                <a:lnTo>
                                  <a:pt x="116" y="779"/>
                                </a:lnTo>
                                <a:lnTo>
                                  <a:pt x="119" y="785"/>
                                </a:lnTo>
                                <a:lnTo>
                                  <a:pt x="122" y="791"/>
                                </a:lnTo>
                                <a:lnTo>
                                  <a:pt x="106" y="791"/>
                                </a:lnTo>
                                <a:lnTo>
                                  <a:pt x="106" y="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76" name="任意多边形 676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4" y="813"/>
                                </a:moveTo>
                                <a:lnTo>
                                  <a:pt x="113" y="807"/>
                                </a:lnTo>
                                <a:lnTo>
                                  <a:pt x="113" y="807"/>
                                </a:lnTo>
                                <a:lnTo>
                                  <a:pt x="110" y="801"/>
                                </a:lnTo>
                                <a:lnTo>
                                  <a:pt x="111" y="801"/>
                                </a:lnTo>
                                <a:lnTo>
                                  <a:pt x="108" y="797"/>
                                </a:lnTo>
                                <a:lnTo>
                                  <a:pt x="108" y="797"/>
                                </a:lnTo>
                                <a:lnTo>
                                  <a:pt x="106" y="791"/>
                                </a:lnTo>
                                <a:lnTo>
                                  <a:pt x="122" y="791"/>
                                </a:lnTo>
                                <a:lnTo>
                                  <a:pt x="124" y="797"/>
                                </a:lnTo>
                                <a:lnTo>
                                  <a:pt x="127" y="801"/>
                                </a:lnTo>
                                <a:lnTo>
                                  <a:pt x="129" y="807"/>
                                </a:lnTo>
                                <a:lnTo>
                                  <a:pt x="130" y="811"/>
                                </a:lnTo>
                                <a:lnTo>
                                  <a:pt x="114" y="811"/>
                                </a:lnTo>
                                <a:lnTo>
                                  <a:pt x="114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77" name="任意多边形 677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9" y="835"/>
                                </a:moveTo>
                                <a:lnTo>
                                  <a:pt x="118" y="829"/>
                                </a:lnTo>
                                <a:lnTo>
                                  <a:pt x="118" y="829"/>
                                </a:lnTo>
                                <a:lnTo>
                                  <a:pt x="117" y="823"/>
                                </a:lnTo>
                                <a:lnTo>
                                  <a:pt x="117" y="823"/>
                                </a:lnTo>
                                <a:lnTo>
                                  <a:pt x="116" y="817"/>
                                </a:lnTo>
                                <a:lnTo>
                                  <a:pt x="116" y="817"/>
                                </a:lnTo>
                                <a:lnTo>
                                  <a:pt x="114" y="811"/>
                                </a:lnTo>
                                <a:lnTo>
                                  <a:pt x="130" y="811"/>
                                </a:lnTo>
                                <a:lnTo>
                                  <a:pt x="130" y="813"/>
                                </a:lnTo>
                                <a:lnTo>
                                  <a:pt x="133" y="827"/>
                                </a:lnTo>
                                <a:lnTo>
                                  <a:pt x="134" y="833"/>
                                </a:lnTo>
                                <a:lnTo>
                                  <a:pt x="119" y="833"/>
                                </a:lnTo>
                                <a:lnTo>
                                  <a:pt x="119" y="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78" name="任意多边形 678"/>
                        <wps:cNvSpPr/>
                        <wps:spPr>
                          <a:xfrm>
                            <a:off x="2677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47" y="1453"/>
                                </a:moveTo>
                                <a:lnTo>
                                  <a:pt x="234" y="1453"/>
                                </a:lnTo>
                                <a:lnTo>
                                  <a:pt x="227" y="1451"/>
                                </a:lnTo>
                                <a:lnTo>
                                  <a:pt x="221" y="1451"/>
                                </a:lnTo>
                                <a:lnTo>
                                  <a:pt x="215" y="1449"/>
                                </a:lnTo>
                                <a:lnTo>
                                  <a:pt x="209" y="1447"/>
                                </a:lnTo>
                                <a:lnTo>
                                  <a:pt x="203" y="1445"/>
                                </a:lnTo>
                                <a:lnTo>
                                  <a:pt x="191" y="1441"/>
                                </a:lnTo>
                                <a:lnTo>
                                  <a:pt x="186" y="1437"/>
                                </a:lnTo>
                                <a:lnTo>
                                  <a:pt x="181" y="1435"/>
                                </a:lnTo>
                                <a:lnTo>
                                  <a:pt x="175" y="1431"/>
                                </a:lnTo>
                                <a:lnTo>
                                  <a:pt x="170" y="1427"/>
                                </a:lnTo>
                                <a:lnTo>
                                  <a:pt x="166" y="1423"/>
                                </a:lnTo>
                                <a:lnTo>
                                  <a:pt x="161" y="1419"/>
                                </a:lnTo>
                                <a:lnTo>
                                  <a:pt x="157" y="1415"/>
                                </a:lnTo>
                                <a:lnTo>
                                  <a:pt x="152" y="1411"/>
                                </a:lnTo>
                                <a:lnTo>
                                  <a:pt x="148" y="1407"/>
                                </a:lnTo>
                                <a:lnTo>
                                  <a:pt x="145" y="1401"/>
                                </a:lnTo>
                                <a:lnTo>
                                  <a:pt x="141" y="1397"/>
                                </a:lnTo>
                                <a:lnTo>
                                  <a:pt x="138" y="1391"/>
                                </a:lnTo>
                                <a:lnTo>
                                  <a:pt x="135" y="1387"/>
                                </a:lnTo>
                                <a:lnTo>
                                  <a:pt x="132" y="1381"/>
                                </a:lnTo>
                                <a:lnTo>
                                  <a:pt x="129" y="1375"/>
                                </a:lnTo>
                                <a:lnTo>
                                  <a:pt x="125" y="1363"/>
                                </a:lnTo>
                                <a:lnTo>
                                  <a:pt x="123" y="1357"/>
                                </a:lnTo>
                                <a:lnTo>
                                  <a:pt x="122" y="1351"/>
                                </a:lnTo>
                                <a:lnTo>
                                  <a:pt x="121" y="1345"/>
                                </a:lnTo>
                                <a:lnTo>
                                  <a:pt x="120" y="1339"/>
                                </a:lnTo>
                                <a:lnTo>
                                  <a:pt x="120" y="1333"/>
                                </a:lnTo>
                                <a:lnTo>
                                  <a:pt x="119" y="839"/>
                                </a:lnTo>
                                <a:lnTo>
                                  <a:pt x="119" y="839"/>
                                </a:lnTo>
                                <a:lnTo>
                                  <a:pt x="119" y="833"/>
                                </a:lnTo>
                                <a:lnTo>
                                  <a:pt x="134" y="833"/>
                                </a:lnTo>
                                <a:lnTo>
                                  <a:pt x="134" y="839"/>
                                </a:lnTo>
                                <a:lnTo>
                                  <a:pt x="135" y="1331"/>
                                </a:lnTo>
                                <a:lnTo>
                                  <a:pt x="135" y="1331"/>
                                </a:lnTo>
                                <a:lnTo>
                                  <a:pt x="135" y="1337"/>
                                </a:lnTo>
                                <a:lnTo>
                                  <a:pt x="135" y="1337"/>
                                </a:lnTo>
                                <a:lnTo>
                                  <a:pt x="136" y="1343"/>
                                </a:lnTo>
                                <a:lnTo>
                                  <a:pt x="136" y="1343"/>
                                </a:lnTo>
                                <a:lnTo>
                                  <a:pt x="137" y="1349"/>
                                </a:lnTo>
                                <a:lnTo>
                                  <a:pt x="137" y="1349"/>
                                </a:lnTo>
                                <a:lnTo>
                                  <a:pt x="138" y="1353"/>
                                </a:lnTo>
                                <a:lnTo>
                                  <a:pt x="138" y="1353"/>
                                </a:lnTo>
                                <a:lnTo>
                                  <a:pt x="139" y="1359"/>
                                </a:lnTo>
                                <a:lnTo>
                                  <a:pt x="139" y="1359"/>
                                </a:lnTo>
                                <a:lnTo>
                                  <a:pt x="141" y="1365"/>
                                </a:lnTo>
                                <a:lnTo>
                                  <a:pt x="141" y="1365"/>
                                </a:lnTo>
                                <a:lnTo>
                                  <a:pt x="143" y="1369"/>
                                </a:lnTo>
                                <a:lnTo>
                                  <a:pt x="143" y="1369"/>
                                </a:lnTo>
                                <a:lnTo>
                                  <a:pt x="146" y="1375"/>
                                </a:lnTo>
                                <a:lnTo>
                                  <a:pt x="145" y="1375"/>
                                </a:lnTo>
                                <a:lnTo>
                                  <a:pt x="148" y="1379"/>
                                </a:lnTo>
                                <a:lnTo>
                                  <a:pt x="148" y="1379"/>
                                </a:lnTo>
                                <a:lnTo>
                                  <a:pt x="151" y="1383"/>
                                </a:lnTo>
                                <a:lnTo>
                                  <a:pt x="151" y="1383"/>
                                </a:lnTo>
                                <a:lnTo>
                                  <a:pt x="154" y="1389"/>
                                </a:lnTo>
                                <a:lnTo>
                                  <a:pt x="153" y="1389"/>
                                </a:lnTo>
                                <a:lnTo>
                                  <a:pt x="157" y="1393"/>
                                </a:lnTo>
                                <a:lnTo>
                                  <a:pt x="157" y="1393"/>
                                </a:lnTo>
                                <a:lnTo>
                                  <a:pt x="160" y="1397"/>
                                </a:lnTo>
                                <a:lnTo>
                                  <a:pt x="160" y="1397"/>
                                </a:lnTo>
                                <a:lnTo>
                                  <a:pt x="164" y="1401"/>
                                </a:lnTo>
                                <a:lnTo>
                                  <a:pt x="163" y="1401"/>
                                </a:lnTo>
                                <a:lnTo>
                                  <a:pt x="167" y="1405"/>
                                </a:lnTo>
                                <a:lnTo>
                                  <a:pt x="167" y="1405"/>
                                </a:lnTo>
                                <a:lnTo>
                                  <a:pt x="171" y="1409"/>
                                </a:lnTo>
                                <a:lnTo>
                                  <a:pt x="171" y="1409"/>
                                </a:lnTo>
                                <a:lnTo>
                                  <a:pt x="175" y="1413"/>
                                </a:lnTo>
                                <a:lnTo>
                                  <a:pt x="175" y="1413"/>
                                </a:lnTo>
                                <a:lnTo>
                                  <a:pt x="180" y="1415"/>
                                </a:lnTo>
                                <a:lnTo>
                                  <a:pt x="179" y="1415"/>
                                </a:lnTo>
                                <a:lnTo>
                                  <a:pt x="184" y="1419"/>
                                </a:lnTo>
                                <a:lnTo>
                                  <a:pt x="184" y="1419"/>
                                </a:lnTo>
                                <a:lnTo>
                                  <a:pt x="189" y="1421"/>
                                </a:lnTo>
                                <a:lnTo>
                                  <a:pt x="188" y="1421"/>
                                </a:lnTo>
                                <a:lnTo>
                                  <a:pt x="193" y="1425"/>
                                </a:lnTo>
                                <a:lnTo>
                                  <a:pt x="193" y="1425"/>
                                </a:lnTo>
                                <a:lnTo>
                                  <a:pt x="198" y="1427"/>
                                </a:lnTo>
                                <a:lnTo>
                                  <a:pt x="198" y="1427"/>
                                </a:lnTo>
                                <a:lnTo>
                                  <a:pt x="203" y="1429"/>
                                </a:lnTo>
                                <a:lnTo>
                                  <a:pt x="203" y="1429"/>
                                </a:lnTo>
                                <a:lnTo>
                                  <a:pt x="208" y="1431"/>
                                </a:lnTo>
                                <a:lnTo>
                                  <a:pt x="208" y="1431"/>
                                </a:lnTo>
                                <a:lnTo>
                                  <a:pt x="214" y="1433"/>
                                </a:lnTo>
                                <a:lnTo>
                                  <a:pt x="213" y="1433"/>
                                </a:lnTo>
                                <a:lnTo>
                                  <a:pt x="219" y="1435"/>
                                </a:lnTo>
                                <a:lnTo>
                                  <a:pt x="224" y="1435"/>
                                </a:lnTo>
                                <a:lnTo>
                                  <a:pt x="230" y="1437"/>
                                </a:lnTo>
                                <a:lnTo>
                                  <a:pt x="241" y="1437"/>
                                </a:lnTo>
                                <a:lnTo>
                                  <a:pt x="247" y="1439"/>
                                </a:lnTo>
                                <a:lnTo>
                                  <a:pt x="247" y="1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3.85pt;margin-top:20.25pt;height:72.7pt;width:12.4pt;mso-position-horizontal-relative:page;z-index:-251609088;mso-width-relative:page;mso-height-relative:page;" coordorigin="2677,405" coordsize="248,1454" o:gfxdata="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">
                <o:lock v:ext="edit" aspectratio="f"/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y5xZEr8AAADc&#10;AAAADwAAAGRycy9kb3ducmV2LnhtbEWPzWrDMBCE74G+g9hCb4nsQkzrWskhkBACPTQJMb4t1vqH&#10;WCtjqXb89lWh0OMwM98w2fZhOjHS4FrLCuJVBIK4tLrlWsH1sl++gXAeWWNnmRTM5GC7eVpkmGo7&#10;8ReNZ1+LAGGXooLG+z6V0pUNGXQr2xMHr7KDQR/kUEs94BTgppOvUZRIgy2HhQZ72jVU3s/fRkHO&#10;nziP+b06FMXlNL8nO1zfWqVenuPoA4Snh/8P/7WPWkGSrOH3TDgCc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cWRK/&#10;AAAA3AAAAA8AAAAAAAAAAQAgAAAAIgAAAGRycy9kb3ducmV2LnhtbFBLAQIUABQAAAAIAIdO4kAz&#10;LwWeOwAAADkAAAAQAAAAAAAAAAEAIAAAAA4BAABkcnMvc2hhcGV4bWwueG1sUEsFBgAAAAAGAAYA&#10;WwEAALgDAAAAAA==&#10;" path="m51,725l45,723,39,723,26,719,7,719,13,717,24,717,30,715,35,715,41,713,40,713,46,711,45,711,51,709,51,709,56,707,55,707,61,705,60,705,65,701,65,701,70,699,70,699,74,695,74,695,79,693,78,693,83,689,82,689,87,685,86,685,90,681,90,681,94,677,94,677,97,673,97,673,100,669,100,669,103,663,103,663,106,659,106,659,108,655,108,655,111,649,110,649,113,645,113,645,114,639,114,639,116,633,116,633,117,629,117,629,118,623,118,623,119,617,119,617,119,611,119,611,120,119,120,113,121,105,122,99,123,93,125,87,127,81,129,75,132,71,135,65,138,59,141,55,145,49,149,45,153,39,157,35,161,31,166,27,171,23,176,19,181,17,186,13,192,11,197,7,203,5,209,3,215,1,221,1,228,0,247,0,247,13,236,13,230,15,224,15,219,17,219,17,213,19,208,19,203,21,203,21,198,25,198,25,193,27,193,27,188,29,189,29,184,33,184,33,179,35,180,35,175,39,175,39,171,43,171,43,169,45,167,45,163,49,164,49,161,53,160,53,157,59,157,59,153,63,154,63,151,67,151,67,149,71,148,71,145,77,146,77,143,81,143,81,141,87,141,87,140,91,139,91,138,97,138,97,137,103,137,103,136,109,136,109,135,113,135,113,135,119,135,119,134,613,134,619,133,625,132,631,130,637,129,643,127,649,124,655,122,661,119,667,116,671,113,677,109,681,105,687,101,691,97,695,92,701,88,705,83,707,78,711,73,715,68,717,62,721,56,723,51,72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O07HZb8AAADc&#10;AAAADwAAAGRycy9kb3ducmV2LnhtbEWPwWrDMBBE74X8g9hAb7WcQEXrRMkhkFAKPdQJNb4t1sY2&#10;sVbGUh3776tCocdhZt4w2/1kOzHS4FvHGlZJCoK4cqblWsPlfHx6AeEDssHOMWmYycN+t3jYYmbc&#10;nT9pzEMtIoR9hhqaEPpMSl81ZNEnrieO3tUNFkOUQy3NgPcIt51cp6mSFluOCw32dGiouuXfVkPB&#10;HziPxe16Ksvz+/yqDvj81Wr9uFylGxCBpvAf/mu/GQ1KKfg9E4+A3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Ox2W/&#10;AAAA3AAAAA8AAAAAAAAAAQAgAAAAIgAAAGRycy9kb3ducmV2LnhtbFBLAQIUABQAAAAIAIdO4kAz&#10;LwWeOwAAADkAAAAQAAAAAAAAAAEAIAAAAA4BAABkcnMvc2hhcGV4bWwueG1sUEsFBgAAAAAGAAYA&#10;WwEAALgDAAAAAA==&#10;" path="m167,47l167,45,169,45,167,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VAJi/rwAAADc&#10;AAAADwAAAGRycy9kb3ducmV2LnhtbEWPQYvCMBSE74L/ITzBm6YKVq1GD4IiCx5WRfH2aJ5tsXkp&#10;Taz232+EBY/DzHzDLNdvU4qGaldYVjAaRiCIU6sLzhScT9vBDITzyBpLy6SgJQfrVbezxETbF/9S&#10;c/SZCBB2CSrIva8SKV2ak0E3tBVx8O62NuiDrDOpa3wFuCnlOIpiabDgsJBjRZuc0sfxaRRc+YBt&#10;c33cd7fb6aedxxucXAql+r1RtADh6e2/4f/2XiuI4yl8zo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CYv68AAAA&#10;3AAAAA8AAAAAAAAAAQAgAAAAIgAAAGRycy9kb3ducmV2LnhtbFBLAQIUABQAAAAIAIdO4kAzLwWe&#10;OwAAADkAAAAQAAAAAAAAAAEAIAAAAAsBAABkcnMvc2hhcGV4bWwueG1sUEsFBgAAAAAGAAYAWwEA&#10;ALUDAAAAAA==&#10;" path="m160,55l160,53,161,53,160,5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JZ32jLgAAADc&#10;AAAADwAAAGRycy9kb3ducmV2LnhtbEVPuwrCMBTdBf8hXMFNUwWLVqODoIjg4APF7dJc22JzU5pY&#10;7d+bQXA8nPdi9TGlaKh2hWUFo2EEgji1uuBMweW8GUxBOI+ssbRMClpysFp2OwtMtH3zkZqTz0QI&#10;YZeggtz7KpHSpTkZdENbEQfuYWuDPsA6k7rGdwg3pRxHUSwNFhwacqxonVP6PL2MghsfsG1uz8f2&#10;fj/v21m8xsm1UKrfG0VzEJ4+/i/+uXdaQRyHteFMOAJy+Q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Z32jLgAAADcAAAA&#10;DwAAAAAAAAABACAAAAAiAAAAZHJzL2Rvd25yZXYueG1sUEsBAhQAFAAAAAgAh07iQDMvBZ47AAAA&#10;OQAAABAAAAAAAAAAAQAgAAAABwEAAGRycy9zaGFwZXhtbC54bWxQSwUGAAAAAAYABgBbAQAAsQMA&#10;AAAA&#10;" path="m148,73l148,71,149,71,148,7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StFTF78AAADc&#10;AAAADwAAAGRycy9kb3ducmV2LnhtbEWPQWuDQBSE74H+h+UVektWC5HGuvEgtIRAD01CgreH+6Ki&#10;+1bcjYn/vlso9DjMzDdMlj9MLyYaXWtZQbyKQBBXVrdcKzgdP5ZvIJxH1thbJgUzOci3T4sMU23v&#10;/E3TwdciQNilqKDxfkildFVDBt3KDsTBu9rRoA9yrKUe8R7gppevUZRIgy2HhQYHKhqqusPNKLjw&#10;F87Tpbt+luVxP2+SAtfnVqmX5zh6B+Hp4f/Df+2dVpAkG/g9E46A3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RUxe/&#10;AAAA3AAAAA8AAAAAAAAAAQAgAAAAIgAAAGRycy9kb3ducmV2LnhtbFBLAQIUABQAAAAIAIdO4kAz&#10;LwWeOwAAADkAAAAQAAAAAAAAAAEAIAAAAA4BAABkcnMvc2hhcGV4bWwueG1sUEsFBgAAAAAGAAYA&#10;WwEAALgDAAAAAA==&#10;" path="m139,93l139,91,140,91,139,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XjJsV7wAAADc&#10;AAAADwAAAGRycy9kb3ducmV2LnhtbEVPTWvCQBC9C/0PyxS8mY1CU5u6yUFQitBDjRi8DdkxCWZn&#10;Q3aN5t93D4UeH+97kz9NJ0YaXGtZwTKKQRBXVrdcKzgVu8UahPPIGjvLpGAiB3n2Mttgqu2Df2g8&#10;+lqEEHYpKmi871MpXdWQQRfZnjhwVzsY9AEOtdQDPkK46eQqjhNpsOXQ0GBP24aq2/FuFJT8jdNY&#10;3q77y6U4TB/JFt/OrVLz12X8CcLT0/+L/9xfWkHyHuaHM+EIy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ybFe8AAAA&#10;3AAAAA8AAAAAAAAAAQAgAAAAIgAAAGRycy9kb3ducmV2LnhtbFBLAQIUABQAAAAIAIdO4kAzLwWe&#10;OwAAADkAAAAQAAAAAAAAAAEAIAAAAAsBAABkcnMvc2hhcGV4bWwueG1sUEsFBgAAAAAGAAYAWwEA&#10;ALUDAAAAAA==&#10;" path="m135,115l135,113,135,113,135,11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MX7JzL8AAADc&#10;AAAADwAAAGRycy9kb3ducmV2LnhtbEWPQWuDQBSE74H+h+UFektWCzWtyeoh0FIKOVRLQ24P90Ul&#10;7ltxt0b/fTdQyHGYmW+YXT6ZTow0uNaygngdgSCurG65VvBdvq1eQDiPrLGzTApmcpBnD4sdptpe&#10;+YvGwtciQNilqKDxvk+ldFVDBt3a9sTBO9vBoA9yqKUe8BrgppNPUZRIgy2HhQZ72jdUXYpfo+DI&#10;B5zH4+X8fjqVn/Nrssfnn1apx2UcbUF4mvw9/N/+0AqSTQy3M+EIy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+ycy/&#10;AAAA3AAAAA8AAAAAAAAAAQAgAAAAIgAAAGRycy9kb3ducmV2LnhtbFBLAQIUABQAAAAIAIdO4kAz&#10;LwWeOwAAADkAAAAQAAAAAAAAAAEAIAAAAA4BAABkcnMvc2hhcGV4bWwueG1sUEsFBgAAAAAGAAYA&#10;WwEAALgDAAAAAA==&#10;" path="m7,733l4,733,2,731,0,729,0,727,0,725,0,721,2,719,7,719,7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waxXu78AAADc&#10;AAAADwAAAGRycy9kb3ducmV2LnhtbEWPQWvCQBSE74L/YXmCN7NRMLapGw9CSyl4qJGKt0f2mYRk&#10;34bsNpp/3xUKHoeZ+YbZ7u6mFQP1rrasYBnFIIgLq2suFZzy98ULCOeRNbaWScFIDnbZdLLFVNsb&#10;f9Nw9KUIEHYpKqi871IpXVGRQRfZjjh4V9sb9EH2pdQ93gLctHIVx4k0WHNYqLCjfUVFc/w1Cs58&#10;wHE4N9ePyyX/Gl+TPa5/aqXms2X8BsLT3T/D/+1PrSDZrOBxJhwBm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sV7u/&#10;AAAA3AAAAA8AAAAAAAAAAQAgAAAAIgAAAGRycy9kb3ducmV2LnhtbFBLAQIUABQAAAAIAIdO4kAz&#10;LwWeOwAAADkAAAAQAAAAAAAAAAEAIAAAAA4BAABkcnMvc2hhcGV4bWwueG1sUEsFBgAAAAAGAAYA&#10;WwEAALgDAAAAAA==&#10;" path="m20,733l7,733,7,719,26,719,39,723,45,723,51,725,45,727,39,729,32,731,26,731,20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ruDyIL0AAADc&#10;AAAADwAAAGRycy9kb3ducmV2LnhtbEWPQYvCMBSE7wv+h/AEb2uqslWr0YOgiOBhVRRvj+bZFpuX&#10;0sRq//1GWPA4zMw3zHz5MqVoqHaFZQWDfgSCOLW64EzB6bj+noBwHlljaZkUtORgueh8zTHR9sm/&#10;1Bx8JgKEXYIKcu+rREqX5mTQ9W1FHLybrQ36IOtM6hqfAW5KOYyiWBosOCzkWNEqp/R+eBgFF95j&#10;21zut831ety103iFP+dCqV53EM1AeHr5T/i/vdUK4vEI3mfCEZ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4PIgvQAA&#10;ANwAAAAPAAAAAAAAAAEAIAAAACIAAABkcnMvZG93bnJldi54bWxQSwECFAAUAAAACACHTuJAMy8F&#10;njsAAAA5AAAAEAAAAAAAAAABACAAAAAMAQAAZHJzL3NoYXBleG1sLnhtbFBLBQYAAAAABgAGAFsB&#10;AAC2AwAAAAA=&#10;" path="m87,767l82,763,83,763,78,759,79,759,74,755,74,755,70,753,70,753,65,749,65,749,60,747,61,747,55,745,56,745,51,741,51,741,45,739,41,739,35,737,35,737,29,735,24,735,18,733,20,733,26,731,32,731,39,729,45,727,51,725,57,729,68,733,73,737,78,739,83,743,88,747,93,751,97,755,101,759,105,765,86,765,87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IQlqVL0AAADc&#10;AAAADwAAAGRycy9kb3ducmV2LnhtbEWPQYvCMBSE7wv+h/AEb2uquFWr0YOgiOBhVRRvj+bZFpuX&#10;0sRq//1GWPA4zMw3zHz5MqVoqHaFZQWDfgSCOLW64EzB6bj+noBwHlljaZkUtORgueh8zTHR9sm/&#10;1Bx8JgKEXYIKcu+rREqX5mTQ9W1FHLybrQ36IOtM6hqfAW5KOYyiWBosOCzkWNEqp/R+eBgFF95j&#10;21zut831ety103iFP+dCqV53EM1AeHr5T/i/vdUK4vEI3mfCEZ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CWpUvQAA&#10;ANwAAAAPAAAAAAAAAAEAIAAAACIAAABkcnMvZG93bnJldi54bWxQSwECFAAUAAAACACHTuJAMy8F&#10;njsAAAA5AAAAEAAAAAAAAAABACAAAAAMAQAAZHJzL3NoYXBleG1sLnhtbFBLBQYAAAAABgAGAFsB&#10;AAC2AwAAAAA=&#10;" path="m94,775l90,769,90,769,86,765,105,765,109,769,112,773,94,773,94,77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TkXPz78AAADc&#10;AAAADwAAAGRycy9kb3ducmV2LnhtbEWPzWrDMBCE74W8g9hAbrWcQtzWtZxDoCUEemgcGnJbrPUP&#10;tlbGUp347aNCocdhZr5hsu3N9GKi0bWWFayjGARxaXXLtYJT8f74AsJ5ZI29ZVIwk4NtvnjIMNX2&#10;yl80HX0tAoRdigoa74dUSlc2ZNBFdiAOXmVHgz7IsZZ6xGuAm14+xXEiDbYcFhocaNdQ2R1/jIIz&#10;f+I8nbvq43IpDvNrssPNd6vUarmO30B4uvn/8F97rxUkzxv4PROOgMz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5Fz8+/&#10;AAAA3AAAAA8AAAAAAAAAAQAgAAAAIgAAAGRycy9kb3ducmV2LnhtbFBLAQIUABQAAAAIAIdO4kAz&#10;LwWeOwAAADkAAAAQAAAAAAAAAAEAIAAAAA4BAABkcnMvc2hhcGV4bWwueG1sUEsFBgAAAAAGAAYA&#10;WwEAALgDAAAAAA==&#10;" path="m106,793l103,787,103,787,100,783,100,783,97,779,97,779,94,773,112,773,113,775,116,779,119,785,122,791,106,791,106,7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vpdRuLwAAADc&#10;AAAADwAAAGRycy9kb3ducmV2LnhtbEWPQYvCMBSE74L/ITzBm6YKVq1GD4IiCx5WRfH2aJ5tsXkp&#10;Taz232+EBY/DzHzDLNdvU4qGaldYVjAaRiCIU6sLzhScT9vBDITzyBpLy6SgJQfrVbezxETbF/9S&#10;c/SZCBB2CSrIva8SKV2ak0E3tBVx8O62NuiDrDOpa3wFuCnlOIpiabDgsJBjRZuc0sfxaRRc+YBt&#10;c33cd7fb6aedxxucXAql+r1RtADh6e2/4f/2XiuIpzF8zo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6XUbi8AAAA&#10;3AAAAA8AAAAAAAAAAQAgAAAAIgAAAGRycy9kb3ducmV2LnhtbFBLAQIUABQAAAAIAIdO4kAzLwWe&#10;OwAAADkAAAAQAAAAAAAAAAEAIAAAAAsBAABkcnMvc2hhcGV4bWwueG1sUEsFBgAAAAAGAAYAWwEA&#10;ALUDAAAAAA==&#10;" path="m114,813l113,807,113,807,110,801,111,801,108,797,108,797,106,791,122,791,124,797,127,801,129,807,130,811,114,811,114,81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0dv0I78AAADc&#10;AAAADwAAAGRycy9kb3ducmV2LnhtbEWPT2vCQBTE7wW/w/KE3upGwajR1UPAIoUeGkXx9sg+k2D2&#10;bchu8+fbdwuFHoeZ+Q2zOwymFh21rrKsYD6LQBDnVldcKLicj29rEM4ja6wtk4KRHBz2k5cdJtr2&#10;/EVd5gsRIOwSVFB63yRSurwkg25mG+LgPWxr0AfZFlK32Ae4qeUiimJpsOKwUGJDaUn5M/s2Cm78&#10;iWN3ez7e7/fzx7iJU1xeK6Vep/NoC8LT4P/Df+2TVhCvVvB7JhwBu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b9CO/&#10;AAAA3AAAAA8AAAAAAAAAAQAgAAAAIgAAAGRycy9kb3ducmV2LnhtbFBLAQIUABQAAAAIAIdO4kAz&#10;LwWeOwAAADkAAAAQAAAAAAAAAAEAIAAAAA4BAABkcnMvc2hhcGV4bWwueG1sUEsFBgAAAAAGAAYA&#10;WwEAALgDAAAAAA==&#10;" path="m119,835l118,829,118,829,117,823,117,823,116,817,116,817,114,811,130,811,130,813,133,827,134,833,119,833,119,8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677;top:405;height:1454;width:248;" fillcolor="#000000" filled="t" stroked="f" coordsize="248,1454" o:gfxdata="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YFG8AAAA&#10;3AAAAA8AAAAAAAAAAQAgAAAAIgAAAGRycy9kb3ducmV2LnhtbFBLAQIUABQAAAAIAIdO4kAzLwWe&#10;OwAAADkAAAAQAAAAAAAAAAEAIAAAAAsBAABkcnMvc2hhcGV4bWwueG1sUEsFBgAAAAAGAAYAWwEA&#10;ALUDAAAAAA==&#10;" path="m247,1453l234,1453,227,1451,221,1451,215,1449,209,1447,203,1445,191,1441,186,1437,181,1435,175,1431,170,1427,166,1423,161,1419,157,1415,152,1411,148,1407,145,1401,141,1397,138,1391,135,1387,132,1381,129,1375,125,1363,123,1357,122,1351,121,1345,120,1339,120,1333,119,839,119,839,119,833,134,833,134,839,135,1331,135,1331,135,1337,135,1337,136,1343,136,1343,137,1349,137,1349,138,1353,138,1353,139,1359,139,1359,141,1365,141,1365,143,1369,143,1369,146,1375,145,1375,148,1379,148,1379,151,1383,151,1383,154,1389,153,1389,157,1393,157,1393,160,1397,160,1397,164,1401,163,1401,167,1405,167,1405,171,1409,171,1409,175,1413,175,1413,180,1415,179,1415,184,1419,184,1419,189,1421,188,1421,193,1425,193,1425,198,1427,198,1427,203,1429,203,1429,208,1431,208,1431,214,1433,213,1433,219,1435,224,1435,230,1437,241,1437,247,1439,247,1453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4026535</wp:posOffset>
                </wp:positionH>
                <wp:positionV relativeFrom="paragraph">
                  <wp:posOffset>257175</wp:posOffset>
                </wp:positionV>
                <wp:extent cx="157480" cy="923290"/>
                <wp:effectExtent l="0" t="0" r="13970" b="10160"/>
                <wp:wrapNone/>
                <wp:docPr id="694" name="组合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923290"/>
                          <a:chOff x="6341" y="405"/>
                          <a:chExt cx="248" cy="1454"/>
                        </a:xfrm>
                      </wpg:grpSpPr>
                      <wps:wsp>
                        <wps:cNvPr id="680" name="任意多边形 680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51" y="725"/>
                                </a:moveTo>
                                <a:lnTo>
                                  <a:pt x="45" y="723"/>
                                </a:lnTo>
                                <a:lnTo>
                                  <a:pt x="39" y="723"/>
                                </a:lnTo>
                                <a:lnTo>
                                  <a:pt x="26" y="719"/>
                                </a:lnTo>
                                <a:lnTo>
                                  <a:pt x="7" y="719"/>
                                </a:lnTo>
                                <a:lnTo>
                                  <a:pt x="13" y="717"/>
                                </a:lnTo>
                                <a:lnTo>
                                  <a:pt x="24" y="717"/>
                                </a:lnTo>
                                <a:lnTo>
                                  <a:pt x="30" y="715"/>
                                </a:lnTo>
                                <a:lnTo>
                                  <a:pt x="35" y="715"/>
                                </a:lnTo>
                                <a:lnTo>
                                  <a:pt x="41" y="713"/>
                                </a:lnTo>
                                <a:lnTo>
                                  <a:pt x="40" y="713"/>
                                </a:lnTo>
                                <a:lnTo>
                                  <a:pt x="46" y="711"/>
                                </a:lnTo>
                                <a:lnTo>
                                  <a:pt x="45" y="711"/>
                                </a:lnTo>
                                <a:lnTo>
                                  <a:pt x="51" y="709"/>
                                </a:lnTo>
                                <a:lnTo>
                                  <a:pt x="50" y="709"/>
                                </a:lnTo>
                                <a:lnTo>
                                  <a:pt x="56" y="707"/>
                                </a:lnTo>
                                <a:lnTo>
                                  <a:pt x="55" y="707"/>
                                </a:lnTo>
                                <a:lnTo>
                                  <a:pt x="61" y="705"/>
                                </a:lnTo>
                                <a:lnTo>
                                  <a:pt x="60" y="705"/>
                                </a:lnTo>
                                <a:lnTo>
                                  <a:pt x="65" y="701"/>
                                </a:lnTo>
                                <a:lnTo>
                                  <a:pt x="65" y="701"/>
                                </a:lnTo>
                                <a:lnTo>
                                  <a:pt x="70" y="699"/>
                                </a:lnTo>
                                <a:lnTo>
                                  <a:pt x="70" y="699"/>
                                </a:lnTo>
                                <a:lnTo>
                                  <a:pt x="74" y="695"/>
                                </a:lnTo>
                                <a:lnTo>
                                  <a:pt x="74" y="695"/>
                                </a:lnTo>
                                <a:lnTo>
                                  <a:pt x="79" y="693"/>
                                </a:lnTo>
                                <a:lnTo>
                                  <a:pt x="78" y="693"/>
                                </a:lnTo>
                                <a:lnTo>
                                  <a:pt x="83" y="689"/>
                                </a:lnTo>
                                <a:lnTo>
                                  <a:pt x="82" y="689"/>
                                </a:lnTo>
                                <a:lnTo>
                                  <a:pt x="87" y="685"/>
                                </a:lnTo>
                                <a:lnTo>
                                  <a:pt x="86" y="685"/>
                                </a:lnTo>
                                <a:lnTo>
                                  <a:pt x="90" y="681"/>
                                </a:lnTo>
                                <a:lnTo>
                                  <a:pt x="90" y="681"/>
                                </a:lnTo>
                                <a:lnTo>
                                  <a:pt x="94" y="677"/>
                                </a:lnTo>
                                <a:lnTo>
                                  <a:pt x="94" y="677"/>
                                </a:lnTo>
                                <a:lnTo>
                                  <a:pt x="97" y="673"/>
                                </a:lnTo>
                                <a:lnTo>
                                  <a:pt x="97" y="673"/>
                                </a:lnTo>
                                <a:lnTo>
                                  <a:pt x="100" y="669"/>
                                </a:lnTo>
                                <a:lnTo>
                                  <a:pt x="100" y="669"/>
                                </a:lnTo>
                                <a:lnTo>
                                  <a:pt x="103" y="663"/>
                                </a:lnTo>
                                <a:lnTo>
                                  <a:pt x="103" y="663"/>
                                </a:lnTo>
                                <a:lnTo>
                                  <a:pt x="106" y="659"/>
                                </a:lnTo>
                                <a:lnTo>
                                  <a:pt x="106" y="659"/>
                                </a:lnTo>
                                <a:lnTo>
                                  <a:pt x="108" y="655"/>
                                </a:lnTo>
                                <a:lnTo>
                                  <a:pt x="108" y="655"/>
                                </a:lnTo>
                                <a:lnTo>
                                  <a:pt x="111" y="649"/>
                                </a:lnTo>
                                <a:lnTo>
                                  <a:pt x="110" y="649"/>
                                </a:lnTo>
                                <a:lnTo>
                                  <a:pt x="113" y="645"/>
                                </a:lnTo>
                                <a:lnTo>
                                  <a:pt x="112" y="645"/>
                                </a:lnTo>
                                <a:lnTo>
                                  <a:pt x="114" y="639"/>
                                </a:lnTo>
                                <a:lnTo>
                                  <a:pt x="114" y="639"/>
                                </a:lnTo>
                                <a:lnTo>
                                  <a:pt x="116" y="633"/>
                                </a:lnTo>
                                <a:lnTo>
                                  <a:pt x="116" y="633"/>
                                </a:lnTo>
                                <a:lnTo>
                                  <a:pt x="117" y="629"/>
                                </a:lnTo>
                                <a:lnTo>
                                  <a:pt x="117" y="629"/>
                                </a:lnTo>
                                <a:lnTo>
                                  <a:pt x="118" y="623"/>
                                </a:lnTo>
                                <a:lnTo>
                                  <a:pt x="118" y="623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1"/>
                                </a:lnTo>
                                <a:lnTo>
                                  <a:pt x="119" y="611"/>
                                </a:lnTo>
                                <a:lnTo>
                                  <a:pt x="120" y="119"/>
                                </a:lnTo>
                                <a:lnTo>
                                  <a:pt x="120" y="113"/>
                                </a:lnTo>
                                <a:lnTo>
                                  <a:pt x="121" y="105"/>
                                </a:lnTo>
                                <a:lnTo>
                                  <a:pt x="122" y="99"/>
                                </a:lnTo>
                                <a:lnTo>
                                  <a:pt x="123" y="93"/>
                                </a:lnTo>
                                <a:lnTo>
                                  <a:pt x="125" y="87"/>
                                </a:lnTo>
                                <a:lnTo>
                                  <a:pt x="127" y="81"/>
                                </a:lnTo>
                                <a:lnTo>
                                  <a:pt x="129" y="75"/>
                                </a:lnTo>
                                <a:lnTo>
                                  <a:pt x="132" y="71"/>
                                </a:lnTo>
                                <a:lnTo>
                                  <a:pt x="135" y="65"/>
                                </a:lnTo>
                                <a:lnTo>
                                  <a:pt x="138" y="59"/>
                                </a:lnTo>
                                <a:lnTo>
                                  <a:pt x="141" y="55"/>
                                </a:lnTo>
                                <a:lnTo>
                                  <a:pt x="145" y="49"/>
                                </a:lnTo>
                                <a:lnTo>
                                  <a:pt x="149" y="45"/>
                                </a:lnTo>
                                <a:lnTo>
                                  <a:pt x="153" y="39"/>
                                </a:lnTo>
                                <a:lnTo>
                                  <a:pt x="157" y="35"/>
                                </a:lnTo>
                                <a:lnTo>
                                  <a:pt x="161" y="31"/>
                                </a:lnTo>
                                <a:lnTo>
                                  <a:pt x="166" y="27"/>
                                </a:lnTo>
                                <a:lnTo>
                                  <a:pt x="171" y="23"/>
                                </a:lnTo>
                                <a:lnTo>
                                  <a:pt x="176" y="19"/>
                                </a:lnTo>
                                <a:lnTo>
                                  <a:pt x="181" y="17"/>
                                </a:lnTo>
                                <a:lnTo>
                                  <a:pt x="186" y="13"/>
                                </a:lnTo>
                                <a:lnTo>
                                  <a:pt x="192" y="11"/>
                                </a:lnTo>
                                <a:lnTo>
                                  <a:pt x="197" y="7"/>
                                </a:lnTo>
                                <a:lnTo>
                                  <a:pt x="203" y="5"/>
                                </a:lnTo>
                                <a:lnTo>
                                  <a:pt x="209" y="3"/>
                                </a:lnTo>
                                <a:lnTo>
                                  <a:pt x="215" y="1"/>
                                </a:lnTo>
                                <a:lnTo>
                                  <a:pt x="221" y="1"/>
                                </a:lnTo>
                                <a:lnTo>
                                  <a:pt x="228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13"/>
                                </a:lnTo>
                                <a:lnTo>
                                  <a:pt x="236" y="13"/>
                                </a:lnTo>
                                <a:lnTo>
                                  <a:pt x="230" y="15"/>
                                </a:lnTo>
                                <a:lnTo>
                                  <a:pt x="224" y="15"/>
                                </a:lnTo>
                                <a:lnTo>
                                  <a:pt x="219" y="17"/>
                                </a:lnTo>
                                <a:lnTo>
                                  <a:pt x="219" y="17"/>
                                </a:lnTo>
                                <a:lnTo>
                                  <a:pt x="213" y="19"/>
                                </a:lnTo>
                                <a:lnTo>
                                  <a:pt x="208" y="19"/>
                                </a:lnTo>
                                <a:lnTo>
                                  <a:pt x="203" y="21"/>
                                </a:lnTo>
                                <a:lnTo>
                                  <a:pt x="203" y="21"/>
                                </a:lnTo>
                                <a:lnTo>
                                  <a:pt x="198" y="25"/>
                                </a:lnTo>
                                <a:lnTo>
                                  <a:pt x="198" y="25"/>
                                </a:lnTo>
                                <a:lnTo>
                                  <a:pt x="193" y="27"/>
                                </a:lnTo>
                                <a:lnTo>
                                  <a:pt x="193" y="27"/>
                                </a:lnTo>
                                <a:lnTo>
                                  <a:pt x="188" y="29"/>
                                </a:lnTo>
                                <a:lnTo>
                                  <a:pt x="189" y="29"/>
                                </a:lnTo>
                                <a:lnTo>
                                  <a:pt x="184" y="33"/>
                                </a:lnTo>
                                <a:lnTo>
                                  <a:pt x="184" y="33"/>
                                </a:lnTo>
                                <a:lnTo>
                                  <a:pt x="179" y="35"/>
                                </a:lnTo>
                                <a:lnTo>
                                  <a:pt x="180" y="35"/>
                                </a:lnTo>
                                <a:lnTo>
                                  <a:pt x="175" y="39"/>
                                </a:lnTo>
                                <a:lnTo>
                                  <a:pt x="175" y="39"/>
                                </a:lnTo>
                                <a:lnTo>
                                  <a:pt x="171" y="43"/>
                                </a:lnTo>
                                <a:lnTo>
                                  <a:pt x="171" y="43"/>
                                </a:lnTo>
                                <a:lnTo>
                                  <a:pt x="169" y="45"/>
                                </a:lnTo>
                                <a:lnTo>
                                  <a:pt x="167" y="45"/>
                                </a:lnTo>
                                <a:lnTo>
                                  <a:pt x="163" y="49"/>
                                </a:lnTo>
                                <a:lnTo>
                                  <a:pt x="164" y="49"/>
                                </a:lnTo>
                                <a:lnTo>
                                  <a:pt x="161" y="53"/>
                                </a:lnTo>
                                <a:lnTo>
                                  <a:pt x="160" y="53"/>
                                </a:lnTo>
                                <a:lnTo>
                                  <a:pt x="157" y="59"/>
                                </a:lnTo>
                                <a:lnTo>
                                  <a:pt x="157" y="59"/>
                                </a:lnTo>
                                <a:lnTo>
                                  <a:pt x="153" y="63"/>
                                </a:lnTo>
                                <a:lnTo>
                                  <a:pt x="154" y="63"/>
                                </a:lnTo>
                                <a:lnTo>
                                  <a:pt x="151" y="67"/>
                                </a:lnTo>
                                <a:lnTo>
                                  <a:pt x="151" y="67"/>
                                </a:lnTo>
                                <a:lnTo>
                                  <a:pt x="149" y="71"/>
                                </a:lnTo>
                                <a:lnTo>
                                  <a:pt x="148" y="71"/>
                                </a:lnTo>
                                <a:lnTo>
                                  <a:pt x="145" y="77"/>
                                </a:lnTo>
                                <a:lnTo>
                                  <a:pt x="146" y="77"/>
                                </a:lnTo>
                                <a:lnTo>
                                  <a:pt x="143" y="81"/>
                                </a:lnTo>
                                <a:lnTo>
                                  <a:pt x="143" y="81"/>
                                </a:lnTo>
                                <a:lnTo>
                                  <a:pt x="141" y="87"/>
                                </a:lnTo>
                                <a:lnTo>
                                  <a:pt x="141" y="87"/>
                                </a:lnTo>
                                <a:lnTo>
                                  <a:pt x="14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7"/>
                                </a:lnTo>
                                <a:lnTo>
                                  <a:pt x="138" y="97"/>
                                </a:lnTo>
                                <a:lnTo>
                                  <a:pt x="137" y="103"/>
                                </a:lnTo>
                                <a:lnTo>
                                  <a:pt x="137" y="103"/>
                                </a:lnTo>
                                <a:lnTo>
                                  <a:pt x="136" y="109"/>
                                </a:lnTo>
                                <a:lnTo>
                                  <a:pt x="136" y="109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9"/>
                                </a:lnTo>
                                <a:lnTo>
                                  <a:pt x="135" y="119"/>
                                </a:lnTo>
                                <a:lnTo>
                                  <a:pt x="134" y="613"/>
                                </a:lnTo>
                                <a:lnTo>
                                  <a:pt x="134" y="619"/>
                                </a:lnTo>
                                <a:lnTo>
                                  <a:pt x="133" y="625"/>
                                </a:lnTo>
                                <a:lnTo>
                                  <a:pt x="132" y="631"/>
                                </a:lnTo>
                                <a:lnTo>
                                  <a:pt x="130" y="637"/>
                                </a:lnTo>
                                <a:lnTo>
                                  <a:pt x="129" y="643"/>
                                </a:lnTo>
                                <a:lnTo>
                                  <a:pt x="127" y="649"/>
                                </a:lnTo>
                                <a:lnTo>
                                  <a:pt x="124" y="655"/>
                                </a:lnTo>
                                <a:lnTo>
                                  <a:pt x="122" y="661"/>
                                </a:lnTo>
                                <a:lnTo>
                                  <a:pt x="119" y="667"/>
                                </a:lnTo>
                                <a:lnTo>
                                  <a:pt x="116" y="671"/>
                                </a:lnTo>
                                <a:lnTo>
                                  <a:pt x="112" y="677"/>
                                </a:lnTo>
                                <a:lnTo>
                                  <a:pt x="109" y="681"/>
                                </a:lnTo>
                                <a:lnTo>
                                  <a:pt x="105" y="687"/>
                                </a:lnTo>
                                <a:lnTo>
                                  <a:pt x="101" y="691"/>
                                </a:lnTo>
                                <a:lnTo>
                                  <a:pt x="97" y="695"/>
                                </a:lnTo>
                                <a:lnTo>
                                  <a:pt x="92" y="701"/>
                                </a:lnTo>
                                <a:lnTo>
                                  <a:pt x="88" y="705"/>
                                </a:lnTo>
                                <a:lnTo>
                                  <a:pt x="83" y="707"/>
                                </a:lnTo>
                                <a:lnTo>
                                  <a:pt x="78" y="711"/>
                                </a:lnTo>
                                <a:lnTo>
                                  <a:pt x="73" y="715"/>
                                </a:lnTo>
                                <a:lnTo>
                                  <a:pt x="67" y="717"/>
                                </a:lnTo>
                                <a:lnTo>
                                  <a:pt x="62" y="721"/>
                                </a:lnTo>
                                <a:lnTo>
                                  <a:pt x="56" y="723"/>
                                </a:lnTo>
                                <a:lnTo>
                                  <a:pt x="51" y="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81" name="任意多边形 681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7" y="47"/>
                                </a:moveTo>
                                <a:lnTo>
                                  <a:pt x="167" y="45"/>
                                </a:lnTo>
                                <a:lnTo>
                                  <a:pt x="169" y="45"/>
                                </a:lnTo>
                                <a:lnTo>
                                  <a:pt x="16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82" name="任意多边形 682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0" y="55"/>
                                </a:moveTo>
                                <a:lnTo>
                                  <a:pt x="160" y="53"/>
                                </a:lnTo>
                                <a:lnTo>
                                  <a:pt x="161" y="53"/>
                                </a:lnTo>
                                <a:lnTo>
                                  <a:pt x="16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83" name="任意多边形 683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48" y="73"/>
                                </a:moveTo>
                                <a:lnTo>
                                  <a:pt x="148" y="71"/>
                                </a:lnTo>
                                <a:lnTo>
                                  <a:pt x="149" y="71"/>
                                </a:lnTo>
                                <a:lnTo>
                                  <a:pt x="14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84" name="任意多边形 684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9" y="93"/>
                                </a:moveTo>
                                <a:lnTo>
                                  <a:pt x="14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85" name="任意多边形 685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5" y="115"/>
                                </a:move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86" name="任意多边形 686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7" y="733"/>
                                </a:moveTo>
                                <a:lnTo>
                                  <a:pt x="4" y="733"/>
                                </a:lnTo>
                                <a:lnTo>
                                  <a:pt x="2" y="731"/>
                                </a:lnTo>
                                <a:lnTo>
                                  <a:pt x="0" y="729"/>
                                </a:lnTo>
                                <a:lnTo>
                                  <a:pt x="0" y="727"/>
                                </a:lnTo>
                                <a:lnTo>
                                  <a:pt x="0" y="725"/>
                                </a:lnTo>
                                <a:lnTo>
                                  <a:pt x="0" y="721"/>
                                </a:lnTo>
                                <a:lnTo>
                                  <a:pt x="2" y="719"/>
                                </a:lnTo>
                                <a:lnTo>
                                  <a:pt x="7" y="719"/>
                                </a:lnTo>
                                <a:lnTo>
                                  <a:pt x="7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87" name="任意多边形 687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0" y="733"/>
                                </a:moveTo>
                                <a:lnTo>
                                  <a:pt x="7" y="733"/>
                                </a:lnTo>
                                <a:lnTo>
                                  <a:pt x="7" y="719"/>
                                </a:lnTo>
                                <a:lnTo>
                                  <a:pt x="26" y="719"/>
                                </a:lnTo>
                                <a:lnTo>
                                  <a:pt x="39" y="723"/>
                                </a:lnTo>
                                <a:lnTo>
                                  <a:pt x="45" y="723"/>
                                </a:lnTo>
                                <a:lnTo>
                                  <a:pt x="51" y="725"/>
                                </a:lnTo>
                                <a:lnTo>
                                  <a:pt x="45" y="727"/>
                                </a:lnTo>
                                <a:lnTo>
                                  <a:pt x="39" y="729"/>
                                </a:lnTo>
                                <a:lnTo>
                                  <a:pt x="32" y="731"/>
                                </a:lnTo>
                                <a:lnTo>
                                  <a:pt x="26" y="731"/>
                                </a:lnTo>
                                <a:lnTo>
                                  <a:pt x="2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88" name="任意多边形 688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87" y="767"/>
                                </a:moveTo>
                                <a:lnTo>
                                  <a:pt x="82" y="763"/>
                                </a:lnTo>
                                <a:lnTo>
                                  <a:pt x="83" y="763"/>
                                </a:lnTo>
                                <a:lnTo>
                                  <a:pt x="78" y="759"/>
                                </a:lnTo>
                                <a:lnTo>
                                  <a:pt x="79" y="759"/>
                                </a:lnTo>
                                <a:lnTo>
                                  <a:pt x="74" y="755"/>
                                </a:lnTo>
                                <a:lnTo>
                                  <a:pt x="74" y="755"/>
                                </a:lnTo>
                                <a:lnTo>
                                  <a:pt x="70" y="753"/>
                                </a:lnTo>
                                <a:lnTo>
                                  <a:pt x="70" y="753"/>
                                </a:lnTo>
                                <a:lnTo>
                                  <a:pt x="65" y="749"/>
                                </a:lnTo>
                                <a:lnTo>
                                  <a:pt x="65" y="749"/>
                                </a:lnTo>
                                <a:lnTo>
                                  <a:pt x="60" y="747"/>
                                </a:lnTo>
                                <a:lnTo>
                                  <a:pt x="61" y="747"/>
                                </a:lnTo>
                                <a:lnTo>
                                  <a:pt x="55" y="745"/>
                                </a:lnTo>
                                <a:lnTo>
                                  <a:pt x="56" y="745"/>
                                </a:lnTo>
                                <a:lnTo>
                                  <a:pt x="50" y="741"/>
                                </a:lnTo>
                                <a:lnTo>
                                  <a:pt x="51" y="741"/>
                                </a:lnTo>
                                <a:lnTo>
                                  <a:pt x="45" y="739"/>
                                </a:lnTo>
                                <a:lnTo>
                                  <a:pt x="41" y="739"/>
                                </a:lnTo>
                                <a:lnTo>
                                  <a:pt x="35" y="737"/>
                                </a:lnTo>
                                <a:lnTo>
                                  <a:pt x="35" y="737"/>
                                </a:lnTo>
                                <a:lnTo>
                                  <a:pt x="29" y="735"/>
                                </a:lnTo>
                                <a:lnTo>
                                  <a:pt x="24" y="735"/>
                                </a:lnTo>
                                <a:lnTo>
                                  <a:pt x="18" y="733"/>
                                </a:lnTo>
                                <a:lnTo>
                                  <a:pt x="20" y="733"/>
                                </a:lnTo>
                                <a:lnTo>
                                  <a:pt x="26" y="731"/>
                                </a:lnTo>
                                <a:lnTo>
                                  <a:pt x="32" y="731"/>
                                </a:lnTo>
                                <a:lnTo>
                                  <a:pt x="39" y="729"/>
                                </a:lnTo>
                                <a:lnTo>
                                  <a:pt x="45" y="727"/>
                                </a:lnTo>
                                <a:lnTo>
                                  <a:pt x="51" y="725"/>
                                </a:lnTo>
                                <a:lnTo>
                                  <a:pt x="57" y="729"/>
                                </a:lnTo>
                                <a:lnTo>
                                  <a:pt x="68" y="733"/>
                                </a:lnTo>
                                <a:lnTo>
                                  <a:pt x="73" y="737"/>
                                </a:lnTo>
                                <a:lnTo>
                                  <a:pt x="78" y="739"/>
                                </a:lnTo>
                                <a:lnTo>
                                  <a:pt x="83" y="743"/>
                                </a:lnTo>
                                <a:lnTo>
                                  <a:pt x="88" y="747"/>
                                </a:lnTo>
                                <a:lnTo>
                                  <a:pt x="93" y="751"/>
                                </a:lnTo>
                                <a:lnTo>
                                  <a:pt x="97" y="755"/>
                                </a:lnTo>
                                <a:lnTo>
                                  <a:pt x="101" y="759"/>
                                </a:lnTo>
                                <a:lnTo>
                                  <a:pt x="105" y="765"/>
                                </a:lnTo>
                                <a:lnTo>
                                  <a:pt x="86" y="765"/>
                                </a:lnTo>
                                <a:lnTo>
                                  <a:pt x="87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89" name="任意多边形 689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94" y="775"/>
                                </a:moveTo>
                                <a:lnTo>
                                  <a:pt x="90" y="769"/>
                                </a:lnTo>
                                <a:lnTo>
                                  <a:pt x="90" y="769"/>
                                </a:lnTo>
                                <a:lnTo>
                                  <a:pt x="86" y="765"/>
                                </a:lnTo>
                                <a:lnTo>
                                  <a:pt x="105" y="765"/>
                                </a:lnTo>
                                <a:lnTo>
                                  <a:pt x="109" y="769"/>
                                </a:lnTo>
                                <a:lnTo>
                                  <a:pt x="112" y="773"/>
                                </a:lnTo>
                                <a:lnTo>
                                  <a:pt x="94" y="773"/>
                                </a:lnTo>
                                <a:lnTo>
                                  <a:pt x="94" y="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90" name="任意多边形 690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06" y="793"/>
                                </a:moveTo>
                                <a:lnTo>
                                  <a:pt x="103" y="787"/>
                                </a:lnTo>
                                <a:lnTo>
                                  <a:pt x="103" y="787"/>
                                </a:lnTo>
                                <a:lnTo>
                                  <a:pt x="100" y="783"/>
                                </a:lnTo>
                                <a:lnTo>
                                  <a:pt x="100" y="783"/>
                                </a:lnTo>
                                <a:lnTo>
                                  <a:pt x="97" y="779"/>
                                </a:lnTo>
                                <a:lnTo>
                                  <a:pt x="97" y="779"/>
                                </a:lnTo>
                                <a:lnTo>
                                  <a:pt x="94" y="773"/>
                                </a:lnTo>
                                <a:lnTo>
                                  <a:pt x="112" y="773"/>
                                </a:lnTo>
                                <a:lnTo>
                                  <a:pt x="113" y="775"/>
                                </a:lnTo>
                                <a:lnTo>
                                  <a:pt x="116" y="779"/>
                                </a:lnTo>
                                <a:lnTo>
                                  <a:pt x="119" y="785"/>
                                </a:lnTo>
                                <a:lnTo>
                                  <a:pt x="122" y="791"/>
                                </a:lnTo>
                                <a:lnTo>
                                  <a:pt x="106" y="791"/>
                                </a:lnTo>
                                <a:lnTo>
                                  <a:pt x="106" y="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91" name="任意多边形 691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4" y="813"/>
                                </a:moveTo>
                                <a:lnTo>
                                  <a:pt x="112" y="807"/>
                                </a:lnTo>
                                <a:lnTo>
                                  <a:pt x="113" y="807"/>
                                </a:lnTo>
                                <a:lnTo>
                                  <a:pt x="110" y="801"/>
                                </a:lnTo>
                                <a:lnTo>
                                  <a:pt x="111" y="801"/>
                                </a:lnTo>
                                <a:lnTo>
                                  <a:pt x="108" y="797"/>
                                </a:lnTo>
                                <a:lnTo>
                                  <a:pt x="108" y="797"/>
                                </a:lnTo>
                                <a:lnTo>
                                  <a:pt x="106" y="791"/>
                                </a:lnTo>
                                <a:lnTo>
                                  <a:pt x="122" y="791"/>
                                </a:lnTo>
                                <a:lnTo>
                                  <a:pt x="124" y="797"/>
                                </a:lnTo>
                                <a:lnTo>
                                  <a:pt x="127" y="801"/>
                                </a:lnTo>
                                <a:lnTo>
                                  <a:pt x="129" y="807"/>
                                </a:lnTo>
                                <a:lnTo>
                                  <a:pt x="130" y="811"/>
                                </a:lnTo>
                                <a:lnTo>
                                  <a:pt x="114" y="811"/>
                                </a:lnTo>
                                <a:lnTo>
                                  <a:pt x="114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92" name="任意多边形 692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9" y="835"/>
                                </a:moveTo>
                                <a:lnTo>
                                  <a:pt x="118" y="829"/>
                                </a:lnTo>
                                <a:lnTo>
                                  <a:pt x="118" y="829"/>
                                </a:lnTo>
                                <a:lnTo>
                                  <a:pt x="117" y="823"/>
                                </a:lnTo>
                                <a:lnTo>
                                  <a:pt x="117" y="823"/>
                                </a:lnTo>
                                <a:lnTo>
                                  <a:pt x="116" y="817"/>
                                </a:lnTo>
                                <a:lnTo>
                                  <a:pt x="116" y="817"/>
                                </a:lnTo>
                                <a:lnTo>
                                  <a:pt x="114" y="811"/>
                                </a:lnTo>
                                <a:lnTo>
                                  <a:pt x="130" y="811"/>
                                </a:lnTo>
                                <a:lnTo>
                                  <a:pt x="130" y="813"/>
                                </a:lnTo>
                                <a:lnTo>
                                  <a:pt x="132" y="819"/>
                                </a:lnTo>
                                <a:lnTo>
                                  <a:pt x="133" y="827"/>
                                </a:lnTo>
                                <a:lnTo>
                                  <a:pt x="134" y="833"/>
                                </a:lnTo>
                                <a:lnTo>
                                  <a:pt x="119" y="833"/>
                                </a:lnTo>
                                <a:lnTo>
                                  <a:pt x="119" y="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93" name="任意多边形 693"/>
                        <wps:cNvSpPr/>
                        <wps:spPr>
                          <a:xfrm>
                            <a:off x="6341" y="405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47" y="1453"/>
                                </a:moveTo>
                                <a:lnTo>
                                  <a:pt x="234" y="1453"/>
                                </a:lnTo>
                                <a:lnTo>
                                  <a:pt x="227" y="1451"/>
                                </a:lnTo>
                                <a:lnTo>
                                  <a:pt x="221" y="1451"/>
                                </a:lnTo>
                                <a:lnTo>
                                  <a:pt x="215" y="1449"/>
                                </a:lnTo>
                                <a:lnTo>
                                  <a:pt x="209" y="1447"/>
                                </a:lnTo>
                                <a:lnTo>
                                  <a:pt x="203" y="1445"/>
                                </a:lnTo>
                                <a:lnTo>
                                  <a:pt x="191" y="1441"/>
                                </a:lnTo>
                                <a:lnTo>
                                  <a:pt x="186" y="1437"/>
                                </a:lnTo>
                                <a:lnTo>
                                  <a:pt x="181" y="1435"/>
                                </a:lnTo>
                                <a:lnTo>
                                  <a:pt x="175" y="1431"/>
                                </a:lnTo>
                                <a:lnTo>
                                  <a:pt x="170" y="1427"/>
                                </a:lnTo>
                                <a:lnTo>
                                  <a:pt x="166" y="1423"/>
                                </a:lnTo>
                                <a:lnTo>
                                  <a:pt x="161" y="1419"/>
                                </a:lnTo>
                                <a:lnTo>
                                  <a:pt x="157" y="1415"/>
                                </a:lnTo>
                                <a:lnTo>
                                  <a:pt x="152" y="1411"/>
                                </a:lnTo>
                                <a:lnTo>
                                  <a:pt x="148" y="1407"/>
                                </a:lnTo>
                                <a:lnTo>
                                  <a:pt x="145" y="1401"/>
                                </a:lnTo>
                                <a:lnTo>
                                  <a:pt x="141" y="1397"/>
                                </a:lnTo>
                                <a:lnTo>
                                  <a:pt x="138" y="1391"/>
                                </a:lnTo>
                                <a:lnTo>
                                  <a:pt x="135" y="1387"/>
                                </a:lnTo>
                                <a:lnTo>
                                  <a:pt x="132" y="1381"/>
                                </a:lnTo>
                                <a:lnTo>
                                  <a:pt x="129" y="1375"/>
                                </a:lnTo>
                                <a:lnTo>
                                  <a:pt x="125" y="1363"/>
                                </a:lnTo>
                                <a:lnTo>
                                  <a:pt x="123" y="1357"/>
                                </a:lnTo>
                                <a:lnTo>
                                  <a:pt x="122" y="1351"/>
                                </a:lnTo>
                                <a:lnTo>
                                  <a:pt x="121" y="1345"/>
                                </a:lnTo>
                                <a:lnTo>
                                  <a:pt x="120" y="1339"/>
                                </a:lnTo>
                                <a:lnTo>
                                  <a:pt x="120" y="1333"/>
                                </a:lnTo>
                                <a:lnTo>
                                  <a:pt x="119" y="839"/>
                                </a:lnTo>
                                <a:lnTo>
                                  <a:pt x="119" y="839"/>
                                </a:lnTo>
                                <a:lnTo>
                                  <a:pt x="119" y="833"/>
                                </a:lnTo>
                                <a:lnTo>
                                  <a:pt x="134" y="833"/>
                                </a:lnTo>
                                <a:lnTo>
                                  <a:pt x="134" y="839"/>
                                </a:lnTo>
                                <a:lnTo>
                                  <a:pt x="135" y="1331"/>
                                </a:lnTo>
                                <a:lnTo>
                                  <a:pt x="135" y="1331"/>
                                </a:lnTo>
                                <a:lnTo>
                                  <a:pt x="135" y="1337"/>
                                </a:lnTo>
                                <a:lnTo>
                                  <a:pt x="135" y="1337"/>
                                </a:lnTo>
                                <a:lnTo>
                                  <a:pt x="136" y="1343"/>
                                </a:lnTo>
                                <a:lnTo>
                                  <a:pt x="136" y="1343"/>
                                </a:lnTo>
                                <a:lnTo>
                                  <a:pt x="137" y="1349"/>
                                </a:lnTo>
                                <a:lnTo>
                                  <a:pt x="137" y="1349"/>
                                </a:lnTo>
                                <a:lnTo>
                                  <a:pt x="138" y="1353"/>
                                </a:lnTo>
                                <a:lnTo>
                                  <a:pt x="138" y="1353"/>
                                </a:lnTo>
                                <a:lnTo>
                                  <a:pt x="140" y="1359"/>
                                </a:lnTo>
                                <a:lnTo>
                                  <a:pt x="139" y="1359"/>
                                </a:lnTo>
                                <a:lnTo>
                                  <a:pt x="141" y="1365"/>
                                </a:lnTo>
                                <a:lnTo>
                                  <a:pt x="141" y="1365"/>
                                </a:lnTo>
                                <a:lnTo>
                                  <a:pt x="143" y="1369"/>
                                </a:lnTo>
                                <a:lnTo>
                                  <a:pt x="143" y="1369"/>
                                </a:lnTo>
                                <a:lnTo>
                                  <a:pt x="146" y="1375"/>
                                </a:lnTo>
                                <a:lnTo>
                                  <a:pt x="145" y="1375"/>
                                </a:lnTo>
                                <a:lnTo>
                                  <a:pt x="148" y="1379"/>
                                </a:lnTo>
                                <a:lnTo>
                                  <a:pt x="148" y="1379"/>
                                </a:lnTo>
                                <a:lnTo>
                                  <a:pt x="151" y="1383"/>
                                </a:lnTo>
                                <a:lnTo>
                                  <a:pt x="151" y="1383"/>
                                </a:lnTo>
                                <a:lnTo>
                                  <a:pt x="154" y="1389"/>
                                </a:lnTo>
                                <a:lnTo>
                                  <a:pt x="153" y="1389"/>
                                </a:lnTo>
                                <a:lnTo>
                                  <a:pt x="157" y="1393"/>
                                </a:lnTo>
                                <a:lnTo>
                                  <a:pt x="157" y="1393"/>
                                </a:lnTo>
                                <a:lnTo>
                                  <a:pt x="160" y="1397"/>
                                </a:lnTo>
                                <a:lnTo>
                                  <a:pt x="160" y="1397"/>
                                </a:lnTo>
                                <a:lnTo>
                                  <a:pt x="164" y="1401"/>
                                </a:lnTo>
                                <a:lnTo>
                                  <a:pt x="163" y="1401"/>
                                </a:lnTo>
                                <a:lnTo>
                                  <a:pt x="167" y="1405"/>
                                </a:lnTo>
                                <a:lnTo>
                                  <a:pt x="167" y="1405"/>
                                </a:lnTo>
                                <a:lnTo>
                                  <a:pt x="171" y="1409"/>
                                </a:lnTo>
                                <a:lnTo>
                                  <a:pt x="171" y="1409"/>
                                </a:lnTo>
                                <a:lnTo>
                                  <a:pt x="175" y="1413"/>
                                </a:lnTo>
                                <a:lnTo>
                                  <a:pt x="175" y="1413"/>
                                </a:lnTo>
                                <a:lnTo>
                                  <a:pt x="180" y="1415"/>
                                </a:lnTo>
                                <a:lnTo>
                                  <a:pt x="179" y="1415"/>
                                </a:lnTo>
                                <a:lnTo>
                                  <a:pt x="184" y="1419"/>
                                </a:lnTo>
                                <a:lnTo>
                                  <a:pt x="184" y="1419"/>
                                </a:lnTo>
                                <a:lnTo>
                                  <a:pt x="189" y="1421"/>
                                </a:lnTo>
                                <a:lnTo>
                                  <a:pt x="188" y="1421"/>
                                </a:lnTo>
                                <a:lnTo>
                                  <a:pt x="193" y="1425"/>
                                </a:lnTo>
                                <a:lnTo>
                                  <a:pt x="193" y="1425"/>
                                </a:lnTo>
                                <a:lnTo>
                                  <a:pt x="198" y="1427"/>
                                </a:lnTo>
                                <a:lnTo>
                                  <a:pt x="198" y="1427"/>
                                </a:lnTo>
                                <a:lnTo>
                                  <a:pt x="203" y="1429"/>
                                </a:lnTo>
                                <a:lnTo>
                                  <a:pt x="203" y="1429"/>
                                </a:lnTo>
                                <a:lnTo>
                                  <a:pt x="208" y="1431"/>
                                </a:lnTo>
                                <a:lnTo>
                                  <a:pt x="208" y="1431"/>
                                </a:lnTo>
                                <a:lnTo>
                                  <a:pt x="214" y="1433"/>
                                </a:lnTo>
                                <a:lnTo>
                                  <a:pt x="213" y="1433"/>
                                </a:lnTo>
                                <a:lnTo>
                                  <a:pt x="219" y="1435"/>
                                </a:lnTo>
                                <a:lnTo>
                                  <a:pt x="224" y="1435"/>
                                </a:lnTo>
                                <a:lnTo>
                                  <a:pt x="230" y="1437"/>
                                </a:lnTo>
                                <a:lnTo>
                                  <a:pt x="241" y="1437"/>
                                </a:lnTo>
                                <a:lnTo>
                                  <a:pt x="247" y="1439"/>
                                </a:lnTo>
                                <a:lnTo>
                                  <a:pt x="247" y="1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7.05pt;margin-top:20.25pt;height:72.7pt;width:12.4pt;mso-position-horizontal-relative:page;z-index:-251608064;mso-width-relative:page;mso-height-relative:page;" coordorigin="6341,405" coordsize="248,1454" o:gfxdata="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">
                <o:lock v:ext="edit" aspectratio="f"/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a+cccLgAAADc&#10;AAAADwAAAGRycy9kb3ducmV2LnhtbEVPuwrCMBTdBf8hXMFNUwWLVqODoIjg4APF7dJc22JzU5pY&#10;7d+bQXA8nPdi9TGlaKh2hWUFo2EEgji1uuBMweW8GUxBOI+ssbRMClpysFp2OwtMtH3zkZqTz0QI&#10;YZeggtz7KpHSpTkZdENbEQfuYWuDPsA6k7rGdwg3pRxHUSwNFhwacqxonVP6PL2MghsfsG1uz8f2&#10;fj/v21m8xsm1UKrfG0VzEJ4+/i/+uXdaQTwN88OZcATk8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+cccLgAAADcAAAA&#10;DwAAAAAAAAABACAAAAAiAAAAZHJzL2Rvd25yZXYueG1sUEsBAhQAFAAAAAgAh07iQDMvBZ47AAAA&#10;OQAAABAAAAAAAAAAAQAgAAAABwEAAGRycy9zaGFwZXhtbC54bWxQSwUGAAAAAAYABgBbAQAAsQMA&#10;AAAA&#10;" path="m51,725l45,723,39,723,26,719,7,719,13,717,24,717,30,715,35,715,41,713,40,713,46,711,45,711,51,709,50,709,56,707,55,707,61,705,60,705,65,701,65,701,70,699,70,699,74,695,74,695,79,693,78,693,83,689,82,689,87,685,86,685,90,681,90,681,94,677,94,677,97,673,97,673,100,669,100,669,103,663,103,663,106,659,106,659,108,655,108,655,111,649,110,649,113,645,112,645,114,639,114,639,116,633,116,633,117,629,117,629,118,623,118,623,119,617,119,617,119,611,119,611,120,119,120,113,121,105,122,99,123,93,125,87,127,81,129,75,132,71,135,65,138,59,141,55,145,49,149,45,153,39,157,35,161,31,166,27,171,23,176,19,181,17,186,13,192,11,197,7,203,5,209,3,215,1,221,1,228,0,247,0,247,13,236,13,230,15,224,15,219,17,219,17,213,19,208,19,203,21,203,21,198,25,198,25,193,27,193,27,188,29,189,29,184,33,184,33,179,35,180,35,175,39,175,39,171,43,171,43,169,45,167,45,163,49,164,49,161,53,160,53,157,59,157,59,153,63,154,63,151,67,151,67,149,71,148,71,145,77,146,77,143,81,143,81,141,87,141,87,140,91,140,91,138,97,138,97,137,103,137,103,136,109,136,109,135,113,135,113,135,119,135,119,134,613,134,619,133,625,132,631,130,637,129,643,127,649,124,655,122,661,119,667,116,671,112,677,109,681,105,687,101,691,97,695,92,701,88,705,83,707,78,711,73,715,67,717,62,721,56,723,51,72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BKu5674AAADc&#10;AAAADwAAAGRycy9kb3ducmV2LnhtbEWPS4vCQBCE74L/YWjBm04iGNysEw/CLsuCBx8o3ppM54GZ&#10;npAZo/n3jrCwx6KqvqLWm6dpRE+dqy0riOcRCOLc6ppLBafj12wFwnlkjY1lUjCQg002Hq0x1fbB&#10;e+oPvhQBwi5FBZX3bSqlyysy6Oa2JQ5eYTuDPsiulLrDR4CbRi6iKJEGaw4LFba0rSi/He5GwYV3&#10;OPSXW/F9vR5/h49ki8tzrdR0EkefIDw9/X/4r/2jFSSrGN5nwhGQ2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u5674A&#10;AADcAAAADwAAAAAAAAABACAAAAAiAAAAZHJzL2Rvd25yZXYueG1sUEsBAhQAFAAAAAgAh07iQDMv&#10;BZ47AAAAOQAAABAAAAAAAAAAAQAgAAAADQEAAGRycy9zaGFwZXhtbC54bWxQSwUGAAAAAAYABgBb&#10;AQAAtwMAAAAA&#10;" path="m167,47l167,45,169,45,167,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9HknnL8AAADc&#10;AAAADwAAAGRycy9kb3ducmV2LnhtbEWPQWuDQBSE74X8h+UVequrQiW12XgQEkqhhyah4u3hvqjE&#10;fSvuxsR/3y0Uehxm5htmU9zNIGaaXG9ZQRLFIIgbq3tuFZyOu+c1COeRNQ6WScFCDort6mGDubY3&#10;/qL54FsRIOxyVNB5P+ZSuqYjgy6yI3HwznYy6IOcWqknvAW4GWQax5k02HNY6HCksqPmcrgaBRV/&#10;4jJXl/O+ro8fy2tW4st3r9TTYxK/gfB09//hv/a7VpCtU/g9E46A3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5J5y/&#10;AAAA3AAAAA8AAAAAAAAAAQAgAAAAIgAAAGRycy9kb3ducmV2LnhtbFBLAQIUABQAAAAIAIdO4kAz&#10;LwWeOwAAADkAAAAQAAAAAAAAAAEAIAAAAA4BAABkcnMvc2hhcGV4bWwueG1sUEsFBgAAAAAGAAYA&#10;WwEAALgDAAAAAA==&#10;" path="m160,55l160,53,161,53,160,5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mzWCB78AAADc&#10;AAAADwAAAGRycy9kb3ducmV2LnhtbEWPzWrDMBCE74G+g9hAb4mclhjXiexDoKUUcmgcGnxbrPUP&#10;sVbGUp347atCocdhZr5h9vnd9GKi0XWWFWzWEQjiyuqOGwXn4nWVgHAeWWNvmRTM5CDPHhZ7TLW9&#10;8SdNJ9+IAGGXooLW+yGV0lUtGXRrOxAHr7ajQR/k2Eg94i3ATS+foiiWBjsOCy0OdGipup6+jYIL&#10;H3GeLtf6rSyLj/klPuD2q1PqcbmJdiA83f1/+K/9rhXEyTP8nglHQG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1gge/&#10;AAAA3AAAAA8AAAAAAAAAAQAgAAAAIgAAAGRycy9kb3ducmV2LnhtbFBLAQIUABQAAAAIAIdO4kAz&#10;LwWeOwAAADkAAAAQAAAAAAAAAAEAIAAAAA4BAABkcnMvc2hhcGV4bWwueG1sUEsFBgAAAAAGAAYA&#10;WwEAALgDAAAAAA==&#10;" path="m148,73l148,71,149,71,148,7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FNwac78AAADc&#10;AAAADwAAAGRycy9kb3ducmV2LnhtbEWPzWrDMBCE74G+g9hAb4mc0hjXiexDoKUUcmgcGnxbrPUP&#10;sVbGUp347atCocdhZr5h9vnd9GKi0XWWFWzWEQjiyuqOGwXn4nWVgHAeWWNvmRTM5CDPHhZ7TLW9&#10;8SdNJ9+IAGGXooLW+yGV0lUtGXRrOxAHr7ajQR/k2Eg94i3ATS+foiiWBjsOCy0OdGipup6+jYIL&#10;H3GeLtf6rSyLj/klPuD2q1PqcbmJdiA83f1/+K/9rhXEyTP8nglHQG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cGnO/&#10;AAAA3AAAAA8AAAAAAAAAAQAgAAAAIgAAAGRycy9kb3ducmV2LnhtbFBLAQIUABQAAAAIAIdO4kAz&#10;LwWeOwAAADkAAAAQAAAAAAAAAAEAIAAAAA4BAABkcnMvc2hhcGV4bWwueG1sUEsFBgAAAAAGAAYA&#10;WwEAALgDAAAAAA==&#10;" path="m139,93l140,91,140,91,139,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e5C/6LwAAADc&#10;AAAADwAAAGRycy9kb3ducmV2LnhtbEWPzarCMBSE94LvEI7gTlMvWLQaXQheRHDhD4q7Q3Nsi81J&#10;aWK1b28EweUwM98w8+XLlKKh2hWWFYyGEQji1OqCMwWn43owAeE8ssbSMiloycFy0e3MMdH2yXtq&#10;Dj4TAcIuQQW591UipUtzMuiGtiIO3s3WBn2QdSZ1jc8AN6X8i6JYGiw4LORY0Sqn9H54GAUX3mHb&#10;XO63/+v1uG2n8QrH50Kpfm8UzUB4evlf+NveaAXxZAyfM+EIyM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Qv+i8AAAA&#10;3AAAAA8AAAAAAAAAAQAgAAAAIgAAAGRycy9kb3ducmV2LnhtbFBLAQIUABQAAAAIAIdO4kAzLwWe&#10;OwAAADkAAAAQAAAAAAAAAAEAIAAAAAsBAABkcnMvc2hhcGV4bWwueG1sUEsFBgAAAAAGAAYAWwEA&#10;ALUDAAAAAA==&#10;" path="m135,115l135,113,135,113,135,11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i0Ihn78AAADc&#10;AAAADwAAAGRycy9kb3ducmV2LnhtbEWPzWrDMBCE74G+g9hCb7HsQk3qRskhkBACPeSHGN8Wa2Ob&#10;WCtjqXb89lWg0OMwM98wy/XDtGKg3jWWFSRRDIK4tLrhSsHlvJ0vQDiPrLG1TAomcrBevcyWmGk7&#10;8pGGk69EgLDLUEHtfZdJ6cqaDLrIdsTBu9neoA+yr6TucQxw08r3OE6lwYbDQo0dbWoq76cfoyDn&#10;b5yG/H7bFcX5MH2mG/y4Nkq9vSbxFwhPD/8f/mvvtYJ0kcLzTDgC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CIZ+/&#10;AAAA3AAAAA8AAAAAAAAAAQAgAAAAIgAAAGRycy9kb3ducmV2LnhtbFBLAQIUABQAAAAIAIdO4kAz&#10;LwWeOwAAADkAAAAQAAAAAAAAAAEAIAAAAA4BAABkcnMvc2hhcGV4bWwueG1sUEsFBgAAAAAGAAYA&#10;WwEAALgDAAAAAA==&#10;" path="m7,733l4,733,2,731,0,729,0,727,0,725,0,721,2,719,7,719,7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5A6EBL8AAADc&#10;AAAADwAAAGRycy9kb3ducmV2LnhtbEWPQWvCQBSE70L/w/IEb7qJYGqjmxwClSL0UJWKt0f2mQSz&#10;b0N2G82/dwuFHoeZ+YbZ5g/TioF611hWEC8iEMSl1Q1XCk7H9/kahPPIGlvLpGAkB3n2Mtliqu2d&#10;v2g4+EoECLsUFdTed6mUrqzJoFvYjjh4V9sb9EH2ldQ93gPctHIZRYk02HBYqLGjoqbydvgxCs78&#10;ieNwvl13l8txP74lBa6+G6Vm0zjagPD08P/hv/aHVpCsX+H3TDgCMn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OhAS/&#10;AAAA3AAAAA8AAAAAAAAAAQAgAAAAIgAAAGRycy9kb3ducmV2LnhtbFBLAQIUABQAAAAIAIdO4kAz&#10;LwWeOwAAADkAAAAQAAAAAAAAAAEAIAAAAA4BAABkcnMvc2hhcGV4bWwueG1sUEsFBgAAAAAGAAYA&#10;WwEAALgDAAAAAA==&#10;" path="m20,733l7,733,7,719,26,719,39,723,45,723,51,725,45,727,39,729,32,731,26,731,20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lZEQdrgAAADc&#10;AAAADwAAAGRycy9kb3ducmV2LnhtbEVPuwrCMBTdBf8hXMFNUwWLVqODoIjg4APF7dJc22JzU5pY&#10;7d+bQXA8nPdi9TGlaKh2hWUFo2EEgji1uuBMweW8GUxBOI+ssbRMClpysFp2OwtMtH3zkZqTz0QI&#10;YZeggtz7KpHSpTkZdENbEQfuYWuDPsA6k7rGdwg3pRxHUSwNFhwacqxonVP6PL2MghsfsG1uz8f2&#10;fj/v21m8xsm1UKrfG0VzEJ4+/i/+uXdaQTwNa8OZcATk8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ZEQdrgAAADcAAAA&#10;DwAAAAAAAAABACAAAAAiAAAAZHJzL2Rvd25yZXYueG1sUEsBAhQAFAAAAAgAh07iQDMvBZ47AAAA&#10;OQAAABAAAAAAAAAAAQAgAAAABwEAAGRycy9zaGFwZXhtbC54bWxQSwUGAAAAAAYABgBbAQAAsQMA&#10;AAAA&#10;" path="m87,767l82,763,83,763,78,759,79,759,74,755,74,755,70,753,70,753,65,749,65,749,60,747,61,747,55,745,56,745,50,741,51,741,45,739,41,739,35,737,35,737,29,735,24,735,18,733,20,733,26,731,32,731,39,729,45,727,51,725,57,729,68,733,73,737,78,739,83,743,88,747,93,751,97,755,101,759,105,765,86,765,87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+t217bwAAADc&#10;AAAADwAAAGRycy9kb3ducmV2LnhtbEWPzarCMBSE9xd8h3AEd9dUwaLV6EJQRHDhD4q7Q3Nsi81J&#10;aWK1b28EweUwM98ws8XLlKKh2hWWFQz6EQji1OqCMwWn4+p/DMJ5ZI2lZVLQkoPFvPM3w0TbJ++p&#10;OfhMBAi7BBXk3leJlC7NyaDr24o4eDdbG/RB1pnUNT4D3JRyGEWxNFhwWMixomVO6f3wMAouvMO2&#10;udxv6+v1uG0n8RJH50KpXncQTUF4evlf+NveaAXxeAKfM+EI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dte28AAAA&#10;3AAAAA8AAAAAAAAAAQAgAAAAIgAAAGRycy9kb3ducmV2LnhtbFBLAQIUABQAAAAIAIdO4kAzLwWe&#10;OwAAADkAAAAQAAAAAAAAAAEAIAAAAAsBAABkcnMvc2hhcGV4bWwueG1sUEsFBgAAAAAGAAYAWwEA&#10;ALUDAAAAAA==&#10;" path="m94,775l90,769,90,769,86,765,105,765,109,769,112,773,94,773,94,77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7j6KrbgAAADc&#10;AAAADwAAAGRycy9kb3ducmV2LnhtbEVPuwrCMBTdBf8hXMFNUwWLVqODoIjg4APF7dJc22JzU5pY&#10;7d+bQXA8nPdi9TGlaKh2hWUFo2EEgji1uuBMweW8GUxBOI+ssbRMClpysFp2OwtMtH3zkZqTz0QI&#10;YZeggtz7KpHSpTkZdENbEQfuYWuDPsA6k7rGdwg3pRxHUSwNFhwacqxonVP6PL2MghsfsG1uz8f2&#10;fj/v21m8xsm1UKrfG0VzEJ4+/i/+uXdaQTwL88OZcATk8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j6KrbgAAADcAAAA&#10;DwAAAAAAAAABACAAAAAiAAAAZHJzL2Rvd25yZXYueG1sUEsBAhQAFAAAAAgAh07iQDMvBZ47AAAA&#10;OQAAABAAAAAAAAAAAQAgAAAABwEAAGRycy9zaGFwZXhtbC54bWxQSwUGAAAAAAYABgBbAQAAsQMA&#10;AAAA&#10;" path="m106,793l103,787,103,787,100,783,100,783,97,779,97,779,94,773,112,773,113,775,116,779,119,785,122,791,106,791,106,7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gXIvNr4AAADc&#10;AAAADwAAAGRycy9kb3ducmV2LnhtbEWPT4vCMBTE74LfIbwFb5pW2KLdRg+CIgseVkXx9mhe/2Dz&#10;UppY7bffLCx4HGbmN0y2fplG9NS52rKCeBaBIM6trrlUcD5tpwsQziNrbCyTgoEcrFfjUYaptk/+&#10;of7oSxEg7FJUUHnfplK6vCKDbmZb4uAVtjPog+xKqTt8Brhp5DyKEmmw5rBQYUubivL78WEUXPmA&#10;Q3+9F7vb7fQ9LJMNfl5qpSYfcfQFwtPLv8P/7b1WkCxj+DsTjo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IvNr4A&#10;AADcAAAADwAAAAAAAAABACAAAAAiAAAAZHJzL2Rvd25yZXYueG1sUEsBAhQAFAAAAAgAh07iQDMv&#10;BZ47AAAAOQAAABAAAAAAAAAAAQAgAAAADQEAAGRycy9zaGFwZXhtbC54bWxQSwUGAAAAAAYABgBb&#10;AQAAtwMAAAAA&#10;" path="m114,813l112,807,113,807,110,801,111,801,108,797,108,797,106,791,122,791,124,797,127,801,129,807,130,811,114,811,114,81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caCxQb4AAADc&#10;AAAADwAAAGRycy9kb3ducmV2LnhtbEWPQWvCQBSE7wX/w/IEb3UTwdBEVw8BpQgeqmLw9sg+k2D2&#10;bchuo/n33UKhx2FmvmHW25dpxUC9aywriOcRCOLS6oYrBZfz7v0DhPPIGlvLpGAkB9vN5G2NmbZP&#10;/qLh5CsRIOwyVFB732VSurImg25uO+Lg3W1v0AfZV1L3+Axw08pFFCXSYMNhocaO8prKx+nbKCj4&#10;iONQPO772+18GNMkx+W1UWo2jaMVCE8v/x/+a39qBUm6gN8z4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CxQb4A&#10;AADcAAAADwAAAAAAAAABACAAAAAiAAAAZHJzL2Rvd25yZXYueG1sUEsBAhQAFAAAAAgAh07iQDMv&#10;BZ47AAAAOQAAABAAAAAAAAAAAQAgAAAADQEAAGRycy9zaGFwZXhtbC54bWxQSwUGAAAAAAYABgBb&#10;AQAAtwMAAAAA&#10;" path="m119,835l118,829,118,829,117,823,117,823,116,817,116,817,114,811,130,811,130,813,132,819,133,827,134,833,119,833,119,8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341;top:405;height:1454;width:248;" fillcolor="#000000" filled="t" stroked="f" coordsize="248,1454" o:gfxdata="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sFNq/&#10;AAAA3AAAAA8AAAAAAAAAAQAgAAAAIgAAAGRycy9kb3ducmV2LnhtbFBLAQIUABQAAAAIAIdO4kAz&#10;LwWeOwAAADkAAAAQAAAAAAAAAAEAIAAAAA4BAABkcnMvc2hhcGV4bWwueG1sUEsFBgAAAAAGAAYA&#10;WwEAALgDAAAAAA==&#10;" path="m247,1453l234,1453,227,1451,221,1451,215,1449,209,1447,203,1445,191,1441,186,1437,181,1435,175,1431,170,1427,166,1423,161,1419,157,1415,152,1411,148,1407,145,1401,141,1397,138,1391,135,1387,132,1381,129,1375,125,1363,123,1357,122,1351,121,1345,120,1339,120,1333,119,839,119,839,119,833,134,833,134,839,135,1331,135,1331,135,1337,135,1337,136,1343,136,1343,137,1349,137,1349,138,1353,138,1353,140,1359,139,1359,141,1365,141,1365,143,1369,143,1369,146,1375,145,1375,148,1379,148,1379,151,1383,151,1383,154,1389,153,1389,157,1393,157,1393,160,1397,160,1397,164,1401,163,1401,167,1405,167,1405,171,1409,171,1409,175,1413,175,1413,180,1415,179,1415,184,1419,184,1419,189,1421,188,1421,193,1425,193,1425,198,1427,198,1427,203,1429,203,1429,208,1431,208,1431,214,1433,213,1433,219,1435,224,1435,230,1437,241,1437,247,1439,247,1453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方正姚体" w:hAnsi="方正姚体" w:eastAsia="方正姚体"/>
        </w:rPr>
        <w:t>j</w:t>
      </w:r>
      <w:r>
        <w:rPr>
          <w:rFonts w:hint="default" w:ascii="Times New Roman" w:hAnsi="Times New Roman" w:eastAsia="Times New Roman"/>
        </w:rPr>
        <w:t>ì</w:t>
      </w:r>
      <w:r>
        <w:rPr>
          <w:rFonts w:ascii="方正姚体" w:hAnsi="方正姚体" w:eastAsia="方正姚体"/>
        </w:rPr>
        <w:t>n</w:t>
      </w:r>
      <w:r>
        <w:t>（尽头）</w:t>
      </w:r>
      <w:r>
        <w:tab/>
      </w:r>
      <w:r>
        <w:tab/>
      </w:r>
      <w:r>
        <w:t xml:space="preserve"> </w:t>
      </w:r>
      <w:r>
        <w:rPr>
          <w:rFonts w:ascii="方正姚体" w:hAnsi="方正姚体" w:eastAsia="方正姚体"/>
        </w:rPr>
        <w:t>lěi</w:t>
      </w:r>
      <w:r>
        <w:t>（积累）尽</w:t>
      </w:r>
      <w:r>
        <w:tab/>
      </w:r>
      <w:r>
        <w:t>累</w:t>
      </w:r>
    </w:p>
    <w:p>
      <w:pPr>
        <w:pStyle w:val="3"/>
        <w:tabs>
          <w:tab w:val="left" w:pos="5020"/>
        </w:tabs>
        <w:kinsoku w:val="0"/>
        <w:overflowPunct w:val="0"/>
        <w:spacing w:before="84"/>
        <w:ind w:left="1382"/>
      </w:pPr>
      <w:r>
        <w:rPr>
          <w:rFonts w:ascii="方正姚体" w:hAnsi="方正姚体" w:eastAsia="方正姚体"/>
        </w:rPr>
        <w:t>j</w:t>
      </w:r>
      <w:r>
        <w:rPr>
          <w:rFonts w:hint="default" w:ascii="Times New Roman" w:hAnsi="Times New Roman" w:eastAsia="Times New Roman"/>
        </w:rPr>
        <w:t>ǐ</w:t>
      </w:r>
      <w:r>
        <w:rPr>
          <w:rFonts w:ascii="方正姚体" w:hAnsi="方正姚体" w:eastAsia="方正姚体"/>
        </w:rPr>
        <w:t>n</w:t>
      </w:r>
      <w:r>
        <w:t>（尽管）</w:t>
      </w:r>
      <w:r>
        <w:tab/>
      </w:r>
      <w:r>
        <w:rPr>
          <w:rFonts w:ascii="方正姚体" w:hAnsi="方正姚体" w:eastAsia="方正姚体"/>
        </w:rPr>
        <w:t>l</w:t>
      </w:r>
      <w:r>
        <w:t>è</w:t>
      </w:r>
      <w:r>
        <w:rPr>
          <w:rFonts w:ascii="方正姚体" w:hAnsi="方正姚体" w:eastAsia="方正姚体"/>
        </w:rPr>
        <w:t>i</w:t>
      </w:r>
      <w:r>
        <w:t>（劳累）</w:t>
      </w:r>
    </w:p>
    <w:p>
      <w:pPr>
        <w:pStyle w:val="3"/>
        <w:tabs>
          <w:tab w:val="left" w:pos="4322"/>
          <w:tab w:val="left" w:pos="5068"/>
        </w:tabs>
        <w:kinsoku w:val="0"/>
        <w:overflowPunct w:val="0"/>
        <w:spacing w:before="189" w:line="362" w:lineRule="auto"/>
        <w:ind w:left="684" w:right="2052" w:firstLine="698"/>
      </w:pPr>
      <w: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1757680</wp:posOffset>
                </wp:positionH>
                <wp:positionV relativeFrom="paragraph">
                  <wp:posOffset>227965</wp:posOffset>
                </wp:positionV>
                <wp:extent cx="157480" cy="923290"/>
                <wp:effectExtent l="0" t="0" r="13970" b="10160"/>
                <wp:wrapNone/>
                <wp:docPr id="710" name="组合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923290"/>
                          <a:chOff x="2768" y="359"/>
                          <a:chExt cx="248" cy="1454"/>
                        </a:xfrm>
                      </wpg:grpSpPr>
                      <wps:wsp>
                        <wps:cNvPr id="695" name="任意多边形 695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51" y="726"/>
                                </a:moveTo>
                                <a:lnTo>
                                  <a:pt x="45" y="723"/>
                                </a:lnTo>
                                <a:lnTo>
                                  <a:pt x="39" y="723"/>
                                </a:lnTo>
                                <a:lnTo>
                                  <a:pt x="26" y="720"/>
                                </a:lnTo>
                                <a:lnTo>
                                  <a:pt x="7" y="720"/>
                                </a:lnTo>
                                <a:lnTo>
                                  <a:pt x="13" y="717"/>
                                </a:lnTo>
                                <a:lnTo>
                                  <a:pt x="24" y="717"/>
                                </a:lnTo>
                                <a:lnTo>
                                  <a:pt x="30" y="716"/>
                                </a:lnTo>
                                <a:lnTo>
                                  <a:pt x="35" y="716"/>
                                </a:lnTo>
                                <a:lnTo>
                                  <a:pt x="41" y="713"/>
                                </a:lnTo>
                                <a:lnTo>
                                  <a:pt x="40" y="713"/>
                                </a:lnTo>
                                <a:lnTo>
                                  <a:pt x="46" y="712"/>
                                </a:lnTo>
                                <a:lnTo>
                                  <a:pt x="45" y="712"/>
                                </a:lnTo>
                                <a:lnTo>
                                  <a:pt x="51" y="710"/>
                                </a:lnTo>
                                <a:lnTo>
                                  <a:pt x="51" y="710"/>
                                </a:lnTo>
                                <a:lnTo>
                                  <a:pt x="56" y="707"/>
                                </a:lnTo>
                                <a:lnTo>
                                  <a:pt x="55" y="707"/>
                                </a:lnTo>
                                <a:lnTo>
                                  <a:pt x="61" y="706"/>
                                </a:lnTo>
                                <a:lnTo>
                                  <a:pt x="60" y="706"/>
                                </a:lnTo>
                                <a:lnTo>
                                  <a:pt x="65" y="702"/>
                                </a:lnTo>
                                <a:lnTo>
                                  <a:pt x="65" y="702"/>
                                </a:lnTo>
                                <a:lnTo>
                                  <a:pt x="70" y="700"/>
                                </a:lnTo>
                                <a:lnTo>
                                  <a:pt x="70" y="700"/>
                                </a:lnTo>
                                <a:lnTo>
                                  <a:pt x="74" y="696"/>
                                </a:lnTo>
                                <a:lnTo>
                                  <a:pt x="74" y="696"/>
                                </a:lnTo>
                                <a:lnTo>
                                  <a:pt x="79" y="693"/>
                                </a:lnTo>
                                <a:lnTo>
                                  <a:pt x="78" y="693"/>
                                </a:lnTo>
                                <a:lnTo>
                                  <a:pt x="83" y="690"/>
                                </a:lnTo>
                                <a:lnTo>
                                  <a:pt x="82" y="690"/>
                                </a:lnTo>
                                <a:lnTo>
                                  <a:pt x="87" y="686"/>
                                </a:lnTo>
                                <a:lnTo>
                                  <a:pt x="86" y="686"/>
                                </a:lnTo>
                                <a:lnTo>
                                  <a:pt x="90" y="682"/>
                                </a:lnTo>
                                <a:lnTo>
                                  <a:pt x="90" y="682"/>
                                </a:lnTo>
                                <a:lnTo>
                                  <a:pt x="94" y="677"/>
                                </a:lnTo>
                                <a:lnTo>
                                  <a:pt x="94" y="677"/>
                                </a:lnTo>
                                <a:lnTo>
                                  <a:pt x="97" y="673"/>
                                </a:lnTo>
                                <a:lnTo>
                                  <a:pt x="97" y="673"/>
                                </a:lnTo>
                                <a:lnTo>
                                  <a:pt x="100" y="670"/>
                                </a:lnTo>
                                <a:lnTo>
                                  <a:pt x="100" y="670"/>
                                </a:lnTo>
                                <a:lnTo>
                                  <a:pt x="103" y="663"/>
                                </a:lnTo>
                                <a:lnTo>
                                  <a:pt x="103" y="663"/>
                                </a:lnTo>
                                <a:lnTo>
                                  <a:pt x="106" y="660"/>
                                </a:lnTo>
                                <a:lnTo>
                                  <a:pt x="106" y="660"/>
                                </a:lnTo>
                                <a:lnTo>
                                  <a:pt x="108" y="656"/>
                                </a:lnTo>
                                <a:lnTo>
                                  <a:pt x="108" y="656"/>
                                </a:lnTo>
                                <a:lnTo>
                                  <a:pt x="111" y="650"/>
                                </a:lnTo>
                                <a:lnTo>
                                  <a:pt x="110" y="650"/>
                                </a:lnTo>
                                <a:lnTo>
                                  <a:pt x="113" y="646"/>
                                </a:lnTo>
                                <a:lnTo>
                                  <a:pt x="113" y="646"/>
                                </a:lnTo>
                                <a:lnTo>
                                  <a:pt x="114" y="640"/>
                                </a:lnTo>
                                <a:lnTo>
                                  <a:pt x="114" y="640"/>
                                </a:lnTo>
                                <a:lnTo>
                                  <a:pt x="116" y="633"/>
                                </a:lnTo>
                                <a:lnTo>
                                  <a:pt x="116" y="633"/>
                                </a:lnTo>
                                <a:lnTo>
                                  <a:pt x="117" y="630"/>
                                </a:lnTo>
                                <a:lnTo>
                                  <a:pt x="117" y="630"/>
                                </a:lnTo>
                                <a:lnTo>
                                  <a:pt x="118" y="623"/>
                                </a:lnTo>
                                <a:lnTo>
                                  <a:pt x="118" y="623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2"/>
                                </a:lnTo>
                                <a:lnTo>
                                  <a:pt x="119" y="612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13"/>
                                </a:lnTo>
                                <a:lnTo>
                                  <a:pt x="121" y="106"/>
                                </a:lnTo>
                                <a:lnTo>
                                  <a:pt x="122" y="100"/>
                                </a:lnTo>
                                <a:lnTo>
                                  <a:pt x="123" y="93"/>
                                </a:lnTo>
                                <a:lnTo>
                                  <a:pt x="125" y="87"/>
                                </a:lnTo>
                                <a:lnTo>
                                  <a:pt x="127" y="82"/>
                                </a:lnTo>
                                <a:lnTo>
                                  <a:pt x="130" y="76"/>
                                </a:lnTo>
                                <a:lnTo>
                                  <a:pt x="132" y="72"/>
                                </a:lnTo>
                                <a:lnTo>
                                  <a:pt x="135" y="66"/>
                                </a:lnTo>
                                <a:lnTo>
                                  <a:pt x="138" y="60"/>
                                </a:lnTo>
                                <a:lnTo>
                                  <a:pt x="141" y="56"/>
                                </a:lnTo>
                                <a:lnTo>
                                  <a:pt x="145" y="50"/>
                                </a:lnTo>
                                <a:lnTo>
                                  <a:pt x="149" y="46"/>
                                </a:lnTo>
                                <a:lnTo>
                                  <a:pt x="153" y="40"/>
                                </a:lnTo>
                                <a:lnTo>
                                  <a:pt x="157" y="36"/>
                                </a:lnTo>
                                <a:lnTo>
                                  <a:pt x="161" y="32"/>
                                </a:lnTo>
                                <a:lnTo>
                                  <a:pt x="166" y="27"/>
                                </a:lnTo>
                                <a:lnTo>
                                  <a:pt x="171" y="23"/>
                                </a:lnTo>
                                <a:lnTo>
                                  <a:pt x="176" y="20"/>
                                </a:lnTo>
                                <a:lnTo>
                                  <a:pt x="181" y="17"/>
                                </a:lnTo>
                                <a:lnTo>
                                  <a:pt x="186" y="13"/>
                                </a:lnTo>
                                <a:lnTo>
                                  <a:pt x="192" y="12"/>
                                </a:lnTo>
                                <a:lnTo>
                                  <a:pt x="197" y="7"/>
                                </a:lnTo>
                                <a:lnTo>
                                  <a:pt x="203" y="6"/>
                                </a:lnTo>
                                <a:lnTo>
                                  <a:pt x="209" y="3"/>
                                </a:lnTo>
                                <a:lnTo>
                                  <a:pt x="215" y="2"/>
                                </a:lnTo>
                                <a:lnTo>
                                  <a:pt x="221" y="2"/>
                                </a:lnTo>
                                <a:lnTo>
                                  <a:pt x="228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13"/>
                                </a:lnTo>
                                <a:lnTo>
                                  <a:pt x="236" y="13"/>
                                </a:lnTo>
                                <a:lnTo>
                                  <a:pt x="230" y="16"/>
                                </a:lnTo>
                                <a:lnTo>
                                  <a:pt x="224" y="16"/>
                                </a:lnTo>
                                <a:lnTo>
                                  <a:pt x="219" y="17"/>
                                </a:lnTo>
                                <a:lnTo>
                                  <a:pt x="219" y="17"/>
                                </a:lnTo>
                                <a:lnTo>
                                  <a:pt x="213" y="20"/>
                                </a:lnTo>
                                <a:lnTo>
                                  <a:pt x="208" y="20"/>
                                </a:lnTo>
                                <a:lnTo>
                                  <a:pt x="203" y="22"/>
                                </a:lnTo>
                                <a:lnTo>
                                  <a:pt x="203" y="22"/>
                                </a:lnTo>
                                <a:lnTo>
                                  <a:pt x="198" y="26"/>
                                </a:lnTo>
                                <a:lnTo>
                                  <a:pt x="198" y="26"/>
                                </a:lnTo>
                                <a:lnTo>
                                  <a:pt x="193" y="27"/>
                                </a:lnTo>
                                <a:lnTo>
                                  <a:pt x="193" y="27"/>
                                </a:lnTo>
                                <a:lnTo>
                                  <a:pt x="188" y="30"/>
                                </a:lnTo>
                                <a:lnTo>
                                  <a:pt x="189" y="30"/>
                                </a:lnTo>
                                <a:lnTo>
                                  <a:pt x="184" y="33"/>
                                </a:lnTo>
                                <a:lnTo>
                                  <a:pt x="184" y="33"/>
                                </a:lnTo>
                                <a:lnTo>
                                  <a:pt x="179" y="36"/>
                                </a:lnTo>
                                <a:lnTo>
                                  <a:pt x="180" y="36"/>
                                </a:lnTo>
                                <a:lnTo>
                                  <a:pt x="175" y="40"/>
                                </a:lnTo>
                                <a:lnTo>
                                  <a:pt x="175" y="40"/>
                                </a:lnTo>
                                <a:lnTo>
                                  <a:pt x="171" y="43"/>
                                </a:lnTo>
                                <a:lnTo>
                                  <a:pt x="171" y="43"/>
                                </a:lnTo>
                                <a:lnTo>
                                  <a:pt x="169" y="46"/>
                                </a:lnTo>
                                <a:lnTo>
                                  <a:pt x="167" y="46"/>
                                </a:lnTo>
                                <a:lnTo>
                                  <a:pt x="165" y="50"/>
                                </a:lnTo>
                                <a:lnTo>
                                  <a:pt x="164" y="50"/>
                                </a:lnTo>
                                <a:lnTo>
                                  <a:pt x="161" y="53"/>
                                </a:lnTo>
                                <a:lnTo>
                                  <a:pt x="160" y="53"/>
                                </a:lnTo>
                                <a:lnTo>
                                  <a:pt x="157" y="60"/>
                                </a:lnTo>
                                <a:lnTo>
                                  <a:pt x="157" y="60"/>
                                </a:lnTo>
                                <a:lnTo>
                                  <a:pt x="153" y="63"/>
                                </a:lnTo>
                                <a:lnTo>
                                  <a:pt x="154" y="63"/>
                                </a:lnTo>
                                <a:lnTo>
                                  <a:pt x="151" y="67"/>
                                </a:lnTo>
                                <a:lnTo>
                                  <a:pt x="151" y="67"/>
                                </a:lnTo>
                                <a:lnTo>
                                  <a:pt x="149" y="72"/>
                                </a:lnTo>
                                <a:lnTo>
                                  <a:pt x="148" y="72"/>
                                </a:lnTo>
                                <a:lnTo>
                                  <a:pt x="145" y="77"/>
                                </a:lnTo>
                                <a:lnTo>
                                  <a:pt x="146" y="77"/>
                                </a:lnTo>
                                <a:lnTo>
                                  <a:pt x="143" y="82"/>
                                </a:lnTo>
                                <a:lnTo>
                                  <a:pt x="143" y="82"/>
                                </a:lnTo>
                                <a:lnTo>
                                  <a:pt x="141" y="87"/>
                                </a:lnTo>
                                <a:lnTo>
                                  <a:pt x="141" y="87"/>
                                </a:lnTo>
                                <a:lnTo>
                                  <a:pt x="140" y="92"/>
                                </a:lnTo>
                                <a:lnTo>
                                  <a:pt x="140" y="92"/>
                                </a:lnTo>
                                <a:lnTo>
                                  <a:pt x="138" y="97"/>
                                </a:lnTo>
                                <a:lnTo>
                                  <a:pt x="138" y="97"/>
                                </a:lnTo>
                                <a:lnTo>
                                  <a:pt x="137" y="103"/>
                                </a:lnTo>
                                <a:lnTo>
                                  <a:pt x="137" y="103"/>
                                </a:lnTo>
                                <a:lnTo>
                                  <a:pt x="136" y="110"/>
                                </a:lnTo>
                                <a:lnTo>
                                  <a:pt x="136" y="110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0"/>
                                </a:lnTo>
                                <a:lnTo>
                                  <a:pt x="134" y="613"/>
                                </a:lnTo>
                                <a:lnTo>
                                  <a:pt x="134" y="620"/>
                                </a:lnTo>
                                <a:lnTo>
                                  <a:pt x="133" y="626"/>
                                </a:lnTo>
                                <a:lnTo>
                                  <a:pt x="132" y="632"/>
                                </a:lnTo>
                                <a:lnTo>
                                  <a:pt x="130" y="637"/>
                                </a:lnTo>
                                <a:lnTo>
                                  <a:pt x="129" y="643"/>
                                </a:lnTo>
                                <a:lnTo>
                                  <a:pt x="127" y="650"/>
                                </a:lnTo>
                                <a:lnTo>
                                  <a:pt x="124" y="656"/>
                                </a:lnTo>
                                <a:lnTo>
                                  <a:pt x="122" y="662"/>
                                </a:lnTo>
                                <a:lnTo>
                                  <a:pt x="119" y="667"/>
                                </a:lnTo>
                                <a:lnTo>
                                  <a:pt x="116" y="672"/>
                                </a:lnTo>
                                <a:lnTo>
                                  <a:pt x="113" y="677"/>
                                </a:lnTo>
                                <a:lnTo>
                                  <a:pt x="109" y="682"/>
                                </a:lnTo>
                                <a:lnTo>
                                  <a:pt x="105" y="687"/>
                                </a:lnTo>
                                <a:lnTo>
                                  <a:pt x="101" y="692"/>
                                </a:lnTo>
                                <a:lnTo>
                                  <a:pt x="97" y="696"/>
                                </a:lnTo>
                                <a:lnTo>
                                  <a:pt x="93" y="702"/>
                                </a:lnTo>
                                <a:lnTo>
                                  <a:pt x="88" y="706"/>
                                </a:lnTo>
                                <a:lnTo>
                                  <a:pt x="83" y="707"/>
                                </a:lnTo>
                                <a:lnTo>
                                  <a:pt x="78" y="712"/>
                                </a:lnTo>
                                <a:lnTo>
                                  <a:pt x="73" y="716"/>
                                </a:lnTo>
                                <a:lnTo>
                                  <a:pt x="68" y="717"/>
                                </a:lnTo>
                                <a:lnTo>
                                  <a:pt x="62" y="722"/>
                                </a:lnTo>
                                <a:lnTo>
                                  <a:pt x="56" y="723"/>
                                </a:lnTo>
                                <a:lnTo>
                                  <a:pt x="51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96" name="任意多边形 696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7" y="47"/>
                                </a:moveTo>
                                <a:lnTo>
                                  <a:pt x="167" y="46"/>
                                </a:lnTo>
                                <a:lnTo>
                                  <a:pt x="169" y="46"/>
                                </a:lnTo>
                                <a:lnTo>
                                  <a:pt x="16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97" name="任意多边形 697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3" y="52"/>
                                </a:moveTo>
                                <a:lnTo>
                                  <a:pt x="164" y="50"/>
                                </a:lnTo>
                                <a:lnTo>
                                  <a:pt x="165" y="50"/>
                                </a:lnTo>
                                <a:lnTo>
                                  <a:pt x="16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98" name="任意多边形 698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0" y="56"/>
                                </a:moveTo>
                                <a:lnTo>
                                  <a:pt x="160" y="53"/>
                                </a:lnTo>
                                <a:lnTo>
                                  <a:pt x="161" y="53"/>
                                </a:lnTo>
                                <a:lnTo>
                                  <a:pt x="16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99" name="任意多边形 699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48" y="73"/>
                                </a:moveTo>
                                <a:lnTo>
                                  <a:pt x="148" y="72"/>
                                </a:lnTo>
                                <a:lnTo>
                                  <a:pt x="149" y="72"/>
                                </a:lnTo>
                                <a:lnTo>
                                  <a:pt x="14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00" name="任意多边形 700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9" y="93"/>
                                </a:moveTo>
                                <a:lnTo>
                                  <a:pt x="140" y="92"/>
                                </a:lnTo>
                                <a:lnTo>
                                  <a:pt x="140" y="92"/>
                                </a:lnTo>
                                <a:lnTo>
                                  <a:pt x="13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01" name="任意多边形 701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5" y="116"/>
                                </a:move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02" name="任意多边形 702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7" y="733"/>
                                </a:moveTo>
                                <a:lnTo>
                                  <a:pt x="4" y="733"/>
                                </a:lnTo>
                                <a:lnTo>
                                  <a:pt x="2" y="732"/>
                                </a:lnTo>
                                <a:lnTo>
                                  <a:pt x="0" y="730"/>
                                </a:lnTo>
                                <a:lnTo>
                                  <a:pt x="0" y="727"/>
                                </a:lnTo>
                                <a:lnTo>
                                  <a:pt x="0" y="726"/>
                                </a:lnTo>
                                <a:lnTo>
                                  <a:pt x="0" y="722"/>
                                </a:lnTo>
                                <a:lnTo>
                                  <a:pt x="2" y="720"/>
                                </a:lnTo>
                                <a:lnTo>
                                  <a:pt x="7" y="720"/>
                                </a:lnTo>
                                <a:lnTo>
                                  <a:pt x="7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03" name="任意多边形 703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0" y="733"/>
                                </a:moveTo>
                                <a:lnTo>
                                  <a:pt x="7" y="733"/>
                                </a:lnTo>
                                <a:lnTo>
                                  <a:pt x="7" y="720"/>
                                </a:lnTo>
                                <a:lnTo>
                                  <a:pt x="26" y="720"/>
                                </a:lnTo>
                                <a:lnTo>
                                  <a:pt x="39" y="723"/>
                                </a:lnTo>
                                <a:lnTo>
                                  <a:pt x="45" y="723"/>
                                </a:lnTo>
                                <a:lnTo>
                                  <a:pt x="51" y="726"/>
                                </a:lnTo>
                                <a:lnTo>
                                  <a:pt x="45" y="727"/>
                                </a:lnTo>
                                <a:lnTo>
                                  <a:pt x="39" y="730"/>
                                </a:lnTo>
                                <a:lnTo>
                                  <a:pt x="32" y="732"/>
                                </a:lnTo>
                                <a:lnTo>
                                  <a:pt x="26" y="732"/>
                                </a:lnTo>
                                <a:lnTo>
                                  <a:pt x="2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04" name="任意多边形 704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87" y="767"/>
                                </a:moveTo>
                                <a:lnTo>
                                  <a:pt x="82" y="763"/>
                                </a:lnTo>
                                <a:lnTo>
                                  <a:pt x="83" y="763"/>
                                </a:lnTo>
                                <a:lnTo>
                                  <a:pt x="78" y="760"/>
                                </a:lnTo>
                                <a:lnTo>
                                  <a:pt x="79" y="760"/>
                                </a:lnTo>
                                <a:lnTo>
                                  <a:pt x="74" y="756"/>
                                </a:lnTo>
                                <a:lnTo>
                                  <a:pt x="74" y="756"/>
                                </a:lnTo>
                                <a:lnTo>
                                  <a:pt x="70" y="753"/>
                                </a:lnTo>
                                <a:lnTo>
                                  <a:pt x="70" y="753"/>
                                </a:lnTo>
                                <a:lnTo>
                                  <a:pt x="65" y="750"/>
                                </a:lnTo>
                                <a:lnTo>
                                  <a:pt x="65" y="750"/>
                                </a:lnTo>
                                <a:lnTo>
                                  <a:pt x="60" y="747"/>
                                </a:lnTo>
                                <a:lnTo>
                                  <a:pt x="61" y="747"/>
                                </a:lnTo>
                                <a:lnTo>
                                  <a:pt x="55" y="746"/>
                                </a:lnTo>
                                <a:lnTo>
                                  <a:pt x="56" y="746"/>
                                </a:lnTo>
                                <a:lnTo>
                                  <a:pt x="51" y="742"/>
                                </a:lnTo>
                                <a:lnTo>
                                  <a:pt x="51" y="742"/>
                                </a:lnTo>
                                <a:lnTo>
                                  <a:pt x="45" y="740"/>
                                </a:lnTo>
                                <a:lnTo>
                                  <a:pt x="41" y="740"/>
                                </a:lnTo>
                                <a:lnTo>
                                  <a:pt x="35" y="737"/>
                                </a:lnTo>
                                <a:lnTo>
                                  <a:pt x="35" y="737"/>
                                </a:lnTo>
                                <a:lnTo>
                                  <a:pt x="29" y="736"/>
                                </a:lnTo>
                                <a:lnTo>
                                  <a:pt x="24" y="736"/>
                                </a:lnTo>
                                <a:lnTo>
                                  <a:pt x="18" y="733"/>
                                </a:lnTo>
                                <a:lnTo>
                                  <a:pt x="20" y="733"/>
                                </a:lnTo>
                                <a:lnTo>
                                  <a:pt x="26" y="732"/>
                                </a:lnTo>
                                <a:lnTo>
                                  <a:pt x="32" y="732"/>
                                </a:lnTo>
                                <a:lnTo>
                                  <a:pt x="39" y="730"/>
                                </a:lnTo>
                                <a:lnTo>
                                  <a:pt x="45" y="727"/>
                                </a:lnTo>
                                <a:lnTo>
                                  <a:pt x="51" y="726"/>
                                </a:lnTo>
                                <a:lnTo>
                                  <a:pt x="57" y="730"/>
                                </a:lnTo>
                                <a:lnTo>
                                  <a:pt x="68" y="733"/>
                                </a:lnTo>
                                <a:lnTo>
                                  <a:pt x="73" y="737"/>
                                </a:lnTo>
                                <a:lnTo>
                                  <a:pt x="78" y="740"/>
                                </a:lnTo>
                                <a:lnTo>
                                  <a:pt x="83" y="743"/>
                                </a:lnTo>
                                <a:lnTo>
                                  <a:pt x="88" y="747"/>
                                </a:lnTo>
                                <a:lnTo>
                                  <a:pt x="93" y="752"/>
                                </a:lnTo>
                                <a:lnTo>
                                  <a:pt x="97" y="756"/>
                                </a:lnTo>
                                <a:lnTo>
                                  <a:pt x="101" y="760"/>
                                </a:lnTo>
                                <a:lnTo>
                                  <a:pt x="105" y="766"/>
                                </a:lnTo>
                                <a:lnTo>
                                  <a:pt x="86" y="766"/>
                                </a:lnTo>
                                <a:lnTo>
                                  <a:pt x="87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05" name="任意多边形 705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94" y="776"/>
                                </a:moveTo>
                                <a:lnTo>
                                  <a:pt x="90" y="770"/>
                                </a:lnTo>
                                <a:lnTo>
                                  <a:pt x="90" y="770"/>
                                </a:lnTo>
                                <a:lnTo>
                                  <a:pt x="86" y="766"/>
                                </a:lnTo>
                                <a:lnTo>
                                  <a:pt x="105" y="766"/>
                                </a:lnTo>
                                <a:lnTo>
                                  <a:pt x="109" y="770"/>
                                </a:lnTo>
                                <a:lnTo>
                                  <a:pt x="112" y="773"/>
                                </a:lnTo>
                                <a:lnTo>
                                  <a:pt x="94" y="773"/>
                                </a:lnTo>
                                <a:lnTo>
                                  <a:pt x="94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06" name="任意多边形 706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06" y="793"/>
                                </a:moveTo>
                                <a:lnTo>
                                  <a:pt x="103" y="787"/>
                                </a:lnTo>
                                <a:lnTo>
                                  <a:pt x="103" y="787"/>
                                </a:lnTo>
                                <a:lnTo>
                                  <a:pt x="100" y="783"/>
                                </a:lnTo>
                                <a:lnTo>
                                  <a:pt x="100" y="783"/>
                                </a:lnTo>
                                <a:lnTo>
                                  <a:pt x="97" y="780"/>
                                </a:lnTo>
                                <a:lnTo>
                                  <a:pt x="97" y="780"/>
                                </a:lnTo>
                                <a:lnTo>
                                  <a:pt x="94" y="773"/>
                                </a:lnTo>
                                <a:lnTo>
                                  <a:pt x="112" y="773"/>
                                </a:lnTo>
                                <a:lnTo>
                                  <a:pt x="113" y="776"/>
                                </a:lnTo>
                                <a:lnTo>
                                  <a:pt x="116" y="780"/>
                                </a:lnTo>
                                <a:lnTo>
                                  <a:pt x="119" y="786"/>
                                </a:lnTo>
                                <a:lnTo>
                                  <a:pt x="122" y="792"/>
                                </a:lnTo>
                                <a:lnTo>
                                  <a:pt x="106" y="792"/>
                                </a:lnTo>
                                <a:lnTo>
                                  <a:pt x="106" y="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07" name="任意多边形 707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4" y="813"/>
                                </a:moveTo>
                                <a:lnTo>
                                  <a:pt x="113" y="807"/>
                                </a:lnTo>
                                <a:lnTo>
                                  <a:pt x="113" y="807"/>
                                </a:lnTo>
                                <a:lnTo>
                                  <a:pt x="110" y="802"/>
                                </a:lnTo>
                                <a:lnTo>
                                  <a:pt x="111" y="802"/>
                                </a:lnTo>
                                <a:lnTo>
                                  <a:pt x="108" y="797"/>
                                </a:lnTo>
                                <a:lnTo>
                                  <a:pt x="108" y="797"/>
                                </a:lnTo>
                                <a:lnTo>
                                  <a:pt x="106" y="792"/>
                                </a:lnTo>
                                <a:lnTo>
                                  <a:pt x="122" y="792"/>
                                </a:lnTo>
                                <a:lnTo>
                                  <a:pt x="124" y="797"/>
                                </a:lnTo>
                                <a:lnTo>
                                  <a:pt x="127" y="802"/>
                                </a:lnTo>
                                <a:lnTo>
                                  <a:pt x="129" y="807"/>
                                </a:lnTo>
                                <a:lnTo>
                                  <a:pt x="130" y="812"/>
                                </a:lnTo>
                                <a:lnTo>
                                  <a:pt x="114" y="812"/>
                                </a:lnTo>
                                <a:lnTo>
                                  <a:pt x="114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08" name="任意多边形 708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9" y="836"/>
                                </a:moveTo>
                                <a:lnTo>
                                  <a:pt x="118" y="830"/>
                                </a:lnTo>
                                <a:lnTo>
                                  <a:pt x="118" y="830"/>
                                </a:lnTo>
                                <a:lnTo>
                                  <a:pt x="117" y="823"/>
                                </a:lnTo>
                                <a:lnTo>
                                  <a:pt x="117" y="823"/>
                                </a:lnTo>
                                <a:lnTo>
                                  <a:pt x="116" y="817"/>
                                </a:lnTo>
                                <a:lnTo>
                                  <a:pt x="116" y="817"/>
                                </a:lnTo>
                                <a:lnTo>
                                  <a:pt x="114" y="812"/>
                                </a:lnTo>
                                <a:lnTo>
                                  <a:pt x="130" y="812"/>
                                </a:lnTo>
                                <a:lnTo>
                                  <a:pt x="130" y="813"/>
                                </a:lnTo>
                                <a:lnTo>
                                  <a:pt x="133" y="827"/>
                                </a:lnTo>
                                <a:lnTo>
                                  <a:pt x="134" y="833"/>
                                </a:lnTo>
                                <a:lnTo>
                                  <a:pt x="119" y="833"/>
                                </a:lnTo>
                                <a:lnTo>
                                  <a:pt x="119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09" name="任意多边形 709"/>
                        <wps:cNvSpPr/>
                        <wps:spPr>
                          <a:xfrm>
                            <a:off x="2768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47" y="1453"/>
                                </a:moveTo>
                                <a:lnTo>
                                  <a:pt x="234" y="1453"/>
                                </a:lnTo>
                                <a:lnTo>
                                  <a:pt x="227" y="1452"/>
                                </a:lnTo>
                                <a:lnTo>
                                  <a:pt x="221" y="1452"/>
                                </a:lnTo>
                                <a:lnTo>
                                  <a:pt x="215" y="1450"/>
                                </a:lnTo>
                                <a:lnTo>
                                  <a:pt x="209" y="1447"/>
                                </a:lnTo>
                                <a:lnTo>
                                  <a:pt x="203" y="1446"/>
                                </a:lnTo>
                                <a:lnTo>
                                  <a:pt x="191" y="1442"/>
                                </a:lnTo>
                                <a:lnTo>
                                  <a:pt x="186" y="1437"/>
                                </a:lnTo>
                                <a:lnTo>
                                  <a:pt x="181" y="1436"/>
                                </a:lnTo>
                                <a:lnTo>
                                  <a:pt x="175" y="1432"/>
                                </a:lnTo>
                                <a:lnTo>
                                  <a:pt x="170" y="1427"/>
                                </a:lnTo>
                                <a:lnTo>
                                  <a:pt x="166" y="1423"/>
                                </a:lnTo>
                                <a:lnTo>
                                  <a:pt x="161" y="1420"/>
                                </a:lnTo>
                                <a:lnTo>
                                  <a:pt x="157" y="1416"/>
                                </a:lnTo>
                                <a:lnTo>
                                  <a:pt x="152" y="1412"/>
                                </a:lnTo>
                                <a:lnTo>
                                  <a:pt x="148" y="1407"/>
                                </a:lnTo>
                                <a:lnTo>
                                  <a:pt x="145" y="1402"/>
                                </a:lnTo>
                                <a:lnTo>
                                  <a:pt x="141" y="1397"/>
                                </a:lnTo>
                                <a:lnTo>
                                  <a:pt x="138" y="1392"/>
                                </a:lnTo>
                                <a:lnTo>
                                  <a:pt x="135" y="1387"/>
                                </a:lnTo>
                                <a:lnTo>
                                  <a:pt x="132" y="1382"/>
                                </a:lnTo>
                                <a:lnTo>
                                  <a:pt x="129" y="1376"/>
                                </a:lnTo>
                                <a:lnTo>
                                  <a:pt x="125" y="1363"/>
                                </a:lnTo>
                                <a:lnTo>
                                  <a:pt x="123" y="1357"/>
                                </a:lnTo>
                                <a:lnTo>
                                  <a:pt x="122" y="1352"/>
                                </a:lnTo>
                                <a:lnTo>
                                  <a:pt x="121" y="1346"/>
                                </a:lnTo>
                                <a:lnTo>
                                  <a:pt x="120" y="1340"/>
                                </a:lnTo>
                                <a:lnTo>
                                  <a:pt x="120" y="1333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33"/>
                                </a:lnTo>
                                <a:lnTo>
                                  <a:pt x="134" y="833"/>
                                </a:lnTo>
                                <a:lnTo>
                                  <a:pt x="134" y="840"/>
                                </a:lnTo>
                                <a:lnTo>
                                  <a:pt x="135" y="1332"/>
                                </a:lnTo>
                                <a:lnTo>
                                  <a:pt x="135" y="1332"/>
                                </a:lnTo>
                                <a:lnTo>
                                  <a:pt x="135" y="1337"/>
                                </a:lnTo>
                                <a:lnTo>
                                  <a:pt x="135" y="1337"/>
                                </a:lnTo>
                                <a:lnTo>
                                  <a:pt x="136" y="1343"/>
                                </a:lnTo>
                                <a:lnTo>
                                  <a:pt x="136" y="1343"/>
                                </a:lnTo>
                                <a:lnTo>
                                  <a:pt x="137" y="1350"/>
                                </a:lnTo>
                                <a:lnTo>
                                  <a:pt x="137" y="1350"/>
                                </a:lnTo>
                                <a:lnTo>
                                  <a:pt x="138" y="1353"/>
                                </a:lnTo>
                                <a:lnTo>
                                  <a:pt x="138" y="1353"/>
                                </a:lnTo>
                                <a:lnTo>
                                  <a:pt x="140" y="1360"/>
                                </a:lnTo>
                                <a:lnTo>
                                  <a:pt x="139" y="1360"/>
                                </a:lnTo>
                                <a:lnTo>
                                  <a:pt x="141" y="1366"/>
                                </a:lnTo>
                                <a:lnTo>
                                  <a:pt x="141" y="1366"/>
                                </a:lnTo>
                                <a:lnTo>
                                  <a:pt x="143" y="1370"/>
                                </a:lnTo>
                                <a:lnTo>
                                  <a:pt x="143" y="1370"/>
                                </a:lnTo>
                                <a:lnTo>
                                  <a:pt x="146" y="1376"/>
                                </a:lnTo>
                                <a:lnTo>
                                  <a:pt x="145" y="1376"/>
                                </a:lnTo>
                                <a:lnTo>
                                  <a:pt x="148" y="1380"/>
                                </a:lnTo>
                                <a:lnTo>
                                  <a:pt x="148" y="1380"/>
                                </a:lnTo>
                                <a:lnTo>
                                  <a:pt x="151" y="1383"/>
                                </a:lnTo>
                                <a:lnTo>
                                  <a:pt x="151" y="1383"/>
                                </a:lnTo>
                                <a:lnTo>
                                  <a:pt x="154" y="1390"/>
                                </a:lnTo>
                                <a:lnTo>
                                  <a:pt x="153" y="1390"/>
                                </a:lnTo>
                                <a:lnTo>
                                  <a:pt x="157" y="1393"/>
                                </a:lnTo>
                                <a:lnTo>
                                  <a:pt x="157" y="1393"/>
                                </a:lnTo>
                                <a:lnTo>
                                  <a:pt x="160" y="1397"/>
                                </a:lnTo>
                                <a:lnTo>
                                  <a:pt x="160" y="1397"/>
                                </a:lnTo>
                                <a:lnTo>
                                  <a:pt x="164" y="1402"/>
                                </a:lnTo>
                                <a:lnTo>
                                  <a:pt x="163" y="1402"/>
                                </a:lnTo>
                                <a:lnTo>
                                  <a:pt x="167" y="1406"/>
                                </a:lnTo>
                                <a:lnTo>
                                  <a:pt x="167" y="1406"/>
                                </a:lnTo>
                                <a:lnTo>
                                  <a:pt x="171" y="1410"/>
                                </a:lnTo>
                                <a:lnTo>
                                  <a:pt x="171" y="1410"/>
                                </a:lnTo>
                                <a:lnTo>
                                  <a:pt x="175" y="1413"/>
                                </a:lnTo>
                                <a:lnTo>
                                  <a:pt x="175" y="1413"/>
                                </a:lnTo>
                                <a:lnTo>
                                  <a:pt x="180" y="1416"/>
                                </a:lnTo>
                                <a:lnTo>
                                  <a:pt x="179" y="1416"/>
                                </a:lnTo>
                                <a:lnTo>
                                  <a:pt x="184" y="1420"/>
                                </a:lnTo>
                                <a:lnTo>
                                  <a:pt x="184" y="1420"/>
                                </a:lnTo>
                                <a:lnTo>
                                  <a:pt x="189" y="1422"/>
                                </a:lnTo>
                                <a:lnTo>
                                  <a:pt x="188" y="1422"/>
                                </a:lnTo>
                                <a:lnTo>
                                  <a:pt x="193" y="1426"/>
                                </a:lnTo>
                                <a:lnTo>
                                  <a:pt x="193" y="1426"/>
                                </a:lnTo>
                                <a:lnTo>
                                  <a:pt x="198" y="1427"/>
                                </a:lnTo>
                                <a:lnTo>
                                  <a:pt x="198" y="1427"/>
                                </a:lnTo>
                                <a:lnTo>
                                  <a:pt x="203" y="1430"/>
                                </a:lnTo>
                                <a:lnTo>
                                  <a:pt x="203" y="1430"/>
                                </a:lnTo>
                                <a:lnTo>
                                  <a:pt x="208" y="1432"/>
                                </a:lnTo>
                                <a:lnTo>
                                  <a:pt x="208" y="1432"/>
                                </a:lnTo>
                                <a:lnTo>
                                  <a:pt x="214" y="1433"/>
                                </a:lnTo>
                                <a:lnTo>
                                  <a:pt x="213" y="1433"/>
                                </a:lnTo>
                                <a:lnTo>
                                  <a:pt x="219" y="1436"/>
                                </a:lnTo>
                                <a:lnTo>
                                  <a:pt x="224" y="1436"/>
                                </a:lnTo>
                                <a:lnTo>
                                  <a:pt x="230" y="1437"/>
                                </a:lnTo>
                                <a:lnTo>
                                  <a:pt x="241" y="1437"/>
                                </a:lnTo>
                                <a:lnTo>
                                  <a:pt x="247" y="1440"/>
                                </a:lnTo>
                                <a:lnTo>
                                  <a:pt x="247" y="1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8.4pt;margin-top:17.95pt;height:72.7pt;width:12.4pt;mso-position-horizontal-relative:page;z-index:-251607040;mso-width-relative:page;mso-height-relative:page;" coordorigin="2768,359" coordsize="248,1454" o:gfxdata="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">
                <o:lock v:ext="edit" aspectratio="f"/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/kkpNb8AAADc&#10;AAAADwAAAGRycy9kb3ducmV2LnhtbEWPzWrDMBCE74W8g9hAbrXsQkztRs7B0FIKOTQJNbkt1vqH&#10;WCtjqU789lWh0OMwM98wu/3dDGKmyfWWFSRRDIK4trrnVsH59Pr4DMJ5ZI2DZVKwkIN9sXrYYa7t&#10;jT9pPvpWBAi7HBV03o+5lK7uyKCL7EgcvMZOBn2QUyv1hLcAN4N8iuNUGuw5LHQ4UtlRfT1+GwUV&#10;H3CZq2vzdrmcPpYsLXH71Su1WSfxCwhPd/8f/mu/awVptoXfM+EIyO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5JKTW/&#10;AAAA3AAAAA8AAAAAAAAAAQAgAAAAIgAAAGRycy9kb3ducmV2LnhtbFBLAQIUABQAAAAIAIdO4kAz&#10;LwWeOwAAADkAAAAQAAAAAAAAAAEAIAAAAA4BAABkcnMvc2hhcGV4bWwueG1sUEsFBgAAAAAGAAYA&#10;WwEAALgDAAAAAA==&#10;" path="m51,726l45,723,39,723,26,720,7,720,13,717,24,717,30,716,35,716,41,713,40,713,46,712,45,712,51,710,51,710,56,707,55,707,61,706,60,706,65,702,65,702,70,700,70,700,74,696,74,696,79,693,78,693,83,690,82,690,87,686,86,686,90,682,90,682,94,677,94,677,97,673,97,673,100,670,100,670,103,663,103,663,106,660,106,660,108,656,108,656,111,650,110,650,113,646,113,646,114,640,114,640,116,633,116,633,117,630,117,630,118,623,118,623,119,617,119,617,119,612,119,612,120,120,120,113,121,106,122,100,123,93,125,87,127,82,130,76,132,72,135,66,138,60,141,56,145,50,149,46,153,40,157,36,161,32,166,27,171,23,176,20,181,17,186,13,192,12,197,7,203,6,209,3,215,2,221,2,228,0,247,0,247,13,236,13,230,16,224,16,219,17,219,17,213,20,208,20,203,22,203,22,198,26,198,26,193,27,193,27,188,30,189,30,184,33,184,33,179,36,180,36,175,40,175,40,171,43,171,43,169,46,167,46,165,50,164,50,161,53,160,53,157,60,157,60,153,63,154,63,151,67,151,67,149,72,148,72,145,77,146,77,143,82,143,82,141,87,141,87,140,92,140,92,138,97,138,97,137,103,137,103,136,110,136,110,135,113,135,113,135,120,135,120,134,613,134,620,133,626,132,632,130,637,129,643,127,650,124,656,122,662,119,667,116,672,113,677,109,682,105,687,101,692,97,696,93,702,88,706,83,707,78,712,73,716,68,717,62,722,56,723,51,72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Dpu3Qr8AAADc&#10;AAAADwAAAGRycy9kb3ducmV2LnhtbEWPQWuDQBSE74H+h+UVektWC5HGuvEgtIRAD01CgreH+6Ki&#10;+1bcjYn/vlso9DjMzDdMlj9MLyYaXWtZQbyKQBBXVrdcKzgdP5ZvIJxH1thbJgUzOci3T4sMU23v&#10;/E3TwdciQNilqKDxfkildFVDBt3KDsTBu9rRoA9yrKUe8R7gppevUZRIgy2HhQYHKhqqusPNKLjw&#10;F87Tpbt+luVxP2+SAtfnVqmX5zh6B+Hp4f/Df+2dVpBsEvg9E46A3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6bt0K/&#10;AAAA3AAAAA8AAAAAAAAAAQAgAAAAIgAAAGRycy9kb3ducmV2LnhtbFBLAQIUABQAAAAIAIdO4kAz&#10;LwWeOwAAADkAAAAQAAAAAAAAAAEAIAAAAA4BAABkcnMvc2hhcGV4bWwueG1sUEsFBgAAAAAGAAYA&#10;WwEAALgDAAAAAA==&#10;" path="m167,47l167,46,169,46,167,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YdcS2b4AAADc&#10;AAAADwAAAGRycy9kb3ducmV2LnhtbEWPS4vCQBCE7wv+h6GFva0TFzZqdPQguMiCBx8ouTWZzgMz&#10;PSEzRvPvdwTBY1FVX1GL1cPUoqPWVZYVjEcRCOLM6ooLBafj5msKwnlkjbVlUtCTg9Vy8LHARNs7&#10;76k7+EIECLsEFZTeN4mULivJoBvZhjh4uW0N+iDbQuoW7wFuavkdRbE0WHFYKLGhdUnZ9XAzCi68&#10;w767XPPfND3+9bN4jT/nSqnP4Tiag/D08O/wq73VCuLZBJ5nw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cS2b4A&#10;AADcAAAADwAAAAAAAAABACAAAAAiAAAAZHJzL2Rvd25yZXYueG1sUEsBAhQAFAAAAAgAh07iQDMv&#10;BZ47AAAAOQAAABAAAAAAAAAAAQAgAAAADQEAAGRycy9zaGFwZXhtbC54bWxQSwUGAAAAAAYABgBb&#10;AQAAtwMAAAAA&#10;" path="m163,52l164,50,165,50,163,5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EEiGq7gAAADc&#10;AAAADwAAAGRycy9kb3ducmV2LnhtbEVPuwrCMBTdBf8hXMFNUwWLVqODoIjg4APF7dJc22JzU5pY&#10;7d+bQXA8nPdi9TGlaKh2hWUFo2EEgji1uuBMweW8GUxBOI+ssbRMClpysFp2OwtMtH3zkZqTz0QI&#10;YZeggtz7KpHSpTkZdENbEQfuYWuDPsA6k7rGdwg3pRxHUSwNFhwacqxonVP6PL2MghsfsG1uz8f2&#10;fj/v21m8xsm1UKrfG0VzEJ4+/i/+uXdaQTwLa8OZcATk8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EiGq7gAAADcAAAA&#10;DwAAAAAAAAABACAAAAAiAAAAZHJzL2Rvd25yZXYueG1sUEsBAhQAFAAAAAgAh07iQDMvBZ47AAAA&#10;OQAAABAAAAAAAAAAAQAgAAAABwEAAGRycy9zaGFwZXhtbC54bWxQSwUGAAAAAAYABgBbAQAAsQMA&#10;AAAA&#10;" path="m160,56l160,53,161,53,160,5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fwQjML4AAADc&#10;AAAADwAAAGRycy9kb3ducmV2LnhtbEWPQWvCQBSE7wX/w/IK3uomhQaTuuYQsEjBQ1UUb4/sMwnJ&#10;vg3ZNZp/3y0UPA4z8w2zyh+mEyMNrrGsIF5EIIhLqxuuFBwPm7clCOeRNXaWScFEDvL17GWFmbZ3&#10;/qFx7ysRIOwyVFB732dSurImg25he+LgXe1g0Ac5VFIPeA9w08n3KEqkwYbDQo09FTWV7f5mFJx5&#10;h9N4bq9fl8vhe0qTAj9OjVLz1zj6BOHp4Z/h//ZWK0jSFP7OhCM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QjML4A&#10;AADcAAAADwAAAAAAAAABACAAAAAiAAAAZHJzL2Rvd25yZXYueG1sUEsBAhQAFAAAAAgAh07iQDMv&#10;BZ47AAAAOQAAABAAAAAAAAAAAQAgAAAADQEAAGRycy9zaGFwZXhtbC54bWxQSwUGAAAAAAYABgBb&#10;AQAAtwMAAAAA&#10;" path="m148,73l148,72,149,72,148,7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cNUQt7sAAADc&#10;AAAADwAAAGRycy9kb3ducmV2LnhtbEVPy4rCMBTdC/5DuII7TRxQZzqNLoQZRHDhgxF3l+b2gc1N&#10;aTLV/r1ZCC4P552uH7YWHbW+cqxhNlUgiDNnKi40nE8/k08QPiAbrB2Thp48rFfDQYqJcXc+UHcM&#10;hYgh7BPUUIbQJFL6rCSLfuoa4sjlrrUYImwLaVq8x3Bbyw+lFtJixbGhxIY2JWW347/VcOE99t3l&#10;lv9er6dd/7XY4Pyv0no8mqlvEIEe4S1+ubdGw1LF+fFMPAJ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NUQt7sAAADc&#10;AAAADwAAAAAAAAABACAAAAAiAAAAZHJzL2Rvd25yZXYueG1sUEsBAhQAFAAAAAgAh07iQDMvBZ47&#10;AAAAOQAAABAAAAAAAAAAAQAgAAAACgEAAGRycy9zaGFwZXhtbC54bWxQSwUGAAAAAAYABgBbAQAA&#10;tAMAAAAA&#10;" path="m139,93l140,92,140,92,139,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H5m1LL8AAADc&#10;AAAADwAAAGRycy9kb3ducmV2LnhtbEWPzWrDMBCE74W+g9hCb43kQpPWtZJDoKUEckhSanxbrPUP&#10;sVbGUp347aNAIMdhZr5hstXZdmKkwbeONSQzBYK4dKblWsPv4evlHYQPyAY7x6RhIg+r5eNDhqlx&#10;J97RuA+1iBD2KWpoQuhTKX3ZkEU/cz1x9Co3WAxRDrU0A54i3HbyVam5tNhyXGiwp3VD5XH/bzXk&#10;vMVpzI/Vd1EcNtPHfI1vf63Wz0+J+gQR6Bzu4Vv7x2hYqASuZ+IRkM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+ZtSy/&#10;AAAA3AAAAA8AAAAAAAAAAQAgAAAAIgAAAGRycy9kb3ducmV2LnhtbFBLAQIUABQAAAAIAIdO4kAz&#10;LwWeOwAAADkAAAAQAAAAAAAAAAEAIAAAAA4BAABkcnMvc2hhcGV4bWwueG1sUEsFBgAAAAAGAAYA&#10;WwEAALgDAAAAAA==&#10;" path="m135,116l135,113,135,113,135,1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70srW78AAADc&#10;AAAADwAAAGRycy9kb3ducmV2LnhtbEWPQWvCQBSE74X+h+UVequ7Ck1t6iYHQZFCD0ZRvD2yzySY&#10;fRuyazT/vlsQehxm5htmkd9tKwbqfeNYw3SiQBCXzjRcadjvVm9zED4gG2wdk4aRPOTZ89MCU+Nu&#10;vKWhCJWIEPYpaqhD6FIpfVmTRT9xHXH0zq63GKLsK2l6vEW4beVMqURabDgu1NjRsqbyUlythiP/&#10;4DgcL+f16bT7Hj+TJb4fGq1fX6bqC0Sge/gPP9obo+FDzeDvTDwC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9LK1u/&#10;AAAA3AAAAA8AAAAAAAAAAQAgAAAAIgAAAGRycy9kb3ducmV2LnhtbFBLAQIUABQAAAAIAIdO4kAz&#10;LwWeOwAAADkAAAAQAAAAAAAAAAEAIAAAAA4BAABkcnMvc2hhcGV4bWwueG1sUEsFBgAAAAAGAAYA&#10;WwEAALgDAAAAAA==&#10;" path="m7,733l4,733,2,732,0,730,0,727,0,726,0,722,2,720,7,720,7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gAeOwL8AAADc&#10;AAAADwAAAGRycy9kb3ducmV2LnhtbEWPT2vCQBTE70K/w/IKvemuLU1t6uohUBGhh2pRvD2yzySY&#10;fRuya/58+26h4HGYmd8wy/Vga9FR6yvHGuYzBYI4d6biQsPP4XO6AOEDssHaMWkYycN69TBZYmpc&#10;z9/U7UMhIoR9ihrKEJpUSp+XZNHPXEMcvYtrLYYo20KaFvsIt7V8ViqRFiuOCyU2lJWUX/c3q+HE&#10;Xzh2p+tlcz4fduN7kuHrsdL66XGuPkAEGsI9/N/eGg1v6gX+zs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HjsC/&#10;AAAA3AAAAA8AAAAAAAAAAQAgAAAAIgAAAGRycy9kb3ducmV2LnhtbFBLAQIUABQAAAAIAIdO4kAz&#10;LwWeOwAAADkAAAAQAAAAAAAAAAEAIAAAAA4BAABkcnMvc2hhcGV4bWwueG1sUEsFBgAAAAAGAAYA&#10;WwEAALgDAAAAAA==&#10;" path="m20,733l7,733,7,720,26,720,39,723,45,723,51,726,45,727,39,730,32,732,26,732,20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D+4WtL8AAADc&#10;AAAADwAAAGRycy9kb3ducmV2LnhtbEWPT2vCQBTE70K/w/IKvemupU1t6uohUBGhh2pRvD2yzySY&#10;fRuya/58+26h4HGYmd8wy/Vga9FR6yvHGuYzBYI4d6biQsPP4XO6AOEDssHaMWkYycN69TBZYmpc&#10;z9/U7UMhIoR9ihrKEJpUSp+XZNHPXEMcvYtrLYYo20KaFvsIt7V8ViqRFiuOCyU2lJWUX/c3q+HE&#10;Xzh2p+tlcz4fduN7kuHrsdL66XGuPkAEGsI9/N/eGg1v6gX+zs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/uFrS/&#10;AAAA3AAAAA8AAAAAAAAAAQAgAAAAIgAAAGRycy9kb3ducmV2LnhtbFBLAQIUABQAAAAIAIdO4kAz&#10;LwWeOwAAADkAAAAQAAAAAAAAAAEAIAAAAA4BAABkcnMvc2hhcGV4bWwueG1sUEsFBgAAAAAGAAYA&#10;WwEAALgDAAAAAA==&#10;" path="m87,767l82,763,83,763,78,760,79,760,74,756,74,756,70,753,70,753,65,750,65,750,60,747,61,747,55,746,56,746,51,742,51,742,45,740,41,740,35,737,35,737,29,736,24,736,18,733,20,733,26,732,32,732,39,730,45,727,51,726,57,730,68,733,73,737,78,740,83,743,88,747,93,752,97,756,101,760,105,766,86,766,87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YKKzL78AAADc&#10;AAAADwAAAGRycy9kb3ducmV2LnhtbEWPQWvCQBSE74X+h+UVvNVdBVObuslBsEihB6Mo3h7ZZxLM&#10;vg3ZbTT/vlsQehxm5htmld9tKwbqfeNYw2yqQBCXzjRcaTjsN69LED4gG2wdk4aRPOTZ89MKU+Nu&#10;vKOhCJWIEPYpaqhD6FIpfVmTRT91HXH0Lq63GKLsK2l6vEW4beVcqURabDgu1NjRuqbyWvxYDSf+&#10;xnE4XS+f5/P+a3xP1rg4NlpPXmbqA0Sge/gPP9pbo+FNLeDvTDwC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Cisy+/&#10;AAAA3AAAAA8AAAAAAAAAAQAgAAAAIgAAAGRycy9kb3ducmV2LnhtbFBLAQIUABQAAAAIAIdO4kAz&#10;LwWeOwAAADkAAAAQAAAAAAAAAAEAIAAAAA4BAABkcnMvc2hhcGV4bWwueG1sUEsFBgAAAAAGAAYA&#10;WwEAALgDAAAAAA==&#10;" path="m94,776l90,770,90,770,86,766,105,766,109,770,112,773,94,773,94,77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kHAtWL8AAADc&#10;AAAADwAAAGRycy9kb3ducmV2LnhtbEWPQWvCQBSE74X+h+UVequ7KTS2qZschJYieFBLxdsj+0xC&#10;sm9DdhvNv3cFweMwM98wi+JsOzHS4BvHGpKZAkFcOtNwpeF39/XyDsIHZIOdY9IwkYcif3xYYGbc&#10;iTc0bkMlIoR9hhrqEPpMSl/WZNHPXE8cvaMbLIYoh0qaAU8Rbjv5qlQqLTYcF2rsaVlT2W7/rYY9&#10;r3Ea9+3x+3DYraaPdIlvf43Wz0+J+gQR6Bzu4Vv7x2iYqxSuZ+IR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wLVi/&#10;AAAA3AAAAA8AAAAAAAAAAQAgAAAAIgAAAGRycy9kb3ducmV2LnhtbFBLAQIUABQAAAAIAIdO4kAz&#10;LwWeOwAAADkAAAAQAAAAAAAAAAEAIAAAAA4BAABkcnMvc2hhcGV4bWwueG1sUEsFBgAAAAAGAAYA&#10;WwEAALgDAAAAAA==&#10;" path="m106,793l103,787,103,787,100,783,100,783,97,780,97,780,94,773,112,773,113,776,116,780,119,786,122,792,106,792,106,7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/zyIw70AAADc&#10;AAAADwAAAGRycy9kb3ducmV2LnhtbEWPQYvCMBSE74L/ITzBmyYurK7V6EHYZRE8aGXF26N5tsXm&#10;pTTZav+9EQSPw8x8wyzXd1uJlhpfOtYwGSsQxJkzJecajun36AuED8gGK8ekoSMP61W/t8TEuBvv&#10;qT2EXEQI+wQ1FCHUiZQ+K8iiH7uaOHoX11gMUTa5NA3eItxW8kOpqbRYclwosKZNQdn18G81nHiH&#10;XXu6Xn7O53Tbzacb/PwrtR4OJmoBItA9vMOv9q/RMFMzeJ6JR0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PIjDvQAA&#10;ANwAAAAPAAAAAAAAAAEAIAAAACIAAABkcnMvZG93bnJldi54bWxQSwECFAAUAAAACACHTuJAMy8F&#10;njsAAAA5AAAAEAAAAAAAAAABACAAAAAMAQAAZHJzL3NoYXBleG1sLnhtbFBLBQYAAAAABgAGAFsB&#10;AAC2AwAAAAA=&#10;" path="m114,813l113,807,113,807,110,802,111,802,108,797,108,797,106,792,122,792,124,797,127,802,129,807,130,812,114,812,114,81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jqMcsbsAAADc&#10;AAAADwAAAGRycy9kb3ducmV2LnhtbEVPy4rCMBTdC/5DuII7TRxQZzqNLoQZRHDhgxF3l+b2gc1N&#10;aTLV/r1ZCC4P552uH7YWHbW+cqxhNlUgiDNnKi40nE8/k08QPiAbrB2Thp48rFfDQYqJcXc+UHcM&#10;hYgh7BPUUIbQJFL6rCSLfuoa4sjlrrUYImwLaVq8x3Bbyw+lFtJixbGhxIY2JWW347/VcOE99t3l&#10;lv9er6dd/7XY4Pyv0no8mqlvEIEe4S1+ubdGw1LFtfFMPAJ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McsbsAAADc&#10;AAAADwAAAAAAAAABACAAAAAiAAAAZHJzL2Rvd25yZXYueG1sUEsBAhQAFAAAAAgAh07iQDMvBZ47&#10;AAAAOQAAABAAAAAAAAAAAQAgAAAACgEAAGRycy9zaGFwZXhtbC54bWxQSwUGAAAAAAYABgBbAQAA&#10;tAMAAAAA&#10;" path="m119,836l118,830,118,830,117,823,117,823,116,817,116,817,114,812,130,812,130,813,133,827,134,833,119,833,119,83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768;top:359;height:1454;width:248;" fillcolor="#000000" filled="t" stroked="f" coordsize="248,1454" o:gfxdata="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77kqvQAA&#10;ANwAAAAPAAAAAAAAAAEAIAAAACIAAABkcnMvZG93bnJldi54bWxQSwECFAAUAAAACACHTuJAMy8F&#10;njsAAAA5AAAAEAAAAAAAAAABACAAAAAMAQAAZHJzL3NoYXBleG1sLnhtbFBLBQYAAAAABgAGAFsB&#10;AAC2AwAAAAA=&#10;" path="m247,1453l234,1453,227,1452,221,1452,215,1450,209,1447,203,1446,191,1442,186,1437,181,1436,175,1432,170,1427,166,1423,161,1420,157,1416,152,1412,148,1407,145,1402,141,1397,138,1392,135,1387,132,1382,129,1376,125,1363,123,1357,122,1352,121,1346,120,1340,120,1333,119,840,119,840,119,833,134,833,134,840,135,1332,135,1332,135,1337,135,1337,136,1343,136,1343,137,1350,137,1350,138,1353,138,1353,140,1360,139,1360,141,1366,141,1366,143,1370,143,1370,146,1376,145,1376,148,1380,148,1380,151,1383,151,1383,154,1390,153,1390,157,1393,157,1393,160,1397,160,1397,164,1402,163,1402,167,1406,167,1406,171,1410,171,1410,175,1413,175,1413,180,1416,179,1416,184,1420,184,1420,189,1422,188,1422,193,1426,193,1426,198,1427,198,1427,203,1430,203,1430,208,1432,208,1432,214,1433,213,1433,219,1436,224,1436,230,1437,241,1437,247,1440,247,1453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227965</wp:posOffset>
                </wp:positionV>
                <wp:extent cx="157480" cy="923290"/>
                <wp:effectExtent l="0" t="0" r="13970" b="10160"/>
                <wp:wrapNone/>
                <wp:docPr id="726" name="组合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923290"/>
                          <a:chOff x="6432" y="359"/>
                          <a:chExt cx="248" cy="1454"/>
                        </a:xfrm>
                      </wpg:grpSpPr>
                      <wps:wsp>
                        <wps:cNvPr id="711" name="任意多边形 711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51" y="726"/>
                                </a:moveTo>
                                <a:lnTo>
                                  <a:pt x="45" y="723"/>
                                </a:lnTo>
                                <a:lnTo>
                                  <a:pt x="39" y="723"/>
                                </a:lnTo>
                                <a:lnTo>
                                  <a:pt x="27" y="720"/>
                                </a:lnTo>
                                <a:lnTo>
                                  <a:pt x="7" y="720"/>
                                </a:lnTo>
                                <a:lnTo>
                                  <a:pt x="13" y="717"/>
                                </a:lnTo>
                                <a:lnTo>
                                  <a:pt x="24" y="717"/>
                                </a:lnTo>
                                <a:lnTo>
                                  <a:pt x="30" y="716"/>
                                </a:lnTo>
                                <a:lnTo>
                                  <a:pt x="35" y="716"/>
                                </a:lnTo>
                                <a:lnTo>
                                  <a:pt x="41" y="713"/>
                                </a:lnTo>
                                <a:lnTo>
                                  <a:pt x="40" y="713"/>
                                </a:lnTo>
                                <a:lnTo>
                                  <a:pt x="46" y="712"/>
                                </a:lnTo>
                                <a:lnTo>
                                  <a:pt x="45" y="712"/>
                                </a:lnTo>
                                <a:lnTo>
                                  <a:pt x="51" y="710"/>
                                </a:lnTo>
                                <a:lnTo>
                                  <a:pt x="51" y="710"/>
                                </a:lnTo>
                                <a:lnTo>
                                  <a:pt x="56" y="707"/>
                                </a:lnTo>
                                <a:lnTo>
                                  <a:pt x="56" y="707"/>
                                </a:lnTo>
                                <a:lnTo>
                                  <a:pt x="61" y="706"/>
                                </a:lnTo>
                                <a:lnTo>
                                  <a:pt x="60" y="706"/>
                                </a:lnTo>
                                <a:lnTo>
                                  <a:pt x="65" y="702"/>
                                </a:lnTo>
                                <a:lnTo>
                                  <a:pt x="65" y="702"/>
                                </a:lnTo>
                                <a:lnTo>
                                  <a:pt x="70" y="700"/>
                                </a:lnTo>
                                <a:lnTo>
                                  <a:pt x="70" y="700"/>
                                </a:lnTo>
                                <a:lnTo>
                                  <a:pt x="74" y="696"/>
                                </a:lnTo>
                                <a:lnTo>
                                  <a:pt x="74" y="696"/>
                                </a:lnTo>
                                <a:lnTo>
                                  <a:pt x="79" y="693"/>
                                </a:lnTo>
                                <a:lnTo>
                                  <a:pt x="78" y="693"/>
                                </a:lnTo>
                                <a:lnTo>
                                  <a:pt x="83" y="690"/>
                                </a:lnTo>
                                <a:lnTo>
                                  <a:pt x="82" y="690"/>
                                </a:lnTo>
                                <a:lnTo>
                                  <a:pt x="87" y="686"/>
                                </a:lnTo>
                                <a:lnTo>
                                  <a:pt x="86" y="686"/>
                                </a:lnTo>
                                <a:lnTo>
                                  <a:pt x="90" y="682"/>
                                </a:lnTo>
                                <a:lnTo>
                                  <a:pt x="90" y="682"/>
                                </a:lnTo>
                                <a:lnTo>
                                  <a:pt x="94" y="677"/>
                                </a:lnTo>
                                <a:lnTo>
                                  <a:pt x="94" y="677"/>
                                </a:lnTo>
                                <a:lnTo>
                                  <a:pt x="97" y="673"/>
                                </a:lnTo>
                                <a:lnTo>
                                  <a:pt x="97" y="673"/>
                                </a:lnTo>
                                <a:lnTo>
                                  <a:pt x="100" y="670"/>
                                </a:lnTo>
                                <a:lnTo>
                                  <a:pt x="100" y="670"/>
                                </a:lnTo>
                                <a:lnTo>
                                  <a:pt x="103" y="663"/>
                                </a:lnTo>
                                <a:lnTo>
                                  <a:pt x="103" y="663"/>
                                </a:lnTo>
                                <a:lnTo>
                                  <a:pt x="106" y="660"/>
                                </a:lnTo>
                                <a:lnTo>
                                  <a:pt x="106" y="660"/>
                                </a:lnTo>
                                <a:lnTo>
                                  <a:pt x="108" y="656"/>
                                </a:lnTo>
                                <a:lnTo>
                                  <a:pt x="108" y="656"/>
                                </a:lnTo>
                                <a:lnTo>
                                  <a:pt x="111" y="650"/>
                                </a:lnTo>
                                <a:lnTo>
                                  <a:pt x="111" y="650"/>
                                </a:lnTo>
                                <a:lnTo>
                                  <a:pt x="113" y="646"/>
                                </a:lnTo>
                                <a:lnTo>
                                  <a:pt x="113" y="646"/>
                                </a:lnTo>
                                <a:lnTo>
                                  <a:pt x="114" y="640"/>
                                </a:lnTo>
                                <a:lnTo>
                                  <a:pt x="114" y="640"/>
                                </a:lnTo>
                                <a:lnTo>
                                  <a:pt x="116" y="633"/>
                                </a:lnTo>
                                <a:lnTo>
                                  <a:pt x="116" y="633"/>
                                </a:lnTo>
                                <a:lnTo>
                                  <a:pt x="117" y="630"/>
                                </a:lnTo>
                                <a:lnTo>
                                  <a:pt x="117" y="630"/>
                                </a:lnTo>
                                <a:lnTo>
                                  <a:pt x="118" y="623"/>
                                </a:lnTo>
                                <a:lnTo>
                                  <a:pt x="118" y="623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2"/>
                                </a:lnTo>
                                <a:lnTo>
                                  <a:pt x="119" y="612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13"/>
                                </a:lnTo>
                                <a:lnTo>
                                  <a:pt x="121" y="106"/>
                                </a:lnTo>
                                <a:lnTo>
                                  <a:pt x="122" y="100"/>
                                </a:lnTo>
                                <a:lnTo>
                                  <a:pt x="123" y="93"/>
                                </a:lnTo>
                                <a:lnTo>
                                  <a:pt x="125" y="87"/>
                                </a:lnTo>
                                <a:lnTo>
                                  <a:pt x="127" y="82"/>
                                </a:lnTo>
                                <a:lnTo>
                                  <a:pt x="130" y="76"/>
                                </a:lnTo>
                                <a:lnTo>
                                  <a:pt x="132" y="72"/>
                                </a:lnTo>
                                <a:lnTo>
                                  <a:pt x="135" y="66"/>
                                </a:lnTo>
                                <a:lnTo>
                                  <a:pt x="138" y="60"/>
                                </a:lnTo>
                                <a:lnTo>
                                  <a:pt x="141" y="56"/>
                                </a:lnTo>
                                <a:lnTo>
                                  <a:pt x="145" y="50"/>
                                </a:lnTo>
                                <a:lnTo>
                                  <a:pt x="149" y="46"/>
                                </a:lnTo>
                                <a:lnTo>
                                  <a:pt x="153" y="40"/>
                                </a:lnTo>
                                <a:lnTo>
                                  <a:pt x="157" y="36"/>
                                </a:lnTo>
                                <a:lnTo>
                                  <a:pt x="161" y="32"/>
                                </a:lnTo>
                                <a:lnTo>
                                  <a:pt x="166" y="27"/>
                                </a:lnTo>
                                <a:lnTo>
                                  <a:pt x="171" y="23"/>
                                </a:lnTo>
                                <a:lnTo>
                                  <a:pt x="176" y="20"/>
                                </a:lnTo>
                                <a:lnTo>
                                  <a:pt x="181" y="17"/>
                                </a:lnTo>
                                <a:lnTo>
                                  <a:pt x="186" y="13"/>
                                </a:lnTo>
                                <a:lnTo>
                                  <a:pt x="192" y="12"/>
                                </a:lnTo>
                                <a:lnTo>
                                  <a:pt x="197" y="7"/>
                                </a:lnTo>
                                <a:lnTo>
                                  <a:pt x="203" y="6"/>
                                </a:lnTo>
                                <a:lnTo>
                                  <a:pt x="209" y="3"/>
                                </a:lnTo>
                                <a:lnTo>
                                  <a:pt x="215" y="2"/>
                                </a:lnTo>
                                <a:lnTo>
                                  <a:pt x="221" y="2"/>
                                </a:lnTo>
                                <a:lnTo>
                                  <a:pt x="228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13"/>
                                </a:lnTo>
                                <a:lnTo>
                                  <a:pt x="236" y="13"/>
                                </a:lnTo>
                                <a:lnTo>
                                  <a:pt x="230" y="16"/>
                                </a:lnTo>
                                <a:lnTo>
                                  <a:pt x="224" y="16"/>
                                </a:lnTo>
                                <a:lnTo>
                                  <a:pt x="219" y="17"/>
                                </a:lnTo>
                                <a:lnTo>
                                  <a:pt x="219" y="17"/>
                                </a:lnTo>
                                <a:lnTo>
                                  <a:pt x="213" y="20"/>
                                </a:lnTo>
                                <a:lnTo>
                                  <a:pt x="208" y="20"/>
                                </a:lnTo>
                                <a:lnTo>
                                  <a:pt x="203" y="22"/>
                                </a:lnTo>
                                <a:lnTo>
                                  <a:pt x="203" y="22"/>
                                </a:lnTo>
                                <a:lnTo>
                                  <a:pt x="198" y="26"/>
                                </a:lnTo>
                                <a:lnTo>
                                  <a:pt x="198" y="26"/>
                                </a:lnTo>
                                <a:lnTo>
                                  <a:pt x="193" y="27"/>
                                </a:lnTo>
                                <a:lnTo>
                                  <a:pt x="193" y="27"/>
                                </a:lnTo>
                                <a:lnTo>
                                  <a:pt x="188" y="30"/>
                                </a:lnTo>
                                <a:lnTo>
                                  <a:pt x="189" y="30"/>
                                </a:lnTo>
                                <a:lnTo>
                                  <a:pt x="184" y="33"/>
                                </a:lnTo>
                                <a:lnTo>
                                  <a:pt x="184" y="33"/>
                                </a:lnTo>
                                <a:lnTo>
                                  <a:pt x="179" y="36"/>
                                </a:lnTo>
                                <a:lnTo>
                                  <a:pt x="180" y="36"/>
                                </a:lnTo>
                                <a:lnTo>
                                  <a:pt x="175" y="40"/>
                                </a:lnTo>
                                <a:lnTo>
                                  <a:pt x="175" y="40"/>
                                </a:lnTo>
                                <a:lnTo>
                                  <a:pt x="171" y="43"/>
                                </a:lnTo>
                                <a:lnTo>
                                  <a:pt x="171" y="43"/>
                                </a:lnTo>
                                <a:lnTo>
                                  <a:pt x="169" y="46"/>
                                </a:lnTo>
                                <a:lnTo>
                                  <a:pt x="167" y="46"/>
                                </a:lnTo>
                                <a:lnTo>
                                  <a:pt x="165" y="50"/>
                                </a:lnTo>
                                <a:lnTo>
                                  <a:pt x="164" y="50"/>
                                </a:lnTo>
                                <a:lnTo>
                                  <a:pt x="161" y="53"/>
                                </a:lnTo>
                                <a:lnTo>
                                  <a:pt x="160" y="53"/>
                                </a:lnTo>
                                <a:lnTo>
                                  <a:pt x="157" y="60"/>
                                </a:lnTo>
                                <a:lnTo>
                                  <a:pt x="157" y="60"/>
                                </a:lnTo>
                                <a:lnTo>
                                  <a:pt x="153" y="63"/>
                                </a:lnTo>
                                <a:lnTo>
                                  <a:pt x="154" y="63"/>
                                </a:lnTo>
                                <a:lnTo>
                                  <a:pt x="151" y="67"/>
                                </a:lnTo>
                                <a:lnTo>
                                  <a:pt x="151" y="67"/>
                                </a:lnTo>
                                <a:lnTo>
                                  <a:pt x="149" y="72"/>
                                </a:lnTo>
                                <a:lnTo>
                                  <a:pt x="148" y="72"/>
                                </a:lnTo>
                                <a:lnTo>
                                  <a:pt x="145" y="77"/>
                                </a:lnTo>
                                <a:lnTo>
                                  <a:pt x="146" y="77"/>
                                </a:lnTo>
                                <a:lnTo>
                                  <a:pt x="143" y="82"/>
                                </a:lnTo>
                                <a:lnTo>
                                  <a:pt x="143" y="82"/>
                                </a:lnTo>
                                <a:lnTo>
                                  <a:pt x="141" y="87"/>
                                </a:lnTo>
                                <a:lnTo>
                                  <a:pt x="141" y="87"/>
                                </a:lnTo>
                                <a:lnTo>
                                  <a:pt x="140" y="92"/>
                                </a:lnTo>
                                <a:lnTo>
                                  <a:pt x="140" y="92"/>
                                </a:lnTo>
                                <a:lnTo>
                                  <a:pt x="138" y="97"/>
                                </a:lnTo>
                                <a:lnTo>
                                  <a:pt x="138" y="97"/>
                                </a:lnTo>
                                <a:lnTo>
                                  <a:pt x="137" y="103"/>
                                </a:lnTo>
                                <a:lnTo>
                                  <a:pt x="137" y="103"/>
                                </a:lnTo>
                                <a:lnTo>
                                  <a:pt x="136" y="110"/>
                                </a:lnTo>
                                <a:lnTo>
                                  <a:pt x="136" y="110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0"/>
                                </a:lnTo>
                                <a:lnTo>
                                  <a:pt x="134" y="613"/>
                                </a:lnTo>
                                <a:lnTo>
                                  <a:pt x="134" y="620"/>
                                </a:lnTo>
                                <a:lnTo>
                                  <a:pt x="133" y="626"/>
                                </a:lnTo>
                                <a:lnTo>
                                  <a:pt x="132" y="632"/>
                                </a:lnTo>
                                <a:lnTo>
                                  <a:pt x="130" y="637"/>
                                </a:lnTo>
                                <a:lnTo>
                                  <a:pt x="129" y="643"/>
                                </a:lnTo>
                                <a:lnTo>
                                  <a:pt x="127" y="650"/>
                                </a:lnTo>
                                <a:lnTo>
                                  <a:pt x="124" y="656"/>
                                </a:lnTo>
                                <a:lnTo>
                                  <a:pt x="122" y="662"/>
                                </a:lnTo>
                                <a:lnTo>
                                  <a:pt x="119" y="667"/>
                                </a:lnTo>
                                <a:lnTo>
                                  <a:pt x="116" y="672"/>
                                </a:lnTo>
                                <a:lnTo>
                                  <a:pt x="113" y="677"/>
                                </a:lnTo>
                                <a:lnTo>
                                  <a:pt x="109" y="682"/>
                                </a:lnTo>
                                <a:lnTo>
                                  <a:pt x="105" y="687"/>
                                </a:lnTo>
                                <a:lnTo>
                                  <a:pt x="101" y="692"/>
                                </a:lnTo>
                                <a:lnTo>
                                  <a:pt x="97" y="696"/>
                                </a:lnTo>
                                <a:lnTo>
                                  <a:pt x="92" y="702"/>
                                </a:lnTo>
                                <a:lnTo>
                                  <a:pt x="88" y="706"/>
                                </a:lnTo>
                                <a:lnTo>
                                  <a:pt x="83" y="707"/>
                                </a:lnTo>
                                <a:lnTo>
                                  <a:pt x="78" y="712"/>
                                </a:lnTo>
                                <a:lnTo>
                                  <a:pt x="73" y="716"/>
                                </a:lnTo>
                                <a:lnTo>
                                  <a:pt x="68" y="717"/>
                                </a:lnTo>
                                <a:lnTo>
                                  <a:pt x="62" y="722"/>
                                </a:lnTo>
                                <a:lnTo>
                                  <a:pt x="56" y="723"/>
                                </a:lnTo>
                                <a:lnTo>
                                  <a:pt x="51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12" name="任意多边形 712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7" y="47"/>
                                </a:moveTo>
                                <a:lnTo>
                                  <a:pt x="167" y="46"/>
                                </a:lnTo>
                                <a:lnTo>
                                  <a:pt x="169" y="46"/>
                                </a:lnTo>
                                <a:lnTo>
                                  <a:pt x="16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13" name="任意多边形 713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3" y="52"/>
                                </a:moveTo>
                                <a:lnTo>
                                  <a:pt x="164" y="50"/>
                                </a:lnTo>
                                <a:lnTo>
                                  <a:pt x="165" y="50"/>
                                </a:lnTo>
                                <a:lnTo>
                                  <a:pt x="16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14" name="任意多边形 714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0" y="56"/>
                                </a:moveTo>
                                <a:lnTo>
                                  <a:pt x="160" y="53"/>
                                </a:lnTo>
                                <a:lnTo>
                                  <a:pt x="161" y="53"/>
                                </a:lnTo>
                                <a:lnTo>
                                  <a:pt x="16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15" name="任意多边形 715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48" y="73"/>
                                </a:moveTo>
                                <a:lnTo>
                                  <a:pt x="148" y="72"/>
                                </a:lnTo>
                                <a:lnTo>
                                  <a:pt x="149" y="72"/>
                                </a:lnTo>
                                <a:lnTo>
                                  <a:pt x="14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16" name="任意多边形 716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9" y="93"/>
                                </a:moveTo>
                                <a:lnTo>
                                  <a:pt x="140" y="92"/>
                                </a:lnTo>
                                <a:lnTo>
                                  <a:pt x="140" y="92"/>
                                </a:lnTo>
                                <a:lnTo>
                                  <a:pt x="13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17" name="任意多边形 717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5" y="116"/>
                                </a:move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18" name="任意多边形 718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7" y="733"/>
                                </a:moveTo>
                                <a:lnTo>
                                  <a:pt x="4" y="733"/>
                                </a:lnTo>
                                <a:lnTo>
                                  <a:pt x="2" y="732"/>
                                </a:lnTo>
                                <a:lnTo>
                                  <a:pt x="0" y="730"/>
                                </a:lnTo>
                                <a:lnTo>
                                  <a:pt x="0" y="727"/>
                                </a:lnTo>
                                <a:lnTo>
                                  <a:pt x="0" y="726"/>
                                </a:lnTo>
                                <a:lnTo>
                                  <a:pt x="0" y="722"/>
                                </a:lnTo>
                                <a:lnTo>
                                  <a:pt x="2" y="720"/>
                                </a:lnTo>
                                <a:lnTo>
                                  <a:pt x="7" y="720"/>
                                </a:lnTo>
                                <a:lnTo>
                                  <a:pt x="7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19" name="任意多边形 719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0" y="733"/>
                                </a:moveTo>
                                <a:lnTo>
                                  <a:pt x="7" y="733"/>
                                </a:lnTo>
                                <a:lnTo>
                                  <a:pt x="7" y="720"/>
                                </a:lnTo>
                                <a:lnTo>
                                  <a:pt x="27" y="720"/>
                                </a:lnTo>
                                <a:lnTo>
                                  <a:pt x="39" y="723"/>
                                </a:lnTo>
                                <a:lnTo>
                                  <a:pt x="45" y="723"/>
                                </a:lnTo>
                                <a:lnTo>
                                  <a:pt x="51" y="726"/>
                                </a:lnTo>
                                <a:lnTo>
                                  <a:pt x="45" y="727"/>
                                </a:lnTo>
                                <a:lnTo>
                                  <a:pt x="39" y="730"/>
                                </a:lnTo>
                                <a:lnTo>
                                  <a:pt x="32" y="732"/>
                                </a:lnTo>
                                <a:lnTo>
                                  <a:pt x="26" y="732"/>
                                </a:lnTo>
                                <a:lnTo>
                                  <a:pt x="2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20" name="任意多边形 720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87" y="767"/>
                                </a:moveTo>
                                <a:lnTo>
                                  <a:pt x="82" y="763"/>
                                </a:lnTo>
                                <a:lnTo>
                                  <a:pt x="83" y="763"/>
                                </a:lnTo>
                                <a:lnTo>
                                  <a:pt x="78" y="760"/>
                                </a:lnTo>
                                <a:lnTo>
                                  <a:pt x="79" y="760"/>
                                </a:lnTo>
                                <a:lnTo>
                                  <a:pt x="74" y="756"/>
                                </a:lnTo>
                                <a:lnTo>
                                  <a:pt x="74" y="756"/>
                                </a:lnTo>
                                <a:lnTo>
                                  <a:pt x="70" y="753"/>
                                </a:lnTo>
                                <a:lnTo>
                                  <a:pt x="70" y="753"/>
                                </a:lnTo>
                                <a:lnTo>
                                  <a:pt x="65" y="750"/>
                                </a:lnTo>
                                <a:lnTo>
                                  <a:pt x="65" y="750"/>
                                </a:lnTo>
                                <a:lnTo>
                                  <a:pt x="60" y="747"/>
                                </a:lnTo>
                                <a:lnTo>
                                  <a:pt x="61" y="747"/>
                                </a:lnTo>
                                <a:lnTo>
                                  <a:pt x="56" y="746"/>
                                </a:lnTo>
                                <a:lnTo>
                                  <a:pt x="56" y="746"/>
                                </a:lnTo>
                                <a:lnTo>
                                  <a:pt x="51" y="742"/>
                                </a:lnTo>
                                <a:lnTo>
                                  <a:pt x="51" y="742"/>
                                </a:lnTo>
                                <a:lnTo>
                                  <a:pt x="45" y="740"/>
                                </a:lnTo>
                                <a:lnTo>
                                  <a:pt x="41" y="740"/>
                                </a:lnTo>
                                <a:lnTo>
                                  <a:pt x="35" y="737"/>
                                </a:lnTo>
                                <a:lnTo>
                                  <a:pt x="35" y="737"/>
                                </a:lnTo>
                                <a:lnTo>
                                  <a:pt x="29" y="736"/>
                                </a:lnTo>
                                <a:lnTo>
                                  <a:pt x="24" y="736"/>
                                </a:lnTo>
                                <a:lnTo>
                                  <a:pt x="18" y="733"/>
                                </a:lnTo>
                                <a:lnTo>
                                  <a:pt x="20" y="733"/>
                                </a:lnTo>
                                <a:lnTo>
                                  <a:pt x="26" y="732"/>
                                </a:lnTo>
                                <a:lnTo>
                                  <a:pt x="32" y="732"/>
                                </a:lnTo>
                                <a:lnTo>
                                  <a:pt x="39" y="730"/>
                                </a:lnTo>
                                <a:lnTo>
                                  <a:pt x="45" y="727"/>
                                </a:lnTo>
                                <a:lnTo>
                                  <a:pt x="51" y="726"/>
                                </a:lnTo>
                                <a:lnTo>
                                  <a:pt x="57" y="730"/>
                                </a:lnTo>
                                <a:lnTo>
                                  <a:pt x="68" y="733"/>
                                </a:lnTo>
                                <a:lnTo>
                                  <a:pt x="73" y="737"/>
                                </a:lnTo>
                                <a:lnTo>
                                  <a:pt x="78" y="740"/>
                                </a:lnTo>
                                <a:lnTo>
                                  <a:pt x="83" y="743"/>
                                </a:lnTo>
                                <a:lnTo>
                                  <a:pt x="88" y="747"/>
                                </a:lnTo>
                                <a:lnTo>
                                  <a:pt x="93" y="752"/>
                                </a:lnTo>
                                <a:lnTo>
                                  <a:pt x="97" y="756"/>
                                </a:lnTo>
                                <a:lnTo>
                                  <a:pt x="101" y="760"/>
                                </a:lnTo>
                                <a:lnTo>
                                  <a:pt x="105" y="766"/>
                                </a:lnTo>
                                <a:lnTo>
                                  <a:pt x="86" y="766"/>
                                </a:lnTo>
                                <a:lnTo>
                                  <a:pt x="87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21" name="任意多边形 721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94" y="776"/>
                                </a:moveTo>
                                <a:lnTo>
                                  <a:pt x="90" y="770"/>
                                </a:lnTo>
                                <a:lnTo>
                                  <a:pt x="90" y="770"/>
                                </a:lnTo>
                                <a:lnTo>
                                  <a:pt x="86" y="766"/>
                                </a:lnTo>
                                <a:lnTo>
                                  <a:pt x="105" y="766"/>
                                </a:lnTo>
                                <a:lnTo>
                                  <a:pt x="109" y="770"/>
                                </a:lnTo>
                                <a:lnTo>
                                  <a:pt x="112" y="773"/>
                                </a:lnTo>
                                <a:lnTo>
                                  <a:pt x="94" y="773"/>
                                </a:lnTo>
                                <a:lnTo>
                                  <a:pt x="94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22" name="任意多边形 722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06" y="793"/>
                                </a:moveTo>
                                <a:lnTo>
                                  <a:pt x="103" y="787"/>
                                </a:lnTo>
                                <a:lnTo>
                                  <a:pt x="103" y="787"/>
                                </a:lnTo>
                                <a:lnTo>
                                  <a:pt x="100" y="783"/>
                                </a:lnTo>
                                <a:lnTo>
                                  <a:pt x="100" y="783"/>
                                </a:lnTo>
                                <a:lnTo>
                                  <a:pt x="97" y="780"/>
                                </a:lnTo>
                                <a:lnTo>
                                  <a:pt x="97" y="780"/>
                                </a:lnTo>
                                <a:lnTo>
                                  <a:pt x="94" y="773"/>
                                </a:lnTo>
                                <a:lnTo>
                                  <a:pt x="112" y="773"/>
                                </a:lnTo>
                                <a:lnTo>
                                  <a:pt x="113" y="776"/>
                                </a:lnTo>
                                <a:lnTo>
                                  <a:pt x="116" y="780"/>
                                </a:lnTo>
                                <a:lnTo>
                                  <a:pt x="119" y="786"/>
                                </a:lnTo>
                                <a:lnTo>
                                  <a:pt x="122" y="792"/>
                                </a:lnTo>
                                <a:lnTo>
                                  <a:pt x="106" y="792"/>
                                </a:lnTo>
                                <a:lnTo>
                                  <a:pt x="106" y="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23" name="任意多边形 723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4" y="813"/>
                                </a:moveTo>
                                <a:lnTo>
                                  <a:pt x="113" y="807"/>
                                </a:lnTo>
                                <a:lnTo>
                                  <a:pt x="113" y="807"/>
                                </a:lnTo>
                                <a:lnTo>
                                  <a:pt x="111" y="802"/>
                                </a:lnTo>
                                <a:lnTo>
                                  <a:pt x="111" y="802"/>
                                </a:lnTo>
                                <a:lnTo>
                                  <a:pt x="108" y="797"/>
                                </a:lnTo>
                                <a:lnTo>
                                  <a:pt x="108" y="797"/>
                                </a:lnTo>
                                <a:lnTo>
                                  <a:pt x="106" y="792"/>
                                </a:lnTo>
                                <a:lnTo>
                                  <a:pt x="122" y="792"/>
                                </a:lnTo>
                                <a:lnTo>
                                  <a:pt x="124" y="797"/>
                                </a:lnTo>
                                <a:lnTo>
                                  <a:pt x="127" y="802"/>
                                </a:lnTo>
                                <a:lnTo>
                                  <a:pt x="129" y="807"/>
                                </a:lnTo>
                                <a:lnTo>
                                  <a:pt x="130" y="812"/>
                                </a:lnTo>
                                <a:lnTo>
                                  <a:pt x="114" y="812"/>
                                </a:lnTo>
                                <a:lnTo>
                                  <a:pt x="114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24" name="任意多边形 724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9" y="836"/>
                                </a:moveTo>
                                <a:lnTo>
                                  <a:pt x="118" y="830"/>
                                </a:lnTo>
                                <a:lnTo>
                                  <a:pt x="118" y="830"/>
                                </a:lnTo>
                                <a:lnTo>
                                  <a:pt x="117" y="823"/>
                                </a:lnTo>
                                <a:lnTo>
                                  <a:pt x="117" y="823"/>
                                </a:lnTo>
                                <a:lnTo>
                                  <a:pt x="116" y="817"/>
                                </a:lnTo>
                                <a:lnTo>
                                  <a:pt x="116" y="817"/>
                                </a:lnTo>
                                <a:lnTo>
                                  <a:pt x="114" y="812"/>
                                </a:lnTo>
                                <a:lnTo>
                                  <a:pt x="130" y="812"/>
                                </a:lnTo>
                                <a:lnTo>
                                  <a:pt x="130" y="813"/>
                                </a:lnTo>
                                <a:lnTo>
                                  <a:pt x="133" y="827"/>
                                </a:lnTo>
                                <a:lnTo>
                                  <a:pt x="134" y="833"/>
                                </a:lnTo>
                                <a:lnTo>
                                  <a:pt x="119" y="833"/>
                                </a:lnTo>
                                <a:lnTo>
                                  <a:pt x="119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25" name="任意多边形 725"/>
                        <wps:cNvSpPr/>
                        <wps:spPr>
                          <a:xfrm>
                            <a:off x="6432" y="359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47" y="1453"/>
                                </a:moveTo>
                                <a:lnTo>
                                  <a:pt x="234" y="1453"/>
                                </a:lnTo>
                                <a:lnTo>
                                  <a:pt x="227" y="1452"/>
                                </a:lnTo>
                                <a:lnTo>
                                  <a:pt x="221" y="1452"/>
                                </a:lnTo>
                                <a:lnTo>
                                  <a:pt x="215" y="1450"/>
                                </a:lnTo>
                                <a:lnTo>
                                  <a:pt x="209" y="1447"/>
                                </a:lnTo>
                                <a:lnTo>
                                  <a:pt x="203" y="1446"/>
                                </a:lnTo>
                                <a:lnTo>
                                  <a:pt x="191" y="1442"/>
                                </a:lnTo>
                                <a:lnTo>
                                  <a:pt x="186" y="1437"/>
                                </a:lnTo>
                                <a:lnTo>
                                  <a:pt x="181" y="1436"/>
                                </a:lnTo>
                                <a:lnTo>
                                  <a:pt x="175" y="1432"/>
                                </a:lnTo>
                                <a:lnTo>
                                  <a:pt x="170" y="1427"/>
                                </a:lnTo>
                                <a:lnTo>
                                  <a:pt x="166" y="1423"/>
                                </a:lnTo>
                                <a:lnTo>
                                  <a:pt x="161" y="1420"/>
                                </a:lnTo>
                                <a:lnTo>
                                  <a:pt x="157" y="1416"/>
                                </a:lnTo>
                                <a:lnTo>
                                  <a:pt x="152" y="1412"/>
                                </a:lnTo>
                                <a:lnTo>
                                  <a:pt x="148" y="1407"/>
                                </a:lnTo>
                                <a:lnTo>
                                  <a:pt x="145" y="1402"/>
                                </a:lnTo>
                                <a:lnTo>
                                  <a:pt x="141" y="1397"/>
                                </a:lnTo>
                                <a:lnTo>
                                  <a:pt x="138" y="1392"/>
                                </a:lnTo>
                                <a:lnTo>
                                  <a:pt x="135" y="1387"/>
                                </a:lnTo>
                                <a:lnTo>
                                  <a:pt x="132" y="1382"/>
                                </a:lnTo>
                                <a:lnTo>
                                  <a:pt x="129" y="1376"/>
                                </a:lnTo>
                                <a:lnTo>
                                  <a:pt x="125" y="1363"/>
                                </a:lnTo>
                                <a:lnTo>
                                  <a:pt x="123" y="1357"/>
                                </a:lnTo>
                                <a:lnTo>
                                  <a:pt x="122" y="1352"/>
                                </a:lnTo>
                                <a:lnTo>
                                  <a:pt x="121" y="1346"/>
                                </a:lnTo>
                                <a:lnTo>
                                  <a:pt x="120" y="1340"/>
                                </a:lnTo>
                                <a:lnTo>
                                  <a:pt x="120" y="1333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33"/>
                                </a:lnTo>
                                <a:lnTo>
                                  <a:pt x="134" y="833"/>
                                </a:lnTo>
                                <a:lnTo>
                                  <a:pt x="134" y="840"/>
                                </a:lnTo>
                                <a:lnTo>
                                  <a:pt x="135" y="1332"/>
                                </a:lnTo>
                                <a:lnTo>
                                  <a:pt x="135" y="1332"/>
                                </a:lnTo>
                                <a:lnTo>
                                  <a:pt x="135" y="1337"/>
                                </a:lnTo>
                                <a:lnTo>
                                  <a:pt x="135" y="1337"/>
                                </a:lnTo>
                                <a:lnTo>
                                  <a:pt x="136" y="1343"/>
                                </a:lnTo>
                                <a:lnTo>
                                  <a:pt x="136" y="1343"/>
                                </a:lnTo>
                                <a:lnTo>
                                  <a:pt x="137" y="1350"/>
                                </a:lnTo>
                                <a:lnTo>
                                  <a:pt x="137" y="1350"/>
                                </a:lnTo>
                                <a:lnTo>
                                  <a:pt x="138" y="1353"/>
                                </a:lnTo>
                                <a:lnTo>
                                  <a:pt x="138" y="1353"/>
                                </a:lnTo>
                                <a:lnTo>
                                  <a:pt x="140" y="1360"/>
                                </a:lnTo>
                                <a:lnTo>
                                  <a:pt x="139" y="1360"/>
                                </a:lnTo>
                                <a:lnTo>
                                  <a:pt x="141" y="1366"/>
                                </a:lnTo>
                                <a:lnTo>
                                  <a:pt x="141" y="1366"/>
                                </a:lnTo>
                                <a:lnTo>
                                  <a:pt x="143" y="1370"/>
                                </a:lnTo>
                                <a:lnTo>
                                  <a:pt x="143" y="1370"/>
                                </a:lnTo>
                                <a:lnTo>
                                  <a:pt x="146" y="1376"/>
                                </a:lnTo>
                                <a:lnTo>
                                  <a:pt x="145" y="1376"/>
                                </a:lnTo>
                                <a:lnTo>
                                  <a:pt x="148" y="1380"/>
                                </a:lnTo>
                                <a:lnTo>
                                  <a:pt x="148" y="1380"/>
                                </a:lnTo>
                                <a:lnTo>
                                  <a:pt x="151" y="1383"/>
                                </a:lnTo>
                                <a:lnTo>
                                  <a:pt x="151" y="1383"/>
                                </a:lnTo>
                                <a:lnTo>
                                  <a:pt x="154" y="1390"/>
                                </a:lnTo>
                                <a:lnTo>
                                  <a:pt x="153" y="1390"/>
                                </a:lnTo>
                                <a:lnTo>
                                  <a:pt x="157" y="1393"/>
                                </a:lnTo>
                                <a:lnTo>
                                  <a:pt x="157" y="1393"/>
                                </a:lnTo>
                                <a:lnTo>
                                  <a:pt x="160" y="1397"/>
                                </a:lnTo>
                                <a:lnTo>
                                  <a:pt x="160" y="1397"/>
                                </a:lnTo>
                                <a:lnTo>
                                  <a:pt x="164" y="1402"/>
                                </a:lnTo>
                                <a:lnTo>
                                  <a:pt x="163" y="1402"/>
                                </a:lnTo>
                                <a:lnTo>
                                  <a:pt x="167" y="1406"/>
                                </a:lnTo>
                                <a:lnTo>
                                  <a:pt x="167" y="1406"/>
                                </a:lnTo>
                                <a:lnTo>
                                  <a:pt x="171" y="1410"/>
                                </a:lnTo>
                                <a:lnTo>
                                  <a:pt x="171" y="1410"/>
                                </a:lnTo>
                                <a:lnTo>
                                  <a:pt x="175" y="1413"/>
                                </a:lnTo>
                                <a:lnTo>
                                  <a:pt x="175" y="1413"/>
                                </a:lnTo>
                                <a:lnTo>
                                  <a:pt x="180" y="1416"/>
                                </a:lnTo>
                                <a:lnTo>
                                  <a:pt x="179" y="1416"/>
                                </a:lnTo>
                                <a:lnTo>
                                  <a:pt x="184" y="1420"/>
                                </a:lnTo>
                                <a:lnTo>
                                  <a:pt x="184" y="1420"/>
                                </a:lnTo>
                                <a:lnTo>
                                  <a:pt x="189" y="1422"/>
                                </a:lnTo>
                                <a:lnTo>
                                  <a:pt x="188" y="1422"/>
                                </a:lnTo>
                                <a:lnTo>
                                  <a:pt x="193" y="1426"/>
                                </a:lnTo>
                                <a:lnTo>
                                  <a:pt x="193" y="1426"/>
                                </a:lnTo>
                                <a:lnTo>
                                  <a:pt x="198" y="1427"/>
                                </a:lnTo>
                                <a:lnTo>
                                  <a:pt x="198" y="1427"/>
                                </a:lnTo>
                                <a:lnTo>
                                  <a:pt x="203" y="1430"/>
                                </a:lnTo>
                                <a:lnTo>
                                  <a:pt x="203" y="1430"/>
                                </a:lnTo>
                                <a:lnTo>
                                  <a:pt x="208" y="1432"/>
                                </a:lnTo>
                                <a:lnTo>
                                  <a:pt x="208" y="1432"/>
                                </a:lnTo>
                                <a:lnTo>
                                  <a:pt x="214" y="1433"/>
                                </a:lnTo>
                                <a:lnTo>
                                  <a:pt x="213" y="1433"/>
                                </a:lnTo>
                                <a:lnTo>
                                  <a:pt x="219" y="1436"/>
                                </a:lnTo>
                                <a:lnTo>
                                  <a:pt x="224" y="1436"/>
                                </a:lnTo>
                                <a:lnTo>
                                  <a:pt x="230" y="1437"/>
                                </a:lnTo>
                                <a:lnTo>
                                  <a:pt x="241" y="1437"/>
                                </a:lnTo>
                                <a:lnTo>
                                  <a:pt x="247" y="1440"/>
                                </a:lnTo>
                                <a:lnTo>
                                  <a:pt x="247" y="1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6pt;margin-top:17.95pt;height:72.7pt;width:12.4pt;mso-position-horizontal-relative:page;z-index:-251606016;mso-width-relative:page;mso-height-relative:page;" coordorigin="6432,359" coordsize="248,1454" o:gfxdata="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">
                <o:lock v:ext="edit" aspectratio="f"/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mkAj8b8AAADc&#10;AAAADwAAAGRycy9kb3ducmV2LnhtbEWPQWvCQBSE7wX/w/KE3uomhWqNrjkELFLwUC2G3B7ZZxLM&#10;vg3ZNZp/3xUKHoeZ+YZZp3fTioF611hWEM8iEMSl1Q1XCn6P27dPEM4ja2wtk4KRHKSbycsaE21v&#10;/EPDwVciQNglqKD2vkukdGVNBt3MdsTBO9veoA+yr6Tu8RbgppXvUTSXBhsOCzV2lNVUXg5XoyDn&#10;PY5Dfjl/FcXxe1zOM/w4NUq9TuNoBcLT3T/D/+2dVrCIY3icC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pAI/G/&#10;AAAA3AAAAA8AAAAAAAAAAQAgAAAAIgAAAGRycy9kb3ducmV2LnhtbFBLAQIUABQAAAAIAIdO4kAz&#10;LwWeOwAAADkAAAAQAAAAAAAAAAEAIAAAAA4BAABkcnMvc2hhcGV4bWwueG1sUEsFBgAAAAAGAAYA&#10;WwEAALgDAAAAAA==&#10;" path="m51,726l45,723,39,723,27,720,7,720,13,717,24,717,30,716,35,716,41,713,40,713,46,712,45,712,51,710,51,710,56,707,56,707,61,706,60,706,65,702,65,702,70,700,70,700,74,696,74,696,79,693,78,693,83,690,82,690,87,686,86,686,90,682,90,682,94,677,94,677,97,673,97,673,100,670,100,670,103,663,103,663,106,660,106,660,108,656,108,656,111,650,111,650,113,646,113,646,114,640,114,640,116,633,116,633,117,630,117,630,118,623,118,623,119,617,119,617,119,612,119,612,120,120,120,113,121,106,122,100,123,93,125,87,127,82,130,76,132,72,135,66,138,60,141,56,145,50,149,46,153,40,157,36,161,32,166,27,171,23,176,20,181,17,186,13,192,12,197,7,203,6,209,3,215,2,221,2,228,0,247,0,247,13,236,13,230,16,224,16,219,17,219,17,213,20,208,20,203,22,203,22,198,26,198,26,193,27,193,27,188,30,189,30,184,33,184,33,179,36,180,36,175,40,175,40,171,43,171,43,169,46,167,46,165,50,164,50,161,53,160,53,157,60,157,60,153,63,154,63,151,67,151,67,149,72,148,72,145,77,146,77,143,82,143,82,141,87,141,87,140,92,140,92,138,97,138,97,137,103,137,103,136,110,136,110,135,113,135,113,135,120,135,120,134,613,134,620,133,626,132,632,130,637,129,643,127,650,124,656,122,662,119,667,116,672,113,677,109,682,105,687,101,692,97,696,92,702,88,706,83,707,78,712,73,716,68,717,62,722,56,723,51,72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apK9hr4AAADc&#10;AAAADwAAAGRycy9kb3ducmV2LnhtbEWPS4vCQBCE7wv+h6GFva2TCOtqzOhBUETYgw8Ub02m88BM&#10;T8iM0fx7Z0HYY1FVX1Hp8mlq0VHrKssK4lEEgjizuuJCwem4/pqCcB5ZY22ZFPTkYLkYfKSYaPvg&#10;PXUHX4gAYZeggtL7JpHSZSUZdCPbEAcvt61BH2RbSN3iI8BNLcdRNJEGKw4LJTa0Kim7He5GwYV/&#10;se8ut3xzvR53/Wyywu9zpdTnMI7mIDw9/X/43d5qBT/xGP7OhCMgF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K9hr4A&#10;AADcAAAADwAAAAAAAAABACAAAAAiAAAAZHJzL2Rvd25yZXYueG1sUEsBAhQAFAAAAAgAh07iQDMv&#10;BZ47AAAAOQAAABAAAAAAAAAAAQAgAAAADQEAAGRycy9zaGFwZXhtbC54bWxQSwUGAAAAAAYABgBb&#10;AQAAtwMAAAAA&#10;" path="m167,47l167,46,169,46,167,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Bd4YHb8AAADc&#10;AAAADwAAAGRycy9kb3ducmV2LnhtbEWPQWvCQBSE74L/YXlCb2YTS1ONrh4ESyn0UC0Gb4/sMwlm&#10;34bsNib/vlsoeBxm5htmsxtMI3rqXG1ZQRLFIIgLq2suFXyfDvMlCOeRNTaWScFIDnbb6WSDmbZ3&#10;/qL+6EsRIOwyVFB532ZSuqIigy6yLXHwrrYz6IPsSqk7vAe4aeQijlNpsOawUGFL+4qK2/HHKMj5&#10;E8c+v13fLpfTx7hK9/hyrpV6miXxGoSnwT/C/+13reA1eYa/M+EIy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eGB2/&#10;AAAA3AAAAA8AAAAAAAAAAQAgAAAAIgAAAGRycy9kb3ducmV2LnhtbFBLAQIUABQAAAAIAIdO4kAz&#10;LwWeOwAAADkAAAAQAAAAAAAAAAEAIAAAAA4BAABkcnMvc2hhcGV4bWwueG1sUEsFBgAAAAAGAAYA&#10;WwEAALgDAAAAAA==&#10;" path="m163,52l164,50,165,50,163,5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ijeAab8AAADc&#10;AAAADwAAAGRycy9kb3ducmV2LnhtbEWPQWvCQBSE74L/YXlCb2YTaVONrh4ESyn0UC0Gb4/sMwlm&#10;34bsNib/vlsoeBxm5htmsxtMI3rqXG1ZQRLFIIgLq2suFXyfDvMlCOeRNTaWScFIDnbb6WSDmbZ3&#10;/qL+6EsRIOwyVFB532ZSuqIigy6yLXHwrrYz6IPsSqk7vAe4aeQijlNpsOawUGFL+4qK2/HHKMj5&#10;E8c+v13fLpfTx7hK9/hyrpV6miXxGoSnwT/C/+13reA1eYa/M+EIy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3gGm/&#10;AAAA3AAAAA8AAAAAAAAAAQAgAAAAIgAAAGRycy9kb3ducmV2LnhtbFBLAQIUABQAAAAIAIdO4kAz&#10;LwWeOwAAADkAAAAQAAAAAAAAAAEAIAAAAA4BAABkcnMvc2hhcGV4bWwueG1sUEsFBgAAAAAGAAYA&#10;WwEAALgDAAAAAA==&#10;" path="m160,56l160,53,161,53,160,5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5Xsl8r8AAADc&#10;AAAADwAAAGRycy9kb3ducmV2LnhtbEWPzWrDMBCE74W8g9hAbrXsgtPWtZJDoCUEemgcGnJbrPUP&#10;sVbGUh377aNCocdhZr5h8u1kOjHS4FrLCpIoBkFcWt1yreBUvD++gHAeWWNnmRTM5GC7WTzkmGl7&#10;4y8aj74WAcIuQwWN930mpSsbMugi2xMHr7KDQR/kUEs94C3ATSef4ngtDbYcFhrsaddQeT3+GAVn&#10;/sR5PF+rj8ulOMyv6x2m361Sq2USv4HwNPn/8F97rxU8Jyn8nglHQG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7JfK/&#10;AAAA3AAAAA8AAAAAAAAAAQAgAAAAIgAAAGRycy9kb3ducmV2LnhtbFBLAQIUABQAAAAIAIdO4kAz&#10;LwWeOwAAADkAAAAQAAAAAAAAAAEAIAAAAA4BAABkcnMvc2hhcGV4bWwueG1sUEsFBgAAAAAGAAYA&#10;WwEAALgDAAAAAA==&#10;" path="m148,73l148,72,149,72,148,7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Fam7hb8AAADc&#10;AAAADwAAAGRycy9kb3ducmV2LnhtbEWPQWuDQBSE74H+h+UFektWCzWtyeoh0FIKOVRLQ24P90Ul&#10;7ltxt0b/fTdQyHGYmW+YXT6ZTow0uNaygngdgSCurG65VvBdvq1eQDiPrLGzTApmcpBnD4sdptpe&#10;+YvGwtciQNilqKDxvk+ldFVDBt3a9sTBO9vBoA9yqKUe8BrgppNPUZRIgy2HhQZ72jdUXYpfo+DI&#10;B5zH4+X8fjqVn/Nrssfnn1apx2UcbUF4mvw9/N/+0Ao2cQK3M+EIy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pu4W/&#10;AAAA3AAAAA8AAAAAAAAAAQAgAAAAIgAAAGRycy9kb3ducmV2LnhtbFBLAQIUABQAAAAIAIdO4kAz&#10;LwWeOwAAADkAAAAQAAAAAAAAAAEAIAAAAA4BAABkcnMvc2hhcGV4bWwueG1sUEsFBgAAAAAGAAYA&#10;WwEAALgDAAAAAA==&#10;" path="m139,93l140,92,140,92,139,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euUeHr4AAADc&#10;AAAADwAAAGRycy9kb3ducmV2LnhtbEWPT4vCMBTE74LfITzBm6ZdWN3tGj0IK4vgwT9s6e3RPNti&#10;81KaWO23N4LgcZiZ3zCL1d3UoqPWVZYVxNMIBHFudcWFgtPxd/IFwnlkjbVlUtCTg9VyOFhgou2N&#10;99QdfCEChF2CCkrvm0RKl5dk0E1tQxy8s20N+iDbQuoWbwFuavkRRTNpsOKwUGJD65Lyy+FqFKS8&#10;w75LL+dNlh23/fdsjZ//lVLjURz9gPB09+/wq/2nFczjOTzPhCM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UeHr4A&#10;AADcAAAADwAAAAAAAAABACAAAAAiAAAAZHJzL2Rvd25yZXYueG1sUEsBAhQAFAAAAAgAh07iQDMv&#10;BZ47AAAAOQAAABAAAAAAAAAAAQAgAAAADQEAAGRycy9zaGFwZXhtbC54bWxQSwUGAAAAAAYABgBb&#10;AQAAtwMAAAAA&#10;" path="m135,116l135,113,135,113,135,1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C3qKbLsAAADc&#10;AAAADwAAAGRycy9kb3ducmV2LnhtbEVPy4rCMBTdC/MP4Q7MTtMKPqZjdFFQZGAWWlHcXZprW2xu&#10;ShNb+/eTheDycN6rzdPUoqPWVZYVxJMIBHFudcWFglO2HS9BOI+ssbZMCgZysFl/jFaYaNvzgbqj&#10;L0QIYZeggtL7JpHS5SUZdBPbEAfuZluDPsC2kLrFPoSbWk6jaC4NVhwaSmwoLSm/Hx9GwYX/cOgu&#10;99vues1+h+95irNzpdTXZxz9gPD09G/xy73XChZxWBvOhCM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3qKbLsAAADc&#10;AAAADwAAAAAAAAABACAAAAAiAAAAZHJzL2Rvd25yZXYueG1sUEsBAhQAFAAAAAgAh07iQDMvBZ47&#10;AAAAOQAAABAAAAAAAAAAAQAgAAAACgEAAGRycy9zaGFwZXhtbC54bWxQSwUGAAAAAAYABgBbAQAA&#10;tAMAAAAA&#10;" path="m7,733l4,733,2,732,0,730,0,727,0,726,0,722,2,720,7,720,7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ZDYv970AAADc&#10;AAAADwAAAGRycy9kb3ducmV2LnhtbEWPzarCMBSE94LvEI7gTtMKerUaXQiKCHfhD4q7Q3Nsi81J&#10;aWK1b28uCHc5zMw3zGL1NqVoqHaFZQXxMAJBnFpdcKbgfNoMpiCcR9ZYWiYFLTlYLbudBSbavvhA&#10;zdFnIkDYJagg975KpHRpTgbd0FbEwbvb2qAPss6krvEV4KaUoyiaSIMFh4UcK1rnlD6OT6Pgyr/Y&#10;NtfHfXu7nfbtbLLG8aVQqt+LozkIT2//H/62d1rBTzyDvzPhCMj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Ni/3vQAA&#10;ANwAAAAPAAAAAAAAAAEAIAAAACIAAABkcnMvZG93bnJldi54bWxQSwECFAAUAAAACACHTuJAMy8F&#10;njsAAAA5AAAAEAAAAAAAAAABACAAAAAMAQAAZHJzL3NoYXBleG1sLnhtbFBLBQYAAAAABgAGAFsB&#10;AAC2AwAAAAA=&#10;" path="m20,733l7,733,7,720,27,720,39,723,45,723,51,726,45,727,39,730,32,732,26,732,20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O2BM17gAAADc&#10;AAAADwAAAGRycy9kb3ducmV2LnhtbEVPyQrCMBC9C/5DGMGbpgpu1ehBUETw4ILibWjGtthMShOr&#10;/XtzEDw+3r5YfUwhaqpcblnBoB+BIE6szjlVcDlvelMQziNrLCyTgoYcrJbt1gJjbd98pPrkUxFC&#10;2MWoIPO+jKV0SUYGXd+WxIF72MqgD7BKpa7wHcJNIYdRNJYGcw4NGZa0zih5nl5GwY0P2NS352N7&#10;v5/3zWy8xtE1V6rbGURzEJ4+/i/+uXdawWQY5ocz4QjI5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2BM17gAAADcAAAA&#10;DwAAAAAAAAABACAAAAAiAAAAZHJzL2Rvd25yZXYueG1sUEsBAhQAFAAAAAgAh07iQDMvBZ47AAAA&#10;OQAAABAAAAAAAAAAAQAgAAAABwEAAGRycy9zaGFwZXhtbC54bWxQSwUGAAAAAAYABgBbAQAAsQMA&#10;AAAA&#10;" path="m87,767l82,763,83,763,78,760,79,760,74,756,74,756,70,753,70,753,65,750,65,750,60,747,61,747,56,746,56,746,51,742,51,742,45,740,41,740,35,737,35,737,29,736,24,736,18,733,20,733,26,732,32,732,39,730,45,727,51,726,57,730,68,733,73,737,78,740,83,743,88,747,93,752,97,756,101,760,105,766,86,766,87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VCzpTL4AAADc&#10;AAAADwAAAGRycy9kb3ducmV2LnhtbEWPS4vCQBCE7wv+h6GFva2TCOtqzOhBUETYgw8Ub02m88BM&#10;T8iM0fx7Z0HYY1FVX1Hp8mlq0VHrKssK4lEEgjizuuJCwem4/pqCcB5ZY22ZFPTkYLkYfKSYaPvg&#10;PXUHX4gAYZeggtL7JpHSZSUZdCPbEAcvt61BH2RbSN3iI8BNLcdRNJEGKw4LJTa0Kim7He5GwYV/&#10;se8ut3xzvR53/Wyywu9zpdTnMI7mIDw9/X/43d5qBT/jGP7OhCMgF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zpTL4A&#10;AADcAAAADwAAAAAAAAABACAAAAAiAAAAZHJzL2Rvd25yZXYueG1sUEsBAhQAFAAAAAgAh07iQDMv&#10;BZ47AAAAOQAAABAAAAAAAAAAAQAgAAAADQEAAGRycy9zaGFwZXhtbC54bWxQSwUGAAAAAAYABgBb&#10;AQAAtwMAAAAA&#10;" path="m94,776l90,770,90,770,86,766,105,766,109,770,112,773,94,773,94,77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pP53O78AAADc&#10;AAAADwAAAGRycy9kb3ducmV2LnhtbEWPzWrDMBCE74W8g9hAb7UcQ9PWtZxDoCUEemgcGnJbrPUP&#10;tlbGUpz47aNCocdhZr5hss3N9GKi0bWWFayiGARxaXXLtYJj8fH0CsJ5ZI29ZVIwk4NNvnjIMNX2&#10;yt80HXwtAoRdigoa74dUSlc2ZNBFdiAOXmVHgz7IsZZ6xGuAm14mcbyWBlsOCw0OtG2o7A4Xo+DE&#10;XzhPp676PJ+L/fy23uLzT6vU43IVv4PwdPP/4b/2Tit4SRL4PROOgMz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T+dzu/&#10;AAAA3AAAAA8AAAAAAAAAAQAgAAAAIgAAAGRycy9kb3ducmV2LnhtbFBLAQIUABQAAAAIAIdO4kAz&#10;LwWeOwAAADkAAAAQAAAAAAAAAAEAIAAAAA4BAABkcnMvc2hhcGV4bWwueG1sUEsFBgAAAAAGAAYA&#10;WwEAALgDAAAAAA==&#10;" path="m106,793l103,787,103,787,100,783,100,783,97,780,97,780,94,773,112,773,113,776,116,780,119,786,122,792,106,792,106,7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y7LSoL0AAADc&#10;AAAADwAAAGRycy9kb3ducmV2LnhtbEWPzarCMBSE94LvEI7gTlMV/6rRheBFBBdXRXF3aI5tsTkp&#10;TW61b2+ECy6HmfmGWa5fphA1VS63rGDQj0AQJ1bnnCo4n7a9GQjnkTUWlklBQw7Wq3ZribG2T/6l&#10;+uhTESDsYlSQeV/GUrokI4Oub0vi4N1tZdAHWaVSV/gMcFPIYRRNpMGcw0KGJW0ySh7HP6Pgygds&#10;6uvj/nO7nfbNfLLB8SVXqtsZRAsQnl7+G/5v77SC6XAEnzPhCMjV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tKgvQAA&#10;ANwAAAAPAAAAAAAAAAEAIAAAACIAAABkcnMvZG93bnJldi54bWxQSwECFAAUAAAACACHTuJAMy8F&#10;njsAAAA5AAAAEAAAAAAAAAABACAAAAAMAQAAZHJzL3NoYXBleG1sLnhtbFBLBQYAAAAABgAGAFsB&#10;AAC2AwAAAAA=&#10;" path="m114,813l113,807,113,807,111,802,111,802,108,797,108,797,106,792,122,792,124,797,127,802,129,807,130,812,114,812,114,81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RFtK1L0AAADc&#10;AAAADwAAAGRycy9kb3ducmV2LnhtbEWPzarCMBSE94LvEI7gTlPF32p0IXgRwcVVUdwdmmNbbE5K&#10;k1vt2xvhgsthZr5hluuXKURNlcstKxj0IxDEidU5pwrOp21vBsJ5ZI2FZVLQkIP1qt1aYqztk3+p&#10;PvpUBAi7GBVk3pexlC7JyKDr25I4eHdbGfRBVqnUFT4D3BRyGEUTaTDnsJBhSZuMksfxzyi48gGb&#10;+vq4/9xup30zn2xwfMmV6nYG0QKEp5f/hv/bO61gOhzB50w4AnL1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W0rUvQAA&#10;ANwAAAAPAAAAAAAAAAEAIAAAACIAAABkcnMvZG93bnJldi54bWxQSwECFAAUAAAACACHTuJAMy8F&#10;njsAAAA5AAAAEAAAAAAAAAABACAAAAAMAQAAZHJzL3NoYXBleG1sLnhtbFBLBQYAAAAABgAGAFsB&#10;AAC2AwAAAAA=&#10;" path="m119,836l118,830,118,830,117,823,117,823,116,817,116,817,114,812,130,812,130,813,133,827,134,833,119,833,119,83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32;top:359;height:1454;width:248;" fillcolor="#000000" filled="t" stroked="f" coordsize="248,1454" o:gfxdata="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sX70+/&#10;AAAA3AAAAA8AAAAAAAAAAQAgAAAAIgAAAGRycy9kb3ducmV2LnhtbFBLAQIUABQAAAAIAIdO4kAz&#10;LwWeOwAAADkAAAAQAAAAAAAAAAEAIAAAAA4BAABkcnMvc2hhcGV4bWwueG1sUEsFBgAAAAAGAAYA&#10;WwEAALgDAAAAAA==&#10;" path="m247,1453l234,1453,227,1452,221,1452,215,1450,209,1447,203,1446,191,1442,186,1437,181,1436,175,1432,170,1427,166,1423,161,1420,157,1416,152,1412,148,1407,145,1402,141,1397,138,1392,135,1387,132,1382,129,1376,125,1363,123,1357,122,1352,121,1346,120,1340,120,1333,119,840,119,840,119,833,134,833,134,840,135,1332,135,1332,135,1337,135,1337,136,1343,136,1343,137,1350,137,1350,138,1353,138,1353,140,1360,139,1360,141,1366,141,1366,143,1370,143,1370,146,1376,145,1376,148,1380,148,1380,151,1383,151,1383,154,1390,153,1390,157,1393,157,1393,160,1397,160,1397,164,1402,163,1402,167,1406,167,1406,171,1410,171,1410,175,1413,175,1413,180,1416,179,1416,184,1420,184,1420,189,1422,188,1422,193,1426,193,1426,198,1427,198,1427,203,1430,203,1430,208,1432,208,1432,214,1433,213,1433,219,1436,224,1436,230,1437,241,1437,247,1440,247,1453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方正姚体" w:hAnsi="方正姚体" w:eastAsia="方正姚体"/>
        </w:rPr>
        <w:t>ju</w:t>
      </w:r>
      <w:r>
        <w:rPr>
          <w:rFonts w:hint="default" w:ascii="Times New Roman" w:hAnsi="Times New Roman" w:eastAsia="Times New Roman"/>
        </w:rPr>
        <w:t>à</w:t>
      </w:r>
      <w:r>
        <w:rPr>
          <w:rFonts w:ascii="方正姚体" w:hAnsi="方正姚体" w:eastAsia="方正姚体"/>
        </w:rPr>
        <w:t>n</w:t>
      </w:r>
      <w:r>
        <w:t>（羊圈）</w:t>
      </w:r>
      <w:r>
        <w:tab/>
      </w:r>
      <w:r>
        <w:tab/>
      </w:r>
      <w:r>
        <w:t xml:space="preserve"> </w:t>
      </w:r>
      <w:r>
        <w:rPr>
          <w:rFonts w:ascii="方正姚体" w:hAnsi="方正姚体" w:eastAsia="方正姚体"/>
        </w:rPr>
        <w:t>n</w:t>
      </w:r>
      <w:r>
        <w:rPr>
          <w:rFonts w:hint="default" w:ascii="Times New Roman" w:hAnsi="Times New Roman" w:eastAsia="Times New Roman"/>
        </w:rPr>
        <w:t>à</w:t>
      </w:r>
      <w:r>
        <w:rPr>
          <w:rFonts w:ascii="方正姚体" w:hAnsi="方正姚体" w:eastAsia="方正姚体"/>
        </w:rPr>
        <w:t>n</w:t>
      </w:r>
      <w:r>
        <w:t>（灾难）圈</w:t>
      </w:r>
      <w:r>
        <w:tab/>
      </w:r>
      <w:r>
        <w:t>难</w:t>
      </w:r>
    </w:p>
    <w:p>
      <w:pPr>
        <w:pStyle w:val="3"/>
        <w:tabs>
          <w:tab w:val="left" w:pos="5162"/>
        </w:tabs>
        <w:kinsoku w:val="0"/>
        <w:overflowPunct w:val="0"/>
        <w:spacing w:before="84"/>
        <w:ind w:left="1382"/>
      </w:pPr>
      <w:r>
        <w:rPr>
          <w:rFonts w:ascii="方正姚体" w:hAnsi="方正姚体" w:eastAsia="方正姚体"/>
        </w:rPr>
        <w:t>quān</w:t>
      </w:r>
      <w:r>
        <w:t>（圆圈）</w:t>
      </w:r>
      <w:r>
        <w:tab/>
      </w:r>
      <w:r>
        <w:rPr>
          <w:rFonts w:ascii="方正姚体" w:hAnsi="方正姚体" w:eastAsia="方正姚体"/>
        </w:rPr>
        <w:t>n</w:t>
      </w:r>
      <w:r>
        <w:rPr>
          <w:rFonts w:hint="default" w:ascii="Times New Roman" w:hAnsi="Times New Roman" w:eastAsia="Times New Roman"/>
        </w:rPr>
        <w:t>á</w:t>
      </w:r>
      <w:r>
        <w:rPr>
          <w:rFonts w:ascii="方正姚体" w:hAnsi="方正姚体" w:eastAsia="方正姚体"/>
        </w:rPr>
        <w:t>n</w:t>
      </w:r>
      <w:r>
        <w:t>（为难）</w:t>
      </w:r>
    </w:p>
    <w:p>
      <w:pPr>
        <w:pStyle w:val="3"/>
        <w:tabs>
          <w:tab w:val="left" w:pos="4322"/>
          <w:tab w:val="left" w:pos="5099"/>
        </w:tabs>
        <w:kinsoku w:val="0"/>
        <w:overflowPunct w:val="0"/>
        <w:spacing w:before="189" w:line="362" w:lineRule="auto"/>
        <w:ind w:left="684" w:right="2020" w:firstLine="840"/>
      </w:pPr>
      <w: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226695</wp:posOffset>
                </wp:positionV>
                <wp:extent cx="157480" cy="923290"/>
                <wp:effectExtent l="0" t="0" r="13970" b="10160"/>
                <wp:wrapNone/>
                <wp:docPr id="742" name="组合 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923290"/>
                          <a:chOff x="2810" y="357"/>
                          <a:chExt cx="248" cy="1454"/>
                        </a:xfrm>
                      </wpg:grpSpPr>
                      <wps:wsp>
                        <wps:cNvPr id="727" name="任意多边形 727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51" y="726"/>
                                </a:moveTo>
                                <a:lnTo>
                                  <a:pt x="45" y="723"/>
                                </a:lnTo>
                                <a:lnTo>
                                  <a:pt x="39" y="723"/>
                                </a:lnTo>
                                <a:lnTo>
                                  <a:pt x="26" y="720"/>
                                </a:lnTo>
                                <a:lnTo>
                                  <a:pt x="7" y="720"/>
                                </a:lnTo>
                                <a:lnTo>
                                  <a:pt x="13" y="717"/>
                                </a:lnTo>
                                <a:lnTo>
                                  <a:pt x="24" y="717"/>
                                </a:lnTo>
                                <a:lnTo>
                                  <a:pt x="30" y="716"/>
                                </a:lnTo>
                                <a:lnTo>
                                  <a:pt x="35" y="716"/>
                                </a:lnTo>
                                <a:lnTo>
                                  <a:pt x="41" y="713"/>
                                </a:lnTo>
                                <a:lnTo>
                                  <a:pt x="40" y="713"/>
                                </a:lnTo>
                                <a:lnTo>
                                  <a:pt x="46" y="712"/>
                                </a:lnTo>
                                <a:lnTo>
                                  <a:pt x="45" y="712"/>
                                </a:lnTo>
                                <a:lnTo>
                                  <a:pt x="51" y="710"/>
                                </a:lnTo>
                                <a:lnTo>
                                  <a:pt x="50" y="710"/>
                                </a:lnTo>
                                <a:lnTo>
                                  <a:pt x="56" y="707"/>
                                </a:lnTo>
                                <a:lnTo>
                                  <a:pt x="55" y="707"/>
                                </a:lnTo>
                                <a:lnTo>
                                  <a:pt x="61" y="706"/>
                                </a:lnTo>
                                <a:lnTo>
                                  <a:pt x="60" y="706"/>
                                </a:lnTo>
                                <a:lnTo>
                                  <a:pt x="65" y="702"/>
                                </a:lnTo>
                                <a:lnTo>
                                  <a:pt x="65" y="702"/>
                                </a:lnTo>
                                <a:lnTo>
                                  <a:pt x="70" y="700"/>
                                </a:lnTo>
                                <a:lnTo>
                                  <a:pt x="70" y="700"/>
                                </a:lnTo>
                                <a:lnTo>
                                  <a:pt x="74" y="696"/>
                                </a:lnTo>
                                <a:lnTo>
                                  <a:pt x="74" y="696"/>
                                </a:lnTo>
                                <a:lnTo>
                                  <a:pt x="79" y="693"/>
                                </a:lnTo>
                                <a:lnTo>
                                  <a:pt x="78" y="693"/>
                                </a:lnTo>
                                <a:lnTo>
                                  <a:pt x="83" y="690"/>
                                </a:lnTo>
                                <a:lnTo>
                                  <a:pt x="82" y="690"/>
                                </a:lnTo>
                                <a:lnTo>
                                  <a:pt x="87" y="686"/>
                                </a:lnTo>
                                <a:lnTo>
                                  <a:pt x="86" y="686"/>
                                </a:lnTo>
                                <a:lnTo>
                                  <a:pt x="90" y="682"/>
                                </a:lnTo>
                                <a:lnTo>
                                  <a:pt x="90" y="682"/>
                                </a:lnTo>
                                <a:lnTo>
                                  <a:pt x="94" y="677"/>
                                </a:lnTo>
                                <a:lnTo>
                                  <a:pt x="94" y="677"/>
                                </a:lnTo>
                                <a:lnTo>
                                  <a:pt x="97" y="673"/>
                                </a:lnTo>
                                <a:lnTo>
                                  <a:pt x="97" y="673"/>
                                </a:lnTo>
                                <a:lnTo>
                                  <a:pt x="100" y="670"/>
                                </a:lnTo>
                                <a:lnTo>
                                  <a:pt x="100" y="670"/>
                                </a:lnTo>
                                <a:lnTo>
                                  <a:pt x="103" y="663"/>
                                </a:lnTo>
                                <a:lnTo>
                                  <a:pt x="103" y="663"/>
                                </a:lnTo>
                                <a:lnTo>
                                  <a:pt x="106" y="660"/>
                                </a:lnTo>
                                <a:lnTo>
                                  <a:pt x="106" y="660"/>
                                </a:lnTo>
                                <a:lnTo>
                                  <a:pt x="108" y="656"/>
                                </a:lnTo>
                                <a:lnTo>
                                  <a:pt x="108" y="656"/>
                                </a:lnTo>
                                <a:lnTo>
                                  <a:pt x="111" y="650"/>
                                </a:lnTo>
                                <a:lnTo>
                                  <a:pt x="110" y="650"/>
                                </a:lnTo>
                                <a:lnTo>
                                  <a:pt x="113" y="646"/>
                                </a:lnTo>
                                <a:lnTo>
                                  <a:pt x="113" y="646"/>
                                </a:lnTo>
                                <a:lnTo>
                                  <a:pt x="114" y="640"/>
                                </a:lnTo>
                                <a:lnTo>
                                  <a:pt x="114" y="640"/>
                                </a:lnTo>
                                <a:lnTo>
                                  <a:pt x="116" y="633"/>
                                </a:lnTo>
                                <a:lnTo>
                                  <a:pt x="116" y="633"/>
                                </a:lnTo>
                                <a:lnTo>
                                  <a:pt x="117" y="630"/>
                                </a:lnTo>
                                <a:lnTo>
                                  <a:pt x="117" y="630"/>
                                </a:lnTo>
                                <a:lnTo>
                                  <a:pt x="118" y="623"/>
                                </a:lnTo>
                                <a:lnTo>
                                  <a:pt x="118" y="623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2"/>
                                </a:lnTo>
                                <a:lnTo>
                                  <a:pt x="119" y="612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13"/>
                                </a:lnTo>
                                <a:lnTo>
                                  <a:pt x="121" y="106"/>
                                </a:lnTo>
                                <a:lnTo>
                                  <a:pt x="122" y="100"/>
                                </a:lnTo>
                                <a:lnTo>
                                  <a:pt x="123" y="93"/>
                                </a:lnTo>
                                <a:lnTo>
                                  <a:pt x="125" y="87"/>
                                </a:lnTo>
                                <a:lnTo>
                                  <a:pt x="127" y="82"/>
                                </a:lnTo>
                                <a:lnTo>
                                  <a:pt x="129" y="76"/>
                                </a:lnTo>
                                <a:lnTo>
                                  <a:pt x="132" y="72"/>
                                </a:lnTo>
                                <a:lnTo>
                                  <a:pt x="135" y="66"/>
                                </a:lnTo>
                                <a:lnTo>
                                  <a:pt x="138" y="60"/>
                                </a:lnTo>
                                <a:lnTo>
                                  <a:pt x="141" y="56"/>
                                </a:lnTo>
                                <a:lnTo>
                                  <a:pt x="145" y="50"/>
                                </a:lnTo>
                                <a:lnTo>
                                  <a:pt x="149" y="46"/>
                                </a:lnTo>
                                <a:lnTo>
                                  <a:pt x="153" y="40"/>
                                </a:lnTo>
                                <a:lnTo>
                                  <a:pt x="157" y="36"/>
                                </a:lnTo>
                                <a:lnTo>
                                  <a:pt x="161" y="32"/>
                                </a:lnTo>
                                <a:lnTo>
                                  <a:pt x="166" y="27"/>
                                </a:lnTo>
                                <a:lnTo>
                                  <a:pt x="171" y="23"/>
                                </a:lnTo>
                                <a:lnTo>
                                  <a:pt x="176" y="20"/>
                                </a:lnTo>
                                <a:lnTo>
                                  <a:pt x="181" y="17"/>
                                </a:lnTo>
                                <a:lnTo>
                                  <a:pt x="186" y="13"/>
                                </a:lnTo>
                                <a:lnTo>
                                  <a:pt x="192" y="12"/>
                                </a:lnTo>
                                <a:lnTo>
                                  <a:pt x="197" y="7"/>
                                </a:lnTo>
                                <a:lnTo>
                                  <a:pt x="203" y="6"/>
                                </a:lnTo>
                                <a:lnTo>
                                  <a:pt x="209" y="3"/>
                                </a:lnTo>
                                <a:lnTo>
                                  <a:pt x="215" y="2"/>
                                </a:lnTo>
                                <a:lnTo>
                                  <a:pt x="221" y="2"/>
                                </a:lnTo>
                                <a:lnTo>
                                  <a:pt x="228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13"/>
                                </a:lnTo>
                                <a:lnTo>
                                  <a:pt x="236" y="13"/>
                                </a:lnTo>
                                <a:lnTo>
                                  <a:pt x="230" y="16"/>
                                </a:lnTo>
                                <a:lnTo>
                                  <a:pt x="224" y="16"/>
                                </a:lnTo>
                                <a:lnTo>
                                  <a:pt x="219" y="17"/>
                                </a:lnTo>
                                <a:lnTo>
                                  <a:pt x="219" y="17"/>
                                </a:lnTo>
                                <a:lnTo>
                                  <a:pt x="213" y="20"/>
                                </a:lnTo>
                                <a:lnTo>
                                  <a:pt x="208" y="20"/>
                                </a:lnTo>
                                <a:lnTo>
                                  <a:pt x="203" y="22"/>
                                </a:lnTo>
                                <a:lnTo>
                                  <a:pt x="203" y="22"/>
                                </a:lnTo>
                                <a:lnTo>
                                  <a:pt x="198" y="26"/>
                                </a:lnTo>
                                <a:lnTo>
                                  <a:pt x="198" y="26"/>
                                </a:lnTo>
                                <a:lnTo>
                                  <a:pt x="193" y="27"/>
                                </a:lnTo>
                                <a:lnTo>
                                  <a:pt x="193" y="27"/>
                                </a:lnTo>
                                <a:lnTo>
                                  <a:pt x="188" y="30"/>
                                </a:lnTo>
                                <a:lnTo>
                                  <a:pt x="189" y="30"/>
                                </a:lnTo>
                                <a:lnTo>
                                  <a:pt x="184" y="33"/>
                                </a:lnTo>
                                <a:lnTo>
                                  <a:pt x="184" y="33"/>
                                </a:lnTo>
                                <a:lnTo>
                                  <a:pt x="179" y="36"/>
                                </a:lnTo>
                                <a:lnTo>
                                  <a:pt x="180" y="36"/>
                                </a:lnTo>
                                <a:lnTo>
                                  <a:pt x="175" y="40"/>
                                </a:lnTo>
                                <a:lnTo>
                                  <a:pt x="175" y="40"/>
                                </a:lnTo>
                                <a:lnTo>
                                  <a:pt x="171" y="43"/>
                                </a:lnTo>
                                <a:lnTo>
                                  <a:pt x="171" y="43"/>
                                </a:lnTo>
                                <a:lnTo>
                                  <a:pt x="169" y="46"/>
                                </a:lnTo>
                                <a:lnTo>
                                  <a:pt x="167" y="46"/>
                                </a:lnTo>
                                <a:lnTo>
                                  <a:pt x="165" y="50"/>
                                </a:lnTo>
                                <a:lnTo>
                                  <a:pt x="164" y="50"/>
                                </a:lnTo>
                                <a:lnTo>
                                  <a:pt x="161" y="53"/>
                                </a:lnTo>
                                <a:lnTo>
                                  <a:pt x="160" y="53"/>
                                </a:lnTo>
                                <a:lnTo>
                                  <a:pt x="157" y="60"/>
                                </a:lnTo>
                                <a:lnTo>
                                  <a:pt x="157" y="60"/>
                                </a:lnTo>
                                <a:lnTo>
                                  <a:pt x="153" y="63"/>
                                </a:lnTo>
                                <a:lnTo>
                                  <a:pt x="154" y="63"/>
                                </a:lnTo>
                                <a:lnTo>
                                  <a:pt x="151" y="67"/>
                                </a:lnTo>
                                <a:lnTo>
                                  <a:pt x="151" y="67"/>
                                </a:lnTo>
                                <a:lnTo>
                                  <a:pt x="149" y="72"/>
                                </a:lnTo>
                                <a:lnTo>
                                  <a:pt x="148" y="72"/>
                                </a:lnTo>
                                <a:lnTo>
                                  <a:pt x="145" y="77"/>
                                </a:lnTo>
                                <a:lnTo>
                                  <a:pt x="146" y="77"/>
                                </a:lnTo>
                                <a:lnTo>
                                  <a:pt x="143" y="82"/>
                                </a:lnTo>
                                <a:lnTo>
                                  <a:pt x="143" y="82"/>
                                </a:lnTo>
                                <a:lnTo>
                                  <a:pt x="141" y="87"/>
                                </a:lnTo>
                                <a:lnTo>
                                  <a:pt x="141" y="87"/>
                                </a:lnTo>
                                <a:lnTo>
                                  <a:pt x="140" y="92"/>
                                </a:lnTo>
                                <a:lnTo>
                                  <a:pt x="139" y="92"/>
                                </a:lnTo>
                                <a:lnTo>
                                  <a:pt x="138" y="97"/>
                                </a:lnTo>
                                <a:lnTo>
                                  <a:pt x="138" y="97"/>
                                </a:lnTo>
                                <a:lnTo>
                                  <a:pt x="137" y="103"/>
                                </a:lnTo>
                                <a:lnTo>
                                  <a:pt x="137" y="103"/>
                                </a:lnTo>
                                <a:lnTo>
                                  <a:pt x="136" y="110"/>
                                </a:lnTo>
                                <a:lnTo>
                                  <a:pt x="136" y="110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0"/>
                                </a:lnTo>
                                <a:lnTo>
                                  <a:pt x="134" y="613"/>
                                </a:lnTo>
                                <a:lnTo>
                                  <a:pt x="134" y="620"/>
                                </a:lnTo>
                                <a:lnTo>
                                  <a:pt x="133" y="626"/>
                                </a:lnTo>
                                <a:lnTo>
                                  <a:pt x="132" y="632"/>
                                </a:lnTo>
                                <a:lnTo>
                                  <a:pt x="130" y="637"/>
                                </a:lnTo>
                                <a:lnTo>
                                  <a:pt x="129" y="643"/>
                                </a:lnTo>
                                <a:lnTo>
                                  <a:pt x="127" y="650"/>
                                </a:lnTo>
                                <a:lnTo>
                                  <a:pt x="124" y="656"/>
                                </a:lnTo>
                                <a:lnTo>
                                  <a:pt x="122" y="662"/>
                                </a:lnTo>
                                <a:lnTo>
                                  <a:pt x="119" y="667"/>
                                </a:lnTo>
                                <a:lnTo>
                                  <a:pt x="116" y="672"/>
                                </a:lnTo>
                                <a:lnTo>
                                  <a:pt x="113" y="677"/>
                                </a:lnTo>
                                <a:lnTo>
                                  <a:pt x="109" y="682"/>
                                </a:lnTo>
                                <a:lnTo>
                                  <a:pt x="105" y="687"/>
                                </a:lnTo>
                                <a:lnTo>
                                  <a:pt x="101" y="692"/>
                                </a:lnTo>
                                <a:lnTo>
                                  <a:pt x="97" y="696"/>
                                </a:lnTo>
                                <a:lnTo>
                                  <a:pt x="92" y="702"/>
                                </a:lnTo>
                                <a:lnTo>
                                  <a:pt x="88" y="706"/>
                                </a:lnTo>
                                <a:lnTo>
                                  <a:pt x="83" y="707"/>
                                </a:lnTo>
                                <a:lnTo>
                                  <a:pt x="78" y="712"/>
                                </a:lnTo>
                                <a:lnTo>
                                  <a:pt x="73" y="716"/>
                                </a:lnTo>
                                <a:lnTo>
                                  <a:pt x="68" y="717"/>
                                </a:lnTo>
                                <a:lnTo>
                                  <a:pt x="62" y="722"/>
                                </a:lnTo>
                                <a:lnTo>
                                  <a:pt x="56" y="723"/>
                                </a:lnTo>
                                <a:lnTo>
                                  <a:pt x="51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28" name="任意多边形 728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7" y="47"/>
                                </a:moveTo>
                                <a:lnTo>
                                  <a:pt x="167" y="46"/>
                                </a:lnTo>
                                <a:lnTo>
                                  <a:pt x="169" y="46"/>
                                </a:lnTo>
                                <a:lnTo>
                                  <a:pt x="16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29" name="任意多边形 729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3" y="52"/>
                                </a:moveTo>
                                <a:lnTo>
                                  <a:pt x="164" y="50"/>
                                </a:lnTo>
                                <a:lnTo>
                                  <a:pt x="165" y="50"/>
                                </a:lnTo>
                                <a:lnTo>
                                  <a:pt x="16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30" name="任意多边形 730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0" y="56"/>
                                </a:moveTo>
                                <a:lnTo>
                                  <a:pt x="160" y="53"/>
                                </a:lnTo>
                                <a:lnTo>
                                  <a:pt x="161" y="53"/>
                                </a:lnTo>
                                <a:lnTo>
                                  <a:pt x="16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31" name="任意多边形 731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48" y="73"/>
                                </a:moveTo>
                                <a:lnTo>
                                  <a:pt x="148" y="72"/>
                                </a:lnTo>
                                <a:lnTo>
                                  <a:pt x="149" y="72"/>
                                </a:lnTo>
                                <a:lnTo>
                                  <a:pt x="14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32" name="任意多边形 732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9" y="93"/>
                                </a:moveTo>
                                <a:lnTo>
                                  <a:pt x="139" y="92"/>
                                </a:lnTo>
                                <a:lnTo>
                                  <a:pt x="140" y="92"/>
                                </a:lnTo>
                                <a:lnTo>
                                  <a:pt x="13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33" name="任意多边形 733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5" y="116"/>
                                </a:move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34" name="任意多边形 734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7" y="733"/>
                                </a:moveTo>
                                <a:lnTo>
                                  <a:pt x="4" y="733"/>
                                </a:lnTo>
                                <a:lnTo>
                                  <a:pt x="2" y="732"/>
                                </a:lnTo>
                                <a:lnTo>
                                  <a:pt x="0" y="730"/>
                                </a:lnTo>
                                <a:lnTo>
                                  <a:pt x="0" y="727"/>
                                </a:lnTo>
                                <a:lnTo>
                                  <a:pt x="0" y="726"/>
                                </a:lnTo>
                                <a:lnTo>
                                  <a:pt x="0" y="722"/>
                                </a:lnTo>
                                <a:lnTo>
                                  <a:pt x="2" y="720"/>
                                </a:lnTo>
                                <a:lnTo>
                                  <a:pt x="7" y="720"/>
                                </a:lnTo>
                                <a:lnTo>
                                  <a:pt x="7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35" name="任意多边形 735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0" y="733"/>
                                </a:moveTo>
                                <a:lnTo>
                                  <a:pt x="7" y="733"/>
                                </a:lnTo>
                                <a:lnTo>
                                  <a:pt x="7" y="720"/>
                                </a:lnTo>
                                <a:lnTo>
                                  <a:pt x="26" y="720"/>
                                </a:lnTo>
                                <a:lnTo>
                                  <a:pt x="39" y="723"/>
                                </a:lnTo>
                                <a:lnTo>
                                  <a:pt x="45" y="723"/>
                                </a:lnTo>
                                <a:lnTo>
                                  <a:pt x="51" y="726"/>
                                </a:lnTo>
                                <a:lnTo>
                                  <a:pt x="45" y="727"/>
                                </a:lnTo>
                                <a:lnTo>
                                  <a:pt x="39" y="730"/>
                                </a:lnTo>
                                <a:lnTo>
                                  <a:pt x="32" y="732"/>
                                </a:lnTo>
                                <a:lnTo>
                                  <a:pt x="26" y="732"/>
                                </a:lnTo>
                                <a:lnTo>
                                  <a:pt x="2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36" name="任意多边形 736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87" y="767"/>
                                </a:moveTo>
                                <a:lnTo>
                                  <a:pt x="82" y="763"/>
                                </a:lnTo>
                                <a:lnTo>
                                  <a:pt x="83" y="763"/>
                                </a:lnTo>
                                <a:lnTo>
                                  <a:pt x="78" y="760"/>
                                </a:lnTo>
                                <a:lnTo>
                                  <a:pt x="79" y="760"/>
                                </a:lnTo>
                                <a:lnTo>
                                  <a:pt x="74" y="756"/>
                                </a:lnTo>
                                <a:lnTo>
                                  <a:pt x="74" y="756"/>
                                </a:lnTo>
                                <a:lnTo>
                                  <a:pt x="70" y="753"/>
                                </a:lnTo>
                                <a:lnTo>
                                  <a:pt x="70" y="753"/>
                                </a:lnTo>
                                <a:lnTo>
                                  <a:pt x="65" y="750"/>
                                </a:lnTo>
                                <a:lnTo>
                                  <a:pt x="65" y="750"/>
                                </a:lnTo>
                                <a:lnTo>
                                  <a:pt x="60" y="747"/>
                                </a:lnTo>
                                <a:lnTo>
                                  <a:pt x="61" y="747"/>
                                </a:lnTo>
                                <a:lnTo>
                                  <a:pt x="55" y="746"/>
                                </a:lnTo>
                                <a:lnTo>
                                  <a:pt x="56" y="746"/>
                                </a:lnTo>
                                <a:lnTo>
                                  <a:pt x="50" y="742"/>
                                </a:lnTo>
                                <a:lnTo>
                                  <a:pt x="51" y="742"/>
                                </a:lnTo>
                                <a:lnTo>
                                  <a:pt x="45" y="740"/>
                                </a:lnTo>
                                <a:lnTo>
                                  <a:pt x="41" y="740"/>
                                </a:lnTo>
                                <a:lnTo>
                                  <a:pt x="35" y="737"/>
                                </a:lnTo>
                                <a:lnTo>
                                  <a:pt x="35" y="737"/>
                                </a:lnTo>
                                <a:lnTo>
                                  <a:pt x="29" y="736"/>
                                </a:lnTo>
                                <a:lnTo>
                                  <a:pt x="24" y="736"/>
                                </a:lnTo>
                                <a:lnTo>
                                  <a:pt x="18" y="733"/>
                                </a:lnTo>
                                <a:lnTo>
                                  <a:pt x="20" y="733"/>
                                </a:lnTo>
                                <a:lnTo>
                                  <a:pt x="26" y="732"/>
                                </a:lnTo>
                                <a:lnTo>
                                  <a:pt x="32" y="732"/>
                                </a:lnTo>
                                <a:lnTo>
                                  <a:pt x="39" y="730"/>
                                </a:lnTo>
                                <a:lnTo>
                                  <a:pt x="45" y="727"/>
                                </a:lnTo>
                                <a:lnTo>
                                  <a:pt x="51" y="726"/>
                                </a:lnTo>
                                <a:lnTo>
                                  <a:pt x="57" y="730"/>
                                </a:lnTo>
                                <a:lnTo>
                                  <a:pt x="68" y="733"/>
                                </a:lnTo>
                                <a:lnTo>
                                  <a:pt x="73" y="737"/>
                                </a:lnTo>
                                <a:lnTo>
                                  <a:pt x="78" y="740"/>
                                </a:lnTo>
                                <a:lnTo>
                                  <a:pt x="83" y="743"/>
                                </a:lnTo>
                                <a:lnTo>
                                  <a:pt x="88" y="747"/>
                                </a:lnTo>
                                <a:lnTo>
                                  <a:pt x="93" y="752"/>
                                </a:lnTo>
                                <a:lnTo>
                                  <a:pt x="97" y="756"/>
                                </a:lnTo>
                                <a:lnTo>
                                  <a:pt x="101" y="760"/>
                                </a:lnTo>
                                <a:lnTo>
                                  <a:pt x="105" y="766"/>
                                </a:lnTo>
                                <a:lnTo>
                                  <a:pt x="86" y="766"/>
                                </a:lnTo>
                                <a:lnTo>
                                  <a:pt x="87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37" name="任意多边形 737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94" y="776"/>
                                </a:moveTo>
                                <a:lnTo>
                                  <a:pt x="90" y="770"/>
                                </a:lnTo>
                                <a:lnTo>
                                  <a:pt x="90" y="770"/>
                                </a:lnTo>
                                <a:lnTo>
                                  <a:pt x="86" y="766"/>
                                </a:lnTo>
                                <a:lnTo>
                                  <a:pt x="105" y="766"/>
                                </a:lnTo>
                                <a:lnTo>
                                  <a:pt x="109" y="770"/>
                                </a:lnTo>
                                <a:lnTo>
                                  <a:pt x="112" y="773"/>
                                </a:lnTo>
                                <a:lnTo>
                                  <a:pt x="94" y="773"/>
                                </a:lnTo>
                                <a:lnTo>
                                  <a:pt x="94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38" name="任意多边形 738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06" y="793"/>
                                </a:moveTo>
                                <a:lnTo>
                                  <a:pt x="103" y="787"/>
                                </a:lnTo>
                                <a:lnTo>
                                  <a:pt x="103" y="787"/>
                                </a:lnTo>
                                <a:lnTo>
                                  <a:pt x="100" y="783"/>
                                </a:lnTo>
                                <a:lnTo>
                                  <a:pt x="100" y="783"/>
                                </a:lnTo>
                                <a:lnTo>
                                  <a:pt x="97" y="780"/>
                                </a:lnTo>
                                <a:lnTo>
                                  <a:pt x="97" y="780"/>
                                </a:lnTo>
                                <a:lnTo>
                                  <a:pt x="94" y="773"/>
                                </a:lnTo>
                                <a:lnTo>
                                  <a:pt x="112" y="773"/>
                                </a:lnTo>
                                <a:lnTo>
                                  <a:pt x="113" y="776"/>
                                </a:lnTo>
                                <a:lnTo>
                                  <a:pt x="116" y="780"/>
                                </a:lnTo>
                                <a:lnTo>
                                  <a:pt x="119" y="786"/>
                                </a:lnTo>
                                <a:lnTo>
                                  <a:pt x="122" y="792"/>
                                </a:lnTo>
                                <a:lnTo>
                                  <a:pt x="106" y="792"/>
                                </a:lnTo>
                                <a:lnTo>
                                  <a:pt x="106" y="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39" name="任意多边形 739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4" y="813"/>
                                </a:moveTo>
                                <a:lnTo>
                                  <a:pt x="113" y="807"/>
                                </a:lnTo>
                                <a:lnTo>
                                  <a:pt x="113" y="807"/>
                                </a:lnTo>
                                <a:lnTo>
                                  <a:pt x="110" y="802"/>
                                </a:lnTo>
                                <a:lnTo>
                                  <a:pt x="111" y="802"/>
                                </a:lnTo>
                                <a:lnTo>
                                  <a:pt x="108" y="797"/>
                                </a:lnTo>
                                <a:lnTo>
                                  <a:pt x="108" y="797"/>
                                </a:lnTo>
                                <a:lnTo>
                                  <a:pt x="106" y="792"/>
                                </a:lnTo>
                                <a:lnTo>
                                  <a:pt x="122" y="792"/>
                                </a:lnTo>
                                <a:lnTo>
                                  <a:pt x="124" y="797"/>
                                </a:lnTo>
                                <a:lnTo>
                                  <a:pt x="127" y="802"/>
                                </a:lnTo>
                                <a:lnTo>
                                  <a:pt x="129" y="807"/>
                                </a:lnTo>
                                <a:lnTo>
                                  <a:pt x="130" y="812"/>
                                </a:lnTo>
                                <a:lnTo>
                                  <a:pt x="114" y="812"/>
                                </a:lnTo>
                                <a:lnTo>
                                  <a:pt x="114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40" name="任意多边形 740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9" y="836"/>
                                </a:moveTo>
                                <a:lnTo>
                                  <a:pt x="118" y="830"/>
                                </a:lnTo>
                                <a:lnTo>
                                  <a:pt x="118" y="830"/>
                                </a:lnTo>
                                <a:lnTo>
                                  <a:pt x="117" y="823"/>
                                </a:lnTo>
                                <a:lnTo>
                                  <a:pt x="117" y="823"/>
                                </a:lnTo>
                                <a:lnTo>
                                  <a:pt x="116" y="817"/>
                                </a:lnTo>
                                <a:lnTo>
                                  <a:pt x="116" y="817"/>
                                </a:lnTo>
                                <a:lnTo>
                                  <a:pt x="114" y="812"/>
                                </a:lnTo>
                                <a:lnTo>
                                  <a:pt x="130" y="812"/>
                                </a:lnTo>
                                <a:lnTo>
                                  <a:pt x="130" y="813"/>
                                </a:lnTo>
                                <a:lnTo>
                                  <a:pt x="133" y="827"/>
                                </a:lnTo>
                                <a:lnTo>
                                  <a:pt x="134" y="833"/>
                                </a:lnTo>
                                <a:lnTo>
                                  <a:pt x="119" y="833"/>
                                </a:lnTo>
                                <a:lnTo>
                                  <a:pt x="119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41" name="任意多边形 741"/>
                        <wps:cNvSpPr/>
                        <wps:spPr>
                          <a:xfrm>
                            <a:off x="2810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47" y="1453"/>
                                </a:moveTo>
                                <a:lnTo>
                                  <a:pt x="234" y="1453"/>
                                </a:lnTo>
                                <a:lnTo>
                                  <a:pt x="227" y="1452"/>
                                </a:lnTo>
                                <a:lnTo>
                                  <a:pt x="221" y="1452"/>
                                </a:lnTo>
                                <a:lnTo>
                                  <a:pt x="215" y="1450"/>
                                </a:lnTo>
                                <a:lnTo>
                                  <a:pt x="209" y="1447"/>
                                </a:lnTo>
                                <a:lnTo>
                                  <a:pt x="203" y="1446"/>
                                </a:lnTo>
                                <a:lnTo>
                                  <a:pt x="191" y="1442"/>
                                </a:lnTo>
                                <a:lnTo>
                                  <a:pt x="186" y="1437"/>
                                </a:lnTo>
                                <a:lnTo>
                                  <a:pt x="181" y="1436"/>
                                </a:lnTo>
                                <a:lnTo>
                                  <a:pt x="175" y="1432"/>
                                </a:lnTo>
                                <a:lnTo>
                                  <a:pt x="170" y="1427"/>
                                </a:lnTo>
                                <a:lnTo>
                                  <a:pt x="166" y="1423"/>
                                </a:lnTo>
                                <a:lnTo>
                                  <a:pt x="161" y="1420"/>
                                </a:lnTo>
                                <a:lnTo>
                                  <a:pt x="157" y="1416"/>
                                </a:lnTo>
                                <a:lnTo>
                                  <a:pt x="152" y="1412"/>
                                </a:lnTo>
                                <a:lnTo>
                                  <a:pt x="148" y="1407"/>
                                </a:lnTo>
                                <a:lnTo>
                                  <a:pt x="145" y="1402"/>
                                </a:lnTo>
                                <a:lnTo>
                                  <a:pt x="141" y="1397"/>
                                </a:lnTo>
                                <a:lnTo>
                                  <a:pt x="138" y="1392"/>
                                </a:lnTo>
                                <a:lnTo>
                                  <a:pt x="135" y="1387"/>
                                </a:lnTo>
                                <a:lnTo>
                                  <a:pt x="132" y="1382"/>
                                </a:lnTo>
                                <a:lnTo>
                                  <a:pt x="129" y="1376"/>
                                </a:lnTo>
                                <a:lnTo>
                                  <a:pt x="125" y="1363"/>
                                </a:lnTo>
                                <a:lnTo>
                                  <a:pt x="123" y="1357"/>
                                </a:lnTo>
                                <a:lnTo>
                                  <a:pt x="122" y="1352"/>
                                </a:lnTo>
                                <a:lnTo>
                                  <a:pt x="121" y="1346"/>
                                </a:lnTo>
                                <a:lnTo>
                                  <a:pt x="120" y="1340"/>
                                </a:lnTo>
                                <a:lnTo>
                                  <a:pt x="120" y="1333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33"/>
                                </a:lnTo>
                                <a:lnTo>
                                  <a:pt x="134" y="833"/>
                                </a:lnTo>
                                <a:lnTo>
                                  <a:pt x="134" y="840"/>
                                </a:lnTo>
                                <a:lnTo>
                                  <a:pt x="135" y="1332"/>
                                </a:lnTo>
                                <a:lnTo>
                                  <a:pt x="135" y="1332"/>
                                </a:lnTo>
                                <a:lnTo>
                                  <a:pt x="135" y="1337"/>
                                </a:lnTo>
                                <a:lnTo>
                                  <a:pt x="135" y="1337"/>
                                </a:lnTo>
                                <a:lnTo>
                                  <a:pt x="136" y="1343"/>
                                </a:lnTo>
                                <a:lnTo>
                                  <a:pt x="136" y="1343"/>
                                </a:lnTo>
                                <a:lnTo>
                                  <a:pt x="137" y="1350"/>
                                </a:lnTo>
                                <a:lnTo>
                                  <a:pt x="137" y="1350"/>
                                </a:lnTo>
                                <a:lnTo>
                                  <a:pt x="138" y="1353"/>
                                </a:lnTo>
                                <a:lnTo>
                                  <a:pt x="138" y="1353"/>
                                </a:lnTo>
                                <a:lnTo>
                                  <a:pt x="139" y="1360"/>
                                </a:lnTo>
                                <a:lnTo>
                                  <a:pt x="139" y="1360"/>
                                </a:lnTo>
                                <a:lnTo>
                                  <a:pt x="141" y="1366"/>
                                </a:lnTo>
                                <a:lnTo>
                                  <a:pt x="141" y="1366"/>
                                </a:lnTo>
                                <a:lnTo>
                                  <a:pt x="143" y="1370"/>
                                </a:lnTo>
                                <a:lnTo>
                                  <a:pt x="143" y="1370"/>
                                </a:lnTo>
                                <a:lnTo>
                                  <a:pt x="146" y="1376"/>
                                </a:lnTo>
                                <a:lnTo>
                                  <a:pt x="145" y="1376"/>
                                </a:lnTo>
                                <a:lnTo>
                                  <a:pt x="148" y="1380"/>
                                </a:lnTo>
                                <a:lnTo>
                                  <a:pt x="148" y="1380"/>
                                </a:lnTo>
                                <a:lnTo>
                                  <a:pt x="151" y="1383"/>
                                </a:lnTo>
                                <a:lnTo>
                                  <a:pt x="151" y="1383"/>
                                </a:lnTo>
                                <a:lnTo>
                                  <a:pt x="154" y="1390"/>
                                </a:lnTo>
                                <a:lnTo>
                                  <a:pt x="153" y="1390"/>
                                </a:lnTo>
                                <a:lnTo>
                                  <a:pt x="157" y="1393"/>
                                </a:lnTo>
                                <a:lnTo>
                                  <a:pt x="157" y="1393"/>
                                </a:lnTo>
                                <a:lnTo>
                                  <a:pt x="160" y="1397"/>
                                </a:lnTo>
                                <a:lnTo>
                                  <a:pt x="160" y="1397"/>
                                </a:lnTo>
                                <a:lnTo>
                                  <a:pt x="164" y="1402"/>
                                </a:lnTo>
                                <a:lnTo>
                                  <a:pt x="163" y="1402"/>
                                </a:lnTo>
                                <a:lnTo>
                                  <a:pt x="167" y="1406"/>
                                </a:lnTo>
                                <a:lnTo>
                                  <a:pt x="167" y="1406"/>
                                </a:lnTo>
                                <a:lnTo>
                                  <a:pt x="171" y="1410"/>
                                </a:lnTo>
                                <a:lnTo>
                                  <a:pt x="171" y="1410"/>
                                </a:lnTo>
                                <a:lnTo>
                                  <a:pt x="175" y="1413"/>
                                </a:lnTo>
                                <a:lnTo>
                                  <a:pt x="175" y="1413"/>
                                </a:lnTo>
                                <a:lnTo>
                                  <a:pt x="180" y="1416"/>
                                </a:lnTo>
                                <a:lnTo>
                                  <a:pt x="179" y="1416"/>
                                </a:lnTo>
                                <a:lnTo>
                                  <a:pt x="184" y="1420"/>
                                </a:lnTo>
                                <a:lnTo>
                                  <a:pt x="184" y="1420"/>
                                </a:lnTo>
                                <a:lnTo>
                                  <a:pt x="189" y="1422"/>
                                </a:lnTo>
                                <a:lnTo>
                                  <a:pt x="188" y="1422"/>
                                </a:lnTo>
                                <a:lnTo>
                                  <a:pt x="193" y="1426"/>
                                </a:lnTo>
                                <a:lnTo>
                                  <a:pt x="193" y="1426"/>
                                </a:lnTo>
                                <a:lnTo>
                                  <a:pt x="198" y="1427"/>
                                </a:lnTo>
                                <a:lnTo>
                                  <a:pt x="198" y="1427"/>
                                </a:lnTo>
                                <a:lnTo>
                                  <a:pt x="203" y="1430"/>
                                </a:lnTo>
                                <a:lnTo>
                                  <a:pt x="203" y="1430"/>
                                </a:lnTo>
                                <a:lnTo>
                                  <a:pt x="208" y="1432"/>
                                </a:lnTo>
                                <a:lnTo>
                                  <a:pt x="208" y="1432"/>
                                </a:lnTo>
                                <a:lnTo>
                                  <a:pt x="214" y="1433"/>
                                </a:lnTo>
                                <a:lnTo>
                                  <a:pt x="213" y="1433"/>
                                </a:lnTo>
                                <a:lnTo>
                                  <a:pt x="219" y="1436"/>
                                </a:lnTo>
                                <a:lnTo>
                                  <a:pt x="224" y="1436"/>
                                </a:lnTo>
                                <a:lnTo>
                                  <a:pt x="230" y="1437"/>
                                </a:lnTo>
                                <a:lnTo>
                                  <a:pt x="241" y="1437"/>
                                </a:lnTo>
                                <a:lnTo>
                                  <a:pt x="247" y="1440"/>
                                </a:lnTo>
                                <a:lnTo>
                                  <a:pt x="247" y="1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0.5pt;margin-top:17.85pt;height:72.7pt;width:12.4pt;mso-position-horizontal-relative:page;z-index:-251604992;mso-width-relative:page;mso-height-relative:page;" coordorigin="2810,357" coordsize="248,1454" o:gfxdata="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">
                <o:lock v:ext="edit" aspectratio="f"/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tInUo78AAADc&#10;AAAADwAAAGRycy9kb3ducmV2LnhtbEWPQWvCQBSE74X+h+UVvNVNAmpNXT0EKiJ4qCmKt0f2mQSz&#10;b0N2Tcy/dwuFHoeZ+YZZbR6mET11rrasIJ5GIIgLq2suFfzkX+8fIJxH1thYJgUjOdisX19WmGo7&#10;8Df1R1+KAGGXooLK+zaV0hUVGXRT2xIH72o7gz7IrpS6wyHATSOTKJpLgzWHhQpbyioqbse7UXDm&#10;A479+XbdXi75flzOM5ydaqUmb3H0CcLTw/+H/9o7rWCRLOD3TDgCcv0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J1KO/&#10;AAAA3AAAAA8AAAAAAAAAAQAgAAAAIgAAAGRycy9kb3ducmV2LnhtbFBLAQIUABQAAAAIAIdO4kAz&#10;LwWeOwAAADkAAAAQAAAAAAAAAAEAIAAAAA4BAABkcnMvc2hhcGV4bWwueG1sUEsFBgAAAAAGAAYA&#10;WwEAALgDAAAAAA==&#10;" path="m51,726l45,723,39,723,26,720,7,720,13,717,24,717,30,716,35,716,41,713,40,713,46,712,45,712,51,710,50,710,56,707,55,707,61,706,60,706,65,702,65,702,70,700,70,700,74,696,74,696,79,693,78,693,83,690,82,690,87,686,86,686,90,682,90,682,94,677,94,677,97,673,97,673,100,670,100,670,103,663,103,663,106,660,106,660,108,656,108,656,111,650,110,650,113,646,113,646,114,640,114,640,116,633,116,633,117,630,117,630,118,623,118,623,119,617,119,617,119,612,119,612,120,120,120,113,121,106,122,100,123,93,125,87,127,82,129,76,132,72,135,66,138,60,141,56,145,50,149,46,153,40,157,36,161,32,166,27,171,23,176,20,181,17,186,13,192,12,197,7,203,6,209,3,215,2,221,2,228,0,247,0,247,13,236,13,230,16,224,16,219,17,219,17,213,20,208,20,203,22,203,22,198,26,198,26,193,27,193,27,188,30,189,30,184,33,184,33,179,36,180,36,175,40,175,40,171,43,171,43,169,46,167,46,165,50,164,50,161,53,160,53,157,60,157,60,153,63,154,63,151,67,151,67,149,72,148,72,145,77,146,77,143,82,143,82,141,87,141,87,140,92,139,92,138,97,138,97,137,103,137,103,136,110,136,110,135,113,135,113,135,120,135,120,134,613,134,620,133,626,132,632,130,637,129,643,127,650,124,656,122,662,119,667,116,672,113,677,109,682,105,687,101,692,97,696,92,702,88,706,83,707,78,712,73,716,68,717,62,722,56,723,51,72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xRZA0bgAAADc&#10;AAAADwAAAGRycy9kb3ducmV2LnhtbEVPyQrCMBC9C/5DGMGbpgpu1ehBUETw4ILibWjGtthMShOr&#10;/XtzEDw+3r5YfUwhaqpcblnBoB+BIE6szjlVcDlvelMQziNrLCyTgoYcrJbt1gJjbd98pPrkUxFC&#10;2MWoIPO+jKV0SUYGXd+WxIF72MqgD7BKpa7wHcJNIYdRNJYGcw4NGZa0zih5nl5GwY0P2NS352N7&#10;v5/3zWy8xtE1V6rbGURzEJ4+/i/+uXdawWQY1oYz4QjI5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RZA0bgAAADcAAAA&#10;DwAAAAAAAAABACAAAAAiAAAAZHJzL2Rvd25yZXYueG1sUEsBAhQAFAAAAAgAh07iQDMvBZ47AAAA&#10;OQAAABAAAAAAAAAAAQAgAAAABwEAAGRycy9zaGFwZXhtbC54bWxQSwUGAAAAAAYABgBbAQAAsQMA&#10;AAAA&#10;" path="m167,47l167,46,169,46,167,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qlrlSr4AAADc&#10;AAAADwAAAGRycy9kb3ducmV2LnhtbEWPS4vCQBCE78L+h6EXvJmJgq+sowdBEWEPPljJrcm0STDT&#10;EzJjNP/eWRA8FlX1FbVYPU0lWmpcaVnBMIpBEGdWl5wrOJ82gxkI55E1VpZJQUcOVsuv3gITbR98&#10;oPbocxEg7BJUUHhfJ1K6rCCDLrI1cfCutjHog2xyqRt8BLip5CiOJ9JgyWGhwJrWBWW3490ouPAv&#10;du3ldt2m6WnfzSdrHP+VSvW/h/EPCE9P/wm/2zutYDqaw/+ZcATk8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rlSr4A&#10;AADcAAAADwAAAAAAAAABACAAAAAiAAAAZHJzL2Rvd25yZXYueG1sUEsBAhQAFAAAAAgAh07iQDMv&#10;BZ47AAAAOQAAABAAAAAAAAAAAQAgAAAADQEAAGRycy9zaGFwZXhtbC54bWxQSwUGAAAAAAYABgBb&#10;AQAAtwMAAAAA&#10;" path="m163,52l164,50,165,50,163,5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vrnaCr0AAADc&#10;AAAADwAAAGRycy9kb3ducmV2LnhtbEVPu2rDMBTdC/0HcQvdajkpSRvHSgZDQil0qF0asl2s6wex&#10;royl2PHfR0Oh4+G80/3NdGKkwbWWFSyiGARxaXXLtYKf4vDyDsJ5ZI2dZVIwk4P97vEhxUTbib9p&#10;zH0tQgi7BBU03veJlK5syKCLbE8cuMoOBn2AQy31gFMIN51cxvFaGmw5NDTYU9ZQecmvRsGJv3Ae&#10;T5fqeD4Xn/NmneHqt1Xq+WkRb0F4uvl/8Z/7Qyt4ew3zw5lwBO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udoKvQAA&#10;ANwAAAAPAAAAAAAAAAEAIAAAACIAAABkcnMvZG93bnJldi54bWxQSwECFAAUAAAACACHTuJAMy8F&#10;njsAAAA5AAAAEAAAAAAAAAABACAAAAAMAQAAZHJzL3NoYXBleG1sLnhtbFBLBQYAAAAABgAGAFsB&#10;AAC2AwAAAAA=&#10;" path="m160,56l160,53,161,53,160,5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0fV/kb8AAADc&#10;AAAADwAAAGRycy9kb3ducmV2LnhtbEWPQWvCQBSE74L/YXlCb2YTS1ONrh4ESyn0UC0Gb4/sMwlm&#10;34bsNib/vlsoeBxm5htmsxtMI3rqXG1ZQRLFIIgLq2suFXyfDvMlCOeRNTaWScFIDnbb6WSDmbZ3&#10;/qL+6EsRIOwyVFB532ZSuqIigy6yLXHwrrYz6IPsSqk7vAe4aeQijlNpsOawUGFL+4qK2/HHKMj5&#10;E8c+v13fLpfTx7hK9/hyrpV6miXxGoSnwT/C/+13reD1OYG/M+EIy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1f5G/&#10;AAAA3AAAAA8AAAAAAAAAAQAgAAAAIgAAAGRycy9kb3ducmV2LnhtbFBLAQIUABQAAAAIAIdO4kAz&#10;LwWeOwAAADkAAAAQAAAAAAAAAAEAIAAAAA4BAABkcnMvc2hhcGV4bWwueG1sUEsFBgAAAAAGAAYA&#10;WwEAALgDAAAAAA==&#10;" path="m148,73l148,72,149,72,148,7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ISfh5r0AAADc&#10;AAAADwAAAGRycy9kb3ducmV2LnhtbEWPzarCMBSE94LvEI7gTlMV/6rRheBFBBdXRXF3aI5tsTkp&#10;TW61b2+ECy6HmfmGWa5fphA1VS63rGDQj0AQJ1bnnCo4n7a9GQjnkTUWlklBQw7Wq3ZribG2T/6l&#10;+uhTESDsYlSQeV/GUrokI4Oub0vi4N1tZdAHWaVSV/gMcFPIYRRNpMGcw0KGJW0ySh7HP6Pgygds&#10;6uvj/nO7nfbNfLLB8SVXqtsZRAsQnl7+G/5v77SC6WgInzPhCMjV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J+HmvQAA&#10;ANwAAAAPAAAAAAAAAAEAIAAAACIAAABkcnMvZG93bnJldi54bWxQSwECFAAUAAAACACHTuJAMy8F&#10;njsAAAA5AAAAEAAAAAAAAAABACAAAAAMAQAAZHJzL3NoYXBleG1sLnhtbFBLBQYAAAAABgAGAFsB&#10;AAC2AwAAAAA=&#10;" path="m139,93l139,92,140,92,139,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TmtEfb8AAADc&#10;AAAADwAAAGRycy9kb3ducmV2LnhtbEWPS4vCQBCE7wv+h6EXvK0TFXU3m9GDoCwLHnygeGsynQdm&#10;ekJmjObfO4Lgsaiqr6hkcTeVaKlxpWUFw0EEgji1uuRcwWG/+voG4TyyxsoyKejIwWLe+0gw1vbG&#10;W2p3PhcBwi5GBYX3dSylSwsy6Aa2Jg5eZhuDPsgml7rBW4CbSo6iaCoNlhwWCqxpWVB62V2NghNv&#10;sGtPl2x9Pu//u5/pEifHUqn+5zD6BeHp7t/hV/tPK5iNx/A8E46An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5rRH2/&#10;AAAA3AAAAA8AAAAAAAAAAQAgAAAAIgAAAGRycy9kb3ducmV2LnhtbFBLAQIUABQAAAAIAIdO4kAz&#10;LwWeOwAAADkAAAAQAAAAAAAAAAEAIAAAAA4BAABkcnMvc2hhcGV4bWwueG1sUEsFBgAAAAAGAAYA&#10;WwEAALgDAAAAAA==&#10;" path="m135,116l135,113,135,113,135,1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wYLcCcAAAADc&#10;AAAADwAAAGRycy9kb3ducmV2LnhtbEWPQWvCQBSE74X+h+UVems2Wms1unoIWKTgoUlRvD2yzySY&#10;fRuy28T8+65Q6HGYmW+Y9fZmGtFT52rLCiZRDIK4sLrmUsF3vntZgHAeWWNjmRSM5GC7eXxYY6Lt&#10;wF/UZ74UAcIuQQWV920ipSsqMugi2xIH72I7gz7IrpS6wyHATSOncTyXBmsOCxW2lFZUXLMfo+DE&#10;Bxz70/XycT7nn+NynuLbsVbq+WkSr0B4uvn/8F97rxW8v87gfiYcAb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gtwJ&#10;wAAAANwAAAAPAAAAAAAAAAEAIAAAACIAAABkcnMvZG93bnJldi54bWxQSwECFAAUAAAACACHTuJA&#10;My8FnjsAAAA5AAAAEAAAAAAAAAABACAAAAAPAQAAZHJzL3NoYXBleG1sLnhtbFBLBQYAAAAABgAG&#10;AFsBAAC5AwAAAAA=&#10;" path="m7,733l4,733,2,732,0,730,0,727,0,726,0,722,2,720,7,720,7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rs55ksAAAADc&#10;AAAADwAAAGRycy9kb3ducmV2LnhtbEWPT2vCQBTE74V+h+UVeqsbK7Ftmo0HQSkFD2qpeHtkX/6Q&#10;7NuQXWPy7buC0OMwM79h0tVoWjFQ72rLCuazCARxbnXNpYKf4+blHYTzyBpby6RgIger7PEhxUTb&#10;K+9pOPhSBAi7BBVU3neJlC6vyKCb2Y44eIXtDfog+1LqHq8Bblr5GkVLabDmsFBhR+uK8uZwMQpO&#10;vMNpODXF9nw+fk8fyzXGv7VSz0/z6BOEp9H/h+/tL63gbRHD7Uw4AjL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znmS&#10;wAAAANwAAAAPAAAAAAAAAAEAIAAAACIAAABkcnMvZG93bnJldi54bWxQSwECFAAUAAAACACHTuJA&#10;My8FnjsAAAA5AAAAEAAAAAAAAAABACAAAAAPAQAAZHJzL3NoYXBleG1sLnhtbFBLBQYAAAAABgAG&#10;AFsBAAC5AwAAAAA=&#10;" path="m20,733l7,733,7,720,26,720,39,723,45,723,51,726,45,727,39,730,32,732,26,732,20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Xhzn5b0AAADc&#10;AAAADwAAAGRycy9kb3ducmV2LnhtbEWPQYvCMBSE7wv+h/AEb2uqslWr0YOgiOBhVRRvj+bZFpuX&#10;0sRq//1GWPA4zMw3zHz5MqVoqHaFZQWDfgSCOLW64EzB6bj+noBwHlljaZkUtORgueh8zTHR9sm/&#10;1Bx8JgKEXYIKcu+rREqX5mTQ9W1FHLybrQ36IOtM6hqfAW5KOYyiWBosOCzkWNEqp/R+eBgFF95j&#10;21zut831ety103iFP+dCqV53EM1AeHr5T/i/vdUKxqMY3mfCEZ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OflvQAA&#10;ANwAAAAPAAAAAAAAAAEAIAAAACIAAABkcnMvZG93bnJldi54bWxQSwECFAAUAAAACACHTuJAMy8F&#10;njsAAAA5AAAAEAAAAAAAAAABACAAAAAMAQAAZHJzL3NoYXBleG1sLnhtbFBLBQYAAAAABgAGAFsB&#10;AAC2AwAAAAA=&#10;" path="m87,767l82,763,83,763,78,760,79,760,74,756,74,756,70,753,70,753,65,750,65,750,60,747,61,747,55,746,56,746,50,742,51,742,45,740,41,740,35,737,35,737,29,736,24,736,18,733,20,733,26,732,32,732,39,730,45,727,51,726,57,730,68,733,73,737,78,740,83,743,88,747,93,752,97,756,101,760,105,766,86,766,87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MVBCfsAAAADc&#10;AAAADwAAAGRycy9kb3ducmV2LnhtbEWPT2vCQBTE70K/w/IKvZlNLFWbuvEgKKXQQ7UYcntkX/5g&#10;9m3IrtF8+26h0OMwM79hNtu76cRIg2stK0iiGARxaXXLtYLv036+BuE8ssbOMimYyME2e5htMNX2&#10;xl80Hn0tAoRdigoa7/tUSlc2ZNBFticOXmUHgz7IoZZ6wFuAm04u4ngpDbYcFhrsaddQeTlejYKc&#10;P3Ea80t1KIrTx/S63OHLuVXq6TGJ30B4uvv/8F/7XStYPa/g90w4AjL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UEJ+&#10;wAAAANwAAAAPAAAAAAAAAAEAIAAAACIAAABkcnMvZG93bnJldi54bWxQSwECFAAUAAAACACHTuJA&#10;My8FnjsAAAA5AAAAEAAAAAAAAAABACAAAAAPAQAAZHJzL3NoYXBleG1sLnhtbFBLBQYAAAAABgAG&#10;AFsBAAC5AwAAAAA=&#10;" path="m94,776l90,770,90,770,86,766,105,766,109,770,112,773,94,773,94,77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QM/WDL0AAADc&#10;AAAADwAAAGRycy9kb3ducmV2LnhtbEVPu2rDMBTdC/0HcQvdajkpSRvHSgZDQil0qF0asl2s6wex&#10;royl2PHfR0Oh4+G80/3NdGKkwbWWFSyiGARxaXXLtYKf4vDyDsJ5ZI2dZVIwk4P97vEhxUTbib9p&#10;zH0tQgi7BBU03veJlK5syKCLbE8cuMoOBn2AQy31gFMIN51cxvFaGmw5NDTYU9ZQecmvRsGJv3Ae&#10;T5fqeD4Xn/NmneHqt1Xq+WkRb0F4uvl/8Z/7Qyt4ew1rw5lwBO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z9YMvQAA&#10;ANwAAAAPAAAAAAAAAAEAIAAAACIAAABkcnMvZG93bnJldi54bWxQSwECFAAUAAAACACHTuJAMy8F&#10;njsAAAA5AAAAEAAAAAAAAAABACAAAAAMAQAAZHJzL3NoYXBleG1sLnhtbFBLBQYAAAAABgAGAFsB&#10;AAC2AwAAAAA=&#10;" path="m106,793l103,787,103,787,100,783,100,783,97,780,97,780,94,773,112,773,113,776,116,780,119,786,122,792,106,792,106,7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L4Nzl70AAADc&#10;AAAADwAAAGRycy9kb3ducmV2LnhtbEWPS6vCMBSE94L/IRzBnaZe8VWNLoR7EcGFDxR3h+bYFpuT&#10;0uRW+++NILgcZuYbZrF6mkLUVLncsoJBPwJBnFidc6rgdPztTUE4j6yxsEwKGnKwWrZbC4y1ffCe&#10;6oNPRYCwi1FB5n0ZS+mSjAy6vi2Jg3ezlUEfZJVKXeEjwE0hf6JoLA3mHBYyLGmdUXI//BsFF95h&#10;U1/ut7/r9bhtZuM1js65Ut3OIJqD8PT03/CnvdEKJsMZvM+EIyC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3OXvQAA&#10;ANwAAAAPAAAAAAAAAAEAIAAAACIAAABkcnMvZG93bnJldi54bWxQSwECFAAUAAAACACHTuJAMy8F&#10;njsAAAA5AAAAEAAAAAAAAAABACAAAAAMAQAAZHJzL3NoYXBleG1sLnhtbFBLBQYAAAAABgAGAFsB&#10;AAC2AwAAAAA=&#10;" path="m114,813l113,807,113,807,110,802,111,802,108,797,108,797,106,792,122,792,124,797,127,802,129,807,130,812,114,812,114,81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5r+pd70AAADc&#10;AAAADwAAAGRycy9kb3ducmV2LnhtbEVPu2rDMBTdC/0HcQvdajmhSRvHSgZDQil0qF0asl2s6wex&#10;royl2PHfR0Oh4+G80/3NdGKkwbWWFSyiGARxaXXLtYKf4vDyDsJ5ZI2dZVIwk4P97vEhxUTbib9p&#10;zH0tQgi7BBU03veJlK5syKCLbE8cuMoOBn2AQy31gFMIN51cxvFaGmw5NDTYU9ZQecmvRsGJv3Ae&#10;T5fqeD4Xn/NmneHqt1Xq+WkRb0F4uvl/8Z/7Qyt4ew3zw5lwBO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6l3vQAA&#10;ANwAAAAPAAAAAAAAAAEAIAAAACIAAABkcnMvZG93bnJldi54bWxQSwECFAAUAAAACACHTuJAMy8F&#10;njsAAAA5AAAAEAAAAAAAAAABACAAAAAMAQAAZHJzL3NoYXBleG1sLnhtbFBLBQYAAAAABgAGAFsB&#10;AAC2AwAAAAA=&#10;" path="m119,836l118,830,118,830,117,823,117,823,116,817,116,817,114,812,130,812,130,813,133,827,134,833,119,833,119,83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357;height:1454;width:248;" fillcolor="#000000" filled="t" stroked="f" coordsize="248,1454" o:gfxdata="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zDOy/&#10;AAAA3AAAAA8AAAAAAAAAAQAgAAAAIgAAAGRycy9kb3ducmV2LnhtbFBLAQIUABQAAAAIAIdO4kAz&#10;LwWeOwAAADkAAAAQAAAAAAAAAAEAIAAAAA4BAABkcnMvc2hhcGV4bWwueG1sUEsFBgAAAAAGAAYA&#10;WwEAALgDAAAAAA==&#10;" path="m247,1453l234,1453,227,1452,221,1452,215,1450,209,1447,203,1446,191,1442,186,1437,181,1436,175,1432,170,1427,166,1423,161,1420,157,1416,152,1412,148,1407,145,1402,141,1397,138,1392,135,1387,132,1382,129,1376,125,1363,123,1357,122,1352,121,1346,120,1340,120,1333,119,840,119,840,119,833,134,833,134,840,135,1332,135,1332,135,1337,135,1337,136,1343,136,1343,137,1350,137,1350,138,1353,138,1353,139,1360,139,1360,141,1366,141,1366,143,1370,143,1370,146,1376,145,1376,148,1380,148,1380,151,1383,151,1383,154,1390,153,1390,157,1393,157,1393,160,1397,160,1397,164,1402,163,1402,167,1406,167,1406,171,1410,171,1410,175,1413,175,1413,180,1416,179,1416,184,1420,184,1420,189,1422,188,1422,193,1426,193,1426,198,1427,198,1427,203,1430,203,1430,208,1432,208,1432,214,1433,213,1433,219,1436,224,1436,230,1437,241,1437,247,1440,247,1453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226695</wp:posOffset>
                </wp:positionV>
                <wp:extent cx="157480" cy="923290"/>
                <wp:effectExtent l="0" t="0" r="13970" b="10160"/>
                <wp:wrapNone/>
                <wp:docPr id="758" name="组合 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923290"/>
                          <a:chOff x="6444" y="357"/>
                          <a:chExt cx="248" cy="1454"/>
                        </a:xfrm>
                      </wpg:grpSpPr>
                      <wps:wsp>
                        <wps:cNvPr id="743" name="任意多边形 743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51" y="726"/>
                                </a:moveTo>
                                <a:lnTo>
                                  <a:pt x="45" y="723"/>
                                </a:lnTo>
                                <a:lnTo>
                                  <a:pt x="39" y="723"/>
                                </a:lnTo>
                                <a:lnTo>
                                  <a:pt x="26" y="720"/>
                                </a:lnTo>
                                <a:lnTo>
                                  <a:pt x="7" y="720"/>
                                </a:lnTo>
                                <a:lnTo>
                                  <a:pt x="13" y="717"/>
                                </a:lnTo>
                                <a:lnTo>
                                  <a:pt x="24" y="717"/>
                                </a:lnTo>
                                <a:lnTo>
                                  <a:pt x="30" y="716"/>
                                </a:lnTo>
                                <a:lnTo>
                                  <a:pt x="35" y="716"/>
                                </a:lnTo>
                                <a:lnTo>
                                  <a:pt x="41" y="713"/>
                                </a:lnTo>
                                <a:lnTo>
                                  <a:pt x="40" y="713"/>
                                </a:lnTo>
                                <a:lnTo>
                                  <a:pt x="46" y="712"/>
                                </a:lnTo>
                                <a:lnTo>
                                  <a:pt x="45" y="712"/>
                                </a:lnTo>
                                <a:lnTo>
                                  <a:pt x="51" y="710"/>
                                </a:lnTo>
                                <a:lnTo>
                                  <a:pt x="51" y="710"/>
                                </a:lnTo>
                                <a:lnTo>
                                  <a:pt x="56" y="707"/>
                                </a:lnTo>
                                <a:lnTo>
                                  <a:pt x="55" y="707"/>
                                </a:lnTo>
                                <a:lnTo>
                                  <a:pt x="61" y="706"/>
                                </a:lnTo>
                                <a:lnTo>
                                  <a:pt x="60" y="706"/>
                                </a:lnTo>
                                <a:lnTo>
                                  <a:pt x="65" y="702"/>
                                </a:lnTo>
                                <a:lnTo>
                                  <a:pt x="65" y="702"/>
                                </a:lnTo>
                                <a:lnTo>
                                  <a:pt x="70" y="700"/>
                                </a:lnTo>
                                <a:lnTo>
                                  <a:pt x="70" y="700"/>
                                </a:lnTo>
                                <a:lnTo>
                                  <a:pt x="74" y="696"/>
                                </a:lnTo>
                                <a:lnTo>
                                  <a:pt x="74" y="696"/>
                                </a:lnTo>
                                <a:lnTo>
                                  <a:pt x="79" y="693"/>
                                </a:lnTo>
                                <a:lnTo>
                                  <a:pt x="78" y="693"/>
                                </a:lnTo>
                                <a:lnTo>
                                  <a:pt x="83" y="690"/>
                                </a:lnTo>
                                <a:lnTo>
                                  <a:pt x="82" y="690"/>
                                </a:lnTo>
                                <a:lnTo>
                                  <a:pt x="87" y="686"/>
                                </a:lnTo>
                                <a:lnTo>
                                  <a:pt x="86" y="686"/>
                                </a:lnTo>
                                <a:lnTo>
                                  <a:pt x="90" y="682"/>
                                </a:lnTo>
                                <a:lnTo>
                                  <a:pt x="90" y="682"/>
                                </a:lnTo>
                                <a:lnTo>
                                  <a:pt x="94" y="677"/>
                                </a:lnTo>
                                <a:lnTo>
                                  <a:pt x="94" y="677"/>
                                </a:lnTo>
                                <a:lnTo>
                                  <a:pt x="97" y="673"/>
                                </a:lnTo>
                                <a:lnTo>
                                  <a:pt x="97" y="673"/>
                                </a:lnTo>
                                <a:lnTo>
                                  <a:pt x="100" y="670"/>
                                </a:lnTo>
                                <a:lnTo>
                                  <a:pt x="100" y="670"/>
                                </a:lnTo>
                                <a:lnTo>
                                  <a:pt x="103" y="663"/>
                                </a:lnTo>
                                <a:lnTo>
                                  <a:pt x="103" y="663"/>
                                </a:lnTo>
                                <a:lnTo>
                                  <a:pt x="106" y="660"/>
                                </a:lnTo>
                                <a:lnTo>
                                  <a:pt x="106" y="660"/>
                                </a:lnTo>
                                <a:lnTo>
                                  <a:pt x="108" y="656"/>
                                </a:lnTo>
                                <a:lnTo>
                                  <a:pt x="108" y="656"/>
                                </a:lnTo>
                                <a:lnTo>
                                  <a:pt x="111" y="650"/>
                                </a:lnTo>
                                <a:lnTo>
                                  <a:pt x="110" y="650"/>
                                </a:lnTo>
                                <a:lnTo>
                                  <a:pt x="113" y="646"/>
                                </a:lnTo>
                                <a:lnTo>
                                  <a:pt x="113" y="646"/>
                                </a:lnTo>
                                <a:lnTo>
                                  <a:pt x="114" y="640"/>
                                </a:lnTo>
                                <a:lnTo>
                                  <a:pt x="114" y="640"/>
                                </a:lnTo>
                                <a:lnTo>
                                  <a:pt x="116" y="633"/>
                                </a:lnTo>
                                <a:lnTo>
                                  <a:pt x="116" y="633"/>
                                </a:lnTo>
                                <a:lnTo>
                                  <a:pt x="117" y="630"/>
                                </a:lnTo>
                                <a:lnTo>
                                  <a:pt x="117" y="630"/>
                                </a:lnTo>
                                <a:lnTo>
                                  <a:pt x="118" y="623"/>
                                </a:lnTo>
                                <a:lnTo>
                                  <a:pt x="118" y="623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2"/>
                                </a:lnTo>
                                <a:lnTo>
                                  <a:pt x="119" y="612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13"/>
                                </a:lnTo>
                                <a:lnTo>
                                  <a:pt x="121" y="106"/>
                                </a:lnTo>
                                <a:lnTo>
                                  <a:pt x="122" y="100"/>
                                </a:lnTo>
                                <a:lnTo>
                                  <a:pt x="123" y="93"/>
                                </a:lnTo>
                                <a:lnTo>
                                  <a:pt x="125" y="87"/>
                                </a:lnTo>
                                <a:lnTo>
                                  <a:pt x="127" y="82"/>
                                </a:lnTo>
                                <a:lnTo>
                                  <a:pt x="130" y="76"/>
                                </a:lnTo>
                                <a:lnTo>
                                  <a:pt x="132" y="72"/>
                                </a:lnTo>
                                <a:lnTo>
                                  <a:pt x="135" y="66"/>
                                </a:lnTo>
                                <a:lnTo>
                                  <a:pt x="138" y="60"/>
                                </a:lnTo>
                                <a:lnTo>
                                  <a:pt x="141" y="56"/>
                                </a:lnTo>
                                <a:lnTo>
                                  <a:pt x="145" y="50"/>
                                </a:lnTo>
                                <a:lnTo>
                                  <a:pt x="149" y="46"/>
                                </a:lnTo>
                                <a:lnTo>
                                  <a:pt x="153" y="40"/>
                                </a:lnTo>
                                <a:lnTo>
                                  <a:pt x="157" y="36"/>
                                </a:lnTo>
                                <a:lnTo>
                                  <a:pt x="161" y="32"/>
                                </a:lnTo>
                                <a:lnTo>
                                  <a:pt x="166" y="27"/>
                                </a:lnTo>
                                <a:lnTo>
                                  <a:pt x="171" y="23"/>
                                </a:lnTo>
                                <a:lnTo>
                                  <a:pt x="176" y="20"/>
                                </a:lnTo>
                                <a:lnTo>
                                  <a:pt x="181" y="17"/>
                                </a:lnTo>
                                <a:lnTo>
                                  <a:pt x="186" y="13"/>
                                </a:lnTo>
                                <a:lnTo>
                                  <a:pt x="192" y="12"/>
                                </a:lnTo>
                                <a:lnTo>
                                  <a:pt x="197" y="7"/>
                                </a:lnTo>
                                <a:lnTo>
                                  <a:pt x="203" y="6"/>
                                </a:lnTo>
                                <a:lnTo>
                                  <a:pt x="209" y="3"/>
                                </a:lnTo>
                                <a:lnTo>
                                  <a:pt x="215" y="2"/>
                                </a:lnTo>
                                <a:lnTo>
                                  <a:pt x="221" y="2"/>
                                </a:lnTo>
                                <a:lnTo>
                                  <a:pt x="228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13"/>
                                </a:lnTo>
                                <a:lnTo>
                                  <a:pt x="236" y="13"/>
                                </a:lnTo>
                                <a:lnTo>
                                  <a:pt x="230" y="16"/>
                                </a:lnTo>
                                <a:lnTo>
                                  <a:pt x="224" y="16"/>
                                </a:lnTo>
                                <a:lnTo>
                                  <a:pt x="219" y="17"/>
                                </a:lnTo>
                                <a:lnTo>
                                  <a:pt x="219" y="17"/>
                                </a:lnTo>
                                <a:lnTo>
                                  <a:pt x="213" y="20"/>
                                </a:lnTo>
                                <a:lnTo>
                                  <a:pt x="208" y="20"/>
                                </a:lnTo>
                                <a:lnTo>
                                  <a:pt x="203" y="22"/>
                                </a:lnTo>
                                <a:lnTo>
                                  <a:pt x="203" y="22"/>
                                </a:lnTo>
                                <a:lnTo>
                                  <a:pt x="198" y="26"/>
                                </a:lnTo>
                                <a:lnTo>
                                  <a:pt x="198" y="26"/>
                                </a:lnTo>
                                <a:lnTo>
                                  <a:pt x="193" y="27"/>
                                </a:lnTo>
                                <a:lnTo>
                                  <a:pt x="193" y="27"/>
                                </a:lnTo>
                                <a:lnTo>
                                  <a:pt x="188" y="30"/>
                                </a:lnTo>
                                <a:lnTo>
                                  <a:pt x="189" y="30"/>
                                </a:lnTo>
                                <a:lnTo>
                                  <a:pt x="184" y="33"/>
                                </a:lnTo>
                                <a:lnTo>
                                  <a:pt x="184" y="33"/>
                                </a:lnTo>
                                <a:lnTo>
                                  <a:pt x="179" y="36"/>
                                </a:lnTo>
                                <a:lnTo>
                                  <a:pt x="180" y="36"/>
                                </a:lnTo>
                                <a:lnTo>
                                  <a:pt x="175" y="40"/>
                                </a:lnTo>
                                <a:lnTo>
                                  <a:pt x="175" y="40"/>
                                </a:lnTo>
                                <a:lnTo>
                                  <a:pt x="171" y="43"/>
                                </a:lnTo>
                                <a:lnTo>
                                  <a:pt x="171" y="43"/>
                                </a:lnTo>
                                <a:lnTo>
                                  <a:pt x="169" y="46"/>
                                </a:lnTo>
                                <a:lnTo>
                                  <a:pt x="167" y="46"/>
                                </a:lnTo>
                                <a:lnTo>
                                  <a:pt x="165" y="50"/>
                                </a:lnTo>
                                <a:lnTo>
                                  <a:pt x="164" y="50"/>
                                </a:lnTo>
                                <a:lnTo>
                                  <a:pt x="161" y="53"/>
                                </a:lnTo>
                                <a:lnTo>
                                  <a:pt x="160" y="53"/>
                                </a:lnTo>
                                <a:lnTo>
                                  <a:pt x="157" y="60"/>
                                </a:lnTo>
                                <a:lnTo>
                                  <a:pt x="157" y="60"/>
                                </a:lnTo>
                                <a:lnTo>
                                  <a:pt x="153" y="63"/>
                                </a:lnTo>
                                <a:lnTo>
                                  <a:pt x="154" y="63"/>
                                </a:lnTo>
                                <a:lnTo>
                                  <a:pt x="151" y="67"/>
                                </a:lnTo>
                                <a:lnTo>
                                  <a:pt x="151" y="67"/>
                                </a:lnTo>
                                <a:lnTo>
                                  <a:pt x="149" y="72"/>
                                </a:lnTo>
                                <a:lnTo>
                                  <a:pt x="148" y="72"/>
                                </a:lnTo>
                                <a:lnTo>
                                  <a:pt x="145" y="77"/>
                                </a:lnTo>
                                <a:lnTo>
                                  <a:pt x="146" y="77"/>
                                </a:lnTo>
                                <a:lnTo>
                                  <a:pt x="143" y="82"/>
                                </a:lnTo>
                                <a:lnTo>
                                  <a:pt x="143" y="82"/>
                                </a:lnTo>
                                <a:lnTo>
                                  <a:pt x="141" y="87"/>
                                </a:lnTo>
                                <a:lnTo>
                                  <a:pt x="141" y="87"/>
                                </a:lnTo>
                                <a:lnTo>
                                  <a:pt x="140" y="92"/>
                                </a:lnTo>
                                <a:lnTo>
                                  <a:pt x="140" y="92"/>
                                </a:lnTo>
                                <a:lnTo>
                                  <a:pt x="138" y="97"/>
                                </a:lnTo>
                                <a:lnTo>
                                  <a:pt x="138" y="97"/>
                                </a:lnTo>
                                <a:lnTo>
                                  <a:pt x="137" y="103"/>
                                </a:lnTo>
                                <a:lnTo>
                                  <a:pt x="137" y="103"/>
                                </a:lnTo>
                                <a:lnTo>
                                  <a:pt x="136" y="110"/>
                                </a:lnTo>
                                <a:lnTo>
                                  <a:pt x="136" y="110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0"/>
                                </a:lnTo>
                                <a:lnTo>
                                  <a:pt x="134" y="613"/>
                                </a:lnTo>
                                <a:lnTo>
                                  <a:pt x="134" y="620"/>
                                </a:lnTo>
                                <a:lnTo>
                                  <a:pt x="133" y="626"/>
                                </a:lnTo>
                                <a:lnTo>
                                  <a:pt x="132" y="632"/>
                                </a:lnTo>
                                <a:lnTo>
                                  <a:pt x="130" y="637"/>
                                </a:lnTo>
                                <a:lnTo>
                                  <a:pt x="129" y="643"/>
                                </a:lnTo>
                                <a:lnTo>
                                  <a:pt x="127" y="650"/>
                                </a:lnTo>
                                <a:lnTo>
                                  <a:pt x="124" y="656"/>
                                </a:lnTo>
                                <a:lnTo>
                                  <a:pt x="122" y="662"/>
                                </a:lnTo>
                                <a:lnTo>
                                  <a:pt x="119" y="667"/>
                                </a:lnTo>
                                <a:lnTo>
                                  <a:pt x="116" y="672"/>
                                </a:lnTo>
                                <a:lnTo>
                                  <a:pt x="113" y="677"/>
                                </a:lnTo>
                                <a:lnTo>
                                  <a:pt x="109" y="682"/>
                                </a:lnTo>
                                <a:lnTo>
                                  <a:pt x="105" y="687"/>
                                </a:lnTo>
                                <a:lnTo>
                                  <a:pt x="101" y="692"/>
                                </a:lnTo>
                                <a:lnTo>
                                  <a:pt x="97" y="696"/>
                                </a:lnTo>
                                <a:lnTo>
                                  <a:pt x="92" y="702"/>
                                </a:lnTo>
                                <a:lnTo>
                                  <a:pt x="88" y="706"/>
                                </a:lnTo>
                                <a:lnTo>
                                  <a:pt x="83" y="707"/>
                                </a:lnTo>
                                <a:lnTo>
                                  <a:pt x="78" y="712"/>
                                </a:lnTo>
                                <a:lnTo>
                                  <a:pt x="73" y="716"/>
                                </a:lnTo>
                                <a:lnTo>
                                  <a:pt x="68" y="717"/>
                                </a:lnTo>
                                <a:lnTo>
                                  <a:pt x="62" y="722"/>
                                </a:lnTo>
                                <a:lnTo>
                                  <a:pt x="56" y="723"/>
                                </a:lnTo>
                                <a:lnTo>
                                  <a:pt x="51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44" name="任意多边形 744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7" y="47"/>
                                </a:moveTo>
                                <a:lnTo>
                                  <a:pt x="167" y="46"/>
                                </a:lnTo>
                                <a:lnTo>
                                  <a:pt x="169" y="46"/>
                                </a:lnTo>
                                <a:lnTo>
                                  <a:pt x="16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45" name="任意多边形 745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3" y="52"/>
                                </a:moveTo>
                                <a:lnTo>
                                  <a:pt x="164" y="50"/>
                                </a:lnTo>
                                <a:lnTo>
                                  <a:pt x="165" y="50"/>
                                </a:lnTo>
                                <a:lnTo>
                                  <a:pt x="16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46" name="任意多边形 746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0" y="56"/>
                                </a:moveTo>
                                <a:lnTo>
                                  <a:pt x="160" y="53"/>
                                </a:lnTo>
                                <a:lnTo>
                                  <a:pt x="161" y="53"/>
                                </a:lnTo>
                                <a:lnTo>
                                  <a:pt x="16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47" name="任意多边形 747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48" y="73"/>
                                </a:moveTo>
                                <a:lnTo>
                                  <a:pt x="148" y="72"/>
                                </a:lnTo>
                                <a:lnTo>
                                  <a:pt x="149" y="72"/>
                                </a:lnTo>
                                <a:lnTo>
                                  <a:pt x="14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48" name="任意多边形 748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9" y="93"/>
                                </a:moveTo>
                                <a:lnTo>
                                  <a:pt x="140" y="92"/>
                                </a:lnTo>
                                <a:lnTo>
                                  <a:pt x="140" y="92"/>
                                </a:lnTo>
                                <a:lnTo>
                                  <a:pt x="13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49" name="任意多边形 749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5" y="116"/>
                                </a:move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50" name="任意多边形 750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7" y="733"/>
                                </a:moveTo>
                                <a:lnTo>
                                  <a:pt x="4" y="733"/>
                                </a:lnTo>
                                <a:lnTo>
                                  <a:pt x="2" y="732"/>
                                </a:lnTo>
                                <a:lnTo>
                                  <a:pt x="0" y="730"/>
                                </a:lnTo>
                                <a:lnTo>
                                  <a:pt x="0" y="727"/>
                                </a:lnTo>
                                <a:lnTo>
                                  <a:pt x="0" y="726"/>
                                </a:lnTo>
                                <a:lnTo>
                                  <a:pt x="0" y="722"/>
                                </a:lnTo>
                                <a:lnTo>
                                  <a:pt x="2" y="720"/>
                                </a:lnTo>
                                <a:lnTo>
                                  <a:pt x="7" y="720"/>
                                </a:lnTo>
                                <a:lnTo>
                                  <a:pt x="7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51" name="任意多边形 751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0" y="733"/>
                                </a:moveTo>
                                <a:lnTo>
                                  <a:pt x="7" y="733"/>
                                </a:lnTo>
                                <a:lnTo>
                                  <a:pt x="7" y="720"/>
                                </a:lnTo>
                                <a:lnTo>
                                  <a:pt x="26" y="720"/>
                                </a:lnTo>
                                <a:lnTo>
                                  <a:pt x="39" y="723"/>
                                </a:lnTo>
                                <a:lnTo>
                                  <a:pt x="45" y="723"/>
                                </a:lnTo>
                                <a:lnTo>
                                  <a:pt x="51" y="726"/>
                                </a:lnTo>
                                <a:lnTo>
                                  <a:pt x="45" y="727"/>
                                </a:lnTo>
                                <a:lnTo>
                                  <a:pt x="39" y="730"/>
                                </a:lnTo>
                                <a:lnTo>
                                  <a:pt x="32" y="732"/>
                                </a:lnTo>
                                <a:lnTo>
                                  <a:pt x="26" y="732"/>
                                </a:lnTo>
                                <a:lnTo>
                                  <a:pt x="2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52" name="任意多边形 752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87" y="767"/>
                                </a:moveTo>
                                <a:lnTo>
                                  <a:pt x="82" y="763"/>
                                </a:lnTo>
                                <a:lnTo>
                                  <a:pt x="83" y="763"/>
                                </a:lnTo>
                                <a:lnTo>
                                  <a:pt x="78" y="760"/>
                                </a:lnTo>
                                <a:lnTo>
                                  <a:pt x="79" y="760"/>
                                </a:lnTo>
                                <a:lnTo>
                                  <a:pt x="74" y="756"/>
                                </a:lnTo>
                                <a:lnTo>
                                  <a:pt x="74" y="756"/>
                                </a:lnTo>
                                <a:lnTo>
                                  <a:pt x="70" y="753"/>
                                </a:lnTo>
                                <a:lnTo>
                                  <a:pt x="70" y="753"/>
                                </a:lnTo>
                                <a:lnTo>
                                  <a:pt x="65" y="750"/>
                                </a:lnTo>
                                <a:lnTo>
                                  <a:pt x="65" y="750"/>
                                </a:lnTo>
                                <a:lnTo>
                                  <a:pt x="60" y="747"/>
                                </a:lnTo>
                                <a:lnTo>
                                  <a:pt x="61" y="747"/>
                                </a:lnTo>
                                <a:lnTo>
                                  <a:pt x="55" y="746"/>
                                </a:lnTo>
                                <a:lnTo>
                                  <a:pt x="56" y="746"/>
                                </a:lnTo>
                                <a:lnTo>
                                  <a:pt x="51" y="742"/>
                                </a:lnTo>
                                <a:lnTo>
                                  <a:pt x="51" y="742"/>
                                </a:lnTo>
                                <a:lnTo>
                                  <a:pt x="45" y="740"/>
                                </a:lnTo>
                                <a:lnTo>
                                  <a:pt x="41" y="740"/>
                                </a:lnTo>
                                <a:lnTo>
                                  <a:pt x="35" y="737"/>
                                </a:lnTo>
                                <a:lnTo>
                                  <a:pt x="35" y="737"/>
                                </a:lnTo>
                                <a:lnTo>
                                  <a:pt x="29" y="736"/>
                                </a:lnTo>
                                <a:lnTo>
                                  <a:pt x="24" y="736"/>
                                </a:lnTo>
                                <a:lnTo>
                                  <a:pt x="18" y="733"/>
                                </a:lnTo>
                                <a:lnTo>
                                  <a:pt x="20" y="733"/>
                                </a:lnTo>
                                <a:lnTo>
                                  <a:pt x="26" y="732"/>
                                </a:lnTo>
                                <a:lnTo>
                                  <a:pt x="32" y="732"/>
                                </a:lnTo>
                                <a:lnTo>
                                  <a:pt x="39" y="730"/>
                                </a:lnTo>
                                <a:lnTo>
                                  <a:pt x="45" y="727"/>
                                </a:lnTo>
                                <a:lnTo>
                                  <a:pt x="51" y="726"/>
                                </a:lnTo>
                                <a:lnTo>
                                  <a:pt x="57" y="730"/>
                                </a:lnTo>
                                <a:lnTo>
                                  <a:pt x="68" y="733"/>
                                </a:lnTo>
                                <a:lnTo>
                                  <a:pt x="73" y="737"/>
                                </a:lnTo>
                                <a:lnTo>
                                  <a:pt x="78" y="740"/>
                                </a:lnTo>
                                <a:lnTo>
                                  <a:pt x="83" y="743"/>
                                </a:lnTo>
                                <a:lnTo>
                                  <a:pt x="88" y="747"/>
                                </a:lnTo>
                                <a:lnTo>
                                  <a:pt x="93" y="752"/>
                                </a:lnTo>
                                <a:lnTo>
                                  <a:pt x="97" y="756"/>
                                </a:lnTo>
                                <a:lnTo>
                                  <a:pt x="101" y="760"/>
                                </a:lnTo>
                                <a:lnTo>
                                  <a:pt x="105" y="766"/>
                                </a:lnTo>
                                <a:lnTo>
                                  <a:pt x="86" y="766"/>
                                </a:lnTo>
                                <a:lnTo>
                                  <a:pt x="87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53" name="任意多边形 753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94" y="776"/>
                                </a:moveTo>
                                <a:lnTo>
                                  <a:pt x="90" y="770"/>
                                </a:lnTo>
                                <a:lnTo>
                                  <a:pt x="90" y="770"/>
                                </a:lnTo>
                                <a:lnTo>
                                  <a:pt x="86" y="766"/>
                                </a:lnTo>
                                <a:lnTo>
                                  <a:pt x="105" y="766"/>
                                </a:lnTo>
                                <a:lnTo>
                                  <a:pt x="109" y="770"/>
                                </a:lnTo>
                                <a:lnTo>
                                  <a:pt x="112" y="773"/>
                                </a:lnTo>
                                <a:lnTo>
                                  <a:pt x="94" y="773"/>
                                </a:lnTo>
                                <a:lnTo>
                                  <a:pt x="94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54" name="任意多边形 754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06" y="793"/>
                                </a:moveTo>
                                <a:lnTo>
                                  <a:pt x="103" y="787"/>
                                </a:lnTo>
                                <a:lnTo>
                                  <a:pt x="103" y="787"/>
                                </a:lnTo>
                                <a:lnTo>
                                  <a:pt x="100" y="783"/>
                                </a:lnTo>
                                <a:lnTo>
                                  <a:pt x="100" y="783"/>
                                </a:lnTo>
                                <a:lnTo>
                                  <a:pt x="97" y="780"/>
                                </a:lnTo>
                                <a:lnTo>
                                  <a:pt x="97" y="780"/>
                                </a:lnTo>
                                <a:lnTo>
                                  <a:pt x="94" y="773"/>
                                </a:lnTo>
                                <a:lnTo>
                                  <a:pt x="112" y="773"/>
                                </a:lnTo>
                                <a:lnTo>
                                  <a:pt x="113" y="776"/>
                                </a:lnTo>
                                <a:lnTo>
                                  <a:pt x="116" y="780"/>
                                </a:lnTo>
                                <a:lnTo>
                                  <a:pt x="119" y="786"/>
                                </a:lnTo>
                                <a:lnTo>
                                  <a:pt x="122" y="792"/>
                                </a:lnTo>
                                <a:lnTo>
                                  <a:pt x="106" y="792"/>
                                </a:lnTo>
                                <a:lnTo>
                                  <a:pt x="106" y="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55" name="任意多边形 755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4" y="813"/>
                                </a:moveTo>
                                <a:lnTo>
                                  <a:pt x="113" y="807"/>
                                </a:lnTo>
                                <a:lnTo>
                                  <a:pt x="113" y="807"/>
                                </a:lnTo>
                                <a:lnTo>
                                  <a:pt x="110" y="802"/>
                                </a:lnTo>
                                <a:lnTo>
                                  <a:pt x="111" y="802"/>
                                </a:lnTo>
                                <a:lnTo>
                                  <a:pt x="108" y="797"/>
                                </a:lnTo>
                                <a:lnTo>
                                  <a:pt x="108" y="797"/>
                                </a:lnTo>
                                <a:lnTo>
                                  <a:pt x="106" y="792"/>
                                </a:lnTo>
                                <a:lnTo>
                                  <a:pt x="122" y="792"/>
                                </a:lnTo>
                                <a:lnTo>
                                  <a:pt x="124" y="797"/>
                                </a:lnTo>
                                <a:lnTo>
                                  <a:pt x="127" y="802"/>
                                </a:lnTo>
                                <a:lnTo>
                                  <a:pt x="129" y="807"/>
                                </a:lnTo>
                                <a:lnTo>
                                  <a:pt x="130" y="812"/>
                                </a:lnTo>
                                <a:lnTo>
                                  <a:pt x="114" y="812"/>
                                </a:lnTo>
                                <a:lnTo>
                                  <a:pt x="114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56" name="任意多边形 756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9" y="836"/>
                                </a:moveTo>
                                <a:lnTo>
                                  <a:pt x="118" y="830"/>
                                </a:lnTo>
                                <a:lnTo>
                                  <a:pt x="118" y="830"/>
                                </a:lnTo>
                                <a:lnTo>
                                  <a:pt x="117" y="823"/>
                                </a:lnTo>
                                <a:lnTo>
                                  <a:pt x="117" y="823"/>
                                </a:lnTo>
                                <a:lnTo>
                                  <a:pt x="116" y="817"/>
                                </a:lnTo>
                                <a:lnTo>
                                  <a:pt x="116" y="817"/>
                                </a:lnTo>
                                <a:lnTo>
                                  <a:pt x="114" y="812"/>
                                </a:lnTo>
                                <a:lnTo>
                                  <a:pt x="130" y="812"/>
                                </a:lnTo>
                                <a:lnTo>
                                  <a:pt x="130" y="813"/>
                                </a:lnTo>
                                <a:lnTo>
                                  <a:pt x="133" y="827"/>
                                </a:lnTo>
                                <a:lnTo>
                                  <a:pt x="134" y="833"/>
                                </a:lnTo>
                                <a:lnTo>
                                  <a:pt x="119" y="833"/>
                                </a:lnTo>
                                <a:lnTo>
                                  <a:pt x="119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57" name="任意多边形 757"/>
                        <wps:cNvSpPr/>
                        <wps:spPr>
                          <a:xfrm>
                            <a:off x="6444" y="357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47" y="1453"/>
                                </a:moveTo>
                                <a:lnTo>
                                  <a:pt x="234" y="1453"/>
                                </a:lnTo>
                                <a:lnTo>
                                  <a:pt x="227" y="1452"/>
                                </a:lnTo>
                                <a:lnTo>
                                  <a:pt x="221" y="1452"/>
                                </a:lnTo>
                                <a:lnTo>
                                  <a:pt x="215" y="1450"/>
                                </a:lnTo>
                                <a:lnTo>
                                  <a:pt x="209" y="1447"/>
                                </a:lnTo>
                                <a:lnTo>
                                  <a:pt x="203" y="1446"/>
                                </a:lnTo>
                                <a:lnTo>
                                  <a:pt x="191" y="1442"/>
                                </a:lnTo>
                                <a:lnTo>
                                  <a:pt x="186" y="1437"/>
                                </a:lnTo>
                                <a:lnTo>
                                  <a:pt x="181" y="1436"/>
                                </a:lnTo>
                                <a:lnTo>
                                  <a:pt x="175" y="1432"/>
                                </a:lnTo>
                                <a:lnTo>
                                  <a:pt x="170" y="1427"/>
                                </a:lnTo>
                                <a:lnTo>
                                  <a:pt x="166" y="1423"/>
                                </a:lnTo>
                                <a:lnTo>
                                  <a:pt x="161" y="1420"/>
                                </a:lnTo>
                                <a:lnTo>
                                  <a:pt x="157" y="1416"/>
                                </a:lnTo>
                                <a:lnTo>
                                  <a:pt x="152" y="1412"/>
                                </a:lnTo>
                                <a:lnTo>
                                  <a:pt x="148" y="1407"/>
                                </a:lnTo>
                                <a:lnTo>
                                  <a:pt x="145" y="1402"/>
                                </a:lnTo>
                                <a:lnTo>
                                  <a:pt x="141" y="1397"/>
                                </a:lnTo>
                                <a:lnTo>
                                  <a:pt x="138" y="1392"/>
                                </a:lnTo>
                                <a:lnTo>
                                  <a:pt x="135" y="1387"/>
                                </a:lnTo>
                                <a:lnTo>
                                  <a:pt x="132" y="1382"/>
                                </a:lnTo>
                                <a:lnTo>
                                  <a:pt x="129" y="1376"/>
                                </a:lnTo>
                                <a:lnTo>
                                  <a:pt x="125" y="1363"/>
                                </a:lnTo>
                                <a:lnTo>
                                  <a:pt x="123" y="1357"/>
                                </a:lnTo>
                                <a:lnTo>
                                  <a:pt x="122" y="1352"/>
                                </a:lnTo>
                                <a:lnTo>
                                  <a:pt x="121" y="1346"/>
                                </a:lnTo>
                                <a:lnTo>
                                  <a:pt x="120" y="1340"/>
                                </a:lnTo>
                                <a:lnTo>
                                  <a:pt x="120" y="1333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33"/>
                                </a:lnTo>
                                <a:lnTo>
                                  <a:pt x="134" y="833"/>
                                </a:lnTo>
                                <a:lnTo>
                                  <a:pt x="134" y="840"/>
                                </a:lnTo>
                                <a:lnTo>
                                  <a:pt x="135" y="1332"/>
                                </a:lnTo>
                                <a:lnTo>
                                  <a:pt x="135" y="1332"/>
                                </a:lnTo>
                                <a:lnTo>
                                  <a:pt x="135" y="1337"/>
                                </a:lnTo>
                                <a:lnTo>
                                  <a:pt x="135" y="1337"/>
                                </a:lnTo>
                                <a:lnTo>
                                  <a:pt x="136" y="1343"/>
                                </a:lnTo>
                                <a:lnTo>
                                  <a:pt x="136" y="1343"/>
                                </a:lnTo>
                                <a:lnTo>
                                  <a:pt x="137" y="1350"/>
                                </a:lnTo>
                                <a:lnTo>
                                  <a:pt x="137" y="1350"/>
                                </a:lnTo>
                                <a:lnTo>
                                  <a:pt x="138" y="1353"/>
                                </a:lnTo>
                                <a:lnTo>
                                  <a:pt x="138" y="1353"/>
                                </a:lnTo>
                                <a:lnTo>
                                  <a:pt x="140" y="1360"/>
                                </a:lnTo>
                                <a:lnTo>
                                  <a:pt x="139" y="1360"/>
                                </a:lnTo>
                                <a:lnTo>
                                  <a:pt x="141" y="1366"/>
                                </a:lnTo>
                                <a:lnTo>
                                  <a:pt x="141" y="1366"/>
                                </a:lnTo>
                                <a:lnTo>
                                  <a:pt x="143" y="1370"/>
                                </a:lnTo>
                                <a:lnTo>
                                  <a:pt x="143" y="1370"/>
                                </a:lnTo>
                                <a:lnTo>
                                  <a:pt x="146" y="1376"/>
                                </a:lnTo>
                                <a:lnTo>
                                  <a:pt x="145" y="1376"/>
                                </a:lnTo>
                                <a:lnTo>
                                  <a:pt x="148" y="1380"/>
                                </a:lnTo>
                                <a:lnTo>
                                  <a:pt x="148" y="1380"/>
                                </a:lnTo>
                                <a:lnTo>
                                  <a:pt x="151" y="1383"/>
                                </a:lnTo>
                                <a:lnTo>
                                  <a:pt x="151" y="1383"/>
                                </a:lnTo>
                                <a:lnTo>
                                  <a:pt x="154" y="1390"/>
                                </a:lnTo>
                                <a:lnTo>
                                  <a:pt x="153" y="1390"/>
                                </a:lnTo>
                                <a:lnTo>
                                  <a:pt x="157" y="1393"/>
                                </a:lnTo>
                                <a:lnTo>
                                  <a:pt x="157" y="1393"/>
                                </a:lnTo>
                                <a:lnTo>
                                  <a:pt x="160" y="1397"/>
                                </a:lnTo>
                                <a:lnTo>
                                  <a:pt x="160" y="1397"/>
                                </a:lnTo>
                                <a:lnTo>
                                  <a:pt x="164" y="1402"/>
                                </a:lnTo>
                                <a:lnTo>
                                  <a:pt x="163" y="1402"/>
                                </a:lnTo>
                                <a:lnTo>
                                  <a:pt x="167" y="1406"/>
                                </a:lnTo>
                                <a:lnTo>
                                  <a:pt x="167" y="1406"/>
                                </a:lnTo>
                                <a:lnTo>
                                  <a:pt x="171" y="1410"/>
                                </a:lnTo>
                                <a:lnTo>
                                  <a:pt x="171" y="1410"/>
                                </a:lnTo>
                                <a:lnTo>
                                  <a:pt x="175" y="1413"/>
                                </a:lnTo>
                                <a:lnTo>
                                  <a:pt x="175" y="1413"/>
                                </a:lnTo>
                                <a:lnTo>
                                  <a:pt x="180" y="1416"/>
                                </a:lnTo>
                                <a:lnTo>
                                  <a:pt x="179" y="1416"/>
                                </a:lnTo>
                                <a:lnTo>
                                  <a:pt x="184" y="1420"/>
                                </a:lnTo>
                                <a:lnTo>
                                  <a:pt x="184" y="1420"/>
                                </a:lnTo>
                                <a:lnTo>
                                  <a:pt x="189" y="1422"/>
                                </a:lnTo>
                                <a:lnTo>
                                  <a:pt x="188" y="1422"/>
                                </a:lnTo>
                                <a:lnTo>
                                  <a:pt x="193" y="1426"/>
                                </a:lnTo>
                                <a:lnTo>
                                  <a:pt x="193" y="1426"/>
                                </a:lnTo>
                                <a:lnTo>
                                  <a:pt x="198" y="1427"/>
                                </a:lnTo>
                                <a:lnTo>
                                  <a:pt x="198" y="1427"/>
                                </a:lnTo>
                                <a:lnTo>
                                  <a:pt x="203" y="1430"/>
                                </a:lnTo>
                                <a:lnTo>
                                  <a:pt x="203" y="1430"/>
                                </a:lnTo>
                                <a:lnTo>
                                  <a:pt x="208" y="1432"/>
                                </a:lnTo>
                                <a:lnTo>
                                  <a:pt x="208" y="1432"/>
                                </a:lnTo>
                                <a:lnTo>
                                  <a:pt x="214" y="1433"/>
                                </a:lnTo>
                                <a:lnTo>
                                  <a:pt x="213" y="1433"/>
                                </a:lnTo>
                                <a:lnTo>
                                  <a:pt x="219" y="1436"/>
                                </a:lnTo>
                                <a:lnTo>
                                  <a:pt x="224" y="1436"/>
                                </a:lnTo>
                                <a:lnTo>
                                  <a:pt x="230" y="1437"/>
                                </a:lnTo>
                                <a:lnTo>
                                  <a:pt x="241" y="1437"/>
                                </a:lnTo>
                                <a:lnTo>
                                  <a:pt x="247" y="1440"/>
                                </a:lnTo>
                                <a:lnTo>
                                  <a:pt x="247" y="1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2.2pt;margin-top:17.85pt;height:72.7pt;width:12.4pt;mso-position-horizontal-relative:page;z-index:-251603968;mso-width-relative:page;mso-height-relative:page;" coordorigin="6444,357" coordsize="248,1454" o:gfxdata="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">
                <o:lock v:ext="edit" aspectratio="f"/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Fm03AMAAAADc&#10;AAAADwAAAGRycy9kb3ducmV2LnhtbEWPQWvCQBSE74X+h+UVems2Wms1unoIWKTgoUlRvD2yzySY&#10;fRuy28T8+65Q6HGYmW+Y9fZmGtFT52rLCiZRDIK4sLrmUsF3vntZgHAeWWNjmRSM5GC7eXxYY6Lt&#10;wF/UZ74UAcIuQQWV920ipSsqMugi2xIH72I7gz7IrpS6wyHATSOncTyXBmsOCxW2lFZUXLMfo+DE&#10;Bxz70/XycT7nn+NynuLbsVbq+WkSr0B4uvn/8F97rxW8z17hfiYcAb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bTcA&#10;wAAAANwAAAAPAAAAAAAAAAEAIAAAACIAAABkcnMvZG93bnJldi54bWxQSwECFAAUAAAACACHTuJA&#10;My8FnjsAAAA5AAAAEAAAAAAAAAABACAAAAAPAQAAZHJzL3NoYXBleG1sLnhtbFBLBQYAAAAABgAG&#10;AFsBAAC5AwAAAAA=&#10;" path="m51,726l45,723,39,723,26,720,7,720,13,717,24,717,30,716,35,716,41,713,40,713,46,712,45,712,51,710,51,710,56,707,55,707,61,706,60,706,65,702,65,702,70,700,70,700,74,696,74,696,79,693,78,693,83,690,82,690,87,686,86,686,90,682,90,682,94,677,94,677,97,673,97,673,100,670,100,670,103,663,103,663,106,660,106,660,108,656,108,656,111,650,110,650,113,646,113,646,114,640,114,640,116,633,116,633,117,630,117,630,118,623,118,623,119,617,119,617,119,612,119,612,120,120,120,113,121,106,122,100,123,93,125,87,127,82,130,76,132,72,135,66,138,60,141,56,145,50,149,46,153,40,157,36,161,32,166,27,171,23,176,20,181,17,186,13,192,12,197,7,203,6,209,3,215,2,221,2,228,0,247,0,247,13,236,13,230,16,224,16,219,17,219,17,213,20,208,20,203,22,203,22,198,26,198,26,193,27,193,27,188,30,189,30,184,33,184,33,179,36,180,36,175,40,175,40,171,43,171,43,169,46,167,46,165,50,164,50,161,53,160,53,157,60,157,60,153,63,154,63,151,67,151,67,149,72,148,72,145,77,146,77,143,82,143,82,141,87,141,87,140,92,140,92,138,97,138,97,137,103,137,103,136,110,136,110,135,113,135,113,135,120,135,120,134,613,134,620,133,626,132,632,130,637,129,643,127,650,124,656,122,662,119,667,116,672,113,677,109,682,105,687,101,692,97,696,92,702,88,706,83,707,78,712,73,716,68,717,62,722,56,723,51,72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mYSvdL8AAADc&#10;AAAADwAAAGRycy9kb3ducmV2LnhtbEWPS4vCQBCE7wv+h6EXvK0TxcduNqMHQVkWPPhA8dZkOg/M&#10;9ITMGM2/dwTBY1FVX1HJ4m4q0VLjSssKhoMIBHFqdcm5gsN+9fUNwnlkjZVlUtCRg8W895FgrO2N&#10;t9TufC4ChF2MCgrv61hKlxZk0A1sTRy8zDYGfZBNLnWDtwA3lRxF0VQaLDksFFjTsqD0srsaBSfe&#10;YNeeLtn6fN7/dz/TJU6OpVL9z2H0C8LT3b/Dr/afVjAbj+F5JhwBOX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Er3S/&#10;AAAA3AAAAA8AAAAAAAAAAQAgAAAAIgAAAGRycy9kb3ducmV2LnhtbFBLAQIUABQAAAAIAIdO4kAz&#10;LwWeOwAAADkAAAAQAAAAAAAAAAEAIAAAAA4BAABkcnMvc2hhcGV4bWwueG1sUEsFBgAAAAAGAAYA&#10;WwEAALgDAAAAAA==&#10;" path="m167,47l167,46,169,46,167,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9sgK78AAAADc&#10;AAAADwAAAGRycy9kb3ducmV2LnhtbEWPT2vCQBTE74V+h+UVeqsbi7Ftmo0HQSkFD2qpeHtkX/6Q&#10;7NuQXWPy7buC0OMwM79h0tVoWjFQ72rLCuazCARxbnXNpYKf4+blHYTzyBpby6RgIger7PEhxUTb&#10;K+9pOPhSBAi7BBVU3neJlC6vyKCb2Y44eIXtDfog+1LqHq8Bblr5GkVLabDmsFBhR+uK8uZwMQpO&#10;vMNpODXF9nw+fk8fyzXGv7VSz0/z6BOEp9H/h+/tL63gbRHD7Uw4AjL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yArv&#10;wAAAANwAAAAPAAAAAAAAAAEAIAAAACIAAABkcnMvZG93bnJldi54bWxQSwECFAAUAAAACACHTuJA&#10;My8FnjsAAAA5AAAAEAAAAAAAAAABACAAAAAPAQAAZHJzL3NoYXBleG1sLnhtbFBLBQYAAAAABgAG&#10;AFsBAAC5AwAAAAA=&#10;" path="m163,52l164,50,165,50,163,5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BhqUmL0AAADc&#10;AAAADwAAAGRycy9kb3ducmV2LnhtbEWPQYvCMBSE7wv+h/AEb2uquFWr0YOgiOBhVRRvj+bZFpuX&#10;0sRq//1GWPA4zMw3zHz5MqVoqHaFZQWDfgSCOLW64EzB6bj+noBwHlljaZkUtORgueh8zTHR9sm/&#10;1Bx8JgKEXYIKcu+rREqX5mTQ9W1FHLybrQ36IOtM6hqfAW5KOYyiWBosOCzkWNEqp/R+eBgFF95j&#10;21zut831ety103iFP+dCqV53EM1AeHr5T/i/vdUKxqMY3mfCEZ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GpSYvQAA&#10;ANwAAAAPAAAAAAAAAAEAIAAAACIAAABkcnMvZG93bnJldi54bWxQSwECFAAUAAAACACHTuJAMy8F&#10;njsAAAA5AAAAEAAAAAAAAAABACAAAAAMAQAAZHJzL3NoYXBleG1sLnhtbFBLBQYAAAAABgAGAFsB&#10;AAC2AwAAAAA=&#10;" path="m160,56l160,53,161,53,160,5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aVYxA8AAAADc&#10;AAAADwAAAGRycy9kb3ducmV2LnhtbEWPT2vCQBTE70K/w/IKvZlNpFWbuvEgKKXQQ7UYcntkX/5g&#10;9m3IrtF8+26h0OMwM79hNtu76cRIg2stK0iiGARxaXXLtYLv036+BuE8ssbOMimYyME2e5htMNX2&#10;xl80Hn0tAoRdigoa7/tUSlc2ZNBFticOXmUHgz7IoZZ6wFuAm04u4ngpDbYcFhrsaddQeTlejYKc&#10;P3Ea80t1KIrTx/S63OHLuVXq6TGJ30B4uvv/8F/7XStYPa/g90w4AjL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VjED&#10;wAAAANwAAAAPAAAAAAAAAAEAIAAAACIAAABkcnMvZG93bnJldi54bWxQSwECFAAUAAAACACHTuJA&#10;My8FnjsAAAA5AAAAEAAAAAAAAAABACAAAAAPAQAAZHJzL3NoYXBleG1sLnhtbFBLBQYAAAAABgAG&#10;AFsBAAC5AwAAAAA=&#10;" path="m148,73l148,72,149,72,148,7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GMmlcb0AAADc&#10;AAAADwAAAGRycy9kb3ducmV2LnhtbEVPu2rDMBTdC/0HcQvdajmhSRvHSgZDQil0qF0asl2s6wex&#10;royl2PHfR0Oh4+G80/3NdGKkwbWWFSyiGARxaXXLtYKf4vDyDsJ5ZI2dZVIwk4P97vEhxUTbib9p&#10;zH0tQgi7BBU03veJlK5syKCLbE8cuMoOBn2AQy31gFMIN51cxvFaGmw5NDTYU9ZQecmvRsGJv3Ae&#10;T5fqeD4Xn/NmneHqt1Xq+WkRb0F4uvl/8Z/7Qyt4ew1rw5lwBO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yaVxvQAA&#10;ANwAAAAPAAAAAAAAAAEAIAAAACIAAABkcnMvZG93bnJldi54bWxQSwECFAAUAAAACACHTuJAMy8F&#10;njsAAAA5AAAAEAAAAAAAAAABACAAAAAMAQAAZHJzL3NoYXBleG1sLnhtbFBLBQYAAAAABgAGAFsB&#10;AAC2AwAAAAA=&#10;" path="m139,93l140,92,140,92,139,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d4UA6r0AAADc&#10;AAAADwAAAGRycy9kb3ducmV2LnhtbEWPS6vCMBSE94L/IRzBnaZefFajC+FeRHDhA8XdoTm2xeak&#10;NLnV/nsjCC6HmfmGWayephA1VS63rGDQj0AQJ1bnnCo4HX97UxDOI2ssLJOChhyslu3WAmNtH7yn&#10;+uBTESDsYlSQeV/GUrokI4Oub0vi4N1sZdAHWaVSV/gIcFPInygaS4M5h4UMS1pnlNwP/0bBhXfY&#10;1Jf77e96PW6b2XiNo3OuVLcziOYgPD39N/xpb7SCyXAG7zPhCM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hQDqvQAA&#10;ANwAAAAPAAAAAAAAAAEAIAAAACIAAABkcnMvZG93bnJldi54bWxQSwECFAAUAAAACACHTuJAMy8F&#10;njsAAAA5AAAAEAAAAAAAAAABACAAAAAMAQAAZHJzL3NoYXBleG1sLnhtbFBLBQYAAAAABgAGAFsB&#10;AAC2AwAAAAA=&#10;" path="m135,116l135,113,135,113,135,1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Y2Y/qrgAAADc&#10;AAAADwAAAGRycy9kb3ducmV2LnhtbEVPyQrCMBC9C/5DGMGbpgpu1ehBUETw4ILibWjGtthMShOr&#10;/XtzEDw+3r5YfUwhaqpcblnBoB+BIE6szjlVcDlvelMQziNrLCyTgoYcrJbt1gJjbd98pPrkUxFC&#10;2MWoIPO+jKV0SUYGXd+WxIF72MqgD7BKpa7wHcJNIYdRNJYGcw4NGZa0zih5nl5GwY0P2NS352N7&#10;v5/3zWy8xtE1V6rbGURzEJ4+/i/+uXdawWQU5ocz4QjI5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2Y/qrgAAADcAAAA&#10;DwAAAAAAAAABACAAAAAiAAAAZHJzL2Rvd25yZXYueG1sUEsBAhQAFAAAAAgAh07iQDMvBZ47AAAA&#10;OQAAABAAAAAAAAAAAQAgAAAABwEAAGRycy9zaGFwZXhtbC54bWxQSwUGAAAAAAYABgBbAQAAsQMA&#10;AAAA&#10;" path="m7,733l4,733,2,732,0,730,0,727,0,726,0,722,2,720,7,720,7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DCqaMb8AAADc&#10;AAAADwAAAGRycy9kb3ducmV2LnhtbEWPzWrDMBCE74W8g9hAbrXsgtPWtZJDoCUEemgcGnJbrPUP&#10;sVbGUh377aNCocdhZr5h8u1kOjHS4FrLCpIoBkFcWt1yreBUvD++gHAeWWNnmRTM5GC7WTzkmGl7&#10;4y8aj74WAcIuQwWN930mpSsbMugi2xMHr7KDQR/kUEs94C3ATSef4ngtDbYcFhrsaddQeT3+GAVn&#10;/sR5PF+rj8ulOMyv6x2m361Sq2USv4HwNPn/8F97rxU8pwn8nglHQG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qmjG/&#10;AAAA3AAAAA8AAAAAAAAAAQAgAAAAIgAAAGRycy9kb3ducmV2LnhtbFBLAQIUABQAAAAIAIdO4kAz&#10;LwWeOwAAADkAAAAQAAAAAAAAAAEAIAAAAA4BAABkcnMvc2hhcGV4bWwueG1sUEsFBgAAAAAGAAYA&#10;WwEAALgDAAAAAA==&#10;" path="m20,733l7,733,7,720,26,720,39,723,45,723,51,726,45,727,39,730,32,732,26,732,20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/PgERr8AAADc&#10;AAAADwAAAGRycy9kb3ducmV2LnhtbEWPS2vDMBCE74H+B7GF3BLZgTzqRsnB0BICPeRBQ26LtbFN&#10;rJWxVD/+fVQI5DjMzDfMetubSrTUuNKygngagSDOrC45V3A+fU1WIJxH1lhZJgUDOdhu3kZrTLTt&#10;+EDt0eciQNglqKDwvk6kdFlBBt3U1sTBu9nGoA+yyaVusAtwU8lZFC2kwZLDQoE1pQVl9+OfUXDh&#10;Hxzay/32fb2e9sPHIsX5b6nU+D2OPkF46v0r/GzvtILlfAb/Z8IRk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4BEa/&#10;AAAA3AAAAA8AAAAAAAAAAQAgAAAAIgAAAGRycy9kb3ducmV2LnhtbFBLAQIUABQAAAAIAIdO4kAz&#10;LwWeOwAAADkAAAAQAAAAAAAAAAEAIAAAAA4BAABkcnMvc2hhcGV4bWwueG1sUEsFBgAAAAAGAAYA&#10;WwEAALgDAAAAAA==&#10;" path="m87,767l82,763,83,763,78,760,79,760,74,756,74,756,70,753,70,753,65,750,65,750,60,747,61,747,55,746,56,746,51,742,51,742,45,740,41,740,35,737,35,737,29,736,24,736,18,733,20,733,26,732,32,732,39,730,45,727,51,726,57,730,68,733,73,737,78,740,83,743,88,747,93,752,97,756,101,760,105,766,86,766,87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k7Sh3cAAAADc&#10;AAAADwAAAGRycy9kb3ducmV2LnhtbEWPT2vCQBTE74V+h+UVeqsbK7Ftmo0HQSkFD2qpeHtkX/6Q&#10;7NuQXWPy7buC0OMwM79h0tVoWjFQ72rLCuazCARxbnXNpYKf4+blHYTzyBpby6RgIger7PEhxUTb&#10;K+9pOPhSBAi7BBVU3neJlC6vyKCb2Y44eIXtDfog+1LqHq8Bblr5GkVLabDmsFBhR+uK8uZwMQpO&#10;vMNpODXF9nw+fk8fyzXGv7VSz0/z6BOEp9H/h+/tL63gLV7A7Uw4AjL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tKHd&#10;wAAAANwAAAAPAAAAAAAAAAEAIAAAACIAAABkcnMvZG93bnJldi54bWxQSwECFAAUAAAACACHTuJA&#10;My8FnjsAAAA5AAAAEAAAAAAAAAABACAAAAAPAQAAZHJzL3NoYXBleG1sLnhtbFBLBQYAAAAABgAG&#10;AFsBAAC5AwAAAAA=&#10;" path="m94,776l90,770,90,770,86,766,105,766,109,770,112,773,94,773,94,77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HF05qcAAAADc&#10;AAAADwAAAGRycy9kb3ducmV2LnhtbEWPT2vCQBTE74V+h+UVeqsbi7Ftmo0HQSkFD2qpeHtkX/6Q&#10;7NuQXWPy7buC0OMwM79h0tVoWjFQ72rLCuazCARxbnXNpYKf4+blHYTzyBpby6RgIger7PEhxUTb&#10;K+9pOPhSBAi7BBVU3neJlC6vyKCb2Y44eIXtDfog+1LqHq8Bblr5GkVLabDmsFBhR+uK8uZwMQpO&#10;vMNpODXF9nw+fk8fyzXGv7VSz0/z6BOEp9H/h+/tL63gLV7A7Uw4AjL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XTmp&#10;wAAAANwAAAAPAAAAAAAAAAEAIAAAACIAAABkcnMvZG93bnJldi54bWxQSwECFAAUAAAACACHTuJA&#10;My8FnjsAAAA5AAAAEAAAAAAAAAABACAAAAAPAQAAZHJzL3NoYXBleG1sLnhtbFBLBQYAAAAABgAG&#10;AFsBAAC5AwAAAAA=&#10;" path="m106,793l103,787,103,787,100,783,100,783,97,780,97,780,94,773,112,773,113,776,116,780,119,786,122,792,106,792,106,7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cxGcMr8AAADc&#10;AAAADwAAAGRycy9kb3ducmV2LnhtbEWPQWuDQBSE74X8h+UFcmvWFLStzSYHoSEUeqgJFW8P90Ul&#10;7ltxN0b/fbdQ6HGYmW+Y7X4ynRhpcK1lBZt1BIK4srrlWsH59P74AsJ5ZI2dZVIwk4P9bvGwxVTb&#10;O3/RmPtaBAi7FBU03veplK5qyKBb2544eBc7GPRBDrXUA94D3HTyKYoSabDlsNBgT1lD1TW/GQUF&#10;f+I8FtfLoSxPH/NrkmH83Sq1Wm6iNxCeJv8f/msftYLnOIbfM+EIyN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RnDK/&#10;AAAA3AAAAA8AAAAAAAAAAQAgAAAAIgAAAGRycy9kb3ducmV2LnhtbFBLAQIUABQAAAAIAIdO4kAz&#10;LwWeOwAAADkAAAAQAAAAAAAAAAEAIAAAAA4BAABkcnMvc2hhcGV4bWwueG1sUEsFBgAAAAAGAAYA&#10;WwEAALgDAAAAAA==&#10;" path="m114,813l113,807,113,807,110,802,111,802,108,797,108,797,106,792,122,792,124,797,127,802,129,807,130,812,114,812,114,81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g8MCRb8AAADc&#10;AAAADwAAAGRycy9kb3ducmV2LnhtbEWPzWrDMBCE74W8g9hAbrWcQtzWtZxDoCUEemgcGnJbrPUP&#10;tlbGUp347aNCocdhZr5hsu3N9GKi0bWWFayjGARxaXXLtYJT8f74AsJ5ZI29ZVIwk4NtvnjIMNX2&#10;yl80HX0tAoRdigoa74dUSlc2ZNBFdiAOXmVHgz7IsZZ6xGuAm14+xXEiDbYcFhocaNdQ2R1/jIIz&#10;f+I8nbvq43IpDvNrssPNd6vUarmO30B4uvn/8F97rxU8bxL4PROOgMz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DAkW/&#10;AAAA3AAAAA8AAAAAAAAAAQAgAAAAIgAAAGRycy9kb3ducmV2LnhtbFBLAQIUABQAAAAIAIdO4kAz&#10;LwWeOwAAADkAAAAQAAAAAAAAAAEAIAAAAA4BAABkcnMvc2hhcGV4bWwueG1sUEsFBgAAAAAGAAYA&#10;WwEAALgDAAAAAA==&#10;" path="m119,836l118,830,118,830,117,823,117,823,116,817,116,817,114,812,130,812,130,813,133,827,134,833,119,833,119,83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44;top:357;height:1454;width:248;" fillcolor="#000000" filled="t" stroked="f" coordsize="248,1454" o:gfxdata="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j6fevQAA&#10;ANwAAAAPAAAAAAAAAAEAIAAAACIAAABkcnMvZG93bnJldi54bWxQSwECFAAUAAAACACHTuJAMy8F&#10;njsAAAA5AAAAEAAAAAAAAAABACAAAAAMAQAAZHJzL3NoYXBleG1sLnhtbFBLBQYAAAAABgAGAFsB&#10;AAC2AwAAAAA=&#10;" path="m247,1453l234,1453,227,1452,221,1452,215,1450,209,1447,203,1446,191,1442,186,1437,181,1436,175,1432,170,1427,166,1423,161,1420,157,1416,152,1412,148,1407,145,1402,141,1397,138,1392,135,1387,132,1382,129,1376,125,1363,123,1357,122,1352,121,1346,120,1340,120,1333,119,840,119,840,119,833,134,833,134,840,135,1332,135,1332,135,1337,135,1337,136,1343,136,1343,137,1350,137,1350,138,1353,138,1353,140,1360,139,1360,141,1366,141,1366,143,1370,143,1370,146,1376,145,1376,148,1380,148,1380,151,1383,151,1383,154,1390,153,1390,157,1393,157,1393,160,1397,160,1397,164,1402,163,1402,167,1406,167,1406,171,1410,171,1410,175,1413,175,1413,180,1416,179,1416,184,1420,184,1420,189,1422,188,1422,193,1426,193,1426,198,1427,198,1427,203,1430,203,1430,208,1432,208,1432,214,1433,213,1433,219,1436,224,1436,230,1437,241,1437,247,1440,247,1453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方正姚体" w:hAnsi="方正姚体" w:eastAsia="方正姚体"/>
        </w:rPr>
        <w:t>fāng</w:t>
      </w:r>
      <w:r>
        <w:t>（街坊）</w:t>
      </w:r>
      <w:r>
        <w:tab/>
      </w:r>
      <w:r>
        <w:tab/>
      </w:r>
      <w:r>
        <w:t xml:space="preserve"> </w:t>
      </w:r>
      <w:r>
        <w:rPr>
          <w:rFonts w:ascii="方正姚体" w:hAnsi="方正姚体" w:eastAsia="方正姚体"/>
        </w:rPr>
        <w:t>m</w:t>
      </w:r>
      <w:r>
        <w:rPr>
          <w:rFonts w:hint="default" w:ascii="Times New Roman" w:hAnsi="Times New Roman" w:eastAsia="Times New Roman"/>
        </w:rPr>
        <w:t>é</w:t>
      </w:r>
      <w:r>
        <w:rPr>
          <w:rFonts w:ascii="方正姚体" w:hAnsi="方正姚体" w:eastAsia="方正姚体"/>
        </w:rPr>
        <w:t>i</w:t>
      </w:r>
      <w:r>
        <w:t>（没有）坊</w:t>
      </w:r>
      <w:r>
        <w:tab/>
      </w:r>
      <w:r>
        <w:t>没</w:t>
      </w:r>
    </w:p>
    <w:p>
      <w:pPr>
        <w:pStyle w:val="3"/>
        <w:tabs>
          <w:tab w:val="left" w:pos="5087"/>
        </w:tabs>
        <w:kinsoku w:val="0"/>
        <w:overflowPunct w:val="0"/>
        <w:spacing w:before="84"/>
        <w:ind w:left="1526"/>
      </w:pPr>
      <w:r>
        <w:rPr>
          <w:rFonts w:ascii="方正姚体" w:hAnsi="方正姚体" w:eastAsia="方正姚体"/>
        </w:rPr>
        <w:t>f</w:t>
      </w:r>
      <w:r>
        <w:rPr>
          <w:rFonts w:hint="default" w:ascii="Times New Roman" w:hAnsi="Times New Roman" w:eastAsia="Times New Roman"/>
        </w:rPr>
        <w:t>á</w:t>
      </w:r>
      <w:r>
        <w:rPr>
          <w:rFonts w:ascii="方正姚体" w:hAnsi="方正姚体" w:eastAsia="方正姚体"/>
        </w:rPr>
        <w:t>ng</w:t>
      </w:r>
      <w:r>
        <w:t>（磨坊）</w:t>
      </w:r>
      <w:r>
        <w:tab/>
      </w:r>
      <w:r>
        <w:rPr>
          <w:rFonts w:ascii="方正姚体" w:hAnsi="方正姚体" w:eastAsia="方正姚体"/>
        </w:rPr>
        <w:t>m</w:t>
      </w:r>
      <w:r>
        <w:rPr>
          <w:rFonts w:hint="default" w:ascii="Times New Roman" w:hAnsi="Times New Roman" w:eastAsia="Times New Roman"/>
        </w:rPr>
        <w:t>ò</w:t>
      </w:r>
      <w:r>
        <w:t>（淹没）</w:t>
      </w:r>
    </w:p>
    <w:p>
      <w:pPr>
        <w:pStyle w:val="3"/>
        <w:tabs>
          <w:tab w:val="left" w:pos="4466"/>
          <w:tab w:val="left" w:pos="5150"/>
        </w:tabs>
        <w:kinsoku w:val="0"/>
        <w:overflowPunct w:val="0"/>
        <w:spacing w:before="189" w:line="362" w:lineRule="auto"/>
        <w:ind w:left="686" w:right="1987" w:firstLine="840"/>
      </w:pPr>
      <w: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259080</wp:posOffset>
                </wp:positionV>
                <wp:extent cx="157480" cy="923290"/>
                <wp:effectExtent l="0" t="0" r="13970" b="10160"/>
                <wp:wrapNone/>
                <wp:docPr id="774" name="组合 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923290"/>
                          <a:chOff x="2810" y="408"/>
                          <a:chExt cx="248" cy="1454"/>
                        </a:xfrm>
                      </wpg:grpSpPr>
                      <wps:wsp>
                        <wps:cNvPr id="759" name="任意多边形 759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51" y="726"/>
                                </a:moveTo>
                                <a:lnTo>
                                  <a:pt x="45" y="723"/>
                                </a:lnTo>
                                <a:lnTo>
                                  <a:pt x="39" y="723"/>
                                </a:lnTo>
                                <a:lnTo>
                                  <a:pt x="26" y="720"/>
                                </a:lnTo>
                                <a:lnTo>
                                  <a:pt x="7" y="720"/>
                                </a:lnTo>
                                <a:lnTo>
                                  <a:pt x="13" y="717"/>
                                </a:lnTo>
                                <a:lnTo>
                                  <a:pt x="24" y="717"/>
                                </a:lnTo>
                                <a:lnTo>
                                  <a:pt x="30" y="716"/>
                                </a:lnTo>
                                <a:lnTo>
                                  <a:pt x="35" y="716"/>
                                </a:lnTo>
                                <a:lnTo>
                                  <a:pt x="41" y="713"/>
                                </a:lnTo>
                                <a:lnTo>
                                  <a:pt x="40" y="713"/>
                                </a:lnTo>
                                <a:lnTo>
                                  <a:pt x="46" y="712"/>
                                </a:lnTo>
                                <a:lnTo>
                                  <a:pt x="45" y="712"/>
                                </a:lnTo>
                                <a:lnTo>
                                  <a:pt x="51" y="710"/>
                                </a:lnTo>
                                <a:lnTo>
                                  <a:pt x="50" y="710"/>
                                </a:lnTo>
                                <a:lnTo>
                                  <a:pt x="56" y="707"/>
                                </a:lnTo>
                                <a:lnTo>
                                  <a:pt x="55" y="707"/>
                                </a:lnTo>
                                <a:lnTo>
                                  <a:pt x="61" y="706"/>
                                </a:lnTo>
                                <a:lnTo>
                                  <a:pt x="60" y="706"/>
                                </a:lnTo>
                                <a:lnTo>
                                  <a:pt x="65" y="702"/>
                                </a:lnTo>
                                <a:lnTo>
                                  <a:pt x="65" y="702"/>
                                </a:lnTo>
                                <a:lnTo>
                                  <a:pt x="70" y="700"/>
                                </a:lnTo>
                                <a:lnTo>
                                  <a:pt x="70" y="700"/>
                                </a:lnTo>
                                <a:lnTo>
                                  <a:pt x="74" y="696"/>
                                </a:lnTo>
                                <a:lnTo>
                                  <a:pt x="74" y="696"/>
                                </a:lnTo>
                                <a:lnTo>
                                  <a:pt x="79" y="693"/>
                                </a:lnTo>
                                <a:lnTo>
                                  <a:pt x="78" y="693"/>
                                </a:lnTo>
                                <a:lnTo>
                                  <a:pt x="83" y="690"/>
                                </a:lnTo>
                                <a:lnTo>
                                  <a:pt x="82" y="690"/>
                                </a:lnTo>
                                <a:lnTo>
                                  <a:pt x="87" y="686"/>
                                </a:lnTo>
                                <a:lnTo>
                                  <a:pt x="86" y="686"/>
                                </a:lnTo>
                                <a:lnTo>
                                  <a:pt x="90" y="682"/>
                                </a:lnTo>
                                <a:lnTo>
                                  <a:pt x="90" y="682"/>
                                </a:lnTo>
                                <a:lnTo>
                                  <a:pt x="94" y="677"/>
                                </a:lnTo>
                                <a:lnTo>
                                  <a:pt x="94" y="677"/>
                                </a:lnTo>
                                <a:lnTo>
                                  <a:pt x="97" y="673"/>
                                </a:lnTo>
                                <a:lnTo>
                                  <a:pt x="97" y="673"/>
                                </a:lnTo>
                                <a:lnTo>
                                  <a:pt x="100" y="670"/>
                                </a:lnTo>
                                <a:lnTo>
                                  <a:pt x="100" y="670"/>
                                </a:lnTo>
                                <a:lnTo>
                                  <a:pt x="103" y="663"/>
                                </a:lnTo>
                                <a:lnTo>
                                  <a:pt x="103" y="663"/>
                                </a:lnTo>
                                <a:lnTo>
                                  <a:pt x="106" y="660"/>
                                </a:lnTo>
                                <a:lnTo>
                                  <a:pt x="106" y="660"/>
                                </a:lnTo>
                                <a:lnTo>
                                  <a:pt x="108" y="656"/>
                                </a:lnTo>
                                <a:lnTo>
                                  <a:pt x="108" y="656"/>
                                </a:lnTo>
                                <a:lnTo>
                                  <a:pt x="111" y="650"/>
                                </a:lnTo>
                                <a:lnTo>
                                  <a:pt x="110" y="650"/>
                                </a:lnTo>
                                <a:lnTo>
                                  <a:pt x="113" y="646"/>
                                </a:lnTo>
                                <a:lnTo>
                                  <a:pt x="113" y="646"/>
                                </a:lnTo>
                                <a:lnTo>
                                  <a:pt x="114" y="640"/>
                                </a:lnTo>
                                <a:lnTo>
                                  <a:pt x="114" y="640"/>
                                </a:lnTo>
                                <a:lnTo>
                                  <a:pt x="116" y="633"/>
                                </a:lnTo>
                                <a:lnTo>
                                  <a:pt x="116" y="633"/>
                                </a:lnTo>
                                <a:lnTo>
                                  <a:pt x="117" y="630"/>
                                </a:lnTo>
                                <a:lnTo>
                                  <a:pt x="117" y="630"/>
                                </a:lnTo>
                                <a:lnTo>
                                  <a:pt x="118" y="623"/>
                                </a:lnTo>
                                <a:lnTo>
                                  <a:pt x="118" y="623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2"/>
                                </a:lnTo>
                                <a:lnTo>
                                  <a:pt x="119" y="606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13"/>
                                </a:lnTo>
                                <a:lnTo>
                                  <a:pt x="121" y="106"/>
                                </a:lnTo>
                                <a:lnTo>
                                  <a:pt x="122" y="100"/>
                                </a:lnTo>
                                <a:lnTo>
                                  <a:pt x="123" y="93"/>
                                </a:lnTo>
                                <a:lnTo>
                                  <a:pt x="125" y="87"/>
                                </a:lnTo>
                                <a:lnTo>
                                  <a:pt x="127" y="82"/>
                                </a:lnTo>
                                <a:lnTo>
                                  <a:pt x="129" y="76"/>
                                </a:lnTo>
                                <a:lnTo>
                                  <a:pt x="132" y="72"/>
                                </a:lnTo>
                                <a:lnTo>
                                  <a:pt x="135" y="66"/>
                                </a:lnTo>
                                <a:lnTo>
                                  <a:pt x="138" y="60"/>
                                </a:lnTo>
                                <a:lnTo>
                                  <a:pt x="141" y="56"/>
                                </a:lnTo>
                                <a:lnTo>
                                  <a:pt x="145" y="50"/>
                                </a:lnTo>
                                <a:lnTo>
                                  <a:pt x="149" y="46"/>
                                </a:lnTo>
                                <a:lnTo>
                                  <a:pt x="153" y="40"/>
                                </a:lnTo>
                                <a:lnTo>
                                  <a:pt x="157" y="36"/>
                                </a:lnTo>
                                <a:lnTo>
                                  <a:pt x="161" y="32"/>
                                </a:lnTo>
                                <a:lnTo>
                                  <a:pt x="166" y="27"/>
                                </a:lnTo>
                                <a:lnTo>
                                  <a:pt x="171" y="23"/>
                                </a:lnTo>
                                <a:lnTo>
                                  <a:pt x="176" y="20"/>
                                </a:lnTo>
                                <a:lnTo>
                                  <a:pt x="181" y="17"/>
                                </a:lnTo>
                                <a:lnTo>
                                  <a:pt x="186" y="13"/>
                                </a:lnTo>
                                <a:lnTo>
                                  <a:pt x="192" y="12"/>
                                </a:lnTo>
                                <a:lnTo>
                                  <a:pt x="197" y="7"/>
                                </a:lnTo>
                                <a:lnTo>
                                  <a:pt x="203" y="6"/>
                                </a:lnTo>
                                <a:lnTo>
                                  <a:pt x="209" y="3"/>
                                </a:lnTo>
                                <a:lnTo>
                                  <a:pt x="215" y="2"/>
                                </a:lnTo>
                                <a:lnTo>
                                  <a:pt x="221" y="2"/>
                                </a:lnTo>
                                <a:lnTo>
                                  <a:pt x="228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13"/>
                                </a:lnTo>
                                <a:lnTo>
                                  <a:pt x="236" y="13"/>
                                </a:lnTo>
                                <a:lnTo>
                                  <a:pt x="230" y="16"/>
                                </a:lnTo>
                                <a:lnTo>
                                  <a:pt x="224" y="16"/>
                                </a:lnTo>
                                <a:lnTo>
                                  <a:pt x="219" y="17"/>
                                </a:lnTo>
                                <a:lnTo>
                                  <a:pt x="219" y="17"/>
                                </a:lnTo>
                                <a:lnTo>
                                  <a:pt x="213" y="20"/>
                                </a:lnTo>
                                <a:lnTo>
                                  <a:pt x="208" y="20"/>
                                </a:lnTo>
                                <a:lnTo>
                                  <a:pt x="203" y="22"/>
                                </a:lnTo>
                                <a:lnTo>
                                  <a:pt x="203" y="22"/>
                                </a:lnTo>
                                <a:lnTo>
                                  <a:pt x="198" y="26"/>
                                </a:lnTo>
                                <a:lnTo>
                                  <a:pt x="198" y="26"/>
                                </a:lnTo>
                                <a:lnTo>
                                  <a:pt x="193" y="27"/>
                                </a:lnTo>
                                <a:lnTo>
                                  <a:pt x="193" y="27"/>
                                </a:lnTo>
                                <a:lnTo>
                                  <a:pt x="188" y="30"/>
                                </a:lnTo>
                                <a:lnTo>
                                  <a:pt x="189" y="30"/>
                                </a:lnTo>
                                <a:lnTo>
                                  <a:pt x="184" y="33"/>
                                </a:lnTo>
                                <a:lnTo>
                                  <a:pt x="184" y="33"/>
                                </a:lnTo>
                                <a:lnTo>
                                  <a:pt x="179" y="36"/>
                                </a:lnTo>
                                <a:lnTo>
                                  <a:pt x="180" y="36"/>
                                </a:lnTo>
                                <a:lnTo>
                                  <a:pt x="175" y="40"/>
                                </a:lnTo>
                                <a:lnTo>
                                  <a:pt x="175" y="40"/>
                                </a:lnTo>
                                <a:lnTo>
                                  <a:pt x="171" y="43"/>
                                </a:lnTo>
                                <a:lnTo>
                                  <a:pt x="171" y="43"/>
                                </a:lnTo>
                                <a:lnTo>
                                  <a:pt x="169" y="46"/>
                                </a:lnTo>
                                <a:lnTo>
                                  <a:pt x="167" y="46"/>
                                </a:lnTo>
                                <a:lnTo>
                                  <a:pt x="163" y="50"/>
                                </a:lnTo>
                                <a:lnTo>
                                  <a:pt x="164" y="50"/>
                                </a:lnTo>
                                <a:lnTo>
                                  <a:pt x="161" y="53"/>
                                </a:lnTo>
                                <a:lnTo>
                                  <a:pt x="160" y="53"/>
                                </a:lnTo>
                                <a:lnTo>
                                  <a:pt x="157" y="60"/>
                                </a:lnTo>
                                <a:lnTo>
                                  <a:pt x="157" y="60"/>
                                </a:lnTo>
                                <a:lnTo>
                                  <a:pt x="153" y="63"/>
                                </a:lnTo>
                                <a:lnTo>
                                  <a:pt x="154" y="63"/>
                                </a:lnTo>
                                <a:lnTo>
                                  <a:pt x="151" y="67"/>
                                </a:lnTo>
                                <a:lnTo>
                                  <a:pt x="151" y="67"/>
                                </a:lnTo>
                                <a:lnTo>
                                  <a:pt x="149" y="72"/>
                                </a:lnTo>
                                <a:lnTo>
                                  <a:pt x="148" y="72"/>
                                </a:lnTo>
                                <a:lnTo>
                                  <a:pt x="145" y="77"/>
                                </a:lnTo>
                                <a:lnTo>
                                  <a:pt x="146" y="77"/>
                                </a:lnTo>
                                <a:lnTo>
                                  <a:pt x="143" y="82"/>
                                </a:lnTo>
                                <a:lnTo>
                                  <a:pt x="143" y="82"/>
                                </a:lnTo>
                                <a:lnTo>
                                  <a:pt x="141" y="87"/>
                                </a:lnTo>
                                <a:lnTo>
                                  <a:pt x="141" y="87"/>
                                </a:lnTo>
                                <a:lnTo>
                                  <a:pt x="140" y="92"/>
                                </a:lnTo>
                                <a:lnTo>
                                  <a:pt x="139" y="92"/>
                                </a:lnTo>
                                <a:lnTo>
                                  <a:pt x="138" y="97"/>
                                </a:lnTo>
                                <a:lnTo>
                                  <a:pt x="138" y="97"/>
                                </a:lnTo>
                                <a:lnTo>
                                  <a:pt x="137" y="103"/>
                                </a:lnTo>
                                <a:lnTo>
                                  <a:pt x="137" y="103"/>
                                </a:lnTo>
                                <a:lnTo>
                                  <a:pt x="136" y="110"/>
                                </a:lnTo>
                                <a:lnTo>
                                  <a:pt x="136" y="110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0"/>
                                </a:lnTo>
                                <a:lnTo>
                                  <a:pt x="134" y="613"/>
                                </a:lnTo>
                                <a:lnTo>
                                  <a:pt x="134" y="620"/>
                                </a:lnTo>
                                <a:lnTo>
                                  <a:pt x="133" y="626"/>
                                </a:lnTo>
                                <a:lnTo>
                                  <a:pt x="132" y="632"/>
                                </a:lnTo>
                                <a:lnTo>
                                  <a:pt x="130" y="637"/>
                                </a:lnTo>
                                <a:lnTo>
                                  <a:pt x="129" y="643"/>
                                </a:lnTo>
                                <a:lnTo>
                                  <a:pt x="127" y="650"/>
                                </a:lnTo>
                                <a:lnTo>
                                  <a:pt x="124" y="656"/>
                                </a:lnTo>
                                <a:lnTo>
                                  <a:pt x="122" y="662"/>
                                </a:lnTo>
                                <a:lnTo>
                                  <a:pt x="119" y="667"/>
                                </a:lnTo>
                                <a:lnTo>
                                  <a:pt x="116" y="672"/>
                                </a:lnTo>
                                <a:lnTo>
                                  <a:pt x="113" y="677"/>
                                </a:lnTo>
                                <a:lnTo>
                                  <a:pt x="109" y="682"/>
                                </a:lnTo>
                                <a:lnTo>
                                  <a:pt x="105" y="687"/>
                                </a:lnTo>
                                <a:lnTo>
                                  <a:pt x="101" y="692"/>
                                </a:lnTo>
                                <a:lnTo>
                                  <a:pt x="97" y="696"/>
                                </a:lnTo>
                                <a:lnTo>
                                  <a:pt x="92" y="700"/>
                                </a:lnTo>
                                <a:lnTo>
                                  <a:pt x="88" y="706"/>
                                </a:lnTo>
                                <a:lnTo>
                                  <a:pt x="83" y="707"/>
                                </a:lnTo>
                                <a:lnTo>
                                  <a:pt x="78" y="712"/>
                                </a:lnTo>
                                <a:lnTo>
                                  <a:pt x="73" y="716"/>
                                </a:lnTo>
                                <a:lnTo>
                                  <a:pt x="68" y="717"/>
                                </a:lnTo>
                                <a:lnTo>
                                  <a:pt x="62" y="722"/>
                                </a:lnTo>
                                <a:lnTo>
                                  <a:pt x="56" y="723"/>
                                </a:lnTo>
                                <a:lnTo>
                                  <a:pt x="51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0" name="任意多边形 760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7" y="47"/>
                                </a:moveTo>
                                <a:lnTo>
                                  <a:pt x="167" y="46"/>
                                </a:lnTo>
                                <a:lnTo>
                                  <a:pt x="169" y="46"/>
                                </a:lnTo>
                                <a:lnTo>
                                  <a:pt x="16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1" name="任意多边形 761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0" y="56"/>
                                </a:moveTo>
                                <a:lnTo>
                                  <a:pt x="160" y="53"/>
                                </a:lnTo>
                                <a:lnTo>
                                  <a:pt x="161" y="53"/>
                                </a:lnTo>
                                <a:lnTo>
                                  <a:pt x="16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2" name="任意多边形 762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48" y="73"/>
                                </a:moveTo>
                                <a:lnTo>
                                  <a:pt x="148" y="72"/>
                                </a:lnTo>
                                <a:lnTo>
                                  <a:pt x="149" y="72"/>
                                </a:lnTo>
                                <a:lnTo>
                                  <a:pt x="14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3" name="任意多边形 763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9" y="93"/>
                                </a:moveTo>
                                <a:lnTo>
                                  <a:pt x="139" y="92"/>
                                </a:lnTo>
                                <a:lnTo>
                                  <a:pt x="140" y="92"/>
                                </a:lnTo>
                                <a:lnTo>
                                  <a:pt x="13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4" name="任意多边形 764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5" y="116"/>
                                </a:move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5" name="任意多边形 765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7" y="733"/>
                                </a:moveTo>
                                <a:lnTo>
                                  <a:pt x="4" y="733"/>
                                </a:lnTo>
                                <a:lnTo>
                                  <a:pt x="2" y="732"/>
                                </a:lnTo>
                                <a:lnTo>
                                  <a:pt x="0" y="730"/>
                                </a:lnTo>
                                <a:lnTo>
                                  <a:pt x="0" y="727"/>
                                </a:lnTo>
                                <a:lnTo>
                                  <a:pt x="0" y="726"/>
                                </a:lnTo>
                                <a:lnTo>
                                  <a:pt x="0" y="722"/>
                                </a:lnTo>
                                <a:lnTo>
                                  <a:pt x="2" y="720"/>
                                </a:lnTo>
                                <a:lnTo>
                                  <a:pt x="7" y="720"/>
                                </a:lnTo>
                                <a:lnTo>
                                  <a:pt x="7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6" name="任意多边形 766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0" y="733"/>
                                </a:moveTo>
                                <a:lnTo>
                                  <a:pt x="7" y="733"/>
                                </a:lnTo>
                                <a:lnTo>
                                  <a:pt x="7" y="720"/>
                                </a:lnTo>
                                <a:lnTo>
                                  <a:pt x="26" y="720"/>
                                </a:lnTo>
                                <a:lnTo>
                                  <a:pt x="39" y="723"/>
                                </a:lnTo>
                                <a:lnTo>
                                  <a:pt x="45" y="723"/>
                                </a:lnTo>
                                <a:lnTo>
                                  <a:pt x="51" y="726"/>
                                </a:lnTo>
                                <a:lnTo>
                                  <a:pt x="45" y="727"/>
                                </a:lnTo>
                                <a:lnTo>
                                  <a:pt x="39" y="730"/>
                                </a:lnTo>
                                <a:lnTo>
                                  <a:pt x="32" y="732"/>
                                </a:lnTo>
                                <a:lnTo>
                                  <a:pt x="26" y="732"/>
                                </a:lnTo>
                                <a:lnTo>
                                  <a:pt x="2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7" name="任意多边形 767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87" y="767"/>
                                </a:moveTo>
                                <a:lnTo>
                                  <a:pt x="82" y="763"/>
                                </a:lnTo>
                                <a:lnTo>
                                  <a:pt x="83" y="763"/>
                                </a:lnTo>
                                <a:lnTo>
                                  <a:pt x="78" y="760"/>
                                </a:lnTo>
                                <a:lnTo>
                                  <a:pt x="79" y="760"/>
                                </a:lnTo>
                                <a:lnTo>
                                  <a:pt x="74" y="756"/>
                                </a:lnTo>
                                <a:lnTo>
                                  <a:pt x="74" y="756"/>
                                </a:lnTo>
                                <a:lnTo>
                                  <a:pt x="70" y="753"/>
                                </a:lnTo>
                                <a:lnTo>
                                  <a:pt x="70" y="753"/>
                                </a:lnTo>
                                <a:lnTo>
                                  <a:pt x="65" y="750"/>
                                </a:lnTo>
                                <a:lnTo>
                                  <a:pt x="65" y="750"/>
                                </a:lnTo>
                                <a:lnTo>
                                  <a:pt x="60" y="747"/>
                                </a:lnTo>
                                <a:lnTo>
                                  <a:pt x="61" y="747"/>
                                </a:lnTo>
                                <a:lnTo>
                                  <a:pt x="55" y="746"/>
                                </a:lnTo>
                                <a:lnTo>
                                  <a:pt x="56" y="746"/>
                                </a:lnTo>
                                <a:lnTo>
                                  <a:pt x="50" y="742"/>
                                </a:lnTo>
                                <a:lnTo>
                                  <a:pt x="51" y="742"/>
                                </a:lnTo>
                                <a:lnTo>
                                  <a:pt x="45" y="740"/>
                                </a:lnTo>
                                <a:lnTo>
                                  <a:pt x="41" y="740"/>
                                </a:lnTo>
                                <a:lnTo>
                                  <a:pt x="35" y="737"/>
                                </a:lnTo>
                                <a:lnTo>
                                  <a:pt x="35" y="737"/>
                                </a:lnTo>
                                <a:lnTo>
                                  <a:pt x="29" y="736"/>
                                </a:lnTo>
                                <a:lnTo>
                                  <a:pt x="24" y="736"/>
                                </a:lnTo>
                                <a:lnTo>
                                  <a:pt x="18" y="733"/>
                                </a:lnTo>
                                <a:lnTo>
                                  <a:pt x="20" y="733"/>
                                </a:lnTo>
                                <a:lnTo>
                                  <a:pt x="26" y="732"/>
                                </a:lnTo>
                                <a:lnTo>
                                  <a:pt x="32" y="732"/>
                                </a:lnTo>
                                <a:lnTo>
                                  <a:pt x="39" y="730"/>
                                </a:lnTo>
                                <a:lnTo>
                                  <a:pt x="45" y="727"/>
                                </a:lnTo>
                                <a:lnTo>
                                  <a:pt x="51" y="726"/>
                                </a:lnTo>
                                <a:lnTo>
                                  <a:pt x="57" y="730"/>
                                </a:lnTo>
                                <a:lnTo>
                                  <a:pt x="68" y="733"/>
                                </a:lnTo>
                                <a:lnTo>
                                  <a:pt x="73" y="737"/>
                                </a:lnTo>
                                <a:lnTo>
                                  <a:pt x="78" y="740"/>
                                </a:lnTo>
                                <a:lnTo>
                                  <a:pt x="83" y="743"/>
                                </a:lnTo>
                                <a:lnTo>
                                  <a:pt x="88" y="747"/>
                                </a:lnTo>
                                <a:lnTo>
                                  <a:pt x="93" y="752"/>
                                </a:lnTo>
                                <a:lnTo>
                                  <a:pt x="97" y="756"/>
                                </a:lnTo>
                                <a:lnTo>
                                  <a:pt x="101" y="760"/>
                                </a:lnTo>
                                <a:lnTo>
                                  <a:pt x="105" y="766"/>
                                </a:lnTo>
                                <a:lnTo>
                                  <a:pt x="86" y="766"/>
                                </a:lnTo>
                                <a:lnTo>
                                  <a:pt x="87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8" name="任意多边形 768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94" y="776"/>
                                </a:moveTo>
                                <a:lnTo>
                                  <a:pt x="90" y="770"/>
                                </a:lnTo>
                                <a:lnTo>
                                  <a:pt x="90" y="770"/>
                                </a:lnTo>
                                <a:lnTo>
                                  <a:pt x="86" y="766"/>
                                </a:lnTo>
                                <a:lnTo>
                                  <a:pt x="105" y="766"/>
                                </a:lnTo>
                                <a:lnTo>
                                  <a:pt x="109" y="770"/>
                                </a:lnTo>
                                <a:lnTo>
                                  <a:pt x="112" y="773"/>
                                </a:lnTo>
                                <a:lnTo>
                                  <a:pt x="94" y="773"/>
                                </a:lnTo>
                                <a:lnTo>
                                  <a:pt x="94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9" name="任意多边形 769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06" y="793"/>
                                </a:moveTo>
                                <a:lnTo>
                                  <a:pt x="103" y="787"/>
                                </a:lnTo>
                                <a:lnTo>
                                  <a:pt x="103" y="787"/>
                                </a:lnTo>
                                <a:lnTo>
                                  <a:pt x="100" y="783"/>
                                </a:lnTo>
                                <a:lnTo>
                                  <a:pt x="100" y="783"/>
                                </a:lnTo>
                                <a:lnTo>
                                  <a:pt x="97" y="780"/>
                                </a:lnTo>
                                <a:lnTo>
                                  <a:pt x="97" y="780"/>
                                </a:lnTo>
                                <a:lnTo>
                                  <a:pt x="94" y="773"/>
                                </a:lnTo>
                                <a:lnTo>
                                  <a:pt x="112" y="773"/>
                                </a:lnTo>
                                <a:lnTo>
                                  <a:pt x="113" y="776"/>
                                </a:lnTo>
                                <a:lnTo>
                                  <a:pt x="116" y="780"/>
                                </a:lnTo>
                                <a:lnTo>
                                  <a:pt x="119" y="786"/>
                                </a:lnTo>
                                <a:lnTo>
                                  <a:pt x="122" y="792"/>
                                </a:lnTo>
                                <a:lnTo>
                                  <a:pt x="106" y="792"/>
                                </a:lnTo>
                                <a:lnTo>
                                  <a:pt x="106" y="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70" name="任意多边形 770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4" y="813"/>
                                </a:moveTo>
                                <a:lnTo>
                                  <a:pt x="113" y="807"/>
                                </a:lnTo>
                                <a:lnTo>
                                  <a:pt x="113" y="807"/>
                                </a:lnTo>
                                <a:lnTo>
                                  <a:pt x="110" y="802"/>
                                </a:lnTo>
                                <a:lnTo>
                                  <a:pt x="111" y="802"/>
                                </a:lnTo>
                                <a:lnTo>
                                  <a:pt x="108" y="797"/>
                                </a:lnTo>
                                <a:lnTo>
                                  <a:pt x="108" y="797"/>
                                </a:lnTo>
                                <a:lnTo>
                                  <a:pt x="106" y="792"/>
                                </a:lnTo>
                                <a:lnTo>
                                  <a:pt x="122" y="792"/>
                                </a:lnTo>
                                <a:lnTo>
                                  <a:pt x="124" y="797"/>
                                </a:lnTo>
                                <a:lnTo>
                                  <a:pt x="127" y="802"/>
                                </a:lnTo>
                                <a:lnTo>
                                  <a:pt x="129" y="807"/>
                                </a:lnTo>
                                <a:lnTo>
                                  <a:pt x="130" y="812"/>
                                </a:lnTo>
                                <a:lnTo>
                                  <a:pt x="114" y="812"/>
                                </a:lnTo>
                                <a:lnTo>
                                  <a:pt x="114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71" name="任意多边形 771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9" y="836"/>
                                </a:moveTo>
                                <a:lnTo>
                                  <a:pt x="118" y="830"/>
                                </a:lnTo>
                                <a:lnTo>
                                  <a:pt x="118" y="830"/>
                                </a:lnTo>
                                <a:lnTo>
                                  <a:pt x="117" y="823"/>
                                </a:lnTo>
                                <a:lnTo>
                                  <a:pt x="117" y="823"/>
                                </a:lnTo>
                                <a:lnTo>
                                  <a:pt x="116" y="817"/>
                                </a:lnTo>
                                <a:lnTo>
                                  <a:pt x="116" y="817"/>
                                </a:lnTo>
                                <a:lnTo>
                                  <a:pt x="114" y="812"/>
                                </a:lnTo>
                                <a:lnTo>
                                  <a:pt x="130" y="812"/>
                                </a:lnTo>
                                <a:lnTo>
                                  <a:pt x="130" y="813"/>
                                </a:lnTo>
                                <a:lnTo>
                                  <a:pt x="132" y="820"/>
                                </a:lnTo>
                                <a:lnTo>
                                  <a:pt x="133" y="827"/>
                                </a:lnTo>
                                <a:lnTo>
                                  <a:pt x="134" y="833"/>
                                </a:lnTo>
                                <a:lnTo>
                                  <a:pt x="119" y="833"/>
                                </a:lnTo>
                                <a:lnTo>
                                  <a:pt x="119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72" name="任意多边形 772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47" y="1453"/>
                                </a:moveTo>
                                <a:lnTo>
                                  <a:pt x="234" y="1453"/>
                                </a:lnTo>
                                <a:lnTo>
                                  <a:pt x="227" y="1451"/>
                                </a:lnTo>
                                <a:lnTo>
                                  <a:pt x="221" y="1451"/>
                                </a:lnTo>
                                <a:lnTo>
                                  <a:pt x="215" y="1449"/>
                                </a:lnTo>
                                <a:lnTo>
                                  <a:pt x="209" y="1448"/>
                                </a:lnTo>
                                <a:lnTo>
                                  <a:pt x="203" y="1446"/>
                                </a:lnTo>
                                <a:lnTo>
                                  <a:pt x="191" y="1441"/>
                                </a:lnTo>
                                <a:lnTo>
                                  <a:pt x="186" y="1438"/>
                                </a:lnTo>
                                <a:lnTo>
                                  <a:pt x="181" y="1436"/>
                                </a:lnTo>
                                <a:lnTo>
                                  <a:pt x="175" y="1431"/>
                                </a:lnTo>
                                <a:lnTo>
                                  <a:pt x="170" y="1428"/>
                                </a:lnTo>
                                <a:lnTo>
                                  <a:pt x="166" y="1423"/>
                                </a:lnTo>
                                <a:lnTo>
                                  <a:pt x="161" y="1419"/>
                                </a:lnTo>
                                <a:lnTo>
                                  <a:pt x="157" y="1416"/>
                                </a:lnTo>
                                <a:lnTo>
                                  <a:pt x="152" y="1411"/>
                                </a:lnTo>
                                <a:lnTo>
                                  <a:pt x="148" y="1408"/>
                                </a:lnTo>
                                <a:lnTo>
                                  <a:pt x="145" y="1401"/>
                                </a:lnTo>
                                <a:lnTo>
                                  <a:pt x="141" y="1398"/>
                                </a:lnTo>
                                <a:lnTo>
                                  <a:pt x="138" y="1391"/>
                                </a:lnTo>
                                <a:lnTo>
                                  <a:pt x="135" y="1388"/>
                                </a:lnTo>
                                <a:lnTo>
                                  <a:pt x="132" y="1381"/>
                                </a:lnTo>
                                <a:lnTo>
                                  <a:pt x="129" y="1376"/>
                                </a:lnTo>
                                <a:lnTo>
                                  <a:pt x="125" y="1363"/>
                                </a:lnTo>
                                <a:lnTo>
                                  <a:pt x="123" y="1358"/>
                                </a:lnTo>
                                <a:lnTo>
                                  <a:pt x="122" y="1351"/>
                                </a:lnTo>
                                <a:lnTo>
                                  <a:pt x="121" y="1346"/>
                                </a:lnTo>
                                <a:lnTo>
                                  <a:pt x="120" y="1339"/>
                                </a:lnTo>
                                <a:lnTo>
                                  <a:pt x="120" y="1333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33"/>
                                </a:lnTo>
                                <a:lnTo>
                                  <a:pt x="134" y="833"/>
                                </a:lnTo>
                                <a:lnTo>
                                  <a:pt x="134" y="840"/>
                                </a:lnTo>
                                <a:lnTo>
                                  <a:pt x="135" y="1331"/>
                                </a:lnTo>
                                <a:lnTo>
                                  <a:pt x="135" y="1331"/>
                                </a:lnTo>
                                <a:lnTo>
                                  <a:pt x="135" y="1338"/>
                                </a:lnTo>
                                <a:lnTo>
                                  <a:pt x="135" y="1338"/>
                                </a:lnTo>
                                <a:lnTo>
                                  <a:pt x="136" y="1343"/>
                                </a:lnTo>
                                <a:lnTo>
                                  <a:pt x="136" y="1343"/>
                                </a:lnTo>
                                <a:lnTo>
                                  <a:pt x="137" y="1349"/>
                                </a:lnTo>
                                <a:lnTo>
                                  <a:pt x="137" y="1349"/>
                                </a:lnTo>
                                <a:lnTo>
                                  <a:pt x="138" y="1353"/>
                                </a:lnTo>
                                <a:lnTo>
                                  <a:pt x="138" y="1353"/>
                                </a:lnTo>
                                <a:lnTo>
                                  <a:pt x="139" y="1359"/>
                                </a:lnTo>
                                <a:lnTo>
                                  <a:pt x="139" y="1359"/>
                                </a:lnTo>
                                <a:lnTo>
                                  <a:pt x="141" y="1366"/>
                                </a:lnTo>
                                <a:lnTo>
                                  <a:pt x="141" y="1366"/>
                                </a:lnTo>
                                <a:lnTo>
                                  <a:pt x="143" y="1369"/>
                                </a:lnTo>
                                <a:lnTo>
                                  <a:pt x="143" y="1369"/>
                                </a:lnTo>
                                <a:lnTo>
                                  <a:pt x="146" y="1376"/>
                                </a:lnTo>
                                <a:lnTo>
                                  <a:pt x="145" y="1376"/>
                                </a:lnTo>
                                <a:lnTo>
                                  <a:pt x="148" y="1379"/>
                                </a:lnTo>
                                <a:lnTo>
                                  <a:pt x="148" y="1379"/>
                                </a:lnTo>
                                <a:lnTo>
                                  <a:pt x="151" y="1383"/>
                                </a:lnTo>
                                <a:lnTo>
                                  <a:pt x="151" y="1383"/>
                                </a:lnTo>
                                <a:lnTo>
                                  <a:pt x="154" y="1389"/>
                                </a:lnTo>
                                <a:lnTo>
                                  <a:pt x="153" y="1389"/>
                                </a:lnTo>
                                <a:lnTo>
                                  <a:pt x="157" y="1393"/>
                                </a:lnTo>
                                <a:lnTo>
                                  <a:pt x="157" y="1393"/>
                                </a:lnTo>
                                <a:lnTo>
                                  <a:pt x="160" y="1398"/>
                                </a:lnTo>
                                <a:lnTo>
                                  <a:pt x="160" y="1398"/>
                                </a:lnTo>
                                <a:lnTo>
                                  <a:pt x="164" y="1401"/>
                                </a:lnTo>
                                <a:lnTo>
                                  <a:pt x="163" y="1401"/>
                                </a:lnTo>
                                <a:lnTo>
                                  <a:pt x="167" y="1406"/>
                                </a:lnTo>
                                <a:lnTo>
                                  <a:pt x="167" y="1406"/>
                                </a:lnTo>
                                <a:lnTo>
                                  <a:pt x="171" y="1409"/>
                                </a:lnTo>
                                <a:lnTo>
                                  <a:pt x="171" y="1409"/>
                                </a:lnTo>
                                <a:lnTo>
                                  <a:pt x="175" y="1413"/>
                                </a:lnTo>
                                <a:lnTo>
                                  <a:pt x="175" y="1413"/>
                                </a:lnTo>
                                <a:lnTo>
                                  <a:pt x="180" y="1416"/>
                                </a:lnTo>
                                <a:lnTo>
                                  <a:pt x="179" y="1416"/>
                                </a:lnTo>
                                <a:lnTo>
                                  <a:pt x="184" y="1419"/>
                                </a:lnTo>
                                <a:lnTo>
                                  <a:pt x="184" y="1419"/>
                                </a:lnTo>
                                <a:lnTo>
                                  <a:pt x="189" y="1421"/>
                                </a:lnTo>
                                <a:lnTo>
                                  <a:pt x="188" y="1421"/>
                                </a:lnTo>
                                <a:lnTo>
                                  <a:pt x="193" y="1426"/>
                                </a:lnTo>
                                <a:lnTo>
                                  <a:pt x="193" y="1426"/>
                                </a:lnTo>
                                <a:lnTo>
                                  <a:pt x="198" y="1428"/>
                                </a:lnTo>
                                <a:lnTo>
                                  <a:pt x="198" y="1428"/>
                                </a:lnTo>
                                <a:lnTo>
                                  <a:pt x="203" y="1429"/>
                                </a:lnTo>
                                <a:lnTo>
                                  <a:pt x="203" y="1429"/>
                                </a:lnTo>
                                <a:lnTo>
                                  <a:pt x="208" y="1431"/>
                                </a:lnTo>
                                <a:lnTo>
                                  <a:pt x="208" y="1431"/>
                                </a:lnTo>
                                <a:lnTo>
                                  <a:pt x="214" y="1433"/>
                                </a:lnTo>
                                <a:lnTo>
                                  <a:pt x="213" y="1433"/>
                                </a:lnTo>
                                <a:lnTo>
                                  <a:pt x="219" y="1436"/>
                                </a:lnTo>
                                <a:lnTo>
                                  <a:pt x="224" y="1436"/>
                                </a:lnTo>
                                <a:lnTo>
                                  <a:pt x="230" y="1438"/>
                                </a:lnTo>
                                <a:lnTo>
                                  <a:pt x="247" y="1438"/>
                                </a:lnTo>
                                <a:lnTo>
                                  <a:pt x="247" y="1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73" name="任意多边形 773"/>
                        <wps:cNvSpPr/>
                        <wps:spPr>
                          <a:xfrm>
                            <a:off x="2810" y="408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7" y="1349"/>
                                </a:moveTo>
                                <a:lnTo>
                                  <a:pt x="137" y="1349"/>
                                </a:lnTo>
                                <a:lnTo>
                                  <a:pt x="137" y="1348"/>
                                </a:lnTo>
                                <a:lnTo>
                                  <a:pt x="137" y="1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0.5pt;margin-top:20.4pt;height:72.7pt;width:12.4pt;mso-position-horizontal-relative:page;z-index:-251597824;mso-width-relative:page;mso-height-relative:page;" coordorigin="2810,408" coordsize="248,1454" o:gfxdata="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">
                <o:lock v:ext="edit" aspectratio="f"/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8lyWN70AAADc&#10;AAAADwAAAGRycy9kb3ducmV2LnhtbEWPzarCMBSE94LvEI5wd5oq+FeNLgTlcsGFVhR3h+bYFpuT&#10;0sRq3/5GEFwOM/MNs1y/TCkaql1hWcFwEIEgTq0uOFNwSrb9GQjnkTWWlklBSw7Wq25nibG2Tz5Q&#10;c/SZCBB2MSrIva9iKV2ak0E3sBVx8G62NuiDrDOpa3wGuCnlKIom0mDBYSHHijY5pffjwyi48B7b&#10;5nK/7a7X5K+dTzY4PhdK/fSG0QKEp5f/hj/tX61gOp7D+0w4AnL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XJY3vQAA&#10;ANwAAAAPAAAAAAAAAAEAIAAAACIAAABkcnMvZG93bnJldi54bWxQSwECFAAUAAAACACHTuJAMy8F&#10;njsAAAA5AAAAEAAAAAAAAAABACAAAAAMAQAAZHJzL3NoYXBleG1sLnhtbFBLBQYAAAAABgAGAFsB&#10;AAC2AwAAAAA=&#10;" path="m51,726l45,723,39,723,26,720,7,720,13,717,24,717,30,716,35,716,41,713,40,713,46,712,45,712,51,710,50,710,56,707,55,707,61,706,60,706,65,702,65,702,70,700,70,700,74,696,74,696,79,693,78,693,83,690,82,690,87,686,86,686,90,682,90,682,94,677,94,677,97,673,97,673,100,670,100,670,103,663,103,663,106,660,106,660,108,656,108,656,111,650,110,650,113,646,113,646,114,640,114,640,116,633,116,633,117,630,117,630,118,623,118,623,119,617,119,617,119,612,119,606,120,120,120,113,121,106,122,100,123,93,125,87,127,82,129,76,132,72,135,66,138,60,141,56,145,50,149,46,153,40,157,36,161,32,166,27,171,23,176,20,181,17,186,13,192,12,197,7,203,6,209,3,215,2,221,2,228,0,247,0,247,13,236,13,230,16,224,16,219,17,219,17,213,20,208,20,203,22,203,22,198,26,198,26,193,27,193,27,188,30,189,30,184,33,184,33,179,36,180,36,175,40,175,40,171,43,171,43,169,46,167,46,163,50,164,50,161,53,160,53,157,60,157,60,153,63,154,63,151,67,151,67,149,72,148,72,145,77,146,77,143,82,143,82,141,87,141,87,140,92,139,92,138,97,138,97,137,103,137,103,136,110,136,110,135,113,135,113,135,120,135,120,134,613,134,620,133,626,132,632,130,637,129,643,127,650,124,656,122,662,119,667,116,672,113,677,109,682,105,687,101,692,97,696,92,700,88,706,83,707,78,712,73,716,68,717,62,722,56,723,51,72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rQr1F7wAAADc&#10;AAAADwAAAGRycy9kb3ducmV2LnhtbEVPTWvCQBC9C/0PyxS8mY1CU5u6yUFQitBDjRi8DdkxCWZn&#10;Q3aN5t93D4UeH+97kz9NJ0YaXGtZwTKKQRBXVrdcKzgVu8UahPPIGjvLpGAiB3n2Mttgqu2Df2g8&#10;+lqEEHYpKmi871MpXdWQQRfZnjhwVzsY9AEOtdQDPkK46eQqjhNpsOXQ0GBP24aq2/FuFJT8jdNY&#10;3q77y6U4TB/JFt/OrVLz12X8CcLT0/+L/9xfWsF7EuaHM+EIy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K9Re8AAAA&#10;3AAAAA8AAAAAAAAAAQAgAAAAIgAAAGRycy9kb3ducmV2LnhtbFBLAQIUABQAAAAIAIdO4kAzLwWe&#10;OwAAADkAAAAQAAAAAAAAAAEAIAAAAAsBAABkcnMvc2hhcGV4bWwueG1sUEsFBgAAAAAGAAYAWwEA&#10;ALUDAAAAAA==&#10;" path="m167,47l167,46,169,46,167,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wkZQjL8AAADc&#10;AAAADwAAAGRycy9kb3ducmV2LnhtbEWPQWuDQBSE74H+h+UFektWCzWtyeoh0FIKOVRLQ24P90Ul&#10;7ltxt0b/fTdQyHGYmW+YXT6ZTow0uNaygngdgSCurG65VvBdvq1eQDiPrLGzTApmcpBnD4sdptpe&#10;+YvGwtciQNilqKDxvk+ldFVDBt3a9sTBO9vBoA9yqKUe8BrgppNPUZRIgy2HhQZ72jdUXYpfo+DI&#10;B5zH4+X8fjqVn/Nrssfnn1apx2UcbUF4mvw9/N/+0Ao2SQy3M+EIy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GUIy/&#10;AAAA3AAAAA8AAAAAAAAAAQAgAAAAIgAAAGRycy9kb3ducmV2LnhtbFBLAQIUABQAAAAIAIdO4kAz&#10;LwWeOwAAADkAAAAQAAAAAAAAAAEAIAAAAA4BAABkcnMvc2hhcGV4bWwueG1sUEsFBgAAAAAGAAYA&#10;WwEAALgDAAAAAA==&#10;" path="m160,56l160,53,161,53,160,5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MpTO+78AAADc&#10;AAAADwAAAGRycy9kb3ducmV2LnhtbEWPQWvCQBSE74L/YXmCN7NRMLapGw9CSyl4qJGKt0f2mYRk&#10;34bsNpp/3xUKHoeZ+YbZ7u6mFQP1rrasYBnFIIgLq2suFZzy98ULCOeRNbaWScFIDnbZdLLFVNsb&#10;f9Nw9KUIEHYpKqi871IpXVGRQRfZjjh4V9sb9EH2pdQ93gLctHIVx4k0WHNYqLCjfUVFc/w1Cs58&#10;wHE4N9ePyyX/Gl+TPa5/aqXms2X8BsLT3T/D/+1PrWCTrOBxJhwBm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Uzvu/&#10;AAAA3AAAAA8AAAAAAAAAAQAgAAAAIgAAAGRycy9kb3ducmV2LnhtbFBLAQIUABQAAAAIAIdO4kAz&#10;LwWeOwAAADkAAAAQAAAAAAAAAAEAIAAAAA4BAABkcnMvc2hhcGV4bWwueG1sUEsFBgAAAAAGAAYA&#10;WwEAALgDAAAAAA==&#10;" path="m148,73l148,72,149,72,148,7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XdhrYL0AAADc&#10;AAAADwAAAGRycy9kb3ducmV2LnhtbEWPQYvCMBSE7wv+h/AEb2uqslWr0YOgiOBhVRRvj+bZFpuX&#10;0sRq//1GWPA4zMw3zHz5MqVoqHaFZQWDfgSCOLW64EzB6bj+noBwHlljaZkUtORgueh8zTHR9sm/&#10;1Bx8JgKEXYIKcu+rREqX5mTQ9W1FHLybrQ36IOtM6hqfAW5KOYyiWBosOCzkWNEqp/R+eBgFF95j&#10;21zut831ety103iFP+dCqV53EM1AeHr5T/i/vdUKxvEI3mfCEZ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2GtgvQAA&#10;ANwAAAAPAAAAAAAAAAEAIAAAACIAAABkcnMvZG93bnJldi54bWxQSwECFAAUAAAACACHTuJAMy8F&#10;njsAAAA5AAAAEAAAAAAAAAABACAAAAAMAQAAZHJzL3NoYXBleG1sLnhtbFBLBQYAAAAABgAGAFsB&#10;AAC2AwAAAAA=&#10;" path="m139,93l139,92,140,92,139,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0jHzFL0AAADc&#10;AAAADwAAAGRycy9kb3ducmV2LnhtbEWPQYvCMBSE7wv+h/AEb2uquFWr0YOgiOBhVRRvj+bZFpuX&#10;0sRq//1GWPA4zMw3zHz5MqVoqHaFZQWDfgSCOLW64EzB6bj+noBwHlljaZkUtORgueh8zTHR9sm/&#10;1Bx8JgKEXYIKcu+rREqX5mTQ9W1FHLybrQ36IOtM6hqfAW5KOYyiWBosOCzkWNEqp/R+eBgFF95j&#10;21zut831ety103iFP+dCqV53EM1AeHr5T/i/vdUKxvEI3mfCEZ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MfMUvQAA&#10;ANwAAAAPAAAAAAAAAAEAIAAAACIAAABkcnMvZG93bnJldi54bWxQSwECFAAUAAAACACHTuJAMy8F&#10;njsAAAA5AAAAEAAAAAAAAAABACAAAAAMAQAAZHJzL3NoYXBleG1sLnhtbFBLBQYAAAAABgAGAFsB&#10;AAC2AwAAAAA=&#10;" path="m135,116l135,113,135,113,135,1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vX1Wj78AAADc&#10;AAAADwAAAGRycy9kb3ducmV2LnhtbEWPzWrDMBCE74W8g9hAbrWcQtzWtZxDoCUEemgcGnJbrPUP&#10;tlbGUp347aNCocdhZr5hsu3N9GKi0bWWFayjGARxaXXLtYJT8f74AsJ5ZI29ZVIwk4NtvnjIMNX2&#10;yl80HX0tAoRdigoa74dUSlc2ZNBFdiAOXmVHgz7IsZZ6xGuAm14+xXEiDbYcFhocaNdQ2R1/jIIz&#10;f+I8nbvq43IpDvNrssPNd6vUarmO30B4uvn/8F97rxU8Jxv4PROOgMz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19Vo+/&#10;AAAA3AAAAA8AAAAAAAAAAQAgAAAAIgAAAGRycy9kb3ducmV2LnhtbFBLAQIUABQAAAAIAIdO4kAz&#10;LwWeOwAAADkAAAAQAAAAAAAAAAEAIAAAAA4BAABkcnMvc2hhcGV4bWwueG1sUEsFBgAAAAAGAAYA&#10;WwEAALgDAAAAAA==&#10;" path="m7,733l4,733,2,732,0,730,0,727,0,726,0,722,2,720,7,720,7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Ta/I+LwAAADc&#10;AAAADwAAAGRycy9kb3ducmV2LnhtbEWPQYvCMBSE74L/ITzBm6YKVq1GD4IiCx5WRfH2aJ5tsXkp&#10;Taz232+EBY/DzHzDLNdvU4qGaldYVjAaRiCIU6sLzhScT9vBDITzyBpLy6SgJQfrVbezxETbF/9S&#10;c/SZCBB2CSrIva8SKV2ak0E3tBVx8O62NuiDrDOpa3wFuCnlOIpiabDgsJBjRZuc0sfxaRRc+YBt&#10;c33cd7fb6aedxxucXAql+r1RtADh6e2/4f/2XiuYxjF8zo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vyPi8AAAA&#10;3AAAAA8AAAAAAAAAAQAgAAAAIgAAAGRycy9kb3ducmV2LnhtbFBLAQIUABQAAAAIAIdO4kAzLwWe&#10;OwAAADkAAAAQAAAAAAAAAAEAIAAAAAsBAABkcnMvc2hhcGV4bWwueG1sUEsFBgAAAAAGAAYAWwEA&#10;ALUDAAAAAA==&#10;" path="m20,733l7,733,7,720,26,720,39,723,45,723,51,726,45,727,39,730,32,732,26,732,20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IuNtY78AAADc&#10;AAAADwAAAGRycy9kb3ducmV2LnhtbEWPT2vCQBTE7wW/w/KE3upGwajR1UPAIoUeGkXx9sg+k2D2&#10;bchu8+fbdwuFHoeZ+Q2zOwymFh21rrKsYD6LQBDnVldcKLicj29rEM4ja6wtk4KRHBz2k5cdJtr2&#10;/EVd5gsRIOwSVFB63yRSurwkg25mG+LgPWxr0AfZFlK32Ae4qeUiimJpsOKwUGJDaUn5M/s2Cm78&#10;iWN3ez7e7/fzx7iJU1xeK6Vep/NoC8LT4P/Df+2TVrCKV/B7JhwBu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jbWO/&#10;AAAA3AAAAA8AAAAAAAAAAQAgAAAAIgAAAGRycy9kb3ducmV2LnhtbFBLAQIUABQAAAAIAIdO4kAz&#10;LwWeOwAAADkAAAAQAAAAAAAAAAEAIAAAAA4BAABkcnMvc2hhcGV4bWwueG1sUEsFBgAAAAAGAAYA&#10;WwEAALgDAAAAAA==&#10;" path="m87,767l82,763,83,763,78,760,79,760,74,756,74,756,70,753,70,753,65,750,65,750,60,747,61,747,55,746,56,746,50,742,51,742,45,740,41,740,35,737,35,737,29,736,24,736,18,733,20,733,26,732,32,732,39,730,45,727,51,726,57,730,68,733,73,737,78,740,83,743,88,747,93,752,97,756,101,760,105,766,86,766,87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U3z5EbwAAADc&#10;AAAADwAAAGRycy9kb3ducmV2LnhtbEVPTWvCQBC9C/0PyxS8mY1CU5u6yUFQitBDjRi8DdkxCWZn&#10;Q3aN5t93D4UeH+97kz9NJ0YaXGtZwTKKQRBXVrdcKzgVu8UahPPIGjvLpGAiB3n2Mttgqu2Df2g8&#10;+lqEEHYpKmi871MpXdWQQRfZnjhwVzsY9AEOtdQDPkK46eQqjhNpsOXQ0GBP24aq2/FuFJT8jdNY&#10;3q77y6U4TB/JFt/OrVLz12X8CcLT0/+L/9xfWsF7EtaGM+EIy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8+RG8AAAA&#10;3AAAAA8AAAAAAAAAAQAgAAAAIgAAAGRycy9kb3ducmV2LnhtbFBLAQIUABQAAAAIAIdO4kAzLwWe&#10;OwAAADkAAAAQAAAAAAAAAAEAIAAAAAsBAABkcnMvc2hhcGV4bWwueG1sUEsFBgAAAAAGAAYAWwEA&#10;ALUDAAAAAA==&#10;" path="m94,776l90,770,90,770,86,766,105,766,109,770,112,773,94,773,94,77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PDBcir4AAADc&#10;AAAADwAAAGRycy9kb3ducmV2LnhtbEWPS4vCQBCE7wv+h6GFva0TFzZqdPQguMiCBx8ouTWZzgMz&#10;PSEzRvPvdwTBY1FVX1GL1cPUoqPWVZYVjEcRCOLM6ooLBafj5msKwnlkjbVlUtCTg9Vy8LHARNs7&#10;76k7+EIECLsEFZTeN4mULivJoBvZhjh4uW0N+iDbQuoW7wFuavkdRbE0WHFYKLGhdUnZ9XAzCi68&#10;w767XPPfND3+9bN4jT/nSqnP4Tiag/D08O/wq73VCibxDJ5nw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Bcir4A&#10;AADcAAAADwAAAAAAAAABACAAAAAiAAAAZHJzL2Rvd25yZXYueG1sUEsBAhQAFAAAAAgAh07iQDMv&#10;BZ47AAAAOQAAABAAAAAAAAAAAQAgAAAADQEAAGRycy9zaGFwZXhtbC54bWxQSwUGAAAAAAYABgBb&#10;AQAAtwMAAAAA&#10;" path="m106,793l103,787,103,787,100,783,100,783,97,780,97,780,94,773,112,773,113,776,116,780,119,786,122,792,106,792,106,7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KNNjyrgAAADc&#10;AAAADwAAAGRycy9kb3ducmV2LnhtbEVPyQrCMBC9C/5DGMGbpgpu1ehBUETw4ILibWjGtthMShOr&#10;/XtzEDw+3r5YfUwhaqpcblnBoB+BIE6szjlVcDlvelMQziNrLCyTgoYcrJbt1gJjbd98pPrkUxFC&#10;2MWoIPO+jKV0SUYGXd+WxIF72MqgD7BKpa7wHcJNIYdRNJYGcw4NGZa0zih5nl5GwY0P2NS352N7&#10;v5/3zWy8xtE1V6rbGURzEJ4+/i/+uXdawWQS5ocz4QjI5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NNjyrgAAADcAAAA&#10;DwAAAAAAAAABACAAAAAiAAAAZHJzL2Rvd25yZXYueG1sUEsBAhQAFAAAAAgAh07iQDMvBZ47AAAA&#10;OQAAABAAAAAAAAAAAQAgAAAABwEAAGRycy9zaGFwZXhtbC54bWxQSwUGAAAAAAYABgBbAQAAsQMA&#10;AAAA&#10;" path="m114,813l113,807,113,807,110,802,111,802,108,797,108,797,106,792,122,792,124,797,127,802,129,807,130,812,114,812,114,81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R5/GUb4AAADc&#10;AAAADwAAAGRycy9kb3ducmV2LnhtbEWPT4vCMBTE74LfITzBm6ZdWN3tGj0IK4vgwT9s6e3RPNti&#10;81KaWO23N4LgcZiZ3zCL1d3UoqPWVZYVxNMIBHFudcWFgtPxd/IFwnlkjbVlUtCTg9VyOFhgou2N&#10;99QdfCEChF2CCkrvm0RKl5dk0E1tQxy8s20N+iDbQuoWbwFuavkRRTNpsOKwUGJD65Lyy+FqFKS8&#10;w75LL+dNlh23/fdsjZ//lVLjURz9gPB09+/wq/2nFcznMTzPhCM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5/GUb4A&#10;AADcAAAADwAAAAAAAAABACAAAAAiAAAAZHJzL2Rvd25yZXYueG1sUEsBAhQAFAAAAAgAh07iQDMv&#10;BZ47AAAAOQAAABAAAAAAAAAAAQAgAAAADQEAAGRycy9zaGFwZXhtbC54bWxQSwUGAAAAAAYABgBb&#10;AQAAtwMAAAAA&#10;" path="m119,836l118,830,118,830,117,823,117,823,116,817,116,817,114,812,130,812,130,813,132,820,133,827,134,833,119,833,119,83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t01YJr8AAADc&#10;AAAADwAAAGRycy9kb3ducmV2LnhtbEWPQWvCQBSE74X+h+UVvNVNAmpNXT0EKiJ4qCmKt0f2mQSz&#10;b0N2Tcy/dwuFHoeZ+YZZbR6mET11rrasIJ5GIIgLq2suFfzkX+8fIJxH1thYJgUjOdisX19WmGo7&#10;8Df1R1+KAGGXooLK+zaV0hUVGXRT2xIH72o7gz7IrpS6wyHATSOTKJpLgzWHhQpbyioqbse7UXDm&#10;A479+XbdXi75flzOM5ydaqUmb3H0CcLTw/+H/9o7rWCxSOD3TDgCcv0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NWCa/&#10;AAAA3AAAAA8AAAAAAAAAAQAgAAAAIgAAAGRycy9kb3ducmV2LnhtbFBLAQIUABQAAAAIAIdO4kAz&#10;LwWeOwAAADkAAAAQAAAAAAAAAAEAIAAAAA4BAABkcnMvc2hhcGV4bWwueG1sUEsFBgAAAAAGAAYA&#10;WwEAALgDAAAAAA==&#10;" path="m247,1453l234,1453,227,1451,221,1451,215,1449,209,1448,203,1446,191,1441,186,1438,181,1436,175,1431,170,1428,166,1423,161,1419,157,1416,152,1411,148,1408,145,1401,141,1398,138,1391,135,1388,132,1381,129,1376,125,1363,123,1358,122,1351,121,1346,120,1339,120,1333,119,840,119,840,119,833,134,833,134,840,135,1331,135,1331,135,1338,135,1338,136,1343,136,1343,137,1349,137,1349,138,1353,138,1353,139,1359,139,1359,141,1366,141,1366,143,1369,143,1369,146,1376,145,1376,148,1379,148,1379,151,1383,151,1383,154,1389,153,1389,157,1393,157,1393,160,1398,160,1398,164,1401,163,1401,167,1406,167,1406,171,1409,171,1409,175,1413,175,1413,180,1416,179,1416,184,1419,184,1419,189,1421,188,1421,193,1426,193,1426,198,1428,198,1428,203,1429,203,1429,208,1431,208,1431,214,1433,213,1433,219,1436,224,1436,230,1438,247,1438,247,145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10;top:408;height:1454;width:248;" fillcolor="#000000" filled="t" stroked="f" coordsize="248,1454" o:gfxdata="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Af29&#10;wAAAANwAAAAPAAAAAAAAAAEAIAAAACIAAABkcnMvZG93bnJldi54bWxQSwECFAAUAAAACACHTuJA&#10;My8FnjsAAAA5AAAAEAAAAAAAAAABACAAAAAPAQAAZHJzL3NoYXBleG1sLnhtbFBLBQYAAAAABgAG&#10;AFsBAAC5AwAAAAA=&#10;" path="m137,1349l137,1349,137,1348,137,1349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251460</wp:posOffset>
                </wp:positionV>
                <wp:extent cx="157480" cy="923290"/>
                <wp:effectExtent l="0" t="0" r="13970" b="10160"/>
                <wp:wrapNone/>
                <wp:docPr id="790" name="组合 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923290"/>
                          <a:chOff x="6541" y="396"/>
                          <a:chExt cx="248" cy="1454"/>
                        </a:xfrm>
                      </wpg:grpSpPr>
                      <wps:wsp>
                        <wps:cNvPr id="775" name="任意多边形 775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51" y="726"/>
                                </a:moveTo>
                                <a:lnTo>
                                  <a:pt x="45" y="723"/>
                                </a:lnTo>
                                <a:lnTo>
                                  <a:pt x="39" y="723"/>
                                </a:lnTo>
                                <a:lnTo>
                                  <a:pt x="26" y="720"/>
                                </a:lnTo>
                                <a:lnTo>
                                  <a:pt x="7" y="720"/>
                                </a:lnTo>
                                <a:lnTo>
                                  <a:pt x="13" y="717"/>
                                </a:lnTo>
                                <a:lnTo>
                                  <a:pt x="24" y="717"/>
                                </a:lnTo>
                                <a:lnTo>
                                  <a:pt x="30" y="716"/>
                                </a:lnTo>
                                <a:lnTo>
                                  <a:pt x="35" y="716"/>
                                </a:lnTo>
                                <a:lnTo>
                                  <a:pt x="41" y="713"/>
                                </a:lnTo>
                                <a:lnTo>
                                  <a:pt x="40" y="713"/>
                                </a:lnTo>
                                <a:lnTo>
                                  <a:pt x="46" y="712"/>
                                </a:lnTo>
                                <a:lnTo>
                                  <a:pt x="45" y="712"/>
                                </a:lnTo>
                                <a:lnTo>
                                  <a:pt x="51" y="710"/>
                                </a:lnTo>
                                <a:lnTo>
                                  <a:pt x="50" y="710"/>
                                </a:lnTo>
                                <a:lnTo>
                                  <a:pt x="56" y="707"/>
                                </a:lnTo>
                                <a:lnTo>
                                  <a:pt x="55" y="707"/>
                                </a:lnTo>
                                <a:lnTo>
                                  <a:pt x="61" y="706"/>
                                </a:lnTo>
                                <a:lnTo>
                                  <a:pt x="60" y="706"/>
                                </a:lnTo>
                                <a:lnTo>
                                  <a:pt x="65" y="702"/>
                                </a:lnTo>
                                <a:lnTo>
                                  <a:pt x="65" y="702"/>
                                </a:lnTo>
                                <a:lnTo>
                                  <a:pt x="70" y="700"/>
                                </a:lnTo>
                                <a:lnTo>
                                  <a:pt x="70" y="700"/>
                                </a:lnTo>
                                <a:lnTo>
                                  <a:pt x="74" y="696"/>
                                </a:lnTo>
                                <a:lnTo>
                                  <a:pt x="74" y="696"/>
                                </a:lnTo>
                                <a:lnTo>
                                  <a:pt x="79" y="693"/>
                                </a:lnTo>
                                <a:lnTo>
                                  <a:pt x="78" y="693"/>
                                </a:lnTo>
                                <a:lnTo>
                                  <a:pt x="83" y="690"/>
                                </a:lnTo>
                                <a:lnTo>
                                  <a:pt x="82" y="690"/>
                                </a:lnTo>
                                <a:lnTo>
                                  <a:pt x="87" y="686"/>
                                </a:lnTo>
                                <a:lnTo>
                                  <a:pt x="86" y="686"/>
                                </a:lnTo>
                                <a:lnTo>
                                  <a:pt x="90" y="682"/>
                                </a:lnTo>
                                <a:lnTo>
                                  <a:pt x="90" y="682"/>
                                </a:lnTo>
                                <a:lnTo>
                                  <a:pt x="94" y="677"/>
                                </a:lnTo>
                                <a:lnTo>
                                  <a:pt x="94" y="677"/>
                                </a:lnTo>
                                <a:lnTo>
                                  <a:pt x="97" y="673"/>
                                </a:lnTo>
                                <a:lnTo>
                                  <a:pt x="97" y="673"/>
                                </a:lnTo>
                                <a:lnTo>
                                  <a:pt x="100" y="670"/>
                                </a:lnTo>
                                <a:lnTo>
                                  <a:pt x="100" y="670"/>
                                </a:lnTo>
                                <a:lnTo>
                                  <a:pt x="103" y="663"/>
                                </a:lnTo>
                                <a:lnTo>
                                  <a:pt x="103" y="663"/>
                                </a:lnTo>
                                <a:lnTo>
                                  <a:pt x="106" y="660"/>
                                </a:lnTo>
                                <a:lnTo>
                                  <a:pt x="106" y="660"/>
                                </a:lnTo>
                                <a:lnTo>
                                  <a:pt x="108" y="656"/>
                                </a:lnTo>
                                <a:lnTo>
                                  <a:pt x="108" y="656"/>
                                </a:lnTo>
                                <a:lnTo>
                                  <a:pt x="111" y="650"/>
                                </a:lnTo>
                                <a:lnTo>
                                  <a:pt x="110" y="650"/>
                                </a:lnTo>
                                <a:lnTo>
                                  <a:pt x="113" y="646"/>
                                </a:lnTo>
                                <a:lnTo>
                                  <a:pt x="112" y="646"/>
                                </a:lnTo>
                                <a:lnTo>
                                  <a:pt x="114" y="640"/>
                                </a:lnTo>
                                <a:lnTo>
                                  <a:pt x="114" y="640"/>
                                </a:lnTo>
                                <a:lnTo>
                                  <a:pt x="116" y="633"/>
                                </a:lnTo>
                                <a:lnTo>
                                  <a:pt x="116" y="633"/>
                                </a:lnTo>
                                <a:lnTo>
                                  <a:pt x="117" y="630"/>
                                </a:lnTo>
                                <a:lnTo>
                                  <a:pt x="117" y="630"/>
                                </a:lnTo>
                                <a:lnTo>
                                  <a:pt x="118" y="623"/>
                                </a:lnTo>
                                <a:lnTo>
                                  <a:pt x="118" y="623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7"/>
                                </a:lnTo>
                                <a:lnTo>
                                  <a:pt x="119" y="612"/>
                                </a:lnTo>
                                <a:lnTo>
                                  <a:pt x="119" y="612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13"/>
                                </a:lnTo>
                                <a:lnTo>
                                  <a:pt x="121" y="106"/>
                                </a:lnTo>
                                <a:lnTo>
                                  <a:pt x="122" y="100"/>
                                </a:lnTo>
                                <a:lnTo>
                                  <a:pt x="123" y="93"/>
                                </a:lnTo>
                                <a:lnTo>
                                  <a:pt x="125" y="87"/>
                                </a:lnTo>
                                <a:lnTo>
                                  <a:pt x="127" y="82"/>
                                </a:lnTo>
                                <a:lnTo>
                                  <a:pt x="129" y="76"/>
                                </a:lnTo>
                                <a:lnTo>
                                  <a:pt x="132" y="72"/>
                                </a:lnTo>
                                <a:lnTo>
                                  <a:pt x="135" y="66"/>
                                </a:lnTo>
                                <a:lnTo>
                                  <a:pt x="138" y="60"/>
                                </a:lnTo>
                                <a:lnTo>
                                  <a:pt x="141" y="56"/>
                                </a:lnTo>
                                <a:lnTo>
                                  <a:pt x="145" y="50"/>
                                </a:lnTo>
                                <a:lnTo>
                                  <a:pt x="149" y="46"/>
                                </a:lnTo>
                                <a:lnTo>
                                  <a:pt x="153" y="40"/>
                                </a:lnTo>
                                <a:lnTo>
                                  <a:pt x="157" y="36"/>
                                </a:lnTo>
                                <a:lnTo>
                                  <a:pt x="161" y="32"/>
                                </a:lnTo>
                                <a:lnTo>
                                  <a:pt x="166" y="27"/>
                                </a:lnTo>
                                <a:lnTo>
                                  <a:pt x="171" y="23"/>
                                </a:lnTo>
                                <a:lnTo>
                                  <a:pt x="176" y="20"/>
                                </a:lnTo>
                                <a:lnTo>
                                  <a:pt x="181" y="17"/>
                                </a:lnTo>
                                <a:lnTo>
                                  <a:pt x="186" y="13"/>
                                </a:lnTo>
                                <a:lnTo>
                                  <a:pt x="192" y="12"/>
                                </a:lnTo>
                                <a:lnTo>
                                  <a:pt x="197" y="7"/>
                                </a:lnTo>
                                <a:lnTo>
                                  <a:pt x="203" y="6"/>
                                </a:lnTo>
                                <a:lnTo>
                                  <a:pt x="209" y="3"/>
                                </a:lnTo>
                                <a:lnTo>
                                  <a:pt x="215" y="2"/>
                                </a:lnTo>
                                <a:lnTo>
                                  <a:pt x="221" y="2"/>
                                </a:lnTo>
                                <a:lnTo>
                                  <a:pt x="228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13"/>
                                </a:lnTo>
                                <a:lnTo>
                                  <a:pt x="236" y="13"/>
                                </a:lnTo>
                                <a:lnTo>
                                  <a:pt x="230" y="16"/>
                                </a:lnTo>
                                <a:lnTo>
                                  <a:pt x="224" y="16"/>
                                </a:lnTo>
                                <a:lnTo>
                                  <a:pt x="219" y="17"/>
                                </a:lnTo>
                                <a:lnTo>
                                  <a:pt x="219" y="17"/>
                                </a:lnTo>
                                <a:lnTo>
                                  <a:pt x="213" y="20"/>
                                </a:lnTo>
                                <a:lnTo>
                                  <a:pt x="208" y="20"/>
                                </a:lnTo>
                                <a:lnTo>
                                  <a:pt x="203" y="22"/>
                                </a:lnTo>
                                <a:lnTo>
                                  <a:pt x="203" y="22"/>
                                </a:lnTo>
                                <a:lnTo>
                                  <a:pt x="198" y="26"/>
                                </a:lnTo>
                                <a:lnTo>
                                  <a:pt x="198" y="26"/>
                                </a:lnTo>
                                <a:lnTo>
                                  <a:pt x="193" y="27"/>
                                </a:lnTo>
                                <a:lnTo>
                                  <a:pt x="193" y="27"/>
                                </a:lnTo>
                                <a:lnTo>
                                  <a:pt x="188" y="30"/>
                                </a:lnTo>
                                <a:lnTo>
                                  <a:pt x="189" y="30"/>
                                </a:lnTo>
                                <a:lnTo>
                                  <a:pt x="184" y="33"/>
                                </a:lnTo>
                                <a:lnTo>
                                  <a:pt x="184" y="33"/>
                                </a:lnTo>
                                <a:lnTo>
                                  <a:pt x="179" y="36"/>
                                </a:lnTo>
                                <a:lnTo>
                                  <a:pt x="180" y="36"/>
                                </a:lnTo>
                                <a:lnTo>
                                  <a:pt x="175" y="40"/>
                                </a:lnTo>
                                <a:lnTo>
                                  <a:pt x="175" y="40"/>
                                </a:lnTo>
                                <a:lnTo>
                                  <a:pt x="171" y="43"/>
                                </a:lnTo>
                                <a:lnTo>
                                  <a:pt x="171" y="43"/>
                                </a:lnTo>
                                <a:lnTo>
                                  <a:pt x="169" y="46"/>
                                </a:lnTo>
                                <a:lnTo>
                                  <a:pt x="167" y="46"/>
                                </a:lnTo>
                                <a:lnTo>
                                  <a:pt x="165" y="50"/>
                                </a:lnTo>
                                <a:lnTo>
                                  <a:pt x="164" y="50"/>
                                </a:lnTo>
                                <a:lnTo>
                                  <a:pt x="161" y="53"/>
                                </a:lnTo>
                                <a:lnTo>
                                  <a:pt x="160" y="53"/>
                                </a:lnTo>
                                <a:lnTo>
                                  <a:pt x="157" y="60"/>
                                </a:lnTo>
                                <a:lnTo>
                                  <a:pt x="157" y="60"/>
                                </a:lnTo>
                                <a:lnTo>
                                  <a:pt x="153" y="63"/>
                                </a:lnTo>
                                <a:lnTo>
                                  <a:pt x="154" y="63"/>
                                </a:lnTo>
                                <a:lnTo>
                                  <a:pt x="151" y="67"/>
                                </a:lnTo>
                                <a:lnTo>
                                  <a:pt x="151" y="67"/>
                                </a:lnTo>
                                <a:lnTo>
                                  <a:pt x="149" y="72"/>
                                </a:lnTo>
                                <a:lnTo>
                                  <a:pt x="148" y="72"/>
                                </a:lnTo>
                                <a:lnTo>
                                  <a:pt x="145" y="77"/>
                                </a:lnTo>
                                <a:lnTo>
                                  <a:pt x="146" y="77"/>
                                </a:lnTo>
                                <a:lnTo>
                                  <a:pt x="143" y="82"/>
                                </a:lnTo>
                                <a:lnTo>
                                  <a:pt x="143" y="82"/>
                                </a:lnTo>
                                <a:lnTo>
                                  <a:pt x="141" y="87"/>
                                </a:lnTo>
                                <a:lnTo>
                                  <a:pt x="141" y="87"/>
                                </a:lnTo>
                                <a:lnTo>
                                  <a:pt x="140" y="92"/>
                                </a:lnTo>
                                <a:lnTo>
                                  <a:pt x="139" y="92"/>
                                </a:lnTo>
                                <a:lnTo>
                                  <a:pt x="138" y="97"/>
                                </a:lnTo>
                                <a:lnTo>
                                  <a:pt x="138" y="97"/>
                                </a:lnTo>
                                <a:lnTo>
                                  <a:pt x="137" y="103"/>
                                </a:lnTo>
                                <a:lnTo>
                                  <a:pt x="137" y="103"/>
                                </a:lnTo>
                                <a:lnTo>
                                  <a:pt x="136" y="110"/>
                                </a:lnTo>
                                <a:lnTo>
                                  <a:pt x="136" y="110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0"/>
                                </a:lnTo>
                                <a:lnTo>
                                  <a:pt x="134" y="126"/>
                                </a:lnTo>
                                <a:lnTo>
                                  <a:pt x="134" y="613"/>
                                </a:lnTo>
                                <a:lnTo>
                                  <a:pt x="134" y="620"/>
                                </a:lnTo>
                                <a:lnTo>
                                  <a:pt x="133" y="626"/>
                                </a:lnTo>
                                <a:lnTo>
                                  <a:pt x="132" y="632"/>
                                </a:lnTo>
                                <a:lnTo>
                                  <a:pt x="130" y="637"/>
                                </a:lnTo>
                                <a:lnTo>
                                  <a:pt x="129" y="643"/>
                                </a:lnTo>
                                <a:lnTo>
                                  <a:pt x="127" y="650"/>
                                </a:lnTo>
                                <a:lnTo>
                                  <a:pt x="124" y="656"/>
                                </a:lnTo>
                                <a:lnTo>
                                  <a:pt x="122" y="662"/>
                                </a:lnTo>
                                <a:lnTo>
                                  <a:pt x="119" y="667"/>
                                </a:lnTo>
                                <a:lnTo>
                                  <a:pt x="116" y="672"/>
                                </a:lnTo>
                                <a:lnTo>
                                  <a:pt x="112" y="677"/>
                                </a:lnTo>
                                <a:lnTo>
                                  <a:pt x="109" y="682"/>
                                </a:lnTo>
                                <a:lnTo>
                                  <a:pt x="105" y="687"/>
                                </a:lnTo>
                                <a:lnTo>
                                  <a:pt x="101" y="692"/>
                                </a:lnTo>
                                <a:lnTo>
                                  <a:pt x="97" y="696"/>
                                </a:lnTo>
                                <a:lnTo>
                                  <a:pt x="92" y="702"/>
                                </a:lnTo>
                                <a:lnTo>
                                  <a:pt x="88" y="706"/>
                                </a:lnTo>
                                <a:lnTo>
                                  <a:pt x="83" y="707"/>
                                </a:lnTo>
                                <a:lnTo>
                                  <a:pt x="78" y="712"/>
                                </a:lnTo>
                                <a:lnTo>
                                  <a:pt x="73" y="716"/>
                                </a:lnTo>
                                <a:lnTo>
                                  <a:pt x="67" y="717"/>
                                </a:lnTo>
                                <a:lnTo>
                                  <a:pt x="62" y="722"/>
                                </a:lnTo>
                                <a:lnTo>
                                  <a:pt x="56" y="723"/>
                                </a:lnTo>
                                <a:lnTo>
                                  <a:pt x="51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76" name="任意多边形 776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7" y="47"/>
                                </a:moveTo>
                                <a:lnTo>
                                  <a:pt x="167" y="46"/>
                                </a:lnTo>
                                <a:lnTo>
                                  <a:pt x="169" y="46"/>
                                </a:lnTo>
                                <a:lnTo>
                                  <a:pt x="16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77" name="任意多边形 777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3" y="52"/>
                                </a:moveTo>
                                <a:lnTo>
                                  <a:pt x="164" y="50"/>
                                </a:lnTo>
                                <a:lnTo>
                                  <a:pt x="165" y="50"/>
                                </a:lnTo>
                                <a:lnTo>
                                  <a:pt x="16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78" name="任意多边形 778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60" y="56"/>
                                </a:moveTo>
                                <a:lnTo>
                                  <a:pt x="160" y="53"/>
                                </a:lnTo>
                                <a:lnTo>
                                  <a:pt x="161" y="53"/>
                                </a:lnTo>
                                <a:lnTo>
                                  <a:pt x="16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79" name="任意多边形 779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48" y="73"/>
                                </a:moveTo>
                                <a:lnTo>
                                  <a:pt x="148" y="72"/>
                                </a:lnTo>
                                <a:lnTo>
                                  <a:pt x="149" y="72"/>
                                </a:lnTo>
                                <a:lnTo>
                                  <a:pt x="14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0" name="任意多边形 780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9" y="93"/>
                                </a:moveTo>
                                <a:lnTo>
                                  <a:pt x="139" y="92"/>
                                </a:lnTo>
                                <a:lnTo>
                                  <a:pt x="140" y="92"/>
                                </a:lnTo>
                                <a:lnTo>
                                  <a:pt x="13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1" name="任意多边形 781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35" y="116"/>
                                </a:moveTo>
                                <a:lnTo>
                                  <a:pt x="135" y="113"/>
                                </a:lnTo>
                                <a:lnTo>
                                  <a:pt x="135" y="113"/>
                                </a:lnTo>
                                <a:lnTo>
                                  <a:pt x="135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2" name="任意多边形 782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7" y="733"/>
                                </a:moveTo>
                                <a:lnTo>
                                  <a:pt x="4" y="733"/>
                                </a:lnTo>
                                <a:lnTo>
                                  <a:pt x="2" y="732"/>
                                </a:lnTo>
                                <a:lnTo>
                                  <a:pt x="0" y="730"/>
                                </a:lnTo>
                                <a:lnTo>
                                  <a:pt x="0" y="727"/>
                                </a:lnTo>
                                <a:lnTo>
                                  <a:pt x="0" y="726"/>
                                </a:lnTo>
                                <a:lnTo>
                                  <a:pt x="0" y="722"/>
                                </a:lnTo>
                                <a:lnTo>
                                  <a:pt x="2" y="720"/>
                                </a:lnTo>
                                <a:lnTo>
                                  <a:pt x="7" y="720"/>
                                </a:lnTo>
                                <a:lnTo>
                                  <a:pt x="7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3" name="任意多边形 783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0" y="733"/>
                                </a:moveTo>
                                <a:lnTo>
                                  <a:pt x="7" y="733"/>
                                </a:lnTo>
                                <a:lnTo>
                                  <a:pt x="7" y="720"/>
                                </a:lnTo>
                                <a:lnTo>
                                  <a:pt x="26" y="720"/>
                                </a:lnTo>
                                <a:lnTo>
                                  <a:pt x="39" y="723"/>
                                </a:lnTo>
                                <a:lnTo>
                                  <a:pt x="45" y="723"/>
                                </a:lnTo>
                                <a:lnTo>
                                  <a:pt x="51" y="726"/>
                                </a:lnTo>
                                <a:lnTo>
                                  <a:pt x="45" y="727"/>
                                </a:lnTo>
                                <a:lnTo>
                                  <a:pt x="39" y="730"/>
                                </a:lnTo>
                                <a:lnTo>
                                  <a:pt x="33" y="732"/>
                                </a:lnTo>
                                <a:lnTo>
                                  <a:pt x="26" y="732"/>
                                </a:lnTo>
                                <a:lnTo>
                                  <a:pt x="2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4" name="任意多边形 784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87" y="767"/>
                                </a:moveTo>
                                <a:lnTo>
                                  <a:pt x="82" y="763"/>
                                </a:lnTo>
                                <a:lnTo>
                                  <a:pt x="83" y="763"/>
                                </a:lnTo>
                                <a:lnTo>
                                  <a:pt x="78" y="760"/>
                                </a:lnTo>
                                <a:lnTo>
                                  <a:pt x="79" y="760"/>
                                </a:lnTo>
                                <a:lnTo>
                                  <a:pt x="74" y="756"/>
                                </a:lnTo>
                                <a:lnTo>
                                  <a:pt x="74" y="756"/>
                                </a:lnTo>
                                <a:lnTo>
                                  <a:pt x="70" y="753"/>
                                </a:lnTo>
                                <a:lnTo>
                                  <a:pt x="70" y="753"/>
                                </a:lnTo>
                                <a:lnTo>
                                  <a:pt x="65" y="750"/>
                                </a:lnTo>
                                <a:lnTo>
                                  <a:pt x="65" y="750"/>
                                </a:lnTo>
                                <a:lnTo>
                                  <a:pt x="60" y="747"/>
                                </a:lnTo>
                                <a:lnTo>
                                  <a:pt x="61" y="747"/>
                                </a:lnTo>
                                <a:lnTo>
                                  <a:pt x="55" y="746"/>
                                </a:lnTo>
                                <a:lnTo>
                                  <a:pt x="56" y="746"/>
                                </a:lnTo>
                                <a:lnTo>
                                  <a:pt x="50" y="742"/>
                                </a:lnTo>
                                <a:lnTo>
                                  <a:pt x="51" y="742"/>
                                </a:lnTo>
                                <a:lnTo>
                                  <a:pt x="45" y="740"/>
                                </a:lnTo>
                                <a:lnTo>
                                  <a:pt x="41" y="740"/>
                                </a:lnTo>
                                <a:lnTo>
                                  <a:pt x="35" y="737"/>
                                </a:lnTo>
                                <a:lnTo>
                                  <a:pt x="35" y="737"/>
                                </a:lnTo>
                                <a:lnTo>
                                  <a:pt x="29" y="736"/>
                                </a:lnTo>
                                <a:lnTo>
                                  <a:pt x="24" y="736"/>
                                </a:lnTo>
                                <a:lnTo>
                                  <a:pt x="18" y="733"/>
                                </a:lnTo>
                                <a:lnTo>
                                  <a:pt x="20" y="733"/>
                                </a:lnTo>
                                <a:lnTo>
                                  <a:pt x="26" y="732"/>
                                </a:lnTo>
                                <a:lnTo>
                                  <a:pt x="33" y="732"/>
                                </a:lnTo>
                                <a:lnTo>
                                  <a:pt x="39" y="730"/>
                                </a:lnTo>
                                <a:lnTo>
                                  <a:pt x="45" y="727"/>
                                </a:lnTo>
                                <a:lnTo>
                                  <a:pt x="51" y="726"/>
                                </a:lnTo>
                                <a:lnTo>
                                  <a:pt x="57" y="730"/>
                                </a:lnTo>
                                <a:lnTo>
                                  <a:pt x="68" y="733"/>
                                </a:lnTo>
                                <a:lnTo>
                                  <a:pt x="73" y="737"/>
                                </a:lnTo>
                                <a:lnTo>
                                  <a:pt x="78" y="740"/>
                                </a:lnTo>
                                <a:lnTo>
                                  <a:pt x="83" y="743"/>
                                </a:lnTo>
                                <a:lnTo>
                                  <a:pt x="88" y="747"/>
                                </a:lnTo>
                                <a:lnTo>
                                  <a:pt x="93" y="752"/>
                                </a:lnTo>
                                <a:lnTo>
                                  <a:pt x="97" y="756"/>
                                </a:lnTo>
                                <a:lnTo>
                                  <a:pt x="101" y="760"/>
                                </a:lnTo>
                                <a:lnTo>
                                  <a:pt x="105" y="766"/>
                                </a:lnTo>
                                <a:lnTo>
                                  <a:pt x="86" y="766"/>
                                </a:lnTo>
                                <a:lnTo>
                                  <a:pt x="87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5" name="任意多边形 785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94" y="776"/>
                                </a:moveTo>
                                <a:lnTo>
                                  <a:pt x="90" y="770"/>
                                </a:lnTo>
                                <a:lnTo>
                                  <a:pt x="90" y="770"/>
                                </a:lnTo>
                                <a:lnTo>
                                  <a:pt x="86" y="766"/>
                                </a:lnTo>
                                <a:lnTo>
                                  <a:pt x="105" y="766"/>
                                </a:lnTo>
                                <a:lnTo>
                                  <a:pt x="109" y="770"/>
                                </a:lnTo>
                                <a:lnTo>
                                  <a:pt x="112" y="773"/>
                                </a:lnTo>
                                <a:lnTo>
                                  <a:pt x="94" y="773"/>
                                </a:lnTo>
                                <a:lnTo>
                                  <a:pt x="94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6" name="任意多边形 786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06" y="793"/>
                                </a:moveTo>
                                <a:lnTo>
                                  <a:pt x="103" y="787"/>
                                </a:lnTo>
                                <a:lnTo>
                                  <a:pt x="103" y="787"/>
                                </a:lnTo>
                                <a:lnTo>
                                  <a:pt x="100" y="783"/>
                                </a:lnTo>
                                <a:lnTo>
                                  <a:pt x="100" y="783"/>
                                </a:lnTo>
                                <a:lnTo>
                                  <a:pt x="97" y="780"/>
                                </a:lnTo>
                                <a:lnTo>
                                  <a:pt x="97" y="780"/>
                                </a:lnTo>
                                <a:lnTo>
                                  <a:pt x="94" y="773"/>
                                </a:lnTo>
                                <a:lnTo>
                                  <a:pt x="112" y="773"/>
                                </a:lnTo>
                                <a:lnTo>
                                  <a:pt x="113" y="776"/>
                                </a:lnTo>
                                <a:lnTo>
                                  <a:pt x="116" y="780"/>
                                </a:lnTo>
                                <a:lnTo>
                                  <a:pt x="119" y="786"/>
                                </a:lnTo>
                                <a:lnTo>
                                  <a:pt x="122" y="792"/>
                                </a:lnTo>
                                <a:lnTo>
                                  <a:pt x="106" y="792"/>
                                </a:lnTo>
                                <a:lnTo>
                                  <a:pt x="106" y="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7" name="任意多边形 787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4" y="813"/>
                                </a:moveTo>
                                <a:lnTo>
                                  <a:pt x="112" y="807"/>
                                </a:lnTo>
                                <a:lnTo>
                                  <a:pt x="113" y="807"/>
                                </a:lnTo>
                                <a:lnTo>
                                  <a:pt x="110" y="802"/>
                                </a:lnTo>
                                <a:lnTo>
                                  <a:pt x="111" y="802"/>
                                </a:lnTo>
                                <a:lnTo>
                                  <a:pt x="108" y="797"/>
                                </a:lnTo>
                                <a:lnTo>
                                  <a:pt x="108" y="797"/>
                                </a:lnTo>
                                <a:lnTo>
                                  <a:pt x="106" y="792"/>
                                </a:lnTo>
                                <a:lnTo>
                                  <a:pt x="122" y="792"/>
                                </a:lnTo>
                                <a:lnTo>
                                  <a:pt x="124" y="797"/>
                                </a:lnTo>
                                <a:lnTo>
                                  <a:pt x="127" y="802"/>
                                </a:lnTo>
                                <a:lnTo>
                                  <a:pt x="129" y="807"/>
                                </a:lnTo>
                                <a:lnTo>
                                  <a:pt x="130" y="812"/>
                                </a:lnTo>
                                <a:lnTo>
                                  <a:pt x="114" y="812"/>
                                </a:lnTo>
                                <a:lnTo>
                                  <a:pt x="114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8" name="任意多边形 788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119" y="836"/>
                                </a:moveTo>
                                <a:lnTo>
                                  <a:pt x="118" y="830"/>
                                </a:lnTo>
                                <a:lnTo>
                                  <a:pt x="118" y="830"/>
                                </a:lnTo>
                                <a:lnTo>
                                  <a:pt x="117" y="823"/>
                                </a:lnTo>
                                <a:lnTo>
                                  <a:pt x="117" y="823"/>
                                </a:lnTo>
                                <a:lnTo>
                                  <a:pt x="116" y="817"/>
                                </a:lnTo>
                                <a:lnTo>
                                  <a:pt x="116" y="817"/>
                                </a:lnTo>
                                <a:lnTo>
                                  <a:pt x="114" y="812"/>
                                </a:lnTo>
                                <a:lnTo>
                                  <a:pt x="130" y="812"/>
                                </a:lnTo>
                                <a:lnTo>
                                  <a:pt x="130" y="813"/>
                                </a:lnTo>
                                <a:lnTo>
                                  <a:pt x="133" y="827"/>
                                </a:lnTo>
                                <a:lnTo>
                                  <a:pt x="134" y="833"/>
                                </a:lnTo>
                                <a:lnTo>
                                  <a:pt x="119" y="833"/>
                                </a:lnTo>
                                <a:lnTo>
                                  <a:pt x="119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9" name="任意多边形 789"/>
                        <wps:cNvSpPr/>
                        <wps:spPr>
                          <a:xfrm>
                            <a:off x="6541" y="396"/>
                            <a:ext cx="248" cy="14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" h="1454">
                                <a:moveTo>
                                  <a:pt x="247" y="1453"/>
                                </a:moveTo>
                                <a:lnTo>
                                  <a:pt x="234" y="1453"/>
                                </a:lnTo>
                                <a:lnTo>
                                  <a:pt x="227" y="1451"/>
                                </a:lnTo>
                                <a:lnTo>
                                  <a:pt x="221" y="1451"/>
                                </a:lnTo>
                                <a:lnTo>
                                  <a:pt x="215" y="1450"/>
                                </a:lnTo>
                                <a:lnTo>
                                  <a:pt x="209" y="1448"/>
                                </a:lnTo>
                                <a:lnTo>
                                  <a:pt x="203" y="1446"/>
                                </a:lnTo>
                                <a:lnTo>
                                  <a:pt x="191" y="1441"/>
                                </a:lnTo>
                                <a:lnTo>
                                  <a:pt x="186" y="1438"/>
                                </a:lnTo>
                                <a:lnTo>
                                  <a:pt x="181" y="1436"/>
                                </a:lnTo>
                                <a:lnTo>
                                  <a:pt x="175" y="1431"/>
                                </a:lnTo>
                                <a:lnTo>
                                  <a:pt x="170" y="1428"/>
                                </a:lnTo>
                                <a:lnTo>
                                  <a:pt x="166" y="1423"/>
                                </a:lnTo>
                                <a:lnTo>
                                  <a:pt x="161" y="1420"/>
                                </a:lnTo>
                                <a:lnTo>
                                  <a:pt x="157" y="1416"/>
                                </a:lnTo>
                                <a:lnTo>
                                  <a:pt x="152" y="1411"/>
                                </a:lnTo>
                                <a:lnTo>
                                  <a:pt x="148" y="1408"/>
                                </a:lnTo>
                                <a:lnTo>
                                  <a:pt x="145" y="1401"/>
                                </a:lnTo>
                                <a:lnTo>
                                  <a:pt x="141" y="1398"/>
                                </a:lnTo>
                                <a:lnTo>
                                  <a:pt x="138" y="1391"/>
                                </a:lnTo>
                                <a:lnTo>
                                  <a:pt x="135" y="1388"/>
                                </a:lnTo>
                                <a:lnTo>
                                  <a:pt x="132" y="1381"/>
                                </a:lnTo>
                                <a:lnTo>
                                  <a:pt x="129" y="1376"/>
                                </a:lnTo>
                                <a:lnTo>
                                  <a:pt x="125" y="1363"/>
                                </a:lnTo>
                                <a:lnTo>
                                  <a:pt x="123" y="1358"/>
                                </a:lnTo>
                                <a:lnTo>
                                  <a:pt x="122" y="1351"/>
                                </a:lnTo>
                                <a:lnTo>
                                  <a:pt x="121" y="1346"/>
                                </a:lnTo>
                                <a:lnTo>
                                  <a:pt x="120" y="1340"/>
                                </a:lnTo>
                                <a:lnTo>
                                  <a:pt x="120" y="1333"/>
                                </a:lnTo>
                                <a:lnTo>
                                  <a:pt x="119" y="846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40"/>
                                </a:lnTo>
                                <a:lnTo>
                                  <a:pt x="119" y="833"/>
                                </a:lnTo>
                                <a:lnTo>
                                  <a:pt x="134" y="833"/>
                                </a:lnTo>
                                <a:lnTo>
                                  <a:pt x="134" y="840"/>
                                </a:lnTo>
                                <a:lnTo>
                                  <a:pt x="135" y="1331"/>
                                </a:lnTo>
                                <a:lnTo>
                                  <a:pt x="135" y="1331"/>
                                </a:lnTo>
                                <a:lnTo>
                                  <a:pt x="135" y="1338"/>
                                </a:lnTo>
                                <a:lnTo>
                                  <a:pt x="135" y="1338"/>
                                </a:lnTo>
                                <a:lnTo>
                                  <a:pt x="136" y="1343"/>
                                </a:lnTo>
                                <a:lnTo>
                                  <a:pt x="136" y="1343"/>
                                </a:lnTo>
                                <a:lnTo>
                                  <a:pt x="137" y="1350"/>
                                </a:lnTo>
                                <a:lnTo>
                                  <a:pt x="137" y="1350"/>
                                </a:lnTo>
                                <a:lnTo>
                                  <a:pt x="138" y="1353"/>
                                </a:lnTo>
                                <a:lnTo>
                                  <a:pt x="138" y="1353"/>
                                </a:lnTo>
                                <a:lnTo>
                                  <a:pt x="139" y="1360"/>
                                </a:lnTo>
                                <a:lnTo>
                                  <a:pt x="139" y="1360"/>
                                </a:lnTo>
                                <a:lnTo>
                                  <a:pt x="141" y="1366"/>
                                </a:lnTo>
                                <a:lnTo>
                                  <a:pt x="141" y="1366"/>
                                </a:lnTo>
                                <a:lnTo>
                                  <a:pt x="143" y="1370"/>
                                </a:lnTo>
                                <a:lnTo>
                                  <a:pt x="143" y="1370"/>
                                </a:lnTo>
                                <a:lnTo>
                                  <a:pt x="146" y="1376"/>
                                </a:lnTo>
                                <a:lnTo>
                                  <a:pt x="145" y="1376"/>
                                </a:lnTo>
                                <a:lnTo>
                                  <a:pt x="148" y="1380"/>
                                </a:lnTo>
                                <a:lnTo>
                                  <a:pt x="148" y="1380"/>
                                </a:lnTo>
                                <a:lnTo>
                                  <a:pt x="151" y="1383"/>
                                </a:lnTo>
                                <a:lnTo>
                                  <a:pt x="151" y="1383"/>
                                </a:lnTo>
                                <a:lnTo>
                                  <a:pt x="154" y="1390"/>
                                </a:lnTo>
                                <a:lnTo>
                                  <a:pt x="153" y="1390"/>
                                </a:lnTo>
                                <a:lnTo>
                                  <a:pt x="157" y="1393"/>
                                </a:lnTo>
                                <a:lnTo>
                                  <a:pt x="157" y="1393"/>
                                </a:lnTo>
                                <a:lnTo>
                                  <a:pt x="160" y="1398"/>
                                </a:lnTo>
                                <a:lnTo>
                                  <a:pt x="160" y="1398"/>
                                </a:lnTo>
                                <a:lnTo>
                                  <a:pt x="164" y="1401"/>
                                </a:lnTo>
                                <a:lnTo>
                                  <a:pt x="163" y="1401"/>
                                </a:lnTo>
                                <a:lnTo>
                                  <a:pt x="167" y="1406"/>
                                </a:lnTo>
                                <a:lnTo>
                                  <a:pt x="167" y="1406"/>
                                </a:lnTo>
                                <a:lnTo>
                                  <a:pt x="171" y="1410"/>
                                </a:lnTo>
                                <a:lnTo>
                                  <a:pt x="171" y="1410"/>
                                </a:lnTo>
                                <a:lnTo>
                                  <a:pt x="175" y="1413"/>
                                </a:lnTo>
                                <a:lnTo>
                                  <a:pt x="175" y="1413"/>
                                </a:lnTo>
                                <a:lnTo>
                                  <a:pt x="180" y="1416"/>
                                </a:lnTo>
                                <a:lnTo>
                                  <a:pt x="179" y="1416"/>
                                </a:lnTo>
                                <a:lnTo>
                                  <a:pt x="184" y="1420"/>
                                </a:lnTo>
                                <a:lnTo>
                                  <a:pt x="184" y="1420"/>
                                </a:lnTo>
                                <a:lnTo>
                                  <a:pt x="189" y="1421"/>
                                </a:lnTo>
                                <a:lnTo>
                                  <a:pt x="188" y="1421"/>
                                </a:lnTo>
                                <a:lnTo>
                                  <a:pt x="193" y="1426"/>
                                </a:lnTo>
                                <a:lnTo>
                                  <a:pt x="193" y="1426"/>
                                </a:lnTo>
                                <a:lnTo>
                                  <a:pt x="198" y="1428"/>
                                </a:lnTo>
                                <a:lnTo>
                                  <a:pt x="198" y="1428"/>
                                </a:lnTo>
                                <a:lnTo>
                                  <a:pt x="203" y="1430"/>
                                </a:lnTo>
                                <a:lnTo>
                                  <a:pt x="203" y="1430"/>
                                </a:lnTo>
                                <a:lnTo>
                                  <a:pt x="208" y="1431"/>
                                </a:lnTo>
                                <a:lnTo>
                                  <a:pt x="208" y="1431"/>
                                </a:lnTo>
                                <a:lnTo>
                                  <a:pt x="214" y="1433"/>
                                </a:lnTo>
                                <a:lnTo>
                                  <a:pt x="213" y="1433"/>
                                </a:lnTo>
                                <a:lnTo>
                                  <a:pt x="219" y="1436"/>
                                </a:lnTo>
                                <a:lnTo>
                                  <a:pt x="224" y="1436"/>
                                </a:lnTo>
                                <a:lnTo>
                                  <a:pt x="230" y="1438"/>
                                </a:lnTo>
                                <a:lnTo>
                                  <a:pt x="241" y="1438"/>
                                </a:lnTo>
                                <a:lnTo>
                                  <a:pt x="247" y="1440"/>
                                </a:lnTo>
                                <a:lnTo>
                                  <a:pt x="247" y="1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7.05pt;margin-top:19.8pt;height:72.7pt;width:12.4pt;mso-position-horizontal-relative:page;z-index:-251596800;mso-width-relative:page;mso-height-relative:page;" coordorigin="6541,396" coordsize="248,1454" o:gfxdata="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">
                <o:lock v:ext="edit" aspectratio="f"/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OKTAUr0AAADc&#10;AAAADwAAAGRycy9kb3ducmV2LnhtbEWPzarCMBSE94LvEI7gTlMF/6rRhaCIcBdaUdwdmmNbbE5K&#10;E6t9+xvhwl0OM/MNs9p8TCkaql1hWcFoGIEgTq0uOFNwSXaDOQjnkTWWlklBSw42625nhbG2bz5R&#10;c/aZCBB2MSrIva9iKV2ak0E3tBVx8B62NuiDrDOpa3wHuCnlOIqm0mDBYSHHirY5pc/zyyi48Q+2&#10;ze352N/vybFdTLc4uRZK9XujaAnC08f/h//aB61gNpvA90w4An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pMBSvQAA&#10;ANwAAAAPAAAAAAAAAAEAIAAAACIAAABkcnMvZG93bnJldi54bWxQSwECFAAUAAAACACHTuJAMy8F&#10;njsAAAA5AAAAEAAAAAAAAAABACAAAAAMAQAAZHJzL3NoYXBleG1sLnhtbFBLBQYAAAAABgAGAFsB&#10;AAC2AwAAAAA=&#10;" path="m51,726l45,723,39,723,26,720,7,720,13,717,24,717,30,716,35,716,41,713,40,713,46,712,45,712,51,710,50,710,56,707,55,707,61,706,60,706,65,702,65,702,70,700,70,700,74,696,74,696,79,693,78,693,83,690,82,690,87,686,86,686,90,682,90,682,94,677,94,677,97,673,97,673,100,670,100,670,103,663,103,663,106,660,106,660,108,656,108,656,111,650,110,650,113,646,112,646,114,640,114,640,116,633,116,633,117,630,117,630,118,623,118,623,119,617,119,617,119,612,119,612,120,120,120,113,121,106,122,100,123,93,125,87,127,82,129,76,132,72,135,66,138,60,141,56,145,50,149,46,153,40,157,36,161,32,166,27,171,23,176,20,181,17,186,13,192,12,197,7,203,6,209,3,215,2,221,2,228,0,247,0,247,13,236,13,230,16,224,16,219,17,219,17,213,20,208,20,203,22,203,22,198,26,198,26,193,27,193,27,188,30,189,30,184,33,184,33,179,36,180,36,175,40,175,40,171,43,171,43,169,46,167,46,165,50,164,50,161,53,160,53,157,60,157,60,153,63,154,63,151,67,151,67,149,72,148,72,145,77,146,77,143,82,143,82,141,87,141,87,140,92,139,92,138,97,138,97,137,103,137,103,136,110,136,110,135,113,135,113,135,120,135,120,134,126,134,613,134,620,133,626,132,632,130,637,129,643,127,650,124,656,122,662,119,667,116,672,112,677,109,682,105,687,101,692,97,696,92,702,88,706,83,707,78,712,73,716,67,717,62,722,56,723,51,72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yHZeJb8AAADc&#10;AAAADwAAAGRycy9kb3ducmV2LnhtbEWPT2vCQBTE7wW/w/KE3upGwajR1UPAIoUeGkXx9sg+k2D2&#10;bchu8+fbdwuFHoeZ+Q2zOwymFh21rrKsYD6LQBDnVldcKLicj29rEM4ja6wtk4KRHBz2k5cdJtr2&#10;/EVd5gsRIOwSVFB63yRSurwkg25mG+LgPWxr0AfZFlK32Ae4qeUiimJpsOKwUGJDaUn5M/s2Cm78&#10;iWN3ez7e7/fzx7iJU1xeK6Vep/NoC8LT4P/Df+2TVrBaxfB7JhwBu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2XiW/&#10;AAAA3AAAAA8AAAAAAAAAAQAgAAAAIgAAAGRycy9kb3ducmV2LnhtbFBLAQIUABQAAAAIAIdO4kAz&#10;LwWeOwAAADkAAAAQAAAAAAAAAAEAIAAAAA4BAABkcnMvc2hhcGV4bWwueG1sUEsFBgAAAAAGAAYA&#10;WwEAALgDAAAAAA==&#10;" path="m167,47l167,46,169,46,167,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pzr7vr4AAADc&#10;AAAADwAAAGRycy9kb3ducmV2LnhtbEWPT4vCMBTE74LfITzBm6YurN3tGj0IK4vgwT9s6e3RPNti&#10;81KaWO23N4LgcZiZ3zCL1d3UoqPWVZYVzKYRCOLc6ooLBafj7+QLhPPIGmvLpKAnB6vlcLDARNsb&#10;76k7+EIECLsEFZTeN4mULi/JoJvahjh4Z9sa9EG2hdQt3gLc1PIjiubSYMVhocSG1iXll8PVKEh5&#10;h32XXs6bLDtu++/5Gj//K6XGo1n0A8LT3b/Dr/afVhDHMTzPhCM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r7vr4A&#10;AADcAAAADwAAAAAAAAABACAAAAAiAAAAZHJzL2Rvd25yZXYueG1sUEsBAhQAFAAAAAgAh07iQDMv&#10;BZ47AAAAOQAAABAAAAAAAAAAAQAgAAAADQEAAGRycy9zaGFwZXhtbC54bWxQSwUGAAAAAAYABgBb&#10;AQAAtwMAAAAA&#10;" path="m163,52l164,50,165,50,163,5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1qVvzLgAAADc&#10;AAAADwAAAGRycy9kb3ducmV2LnhtbEVPyQrCMBC9C/5DGMGbpgpu1ehBUETw4ILibWjGtthMShOr&#10;/XtzEDw+3r5YfUwhaqpcblnBoB+BIE6szjlVcDlvelMQziNrLCyTgoYcrJbt1gJjbd98pPrkUxFC&#10;2MWoIPO+jKV0SUYGXd+WxIF72MqgD7BKpa7wHcJNIYdRNJYGcw4NGZa0zih5nl5GwY0P2NS352N7&#10;v5/3zWy8xtE1V6rbGURzEJ4+/i/+uXdawWQS1oYz4QjI5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qVvzLgAAADcAAAA&#10;DwAAAAAAAAABACAAAAAiAAAAZHJzL2Rvd25yZXYueG1sUEsBAhQAFAAAAAgAh07iQDMvBZ47AAAA&#10;OQAAABAAAAAAAAAAAQAgAAAABwEAAGRycy9zaGFwZXhtbC54bWxQSwUGAAAAAAYABgBbAQAAsQMA&#10;AAAA&#10;" path="m160,56l160,53,161,53,160,5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uenKV70AAADc&#10;AAAADwAAAGRycy9kb3ducmV2LnhtbEWPzarCMBSE94LvEI5wd5oq+FeNLgQvcsGFVhR3h+bYFpuT&#10;0uRW+/ZGEFwOM/MNs1w/TSkaql1hWcFwEIEgTq0uOFNwSrb9GQjnkTWWlklBSw7Wq25nibG2Dz5Q&#10;c/SZCBB2MSrIva9iKV2ak0E3sBVx8G62NuiDrDOpa3wEuCnlKIom0mDBYSHHijY5pffjv1Fw4T22&#10;zeV++71ek792Ptng+Fwo9dMbRgsQnp7+G/60d1rBdDqH95lwBOT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6cpXvQAA&#10;ANwAAAAPAAAAAAAAAAEAIAAAACIAAABkcnMvZG93bnJldi54bWxQSwECFAAUAAAACACHTuJAMy8F&#10;njsAAAA5AAAAEAAAAAAAAAABACAAAAAMAQAAZHJzL3NoYXBleG1sLnhtbFBLBQYAAAAABgAGAFsB&#10;AAC2AwAAAAA=&#10;" path="m148,73l148,72,149,72,148,7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HQYT7bgAAADc&#10;AAAADwAAAGRycy9kb3ducmV2LnhtbEVPyQrCMBC9C/5DGMGbpgpu1ehBUETw4ILibWjGtthMShOr&#10;/XtzEDw+3r5YfUwhaqpcblnBoB+BIE6szjlVcDlvelMQziNrLCyTgoYcrJbt1gJjbd98pPrkUxFC&#10;2MWoIPO+jKV0SUYGXd+WxIF72MqgD7BKpa7wHcJNIYdRNJYGcw4NGZa0zih5nl5GwY0P2NS352N7&#10;v5/3zWy8xtE1V6rbGURzEJ4+/i/+uXdawWQa5ocz4QjI5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QYT7bgAAADcAAAA&#10;DwAAAAAAAAABACAAAAAiAAAAZHJzL2Rvd25yZXYueG1sUEsBAhQAFAAAAAgAh07iQDMvBZ47AAAA&#10;OQAAABAAAAAAAAAAAQAgAAAABwEAAGRycy9zaGFwZXhtbC54bWxQSwUGAAAAAAYABgBbAQAAsQMA&#10;AAAA&#10;" path="m139,93l139,92,140,92,139,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ckq2dr8AAADc&#10;AAAADwAAAGRycy9kb3ducmV2LnhtbEWPQWvCQBSE70L/w/IEb7qJoE2jmxyEShF6qJGKt0f2mQSz&#10;b0N2G82/dwuFHoeZ+YbZ5g/TioF611hWEC8iEMSl1Q1XCk7F+zwB4TyyxtYyKRjJQZ69TLaYanvn&#10;LxqOvhIBwi5FBbX3XSqlK2sy6Ba2Iw7e1fYGfZB9JXWP9wA3rVxG0VoabDgs1NjRrqbydvwxCs78&#10;ieNwvl33l0txGN/WO1x9N0rNpnG0AeHp4f/Df+0PreA1ieH3TDgCMn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Ktna/&#10;AAAA3AAAAA8AAAAAAAAAAQAgAAAAIgAAAGRycy9kb3ducmV2LnhtbFBLAQIUABQAAAAIAIdO4kAz&#10;LwWeOwAAADkAAAAQAAAAAAAAAAEAIAAAAA4BAABkcnMvc2hhcGV4bWwueG1sUEsFBgAAAAAGAAYA&#10;WwEAALgDAAAAAA==&#10;" path="m135,116l135,113,135,113,135,1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gpgoAb8AAADc&#10;AAAADwAAAGRycy9kb3ducmV2LnhtbEWPQWvCQBSE7wX/w/KE3uomQq1GNzkIihQ81JSKt0f2mYRk&#10;34bsGs2/7wqFHoeZ+YbZZA/TioF6V1tWEM8iEMSF1TWXCr7z3dsShPPIGlvLpGAkB1k6edlgou2d&#10;v2g4+VIECLsEFVTed4mUrqjIoJvZjjh4V9sb9EH2pdQ93gPctHIeRQtpsOawUGFH24qK5nQzCs58&#10;xHE4N9f95ZJ/jqvFFt9/aqVep3G0BuHp4f/Df+2DVvCxnMPzTDgCMv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YKAG/&#10;AAAA3AAAAA8AAAAAAAAAAQAgAAAAIgAAAGRycy9kb3ducmV2LnhtbFBLAQIUABQAAAAIAIdO4kAz&#10;LwWeOwAAADkAAAAQAAAAAAAAAAEAIAAAAA4BAABkcnMvc2hhcGV4bWwueG1sUEsFBgAAAAAGAAYA&#10;WwEAALgDAAAAAA==&#10;" path="m7,733l4,733,2,732,0,730,0,727,0,726,0,722,2,720,7,720,7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7dSNmsAAAADc&#10;AAAADwAAAGRycy9kb3ducmV2LnhtbEWPT2vCQBTE7wW/w/KE3uomlto0deNBUEqhh6oYcntkX/5g&#10;9m3IrtF8+26h0OMwM79h1pu76cRIg2stK4gXEQji0uqWawWn4+4pAeE8ssbOMimYyMEmmz2sMdX2&#10;xt80HnwtAoRdigoa7/tUSlc2ZNAtbE8cvMoOBn2QQy31gLcAN51cRtFKGmw5LDTY07ah8nK4GgU5&#10;f+E05pdqXxTHz+lttcWXc6vU4zyO3kF4uvv/8F/7Qyt4TZ7h90w4AjL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1I2a&#10;wAAAANwAAAAPAAAAAAAAAAEAIAAAACIAAABkcnMvZG93bnJldi54bWxQSwECFAAUAAAACACHTuJA&#10;My8FnjsAAAA5AAAAEAAAAAAAAAABACAAAAAPAQAAZHJzL3NoYXBleG1sLnhtbFBLBQYAAAAABgAG&#10;AFsBAAC5AwAAAAA=&#10;" path="m20,733l7,733,7,720,26,720,39,723,45,723,51,726,45,727,39,730,33,732,26,732,20,73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Yj0V7sAAAADc&#10;AAAADwAAAGRycy9kb3ducmV2LnhtbEWPT2vCQBTE7wW/w/KE3uom0to0deNBUEqhh6oYcntkX/5g&#10;9m3IrtF8+26h0OMwM79h1pu76cRIg2stK4gXEQji0uqWawWn4+4pAeE8ssbOMimYyMEmmz2sMdX2&#10;xt80HnwtAoRdigoa7/tUSlc2ZNAtbE8cvMoOBn2QQy31gLcAN51cRtFKGmw5LDTY07ah8nK4GgU5&#10;f+E05pdqXxTHz+lttcWXc6vU4zyO3kF4uvv/8F/7Qyt4TZ7h90w4AjL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PRXu&#10;wAAAANwAAAAPAAAAAAAAAAEAIAAAACIAAABkcnMvZG93bnJldi54bWxQSwECFAAUAAAACACHTuJA&#10;My8FnjsAAAA5AAAAEAAAAAAAAAABACAAAAAPAQAAZHJzL3NoYXBleG1sLnhtbFBLBQYAAAAABgAG&#10;AFsBAAC5AwAAAAA=&#10;" path="m87,767l82,763,83,763,78,760,79,760,74,756,74,756,70,753,70,753,65,750,65,750,60,747,61,747,55,746,56,746,50,742,51,742,45,740,41,740,35,737,35,737,29,736,24,736,18,733,20,733,26,732,33,732,39,730,45,727,51,726,57,730,68,733,73,737,78,740,83,743,88,747,93,752,97,756,101,760,105,766,86,766,87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DXGwdb8AAADc&#10;AAAADwAAAGRycy9kb3ducmV2LnhtbEWPT2vCQBTE74V+h+UVvNWNgqlNs/EgWEToQS0Vb4/syx+S&#10;fRuy25h8e7cg9DjMzG+YdDOaVgzUu9qygsU8AkGcW11zqeD7vHtdg3AeWWNrmRRM5GCTPT+lmGh7&#10;4yMNJ1+KAGGXoILK+y6R0uUVGXRz2xEHr7C9QR9kX0rd4y3ATSuXURRLgzWHhQo72laUN6dfo+DC&#10;XzgNl6b4vF7Ph+k93uLqp1Zq9rKIPkB4Gv1/+NHeawVv6xX8nQlHQGZ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1xsHW/&#10;AAAA3AAAAA8AAAAAAAAAAQAgAAAAIgAAAGRycy9kb3ducmV2LnhtbFBLAQIUABQAAAAIAIdO4kAz&#10;LwWeOwAAADkAAAAQAAAAAAAAAAEAIAAAAA4BAABkcnMvc2hhcGV4bWwueG1sUEsFBgAAAAAGAAYA&#10;WwEAALgDAAAAAA==&#10;" path="m94,776l90,770,90,770,86,766,105,766,109,770,112,773,94,773,94,77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/aMuAr8AAADc&#10;AAAADwAAAGRycy9kb3ducmV2LnhtbEWPQWvCQBSE70L/w/IEb7qJYGqjmxwClSL0UJWKt0f2mQSz&#10;b0N2G82/dwuFHoeZ+YbZ5g/TioF611hWEC8iEMSl1Q1XCk7H9/kahPPIGlvLpGAkB3n2Mtliqu2d&#10;v2g4+EoECLsUFdTed6mUrqzJoFvYjjh4V9sb9EH2ldQ93gPctHIZRYk02HBYqLGjoqbydvgxCs78&#10;ieNwvl13l8txP74lBa6+G6Vm0zjagPD08P/hv/aHVvC6TuD3TDgCMn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jLgK/&#10;AAAA3AAAAA8AAAAAAAAAAQAgAAAAIgAAAGRycy9kb3ducmV2LnhtbFBLAQIUABQAAAAIAIdO4kAz&#10;LwWeOwAAADkAAAAQAAAAAAAAAAEAIAAAAA4BAABkcnMvc2hhcGV4bWwueG1sUEsFBgAAAAAGAAYA&#10;WwEAALgDAAAAAA==&#10;" path="m106,793l103,787,103,787,100,783,100,783,97,780,97,780,94,773,112,773,113,776,116,780,119,786,122,792,106,792,106,7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ku+Lmb4AAADc&#10;AAAADwAAAGRycy9kb3ducmV2LnhtbEWPS4vCQBCE78L+h6EXvOlEwcdmM3oQFBE8qMuKtybTeWCm&#10;J2TGaP69Iwgei6r6ikqWD1OJlhpXWlYwGkYgiFOrS84V/J3WgzkI55E1VpZJQUcOlouvXoKxtnc+&#10;UHv0uQgQdjEqKLyvYyldWpBBN7Q1cfAy2xj0QTa51A3eA9xUchxFU2mw5LBQYE2rgtLr8WYUnHmP&#10;XXu+ZpvL5bTrfqYrnPyXSvW/R9EvCE8P/wm/21utYDafwetMOAJy8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u+Lmb4A&#10;AADcAAAADwAAAAAAAAABACAAAAAiAAAAZHJzL2Rvd25yZXYueG1sUEsBAhQAFAAAAAgAh07iQDMv&#10;BZ47AAAAOQAAABAAAAAAAAAAAQAgAAAADQEAAGRycy9zaGFwZXhtbC54bWxQSwUGAAAAAAYABgBb&#10;AQAAtwMAAAAA&#10;" path="m114,813l112,807,113,807,110,802,111,802,108,797,108,797,106,792,122,792,124,797,127,802,129,807,130,812,114,812,114,81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43Af67gAAADc&#10;AAAADwAAAGRycy9kb3ducmV2LnhtbEVPyQrCMBC9C/5DGMGbpgpu1ehBUETw4ILibWjGtthMShOr&#10;/XtzEDw+3r5YfUwhaqpcblnBoB+BIE6szjlVcDlvelMQziNrLCyTgoYcrJbt1gJjbd98pPrkUxFC&#10;2MWoIPO+jKV0SUYGXd+WxIF72MqgD7BKpa7wHcJNIYdRNJYGcw4NGZa0zih5nl5GwY0P2NS352N7&#10;v5/3zWy8xtE1V6rbGURzEJ4+/i/+uXdawWQa1oYz4QjI5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3Af67gAAADcAAAA&#10;DwAAAAAAAAABACAAAAAiAAAAZHJzL2Rvd25yZXYueG1sUEsBAhQAFAAAAAgAh07iQDMvBZ47AAAA&#10;OQAAABAAAAAAAAAAAQAgAAAABwEAAGRycy9zaGFwZXhtbC54bWxQSwUGAAAAAAYABgBbAQAAsQMA&#10;AAAA&#10;" path="m119,836l118,830,118,830,117,823,117,823,116,817,116,817,114,812,130,812,130,813,133,827,134,833,119,833,119,83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41;top:396;height:1454;width:248;" fillcolor="#000000" filled="t" stroked="f" coordsize="248,1454" o:gfxdata="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PLpw&#10;wAAAANwAAAAPAAAAAAAAAAEAIAAAACIAAABkcnMvZG93bnJldi54bWxQSwECFAAUAAAACACHTuJA&#10;My8FnjsAAAA5AAAAEAAAAAAAAAABACAAAAAPAQAAZHJzL3NoYXBleG1sLnhtbFBLBQYAAAAABgAG&#10;AFsBAAC5AwAAAAA=&#10;" path="m247,1453l234,1453,227,1451,221,1451,215,1450,209,1448,203,1446,191,1441,186,1438,181,1436,175,1431,170,1428,166,1423,161,1420,157,1416,152,1411,148,1408,145,1401,141,1398,138,1391,135,1388,132,1381,129,1376,125,1363,123,1358,122,1351,121,1346,120,1340,120,1333,119,846,119,840,119,840,119,833,134,833,134,840,135,1331,135,1331,135,1338,135,1338,136,1343,136,1343,137,1350,137,1350,138,1353,138,1353,139,1360,139,1360,141,1366,141,1366,143,1370,143,1370,146,1376,145,1376,148,1380,148,1380,151,1383,151,1383,154,1390,153,1390,157,1393,157,1393,160,1398,160,1398,164,1401,163,1401,167,1406,167,1406,171,1410,171,1410,175,1413,175,1413,180,1416,179,1416,184,1420,184,1420,189,1421,188,1421,193,1426,193,1426,198,1428,198,1428,203,1430,203,1430,208,1431,208,1431,214,1433,213,1433,219,1436,224,1436,230,1438,241,1438,247,1440,247,1453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方正姚体" w:hAnsi="方正姚体" w:eastAsia="方正姚体"/>
        </w:rPr>
        <w:t>d</w:t>
      </w:r>
      <w:r>
        <w:rPr>
          <w:rFonts w:hint="default" w:ascii="Times New Roman" w:hAnsi="Times New Roman" w:eastAsia="Times New Roman"/>
        </w:rPr>
        <w:t>ǎ</w:t>
      </w:r>
      <w:r>
        <w:rPr>
          <w:rFonts w:ascii="方正姚体" w:hAnsi="方正姚体" w:eastAsia="方正姚体"/>
        </w:rPr>
        <w:t>o</w:t>
      </w:r>
      <w:r>
        <w:t>（跌倒）</w:t>
      </w:r>
      <w:r>
        <w:tab/>
      </w:r>
      <w:r>
        <w:tab/>
      </w:r>
      <w:r>
        <w:t xml:space="preserve"> </w:t>
      </w:r>
      <w:r>
        <w:rPr>
          <w:rFonts w:ascii="方正姚体" w:hAnsi="方正姚体" w:eastAsia="方正姚体"/>
        </w:rPr>
        <w:t>ji</w:t>
      </w:r>
      <w:r>
        <w:rPr>
          <w:rFonts w:hint="default" w:ascii="Times New Roman" w:hAnsi="Times New Roman" w:eastAsia="Times New Roman"/>
        </w:rPr>
        <w:t>ǎ</w:t>
      </w:r>
      <w:r>
        <w:rPr>
          <w:rFonts w:ascii="方正姚体" w:hAnsi="方正姚体" w:eastAsia="方正姚体"/>
        </w:rPr>
        <w:t>o</w:t>
      </w:r>
      <w:r>
        <w:t>（角度）倒</w:t>
      </w:r>
      <w:r>
        <w:tab/>
      </w:r>
      <w:r>
        <w:t>角</w:t>
      </w:r>
    </w:p>
    <w:p>
      <w:pPr>
        <w:pStyle w:val="3"/>
        <w:tabs>
          <w:tab w:val="left" w:pos="5150"/>
        </w:tabs>
        <w:kinsoku w:val="0"/>
        <w:overflowPunct w:val="0"/>
        <w:spacing w:before="84"/>
        <w:ind w:left="1526"/>
      </w:pPr>
      <w:r>
        <w:rPr>
          <w:rFonts w:ascii="方正姚体" w:hAnsi="方正姚体" w:eastAsia="方正姚体"/>
        </w:rPr>
        <w:t>d</w:t>
      </w:r>
      <w:r>
        <w:rPr>
          <w:rFonts w:hint="default" w:ascii="Times New Roman" w:hAnsi="Times New Roman" w:eastAsia="Times New Roman"/>
        </w:rPr>
        <w:t>à</w:t>
      </w:r>
      <w:r>
        <w:rPr>
          <w:rFonts w:ascii="方正姚体" w:hAnsi="方正姚体" w:eastAsia="方正姚体"/>
        </w:rPr>
        <w:t>o</w:t>
      </w:r>
      <w:r>
        <w:t>（倒水）</w:t>
      </w:r>
      <w:r>
        <w:tab/>
      </w:r>
      <w:r>
        <w:rPr>
          <w:rFonts w:ascii="方正姚体" w:hAnsi="方正姚体" w:eastAsia="方正姚体"/>
        </w:rPr>
        <w:t>ju</w:t>
      </w:r>
      <w:r>
        <w:t>é（角色）</w:t>
      </w:r>
    </w:p>
    <w:p>
      <w:pPr>
        <w:pStyle w:val="2"/>
        <w:kinsoku w:val="0"/>
        <w:overflowPunct w:val="0"/>
        <w:spacing w:before="219"/>
        <w:rPr>
          <w:color w:val="2F5597" w:themeColor="accent5" w:themeShade="BF"/>
        </w:rPr>
      </w:pPr>
      <w:r>
        <w:rPr>
          <w:color w:val="2F5597" w:themeColor="accent5" w:themeShade="BF"/>
        </w:rPr>
        <w:t>五、形近字</w:t>
      </w:r>
    </w:p>
    <w:p>
      <w:pPr>
        <w:pStyle w:val="3"/>
        <w:kinsoku w:val="0"/>
        <w:overflowPunct w:val="0"/>
        <w:rPr>
          <w:b/>
          <w:sz w:val="19"/>
        </w:rPr>
      </w:pPr>
    </w:p>
    <w:p>
      <w:pPr>
        <w:pStyle w:val="3"/>
        <w:tabs>
          <w:tab w:val="left" w:pos="4185"/>
          <w:tab w:val="left" w:pos="7125"/>
        </w:tabs>
        <w:kinsoku w:val="0"/>
        <w:overflowPunct w:val="0"/>
        <w:spacing w:before="1"/>
        <w:ind w:left="1106"/>
      </w:pPr>
      <w:r>
        <w:rPr>
          <w:b/>
          <w:sz w:val="19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1569085</wp:posOffset>
                </wp:positionH>
                <wp:positionV relativeFrom="paragraph">
                  <wp:posOffset>139700</wp:posOffset>
                </wp:positionV>
                <wp:extent cx="95885" cy="501650"/>
                <wp:effectExtent l="0" t="0" r="0" b="12700"/>
                <wp:wrapNone/>
                <wp:docPr id="825" name="组合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5" cy="501650"/>
                          <a:chOff x="2471" y="220"/>
                          <a:chExt cx="151" cy="790"/>
                        </a:xfrm>
                      </wpg:grpSpPr>
                      <wps:wsp>
                        <wps:cNvPr id="791" name="任意多边形 791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37" y="15"/>
                                </a:moveTo>
                                <a:lnTo>
                                  <a:pt x="100" y="15"/>
                                </a:lnTo>
                                <a:lnTo>
                                  <a:pt x="106" y="12"/>
                                </a:lnTo>
                                <a:lnTo>
                                  <a:pt x="106" y="10"/>
                                </a:lnTo>
                                <a:lnTo>
                                  <a:pt x="112" y="7"/>
                                </a:lnTo>
                                <a:lnTo>
                                  <a:pt x="113" y="7"/>
                                </a:lnTo>
                                <a:lnTo>
                                  <a:pt x="119" y="4"/>
                                </a:lnTo>
                                <a:lnTo>
                                  <a:pt x="120" y="4"/>
                                </a:lnTo>
                                <a:lnTo>
                                  <a:pt x="126" y="2"/>
                                </a:lnTo>
                                <a:lnTo>
                                  <a:pt x="127" y="2"/>
                                </a:lnTo>
                                <a:lnTo>
                                  <a:pt x="134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14"/>
                                </a:lnTo>
                                <a:lnTo>
                                  <a:pt x="144" y="14"/>
                                </a:lnTo>
                                <a:lnTo>
                                  <a:pt x="13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92" name="任意多边形 792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22"/>
                                </a:moveTo>
                                <a:lnTo>
                                  <a:pt x="119" y="20"/>
                                </a:lnTo>
                                <a:lnTo>
                                  <a:pt x="95" y="20"/>
                                </a:lnTo>
                                <a:lnTo>
                                  <a:pt x="100" y="15"/>
                                </a:lnTo>
                                <a:lnTo>
                                  <a:pt x="131" y="15"/>
                                </a:lnTo>
                                <a:lnTo>
                                  <a:pt x="124" y="17"/>
                                </a:lnTo>
                                <a:lnTo>
                                  <a:pt x="125" y="17"/>
                                </a:lnTo>
                                <a:lnTo>
                                  <a:pt x="11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93" name="任意多边形 793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4"/>
                                </a:lnTo>
                                <a:lnTo>
                                  <a:pt x="71" y="64"/>
                                </a:lnTo>
                                <a:lnTo>
                                  <a:pt x="72" y="55"/>
                                </a:lnTo>
                                <a:lnTo>
                                  <a:pt x="73" y="55"/>
                                </a:lnTo>
                                <a:lnTo>
                                  <a:pt x="74" y="50"/>
                                </a:lnTo>
                                <a:lnTo>
                                  <a:pt x="75" y="50"/>
                                </a:lnTo>
                                <a:lnTo>
                                  <a:pt x="77" y="44"/>
                                </a:lnTo>
                                <a:lnTo>
                                  <a:pt x="77" y="42"/>
                                </a:lnTo>
                                <a:lnTo>
                                  <a:pt x="80" y="35"/>
                                </a:lnTo>
                                <a:lnTo>
                                  <a:pt x="81" y="35"/>
                                </a:lnTo>
                                <a:lnTo>
                                  <a:pt x="84" y="30"/>
                                </a:lnTo>
                                <a:lnTo>
                                  <a:pt x="89" y="25"/>
                                </a:lnTo>
                                <a:lnTo>
                                  <a:pt x="89" y="24"/>
                                </a:lnTo>
                                <a:lnTo>
                                  <a:pt x="94" y="20"/>
                                </a:lnTo>
                                <a:lnTo>
                                  <a:pt x="119" y="20"/>
                                </a:lnTo>
                                <a:lnTo>
                                  <a:pt x="114" y="24"/>
                                </a:lnTo>
                                <a:lnTo>
                                  <a:pt x="114" y="24"/>
                                </a:lnTo>
                                <a:lnTo>
                                  <a:pt x="109" y="27"/>
                                </a:lnTo>
                                <a:lnTo>
                                  <a:pt x="109" y="27"/>
                                </a:lnTo>
                                <a:lnTo>
                                  <a:pt x="107" y="30"/>
                                </a:lnTo>
                                <a:lnTo>
                                  <a:pt x="105" y="30"/>
                                </a:lnTo>
                                <a:lnTo>
                                  <a:pt x="102" y="34"/>
                                </a:lnTo>
                                <a:lnTo>
                                  <a:pt x="100" y="34"/>
                                </a:lnTo>
                                <a:lnTo>
                                  <a:pt x="96" y="40"/>
                                </a:lnTo>
                                <a:lnTo>
                                  <a:pt x="97" y="40"/>
                                </a:lnTo>
                                <a:lnTo>
                                  <a:pt x="93" y="44"/>
                                </a:lnTo>
                                <a:lnTo>
                                  <a:pt x="94" y="44"/>
                                </a:lnTo>
                                <a:lnTo>
                                  <a:pt x="92" y="47"/>
                                </a:lnTo>
                                <a:lnTo>
                                  <a:pt x="91" y="47"/>
                                </a:lnTo>
                                <a:lnTo>
                                  <a:pt x="89" y="54"/>
                                </a:lnTo>
                                <a:lnTo>
                                  <a:pt x="89" y="54"/>
                                </a:lnTo>
                                <a:lnTo>
                                  <a:pt x="87" y="60"/>
                                </a:lnTo>
                                <a:lnTo>
                                  <a:pt x="87" y="60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94" name="任意多边形 794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4" y="32"/>
                                </a:moveTo>
                                <a:lnTo>
                                  <a:pt x="105" y="30"/>
                                </a:lnTo>
                                <a:lnTo>
                                  <a:pt x="107" y="30"/>
                                </a:lnTo>
                                <a:lnTo>
                                  <a:pt x="10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95" name="任意多边形 795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0" y="35"/>
                                </a:moveTo>
                                <a:lnTo>
                                  <a:pt x="100" y="34"/>
                                </a:lnTo>
                                <a:lnTo>
                                  <a:pt x="102" y="34"/>
                                </a:lnTo>
                                <a:lnTo>
                                  <a:pt x="10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96" name="任意多边形 796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1" y="50"/>
                                </a:moveTo>
                                <a:lnTo>
                                  <a:pt x="91" y="47"/>
                                </a:lnTo>
                                <a:lnTo>
                                  <a:pt x="92" y="47"/>
                                </a:lnTo>
                                <a:lnTo>
                                  <a:pt x="9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97" name="任意多边形 797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335"/>
                                </a:moveTo>
                                <a:lnTo>
                                  <a:pt x="71" y="335"/>
                                </a:lnTo>
                                <a:lnTo>
                                  <a:pt x="71" y="330"/>
                                </a:lnTo>
                                <a:lnTo>
                                  <a:pt x="71" y="70"/>
                                </a:lnTo>
                                <a:lnTo>
                                  <a:pt x="71" y="64"/>
                                </a:lnTo>
                                <a:lnTo>
                                  <a:pt x="86" y="64"/>
                                </a:lnTo>
                                <a:lnTo>
                                  <a:pt x="86" y="72"/>
                                </a:lnTo>
                                <a:lnTo>
                                  <a:pt x="86" y="330"/>
                                </a:lnTo>
                                <a:lnTo>
                                  <a:pt x="86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98" name="任意多边形 798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99" name="任意多边形 799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5" y="342"/>
                                </a:moveTo>
                                <a:lnTo>
                                  <a:pt x="70" y="342"/>
                                </a:lnTo>
                                <a:lnTo>
                                  <a:pt x="71" y="334"/>
                                </a:lnTo>
                                <a:lnTo>
                                  <a:pt x="71" y="335"/>
                                </a:lnTo>
                                <a:lnTo>
                                  <a:pt x="86" y="335"/>
                                </a:lnTo>
                                <a:lnTo>
                                  <a:pt x="85" y="337"/>
                                </a:lnTo>
                                <a:lnTo>
                                  <a:pt x="85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00" name="任意多边形 800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7" y="362"/>
                                </a:moveTo>
                                <a:lnTo>
                                  <a:pt x="60" y="362"/>
                                </a:lnTo>
                                <a:lnTo>
                                  <a:pt x="64" y="355"/>
                                </a:lnTo>
                                <a:lnTo>
                                  <a:pt x="63" y="355"/>
                                </a:lnTo>
                                <a:lnTo>
                                  <a:pt x="66" y="352"/>
                                </a:lnTo>
                                <a:lnTo>
                                  <a:pt x="66" y="352"/>
                                </a:lnTo>
                                <a:lnTo>
                                  <a:pt x="68" y="345"/>
                                </a:lnTo>
                                <a:lnTo>
                                  <a:pt x="68" y="345"/>
                                </a:lnTo>
                                <a:lnTo>
                                  <a:pt x="70" y="340"/>
                                </a:lnTo>
                                <a:lnTo>
                                  <a:pt x="70" y="342"/>
                                </a:lnTo>
                                <a:lnTo>
                                  <a:pt x="85" y="342"/>
                                </a:lnTo>
                                <a:lnTo>
                                  <a:pt x="84" y="344"/>
                                </a:lnTo>
                                <a:lnTo>
                                  <a:pt x="84" y="344"/>
                                </a:lnTo>
                                <a:lnTo>
                                  <a:pt x="82" y="350"/>
                                </a:lnTo>
                                <a:lnTo>
                                  <a:pt x="82" y="352"/>
                                </a:lnTo>
                                <a:lnTo>
                                  <a:pt x="80" y="357"/>
                                </a:lnTo>
                                <a:lnTo>
                                  <a:pt x="79" y="357"/>
                                </a:lnTo>
                                <a:lnTo>
                                  <a:pt x="77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01" name="任意多边形 801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8" y="375"/>
                                </a:moveTo>
                                <a:lnTo>
                                  <a:pt x="43" y="375"/>
                                </a:lnTo>
                                <a:lnTo>
                                  <a:pt x="48" y="374"/>
                                </a:lnTo>
                                <a:lnTo>
                                  <a:pt x="48" y="374"/>
                                </a:lnTo>
                                <a:lnTo>
                                  <a:pt x="53" y="370"/>
                                </a:lnTo>
                                <a:lnTo>
                                  <a:pt x="52" y="370"/>
                                </a:lnTo>
                                <a:lnTo>
                                  <a:pt x="57" y="365"/>
                                </a:lnTo>
                                <a:lnTo>
                                  <a:pt x="56" y="365"/>
                                </a:lnTo>
                                <a:lnTo>
                                  <a:pt x="60" y="360"/>
                                </a:lnTo>
                                <a:lnTo>
                                  <a:pt x="60" y="362"/>
                                </a:lnTo>
                                <a:lnTo>
                                  <a:pt x="77" y="362"/>
                                </a:lnTo>
                                <a:lnTo>
                                  <a:pt x="76" y="364"/>
                                </a:lnTo>
                                <a:lnTo>
                                  <a:pt x="76" y="364"/>
                                </a:lnTo>
                                <a:lnTo>
                                  <a:pt x="72" y="370"/>
                                </a:lnTo>
                                <a:lnTo>
                                  <a:pt x="68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02" name="任意多边形 802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3" y="380"/>
                                </a:moveTo>
                                <a:lnTo>
                                  <a:pt x="37" y="380"/>
                                </a:lnTo>
                                <a:lnTo>
                                  <a:pt x="43" y="375"/>
                                </a:lnTo>
                                <a:lnTo>
                                  <a:pt x="67" y="375"/>
                                </a:lnTo>
                                <a:lnTo>
                                  <a:pt x="6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03" name="任意多边形 803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7" y="385"/>
                                </a:moveTo>
                                <a:lnTo>
                                  <a:pt x="20" y="385"/>
                                </a:lnTo>
                                <a:lnTo>
                                  <a:pt x="26" y="384"/>
                                </a:lnTo>
                                <a:lnTo>
                                  <a:pt x="26" y="384"/>
                                </a:lnTo>
                                <a:lnTo>
                                  <a:pt x="32" y="382"/>
                                </a:lnTo>
                                <a:lnTo>
                                  <a:pt x="32" y="382"/>
                                </a:lnTo>
                                <a:lnTo>
                                  <a:pt x="38" y="380"/>
                                </a:lnTo>
                                <a:lnTo>
                                  <a:pt x="62" y="380"/>
                                </a:lnTo>
                                <a:lnTo>
                                  <a:pt x="57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04" name="任意多边形 804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" y="402"/>
                                </a:moveTo>
                                <a:lnTo>
                                  <a:pt x="7" y="402"/>
                                </a:lnTo>
                                <a:lnTo>
                                  <a:pt x="4" y="400"/>
                                </a:lnTo>
                                <a:lnTo>
                                  <a:pt x="2" y="400"/>
                                </a:lnTo>
                                <a:lnTo>
                                  <a:pt x="0" y="397"/>
                                </a:lnTo>
                                <a:lnTo>
                                  <a:pt x="0" y="395"/>
                                </a:lnTo>
                                <a:lnTo>
                                  <a:pt x="0" y="392"/>
                                </a:lnTo>
                                <a:lnTo>
                                  <a:pt x="0" y="390"/>
                                </a:lnTo>
                                <a:lnTo>
                                  <a:pt x="2" y="387"/>
                                </a:lnTo>
                                <a:lnTo>
                                  <a:pt x="4" y="387"/>
                                </a:lnTo>
                                <a:lnTo>
                                  <a:pt x="7" y="385"/>
                                </a:lnTo>
                                <a:lnTo>
                                  <a:pt x="7" y="385"/>
                                </a:lnTo>
                                <a:lnTo>
                                  <a:pt x="7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05" name="任意多边形 805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" y="402"/>
                                </a:moveTo>
                                <a:lnTo>
                                  <a:pt x="7" y="402"/>
                                </a:lnTo>
                                <a:lnTo>
                                  <a:pt x="7" y="385"/>
                                </a:lnTo>
                                <a:lnTo>
                                  <a:pt x="15" y="385"/>
                                </a:lnTo>
                                <a:lnTo>
                                  <a:pt x="22" y="387"/>
                                </a:lnTo>
                                <a:lnTo>
                                  <a:pt x="23" y="387"/>
                                </a:lnTo>
                                <a:lnTo>
                                  <a:pt x="30" y="390"/>
                                </a:lnTo>
                                <a:lnTo>
                                  <a:pt x="31" y="390"/>
                                </a:lnTo>
                                <a:lnTo>
                                  <a:pt x="37" y="392"/>
                                </a:lnTo>
                                <a:lnTo>
                                  <a:pt x="38" y="392"/>
                                </a:lnTo>
                                <a:lnTo>
                                  <a:pt x="44" y="394"/>
                                </a:lnTo>
                                <a:lnTo>
                                  <a:pt x="38" y="395"/>
                                </a:lnTo>
                                <a:lnTo>
                                  <a:pt x="37" y="395"/>
                                </a:lnTo>
                                <a:lnTo>
                                  <a:pt x="31" y="397"/>
                                </a:lnTo>
                                <a:lnTo>
                                  <a:pt x="30" y="397"/>
                                </a:lnTo>
                                <a:lnTo>
                                  <a:pt x="23" y="400"/>
                                </a:lnTo>
                                <a:lnTo>
                                  <a:pt x="22" y="400"/>
                                </a:lnTo>
                                <a:lnTo>
                                  <a:pt x="15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06" name="任意多边形 806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1" y="390"/>
                                </a:moveTo>
                                <a:lnTo>
                                  <a:pt x="30" y="390"/>
                                </a:lnTo>
                                <a:lnTo>
                                  <a:pt x="23" y="387"/>
                                </a:lnTo>
                                <a:lnTo>
                                  <a:pt x="22" y="387"/>
                                </a:lnTo>
                                <a:lnTo>
                                  <a:pt x="15" y="385"/>
                                </a:lnTo>
                                <a:lnTo>
                                  <a:pt x="57" y="385"/>
                                </a:lnTo>
                                <a:lnTo>
                                  <a:pt x="51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07" name="任意多边形 807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44" y="394"/>
                                </a:moveTo>
                                <a:lnTo>
                                  <a:pt x="38" y="392"/>
                                </a:lnTo>
                                <a:lnTo>
                                  <a:pt x="37" y="392"/>
                                </a:lnTo>
                                <a:lnTo>
                                  <a:pt x="31" y="390"/>
                                </a:lnTo>
                                <a:lnTo>
                                  <a:pt x="50" y="390"/>
                                </a:lnTo>
                                <a:lnTo>
                                  <a:pt x="45" y="392"/>
                                </a:lnTo>
                                <a:lnTo>
                                  <a:pt x="44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08" name="任意多边形 808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0" y="397"/>
                                </a:moveTo>
                                <a:lnTo>
                                  <a:pt x="31" y="397"/>
                                </a:lnTo>
                                <a:lnTo>
                                  <a:pt x="37" y="395"/>
                                </a:lnTo>
                                <a:lnTo>
                                  <a:pt x="38" y="395"/>
                                </a:lnTo>
                                <a:lnTo>
                                  <a:pt x="44" y="394"/>
                                </a:lnTo>
                                <a:lnTo>
                                  <a:pt x="45" y="395"/>
                                </a:lnTo>
                                <a:lnTo>
                                  <a:pt x="50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09" name="任意多边形 809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7" y="402"/>
                                </a:moveTo>
                                <a:lnTo>
                                  <a:pt x="15" y="402"/>
                                </a:lnTo>
                                <a:lnTo>
                                  <a:pt x="22" y="400"/>
                                </a:lnTo>
                                <a:lnTo>
                                  <a:pt x="23" y="400"/>
                                </a:lnTo>
                                <a:lnTo>
                                  <a:pt x="30" y="397"/>
                                </a:lnTo>
                                <a:lnTo>
                                  <a:pt x="51" y="397"/>
                                </a:lnTo>
                                <a:lnTo>
                                  <a:pt x="57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0" name="任意多边形 810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2" y="407"/>
                                </a:moveTo>
                                <a:lnTo>
                                  <a:pt x="38" y="407"/>
                                </a:lnTo>
                                <a:lnTo>
                                  <a:pt x="32" y="405"/>
                                </a:lnTo>
                                <a:lnTo>
                                  <a:pt x="32" y="405"/>
                                </a:lnTo>
                                <a:lnTo>
                                  <a:pt x="26" y="404"/>
                                </a:lnTo>
                                <a:lnTo>
                                  <a:pt x="26" y="404"/>
                                </a:lnTo>
                                <a:lnTo>
                                  <a:pt x="20" y="402"/>
                                </a:lnTo>
                                <a:lnTo>
                                  <a:pt x="57" y="402"/>
                                </a:lnTo>
                                <a:lnTo>
                                  <a:pt x="62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1" name="任意多边形 811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7" y="412"/>
                                </a:moveTo>
                                <a:lnTo>
                                  <a:pt x="43" y="412"/>
                                </a:lnTo>
                                <a:lnTo>
                                  <a:pt x="37" y="407"/>
                                </a:lnTo>
                                <a:lnTo>
                                  <a:pt x="63" y="407"/>
                                </a:lnTo>
                                <a:lnTo>
                                  <a:pt x="67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2" name="任意多边形 812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0" y="427"/>
                                </a:moveTo>
                                <a:lnTo>
                                  <a:pt x="56" y="422"/>
                                </a:lnTo>
                                <a:lnTo>
                                  <a:pt x="57" y="422"/>
                                </a:lnTo>
                                <a:lnTo>
                                  <a:pt x="52" y="417"/>
                                </a:lnTo>
                                <a:lnTo>
                                  <a:pt x="53" y="417"/>
                                </a:lnTo>
                                <a:lnTo>
                                  <a:pt x="48" y="414"/>
                                </a:lnTo>
                                <a:lnTo>
                                  <a:pt x="48" y="414"/>
                                </a:lnTo>
                                <a:lnTo>
                                  <a:pt x="43" y="412"/>
                                </a:lnTo>
                                <a:lnTo>
                                  <a:pt x="68" y="412"/>
                                </a:lnTo>
                                <a:lnTo>
                                  <a:pt x="72" y="417"/>
                                </a:lnTo>
                                <a:lnTo>
                                  <a:pt x="76" y="424"/>
                                </a:lnTo>
                                <a:lnTo>
                                  <a:pt x="76" y="424"/>
                                </a:lnTo>
                                <a:lnTo>
                                  <a:pt x="77" y="425"/>
                                </a:lnTo>
                                <a:lnTo>
                                  <a:pt x="60" y="425"/>
                                </a:lnTo>
                                <a:lnTo>
                                  <a:pt x="6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3" name="任意多边形 813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0" y="447"/>
                                </a:moveTo>
                                <a:lnTo>
                                  <a:pt x="68" y="442"/>
                                </a:lnTo>
                                <a:lnTo>
                                  <a:pt x="68" y="442"/>
                                </a:lnTo>
                                <a:lnTo>
                                  <a:pt x="66" y="435"/>
                                </a:lnTo>
                                <a:lnTo>
                                  <a:pt x="66" y="435"/>
                                </a:lnTo>
                                <a:lnTo>
                                  <a:pt x="63" y="432"/>
                                </a:lnTo>
                                <a:lnTo>
                                  <a:pt x="64" y="432"/>
                                </a:lnTo>
                                <a:lnTo>
                                  <a:pt x="60" y="425"/>
                                </a:lnTo>
                                <a:lnTo>
                                  <a:pt x="77" y="425"/>
                                </a:lnTo>
                                <a:lnTo>
                                  <a:pt x="79" y="430"/>
                                </a:lnTo>
                                <a:lnTo>
                                  <a:pt x="80" y="430"/>
                                </a:lnTo>
                                <a:lnTo>
                                  <a:pt x="82" y="435"/>
                                </a:lnTo>
                                <a:lnTo>
                                  <a:pt x="82" y="437"/>
                                </a:lnTo>
                                <a:lnTo>
                                  <a:pt x="84" y="444"/>
                                </a:lnTo>
                                <a:lnTo>
                                  <a:pt x="84" y="444"/>
                                </a:lnTo>
                                <a:lnTo>
                                  <a:pt x="85" y="445"/>
                                </a:lnTo>
                                <a:lnTo>
                                  <a:pt x="70" y="445"/>
                                </a:lnTo>
                                <a:lnTo>
                                  <a:pt x="7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4" name="任意多边形 814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54"/>
                                </a:moveTo>
                                <a:lnTo>
                                  <a:pt x="71" y="454"/>
                                </a:lnTo>
                                <a:lnTo>
                                  <a:pt x="71" y="452"/>
                                </a:lnTo>
                                <a:lnTo>
                                  <a:pt x="70" y="452"/>
                                </a:lnTo>
                                <a:lnTo>
                                  <a:pt x="70" y="445"/>
                                </a:lnTo>
                                <a:lnTo>
                                  <a:pt x="85" y="445"/>
                                </a:lnTo>
                                <a:lnTo>
                                  <a:pt x="85" y="450"/>
                                </a:lnTo>
                                <a:lnTo>
                                  <a:pt x="86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5" name="任意多边形 815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3"/>
                                </a:moveTo>
                                <a:lnTo>
                                  <a:pt x="70" y="452"/>
                                </a:lnTo>
                                <a:lnTo>
                                  <a:pt x="71" y="452"/>
                                </a:lnTo>
                                <a:lnTo>
                                  <a:pt x="7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6" name="任意多边形 816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60"/>
                                </a:moveTo>
                                <a:lnTo>
                                  <a:pt x="71" y="460"/>
                                </a:ln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3"/>
                                </a:lnTo>
                                <a:lnTo>
                                  <a:pt x="71" y="454"/>
                                </a:lnTo>
                                <a:lnTo>
                                  <a:pt x="86" y="454"/>
                                </a:lnTo>
                                <a:lnTo>
                                  <a:pt x="86" y="457"/>
                                </a:lnTo>
                                <a:lnTo>
                                  <a:pt x="86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7" name="任意多边形 817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9"/>
                                </a:move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8" name="任意多边形 818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724"/>
                                </a:moveTo>
                                <a:lnTo>
                                  <a:pt x="71" y="724"/>
                                </a:lnTo>
                                <a:lnTo>
                                  <a:pt x="71" y="717"/>
                                </a:lnTo>
                                <a:lnTo>
                                  <a:pt x="71" y="459"/>
                                </a:lnTo>
                                <a:lnTo>
                                  <a:pt x="71" y="460"/>
                                </a:lnTo>
                                <a:lnTo>
                                  <a:pt x="86" y="460"/>
                                </a:lnTo>
                                <a:lnTo>
                                  <a:pt x="86" y="715"/>
                                </a:lnTo>
                                <a:lnTo>
                                  <a:pt x="86" y="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9" name="任意多边形 819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767"/>
                                </a:moveTo>
                                <a:lnTo>
                                  <a:pt x="94" y="767"/>
                                </a:lnTo>
                                <a:lnTo>
                                  <a:pt x="89" y="764"/>
                                </a:lnTo>
                                <a:lnTo>
                                  <a:pt x="89" y="762"/>
                                </a:lnTo>
                                <a:lnTo>
                                  <a:pt x="84" y="757"/>
                                </a:lnTo>
                                <a:lnTo>
                                  <a:pt x="81" y="752"/>
                                </a:lnTo>
                                <a:lnTo>
                                  <a:pt x="80" y="752"/>
                                </a:lnTo>
                                <a:lnTo>
                                  <a:pt x="77" y="745"/>
                                </a:lnTo>
                                <a:lnTo>
                                  <a:pt x="77" y="744"/>
                                </a:lnTo>
                                <a:lnTo>
                                  <a:pt x="75" y="737"/>
                                </a:lnTo>
                                <a:lnTo>
                                  <a:pt x="74" y="737"/>
                                </a:lnTo>
                                <a:lnTo>
                                  <a:pt x="73" y="732"/>
                                </a:lnTo>
                                <a:lnTo>
                                  <a:pt x="72" y="732"/>
                                </a:lnTo>
                                <a:lnTo>
                                  <a:pt x="71" y="724"/>
                                </a:lnTo>
                                <a:lnTo>
                                  <a:pt x="86" y="724"/>
                                </a:lnTo>
                                <a:lnTo>
                                  <a:pt x="86" y="722"/>
                                </a:lnTo>
                                <a:lnTo>
                                  <a:pt x="87" y="727"/>
                                </a:lnTo>
                                <a:lnTo>
                                  <a:pt x="87" y="727"/>
                                </a:lnTo>
                                <a:lnTo>
                                  <a:pt x="89" y="734"/>
                                </a:lnTo>
                                <a:lnTo>
                                  <a:pt x="89" y="734"/>
                                </a:lnTo>
                                <a:lnTo>
                                  <a:pt x="91" y="740"/>
                                </a:lnTo>
                                <a:lnTo>
                                  <a:pt x="92" y="740"/>
                                </a:lnTo>
                                <a:lnTo>
                                  <a:pt x="94" y="744"/>
                                </a:lnTo>
                                <a:lnTo>
                                  <a:pt x="93" y="744"/>
                                </a:lnTo>
                                <a:lnTo>
                                  <a:pt x="97" y="747"/>
                                </a:lnTo>
                                <a:lnTo>
                                  <a:pt x="96" y="747"/>
                                </a:lnTo>
                                <a:lnTo>
                                  <a:pt x="100" y="754"/>
                                </a:lnTo>
                                <a:lnTo>
                                  <a:pt x="102" y="754"/>
                                </a:lnTo>
                                <a:lnTo>
                                  <a:pt x="105" y="757"/>
                                </a:lnTo>
                                <a:lnTo>
                                  <a:pt x="107" y="757"/>
                                </a:lnTo>
                                <a:lnTo>
                                  <a:pt x="109" y="760"/>
                                </a:lnTo>
                                <a:lnTo>
                                  <a:pt x="109" y="760"/>
                                </a:lnTo>
                                <a:lnTo>
                                  <a:pt x="114" y="764"/>
                                </a:lnTo>
                                <a:lnTo>
                                  <a:pt x="114" y="764"/>
                                </a:lnTo>
                                <a:lnTo>
                                  <a:pt x="119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20" name="任意多边形 820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2" y="740"/>
                                </a:moveTo>
                                <a:lnTo>
                                  <a:pt x="91" y="740"/>
                                </a:lnTo>
                                <a:lnTo>
                                  <a:pt x="91" y="737"/>
                                </a:lnTo>
                                <a:lnTo>
                                  <a:pt x="92" y="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21" name="任意多边形 821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2" y="754"/>
                                </a:moveTo>
                                <a:lnTo>
                                  <a:pt x="100" y="754"/>
                                </a:lnTo>
                                <a:lnTo>
                                  <a:pt x="100" y="752"/>
                                </a:lnTo>
                                <a:lnTo>
                                  <a:pt x="102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22" name="任意多边形 822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7" y="757"/>
                                </a:moveTo>
                                <a:lnTo>
                                  <a:pt x="105" y="757"/>
                                </a:lnTo>
                                <a:lnTo>
                                  <a:pt x="104" y="755"/>
                                </a:lnTo>
                                <a:lnTo>
                                  <a:pt x="107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23" name="任意多边形 823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31" y="772"/>
                                </a:moveTo>
                                <a:lnTo>
                                  <a:pt x="100" y="772"/>
                                </a:lnTo>
                                <a:lnTo>
                                  <a:pt x="95" y="767"/>
                                </a:lnTo>
                                <a:lnTo>
                                  <a:pt x="119" y="767"/>
                                </a:lnTo>
                                <a:lnTo>
                                  <a:pt x="119" y="765"/>
                                </a:lnTo>
                                <a:lnTo>
                                  <a:pt x="125" y="770"/>
                                </a:lnTo>
                                <a:lnTo>
                                  <a:pt x="124" y="770"/>
                                </a:lnTo>
                                <a:lnTo>
                                  <a:pt x="131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24" name="任意多边形 824"/>
                        <wps:cNvSpPr/>
                        <wps:spPr>
                          <a:xfrm>
                            <a:off x="2471" y="22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0" y="790"/>
                                </a:moveTo>
                                <a:lnTo>
                                  <a:pt x="142" y="787"/>
                                </a:lnTo>
                                <a:lnTo>
                                  <a:pt x="134" y="787"/>
                                </a:lnTo>
                                <a:lnTo>
                                  <a:pt x="127" y="785"/>
                                </a:lnTo>
                                <a:lnTo>
                                  <a:pt x="126" y="785"/>
                                </a:lnTo>
                                <a:lnTo>
                                  <a:pt x="120" y="784"/>
                                </a:lnTo>
                                <a:lnTo>
                                  <a:pt x="119" y="784"/>
                                </a:lnTo>
                                <a:lnTo>
                                  <a:pt x="113" y="780"/>
                                </a:lnTo>
                                <a:lnTo>
                                  <a:pt x="112" y="780"/>
                                </a:lnTo>
                                <a:lnTo>
                                  <a:pt x="106" y="777"/>
                                </a:lnTo>
                                <a:lnTo>
                                  <a:pt x="106" y="775"/>
                                </a:lnTo>
                                <a:lnTo>
                                  <a:pt x="100" y="772"/>
                                </a:lnTo>
                                <a:lnTo>
                                  <a:pt x="137" y="772"/>
                                </a:lnTo>
                                <a:lnTo>
                                  <a:pt x="144" y="774"/>
                                </a:lnTo>
                                <a:lnTo>
                                  <a:pt x="150" y="774"/>
                                </a:lnTo>
                                <a:lnTo>
                                  <a:pt x="15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55pt;margin-top:11pt;height:39.5pt;width:7.55pt;mso-position-horizontal-relative:page;z-index:251760640;mso-width-relative:page;mso-height-relative:page;" coordorigin="2471,220" coordsize="151,790" o:gfxdata="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">
                <o:lock v:ext="edit" aspectratio="f"/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hWv9m70AAADc&#10;AAAADwAAAGRycy9kb3ducmV2LnhtbEWPQYvCMBSE78L+h/AWvGnaFXStRhFhwYsLVlfw9miebbF5&#10;KU1s67/fCILHYWa+YZbr3lSipcaVlhXE4wgEcWZ1ybmC0/Fn9A3CeWSNlWVS8CAH69XHYImJth0f&#10;qE19LgKEXYIKCu/rREqXFWTQjW1NHLyrbQz6IJtc6ga7ADeV/IqiqTRYclgosKZtQdktvRsFekb7&#10;x6Y7b+q/S1/uJtl2+tumSg0/42gBwlPv3+FXe6cVzOYx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/2bvQAA&#10;ANwAAAAPAAAAAAAAAAEAIAAAACIAAABkcnMvZG93bnJldi54bWxQSwECFAAUAAAACACHTuJAMy8F&#10;njsAAAA5AAAAEAAAAAAAAAABACAAAAAMAQAAZHJzL3NoYXBleG1sLnhtbFBLBQYAAAAABgAGAFsB&#10;AAC2AwAAAAA=&#10;" path="m137,15l100,15,106,12,106,10,112,7,113,7,119,4,120,4,126,2,127,2,134,0,150,0,150,14,144,14,137,1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dblj7L8AAADc&#10;AAAADwAAAGRycy9kb3ducmV2LnhtbEWPS2vDMBCE74X8B7GB3ho5LuThRgnGEPClhToPyG2xtraJ&#10;tTKWajv/vioUehxm5htmd5hMKwbqXWNZwXIRgSAurW64UnA+HV82IJxH1thaJgUPcnDYz552mGg7&#10;8icNha9EgLBLUEHtfZdI6cqaDLqF7YiD92V7gz7IvpK6xzHATSvjKFpJgw2HhRo7ymoq78W3UaDX&#10;9P5Ix2vaXW5Tk7+W2epjKJR6ni+jNxCeJv8f/mvnWsF6G8PvmXAE5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5Y+y/&#10;AAAA3AAAAA8AAAAAAAAAAQAgAAAAIgAAAGRycy9kb3ducmV2LnhtbFBLAQIUABQAAAAIAIdO4kAz&#10;LwWeOwAAADkAAAAQAAAAAAAAAAEAIAAAAA4BAABkcnMvc2hhcGV4bWwueG1sUEsFBgAAAAAGAAYA&#10;WwEAALgDAAAAAA==&#10;" path="m119,22l119,20,95,20,100,15,131,15,124,17,125,17,119,2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GvXGd78AAADc&#10;AAAADwAAAGRycy9kb3ducmV2LnhtbEWPS2vDMBCE74X8B7GB3ho5MeThRgnGUPClhToPyG2xtraJ&#10;tTKWajv/vioUehxm5htmf5xMKwbqXWNZwXIRgSAurW64UnA+vb1sQTiPrLG1TAoe5OB4mD3tMdF2&#10;5E8aCl+JAGGXoILa+y6R0pU1GXQL2xEH78v2Bn2QfSV1j2OAm1auomgtDTYcFmrsKKupvBffRoHe&#10;0PsjHa9pd7lNTR6X2fpjKJR6ni+jVxCeJv8f/mvnWsFmF8PvmXAE5O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1xne/&#10;AAAA3AAAAA8AAAAAAAAAAQAgAAAAIgAAAGRycy9kb3ducmV2LnhtbFBLAQIUABQAAAAIAIdO4kAz&#10;LwWeOwAAADkAAAAQAAAAAAAAAAEAIAAAAA4BAABkcnMvc2hhcGV4bWwueG1sUEsFBgAAAAAGAAYA&#10;WwEAALgDAAAAAA==&#10;" path="m86,65l86,64,71,64,72,55,73,55,74,50,75,50,77,44,77,42,80,35,81,35,84,30,89,25,89,24,94,20,119,20,114,24,114,24,109,27,109,27,107,30,105,30,102,34,100,34,96,40,97,40,93,44,94,44,92,47,91,47,89,54,89,54,87,60,87,60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lRxeA8AAAADc&#10;AAAADwAAAGRycy9kb3ducmV2LnhtbEWPzWrDMBCE74W8g9hAb42ctuTHsRxCoJBLC3WbQG6LtbFN&#10;rJWRVNt5+6pQyHGYmW+YbDuaVvTkfGNZwXyWgCAurW64UvD99fa0AuEDssbWMim4kYdtPnnIMNV2&#10;4E/qi1CJCGGfooI6hC6V0pc1GfQz2xFH72KdwRClq6R2OES4aeVzkiykwYbjQo0d7Wsqr8WPUaCX&#10;9H7bDadddzyPzeGl3C8++kKpx+k82YAINIZ7+L990AqW61f4OxOPgM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HF4D&#10;wAAAANwAAAAPAAAAAAAAAAEAIAAAACIAAABkcnMvZG93bnJldi54bWxQSwECFAAUAAAACACHTuJA&#10;My8FnjsAAAA5AAAAEAAAAAAAAAABACAAAAAPAQAAZHJzL3NoYXBleG1sLnhtbFBLBQYAAAAABgAG&#10;AFsBAAC5AwAAAAA=&#10;" path="m104,32l105,30,107,30,104,3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+lD7mMAAAADc&#10;AAAADwAAAGRycy9kb3ducmV2LnhtbEWPzWrDMBCE74W8g9hAb42clubHsRxCoJBLC3WbQG6LtbFN&#10;rJWRVNt5+6pQyHGYmW+YbDuaVvTkfGNZwXyWgCAurW64UvD99fa0AuEDssbWMim4kYdtPnnIMNV2&#10;4E/qi1CJCGGfooI6hC6V0pc1GfQz2xFH72KdwRClq6R2OES4aeVzkiykwYbjQo0d7Wsqr8WPUaCX&#10;9H7bDadddzyPzeGl3C8++kKpx+k82YAINIZ7+L990AqW61f4OxOPgM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UPuY&#10;wAAAANwAAAAPAAAAAAAAAAEAIAAAACIAAABkcnMvZG93bnJldi54bWxQSwECFAAUAAAACACHTuJA&#10;My8FnjsAAAA5AAAAEAAAAAAAAAABACAAAAAPAQAAZHJzL3NoYXBleG1sLnhtbFBLBQYAAAAABgAG&#10;AFsBAAC5AwAAAAA=&#10;" path="m100,35l100,34,102,34,100,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CoJl770AAADc&#10;AAAADwAAAGRycy9kb3ducmV2LnhtbEWPQYvCMBSE78L+h/AWvGnqCnWtRhFhwYsLVlfw9miebbF5&#10;KU1s67/fCILHYWa+YZbr3lSipcaVlhVMxhEI4szqknMFp+PP6BuE88gaK8uk4EEO1quPwRITbTs+&#10;UJv6XAQIuwQVFN7XiZQuK8igG9uaOHhX2xj0QTa51A12AW4q+RVFsTRYclgosKZtQdktvRsFekb7&#10;x6Y7b+q/S1/uptk2/m1TpYafk2gBwlPv3+FXe6cVzOYx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gmXvvQAA&#10;ANwAAAAPAAAAAAAAAAEAIAAAACIAAABkcnMvZG93bnJldi54bWxQSwECFAAUAAAACACHTuJAMy8F&#10;njsAAAA5AAAAEAAAAAAAAAABACAAAAAMAQAAZHJzL3NoYXBleG1sLnhtbFBLBQYAAAAABgAGAFsB&#10;AAC2AwAAAAA=&#10;" path="m91,50l91,47,92,47,91,5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Zc7AdL0AAADc&#10;AAAADwAAAGRycy9kb3ducmV2LnhtbEWPQYvCMBSE78L+h/AWvGnqCnatRhFhwYsLVlfw9miebbF5&#10;KU1s67/fCILHYWa+YZbr3lSipcaVlhVMxhEI4szqknMFp+PP6BuE88gaK8uk4EEO1quPwRITbTs+&#10;UJv6XAQIuwQVFN7XiZQuK8igG9uaOHhX2xj0QTa51A12AW4q+RVFM2mw5LBQYE3bgrJbejcKdEz7&#10;x6Y7b+q/S1/uptl29tumSg0/J9EChKfev8Ov9k4riOcx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zsB0vQAA&#10;ANwAAAAPAAAAAAAAAAEAIAAAACIAAABkcnMvZG93bnJldi54bWxQSwECFAAUAAAACACHTuJAMy8F&#10;njsAAAA5AAAAEAAAAAAAAAABACAAAAAMAQAAZHJzL3NoYXBleG1sLnhtbFBLBQYAAAAABgAGAFsB&#10;AAC2AwAAAAA=&#10;" path="m86,335l71,335,71,330,71,70,71,64,86,64,86,72,86,330,86,3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FFFUBrsAAADc&#10;AAAADwAAAGRycy9kb3ducmV2LnhtbEVPy4rCMBTdC/5DuAOz01QHfFRjKYLgZgSrM+Du0lzbMs1N&#10;aWJb/36yEFweznubDKYWHbWusqxgNo1AEOdWV1wouF4OkxUI55E11pZJwZMcJLvxaIuxtj2fqct8&#10;IUIIuxgVlN43sZQuL8mgm9qGOHB32xr0AbaF1C32IdzUch5FC2mw4tBQYkP7kvK/7GEU6CV9P9P+&#10;N21+bkN1/Mr3i1OXKfX5MYs2IDwN/i1+uY9awXId1oYz4QjI3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FUBrsAAADc&#10;AAAADwAAAAAAAAABACAAAAAiAAAAZHJzL2Rvd25yZXYueG1sUEsBAhQAFAAAAAgAh07iQDMvBZ47&#10;AAAAOQAAABAAAAAAAAAAAQAgAAAACgEAAGRycy9zaGFwZXhtbC54bWxQSwUGAAAAAAYABgBbAQAA&#10;tAMAAAAA&#10;" path="m86,65l86,65,86,65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ex3xnb4AAADc&#10;AAAADwAAAGRycy9kb3ducmV2LnhtbEWPQYvCMBSE78L+h/AWvNnUFXStRhFhwYuCdRW8PZq3bdnm&#10;pTSxrf/eCILHYWa+YZbr3lSipcaVlhWMoxgEcWZ1ybmC39PP6BuE88gaK8uk4E4O1quPwRITbTs+&#10;Upv6XAQIuwQVFN7XiZQuK8igi2xNHLw/2xj0QTa51A12AW4q+RXHU2mw5LBQYE3bgrL/9GYU6Bnt&#10;75vusqnP177cTbLt9NCmSg0/x/EChKfev8Ov9k4rmM3n8Dw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3xnb4A&#10;AADcAAAADwAAAAAAAAABACAAAAAiAAAAZHJzL2Rvd25yZXYueG1sUEsBAhQAFAAAAAgAh07iQDMv&#10;BZ47AAAAOQAAABAAAAAAAAAAAQAgAAAADQEAAGRycy9zaGFwZXhtbC54bWxQSwUGAAAAAAYABgBb&#10;AQAAtwMAAAAA&#10;" path="m85,342l70,342,71,334,71,335,86,335,85,337,85,34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9JlZ0bwAAADc&#10;AAAADwAAAGRycy9kb3ducmV2LnhtbEVPz2vCMBS+D/wfwhN2WxMnOKmNIgWhFwfrNsHbo3m2xeal&#10;NFlb//vlMNjx4/udHWbbiZEG3zrWsEoUCOLKmZZrDV+fp5ctCB+QDXaOScODPBz2i6cMU+Mm/qCx&#10;DLWIIexT1NCE0KdS+qohiz5xPXHkbm6wGCIcamkGnGK47eSrUhtpseXY0GBPeUPVvfyxGswbnR/H&#10;6XLsv69zW6yrfPM+llo/L1dqByLQHP7Ff+7CaNiqOD+eiUdA7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ZWdG8AAAA&#10;3AAAAA8AAAAAAAAAAQAgAAAAIgAAAGRycy9kb3ducmV2LnhtbFBLAQIUABQAAAAIAIdO4kAzLwWe&#10;OwAAADkAAAAQAAAAAAAAAAEAIAAAAAsBAABkcnMvc2hhcGV4bWwueG1sUEsFBgAAAAAGAAYAWwEA&#10;ALUDAAAAAA==&#10;" path="m77,362l60,362,64,355,63,355,66,352,66,352,68,345,68,345,70,340,70,342,85,342,84,344,84,344,82,350,82,352,80,357,79,357,77,36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m9X8Sr0AAADc&#10;AAAADwAAAGRycy9kb3ducmV2LnhtbEWPQWvCQBSE7wX/w/IEb3U3Claiq4ggeKnQVAVvj+wzCWbf&#10;huw2if/eLRR6HGbmG2a9HWwtOmp95VhDMlUgiHNnKi40nL8P70sQPiAbrB2Thid52G5Gb2tMjev5&#10;i7osFCJC2KeooQyhSaX0eUkW/dQ1xNG7u9ZiiLItpGmxj3Bby5lSC2mx4rhQYkP7kvJH9mM1mA/6&#10;fO7666653IbqOM/3i1OXaT0ZJ2oFItAQ/sN/7aPRsFQJ/J6JR0B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1fxKvQAA&#10;ANwAAAAPAAAAAAAAAAEAIAAAACIAAABkcnMvZG93bnJldi54bWxQSwECFAAUAAAACACHTuJAMy8F&#10;njsAAAA5AAAAEAAAAAAAAAABACAAAAAMAQAAZHJzL3NoYXBleG1sLnhtbFBLBQYAAAAABgAGAFsB&#10;AAC2AwAAAAA=&#10;" path="m68,375l43,375,48,374,48,374,53,370,52,370,57,365,56,365,60,360,60,362,77,362,76,364,76,364,72,370,68,37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awdiPb0AAADc&#10;AAAADwAAAGRycy9kb3ducmV2LnhtbEWPQYvCMBSE78L+h/CEvWmiCyrVKCIseHHBqgt7ezTPtti8&#10;lCa29d9vBMHjMDPfMKtNbyvRUuNLxxomYwWCOHOm5FzD+fQ9WoDwAdlg5Zg0PMjDZv0xWGFiXMdH&#10;atOQiwhhn6CGIoQ6kdJnBVn0Y1cTR+/qGoshyiaXpsEuwm0lp0rNpMWS40KBNe0Kym7p3Wowczo8&#10;tt3vtr789eX+K9vNftpU68/hRC1BBOrDO/xq742GhZrC80w8An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B2I9vQAA&#10;ANwAAAAPAAAAAAAAAAEAIAAAACIAAABkcnMvZG93bnJldi54bWxQSwECFAAUAAAACACHTuJAMy8F&#10;njsAAAA5AAAAEAAAAAAAAAABACAAAAAMAQAAZHJzL3NoYXBleG1sLnhtbFBLBQYAAAAABgAGAFsB&#10;AAC2AwAAAAA=&#10;" path="m63,380l37,380,43,375,67,375,63,38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BEvHpr0AAADc&#10;AAAADwAAAGRycy9kb3ducmV2LnhtbEWPQYvCMBSE74L/ITzBmyYquFKNIoLgxYXt7greHs2zLTYv&#10;pYlt/febBcHjMDPfMJtdbyvRUuNLxxpmUwWCOHOm5FzDz/dxsgLhA7LByjFpeJKH3XY42GBiXMdf&#10;1KYhFxHCPkENRQh1IqXPCrLop64mjt7NNRZDlE0uTYNdhNtKzpVaSoslx4UCazoUlN3Th9VgPuj8&#10;3HeXff177cvTIjssP9tU6/FoptYgAvXhHX61T0bDSi3g/0w8An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S8emvQAA&#10;ANwAAAAPAAAAAAAAAAEAIAAAACIAAABkcnMvZG93bnJldi54bWxQSwECFAAUAAAACACHTuJAMy8F&#10;njsAAAA5AAAAEAAAAAAAAAABACAAAAAMAQAAZHJzL3NoYXBleG1sLnhtbFBLBQYAAAAABgAGAFsB&#10;AAC2AwAAAAA=&#10;" path="m57,385l20,385,26,384,26,384,32,382,32,382,38,380,62,380,57,38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i6Jf0r8AAADc&#10;AAAADwAAAGRycy9kb3ducmV2LnhtbEWPQWvCQBSE7wX/w/IEb81utKikbkSEgpcWGrXQ2yP7mgSz&#10;b0N2m8R/3y0Uehxm5htmt59sKwbqfeNYQ5ooEMSlMw1XGi7nl8ctCB+QDbaOScOdPOzz2cMOM+NG&#10;fqehCJWIEPYZaqhD6DIpfVmTRZ+4jjh6X663GKLsK2l6HCPctnKp1FpabDgu1NjRsabyVnxbDWZD&#10;r/fD+HHorp9Tc1qVx/XbUGi9mKfqGUSgKfyH/9ono2GrnuD3TDwCM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iX9K/&#10;AAAA3AAAAA8AAAAAAAAAAQAgAAAAIgAAAGRycy9kb3ducmV2LnhtbFBLAQIUABQAAAAIAIdO4kAz&#10;LwWeOwAAADkAAAAQAAAAAAAAAAEAIAAAAA4BAABkcnMvc2hhcGV4bWwueG1sUEsFBgAAAAAGAAYA&#10;WwEAALgDAAAAAA==&#10;" path="m7,402l7,402,4,400,2,400,0,397,0,395,0,392,0,390,2,387,4,387,7,385,7,385,7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5O76Sb8AAADc&#10;AAAADwAAAGRycy9kb3ducmV2LnhtbEWPQWvCQBSE7wX/w/IEb81ulKqkbkSEgpcWGrXQ2yP7mgSz&#10;b0N2m8R/3y0Uehxm5htmt59sKwbqfeNYQ5ooEMSlMw1XGi7nl8ctCB+QDbaOScOdPOzz2cMOM+NG&#10;fqehCJWIEPYZaqhD6DIpfVmTRZ+4jjh6X663GKLsK2l6HCPctnKp1FpabDgu1NjRsabyVnxbDWZD&#10;r/fD+HHorp9Tc1qVx/XbUGi9mKfqGUSgKfyH/9ono2GrnuD3TDwCM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u+km/&#10;AAAA3AAAAA8AAAAAAAAAAQAgAAAAIgAAAGRycy9kb3ducmV2LnhtbFBLAQIUABQAAAAIAIdO4kAz&#10;LwWeOwAAADkAAAAQAAAAAAAAAAEAIAAAAA4BAABkcnMvc2hhcGV4bWwueG1sUEsFBgAAAAAGAAYA&#10;WwEAALgDAAAAAA==&#10;" path="m15,402l7,402,7,385,15,385,22,387,23,387,30,390,31,390,37,392,38,392,44,394,38,395,37,395,31,397,30,397,23,400,22,400,15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FDxkPr0AAADc&#10;AAAADwAAAGRycy9kb3ducmV2LnhtbEWPQWvCQBSE7wX/w/IEb3VXhVSiq4ggeKnQVAVvj+wzCWbf&#10;huw2if/eLRR6HGbmG2a9HWwtOmp95VjDbKpAEOfOVFxoOH8f3pcgfEA2WDsmDU/ysN2M3taYGtfz&#10;F3VZKESEsE9RQxlCk0rp85Is+qlriKN3d63FEGVbSNNiH+G2lnOlEmmx4rhQYkP7kvJH9mM1mA/6&#10;fO7666653IbquMj3yanLtJ6MZ2oFItAQ/sN/7aPRsFQJ/J6JR0B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PGQ+vQAA&#10;ANwAAAAPAAAAAAAAAAEAIAAAACIAAABkcnMvZG93bnJldi54bWxQSwECFAAUAAAACACHTuJAMy8F&#10;njsAAAA5AAAAEAAAAAAAAAABACAAAAAMAQAAZHJzL3NoYXBleG1sLnhtbFBLBQYAAAAABgAGAFsB&#10;AAC2AwAAAAA=&#10;" path="m51,390l30,390,23,387,22,387,15,385,57,385,51,39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e3DBpb0AAADc&#10;AAAADwAAAGRycy9kb3ducmV2LnhtbEWPQYvCMBSE78L+h/AWvGmiCyrVKCIseFnBqgt7ezTPtmzz&#10;UprY1n9vBMHjMDPfMKtNbyvRUuNLxxomYwWCOHOm5FzD+fQ9WoDwAdlg5Zg03MnDZv0xWGFiXMdH&#10;atOQiwhhn6CGIoQ6kdJnBVn0Y1cTR+/qGoshyiaXpsEuwm0lp0rNpMWS40KBNe0Kyv7Tm9Vg5vRz&#10;33a/2/ry15f7r2w3O7Sp1sPPiVqCCNSHd/jV3hsNCzWH55l4BO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cMGlvQAA&#10;ANwAAAAPAAAAAAAAAAEAIAAAACIAAABkcnMvZG93bnJldi54bWxQSwECFAAUAAAACACHTuJAMy8F&#10;njsAAAA5AAAAEAAAAAAAAAABACAAAAAMAQAAZHJzL3NoYXBleG1sLnhtbFBLBQYAAAAABgAGAFsB&#10;AAC2AwAAAAA=&#10;" path="m44,394l38,392,37,392,31,390,50,390,45,392,44,39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Cu9V17wAAADc&#10;AAAADwAAAGRycy9kb3ducmV2LnhtbEVPz2vCMBS+D/wfwhN2WxMnOKmNIgWhFwfrNsHbo3m2xeal&#10;NFlb//vlMNjx4/udHWbbiZEG3zrWsEoUCOLKmZZrDV+fp5ctCB+QDXaOScODPBz2i6cMU+Mm/qCx&#10;DLWIIexT1NCE0KdS+qohiz5xPXHkbm6wGCIcamkGnGK47eSrUhtpseXY0GBPeUPVvfyxGswbnR/H&#10;6XLsv69zW6yrfPM+llo/L1dqByLQHP7Ff+7CaNiquDaeiUdA7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vVde8AAAA&#10;3AAAAA8AAAAAAAAAAQAgAAAAIgAAAGRycy9kb3ducmV2LnhtbFBLAQIUABQAAAAIAIdO4kAzLwWe&#10;OwAAADkAAAAQAAAAAAAAAAEAIAAAAAsBAABkcnMvc2hhcGV4bWwueG1sUEsFBgAAAAAGAAYAWwEA&#10;ALUDAAAAAA==&#10;" path="m50,397l31,397,37,395,38,395,44,394,45,395,50,39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ZaPwTL4AAADc&#10;AAAADwAAAGRycy9kb3ducmV2LnhtbEWPQWvCQBSE7wX/w/IEb3VXBavRVUQQvFRoWgVvj+wzCWbf&#10;huyaxH/fFQo9DjPzDbPe9rYSLTW+dKxhMlYgiDNnSs41/Hwf3hcgfEA2WDkmDU/ysN0M3taYGNfx&#10;F7VpyEWEsE9QQxFCnUjps4Is+rGriaN3c43FEGWTS9NgF+G2klOl5tJiyXGhwJr2BWX39GE1mA/6&#10;fO66y64+X/vyOMv281Obaj0aTtQKRKA+/If/2kejYaGW8DoTj4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aPwTL4A&#10;AADcAAAADwAAAAAAAAABACAAAAAiAAAAZHJzL2Rvd25yZXYueG1sUEsBAhQAFAAAAAgAh07iQDMv&#10;BZ47AAAAOQAAABAAAAAAAAAAAQAgAAAADQEAAGRycy9zaGFwZXhtbC54bWxQSwUGAAAAAAYABgBb&#10;AQAAtwMAAAAA&#10;" path="m57,402l15,402,22,400,23,400,30,397,51,397,57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cUDPDLwAAADc&#10;AAAADwAAAGRycy9kb3ducmV2LnhtbEVPTWuDQBC9F/Iflin0VldTSMRmE4IQ8NJCTBvIbXCnKnVn&#10;xd2o+ffZQyDHx/ve7GbTiZEG11pWkEQxCOLK6pZrBT+nw3sKwnlkjZ1lUnAjB7vt4mWDmbYTH2ks&#10;fS1CCLsMFTTe95mUrmrIoItsTxy4PzsY9AEOtdQDTiHcdHIZxytpsOXQ0GBPeUPVf3k1CvSavm77&#10;6bzvfy9zW3xU+ep7LJV6e03iTxCeZv8UP9yFVpAmYX44E46A3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Azwy8AAAA&#10;3AAAAA8AAAAAAAAAAQAgAAAAIgAAAGRycy9kb3ducmV2LnhtbFBLAQIUABQAAAAIAIdO4kAzLwWe&#10;OwAAADkAAAAQAAAAAAAAAAEAIAAAAAsBAABkcnMvc2hhcGV4bWwueG1sUEsFBgAAAAAGAAYAWwEA&#10;ALUDAAAAAA==&#10;" path="m62,407l38,407,32,405,32,405,26,404,26,404,20,402,57,402,62,40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Hgxql70AAADc&#10;AAAADwAAAGRycy9kb3ducmV2LnhtbEWPQYvCMBSE74L/ITxhb5rWBS1do4ggeHHB6i7s7dE822Lz&#10;UprY1n+/EQSPw8x8w6w2g6lFR62rLCuIZxEI4tzqigsFl/N+moBwHlljbZkUPMjBZj0erTDVtucT&#10;dZkvRICwS1FB6X2TSunykgy6mW2Ig3e1rUEfZFtI3WIf4KaW8yhaSIMVh4USG9qVlN+yu1Ggl3R8&#10;bPvfbfPzN1SHz3y3+O4ypT4mcfQFwtPg3+FX+6AVJHEMzzPhCM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DGqXvQAA&#10;ANwAAAAPAAAAAAAAAAEAIAAAACIAAABkcnMvZG93bnJldi54bWxQSwECFAAUAAAACACHTuJAMy8F&#10;njsAAAA5AAAAEAAAAAAAAAABACAAAAAMAQAAZHJzL3NoYXBleG1sLnhtbFBLBQYAAAAABgAGAFsB&#10;AAC2AwAAAAA=&#10;" path="m67,412l43,412,37,407,63,407,67,41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7t704L8AAADc&#10;AAAADwAAAGRycy9kb3ducmV2LnhtbEWPzWrDMBCE74W8g9hAbrXsBNzgWAkhEMilhbptILfF2tgm&#10;1spYqn/evioUehxm5hsmP0ymFQP1rrGsIIliEMSl1Q1XCj4/zs9bEM4ja2wtk4KZHBz2i6ccM21H&#10;fqeh8JUIEHYZKqi97zIpXVmTQRfZjjh4d9sb9EH2ldQ9jgFuWrmO41QabDgs1NjRqabyUXwbBfqF&#10;XufjeD12X7epuWzKU/o2FEqtlkm8A+Fp8v/hv/ZFK9gma/g9E46A3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7e9OC/&#10;AAAA3AAAAA8AAAAAAAAAAQAgAAAAIgAAAGRycy9kb3ducmV2LnhtbFBLAQIUABQAAAAIAIdO4kAz&#10;LwWeOwAAADkAAAAQAAAAAAAAAAEAIAAAAA4BAABkcnMvc2hhcGV4bWwueG1sUEsFBgAAAAAGAAYA&#10;WwEAALgDAAAAAA==&#10;" path="m60,427l56,422,57,422,52,417,53,417,48,414,48,414,43,412,68,412,72,417,76,424,76,424,77,425,60,425,60,42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gZJRe78AAADc&#10;AAAADwAAAGRycy9kb3ducmV2LnhtbEWPzWrDMBCE74G+g9hCb4nsGpzgRAkhUPClgTptobfF2tim&#10;1spYqn/ePioEchxm5htmd5hMKwbqXWNZQbyKQBCXVjdcKfi8vC03IJxH1thaJgUzOTjsnxY7zLQd&#10;+YOGwlciQNhlqKD2vsukdGVNBt3KdsTBu9reoA+yr6TucQxw08rXKEqlwYbDQo0dnWoqf4s/o0Cv&#10;6X0+jt/H7utnavKkPKXnoVDq5TmOtiA8Tf4RvrdzrWATJ/B/JhwBu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GSUXu/&#10;AAAA3AAAAA8AAAAAAAAAAQAgAAAAIgAAAGRycy9kb3ducmV2LnhtbFBLAQIUABQAAAAIAIdO4kAz&#10;LwWeOwAAADkAAAAQAAAAAAAAAAEAIAAAAA4BAABkcnMvc2hhcGV4bWwueG1sUEsFBgAAAAAGAAYA&#10;WwEAALgDAAAAAA==&#10;" path="m70,447l68,442,68,442,66,435,66,435,63,432,64,432,60,425,77,425,79,430,80,430,82,435,82,437,84,444,84,444,85,445,70,445,70,4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DnvJD74AAADc&#10;AAAADwAAAGRycy9kb3ducmV2LnhtbEWPT4vCMBTE78J+h/AW9qZpd0WlGkUEwcsK1j/g7dE827LN&#10;S2liW7/9RhA8DjPzG2ax6k0lWmpcaVlBPIpAEGdWl5wrOB23wxkI55E1VpZJwYMcrJYfgwUm2nZ8&#10;oDb1uQgQdgkqKLyvEyldVpBBN7I1cfButjHog2xyqRvsAtxU8juKJtJgyWGhwJo2BWV/6d0o0FP6&#10;fay7y7o+X/ty95NtJvs2VerrM47mIDz1/h1+tXdawSwew/NMOAJ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vJD74A&#10;AADcAAAADwAAAAAAAAABACAAAAAiAAAAZHJzL2Rvd25yZXYueG1sUEsBAhQAFAAAAAgAh07iQDMv&#10;BZ47AAAAOQAAABAAAAAAAAAAAQAgAAAADQEAAGRycy9zaGFwZXhtbC54bWxQSwUGAAAAAAYABgBb&#10;AQAAtwMAAAAA&#10;" path="m86,454l71,454,71,452,70,452,70,445,85,445,85,450,86,4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YTdslL4AAADc&#10;AAAADwAAAGRycy9kb3ducmV2LnhtbEWPS4vCQBCE78L+h6EX9qaT7OKD6CgiCF5WMD7AW5Npk7CZ&#10;npAZk/jvdwTBY1FVX1GLVW8q0VLjSssK4lEEgjizuuRcwem4Hc5AOI+ssbJMCh7kYLX8GCww0bbj&#10;A7Wpz0WAsEtQQeF9nUjpsoIMupGtiYN3s41BH2STS91gF+Cmkt9RNJEGSw4LBda0KSj7S+9GgZ7S&#10;72PdXdb1+dqXu59sM9m3qVJfn3E0B+Gp9+/wq73TCmbxGJ5nw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TdslL4A&#10;AADcAAAADwAAAAAAAAABACAAAAAiAAAAZHJzL2Rvd25yZXYueG1sUEsBAhQAFAAAAAgAh07iQDMv&#10;BZ47AAAAOQAAABAAAAAAAAAAAQAgAAAADQEAAGRycy9zaGFwZXhtbC54bWxQSwUGAAAAAAYABgBb&#10;AQAAtwMAAAAA&#10;" path="m71,453l70,452,71,452,71,45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keXy474AAADc&#10;AAAADwAAAGRycy9kb3ducmV2LnhtbEWPQWuDQBSE74X8h+UFcqurCVix2YQgBLy0UJsEenu4ryp1&#10;34q7VfPvu4VCj8PMfMPsj4vpxUSj6ywrSKIYBHFtdceNgsv7+TED4Tyyxt4yKbiTg+Nh9bDHXNuZ&#10;32iqfCMChF2OClrvh1xKV7dk0EV2IA7epx0N+iDHRuoR5wA3vdzGcSoNdhwWWhyoaKn+qr6NAv1E&#10;L/fTfDsN14+lK3d1kb5OlVKbdRI/g/C0+P/wX7vUCrIkhd8z4QjIw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Xy474A&#10;AADcAAAADwAAAAAAAAABACAAAAAiAAAAZHJzL2Rvd25yZXYueG1sUEsBAhQAFAAAAAgAh07iQDMv&#10;BZ47AAAAOQAAABAAAAAAAAAAAQAgAAAADQEAAGRycy9zaGFwZXhtbC54bWxQSwUGAAAAAAYABgBb&#10;AQAAtwMAAAAA&#10;" path="m86,460l71,460,71,457,71,457,71,453,71,454,86,454,86,457,86,46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/qlXeL0AAADc&#10;AAAADwAAAGRycy9kb3ducmV2LnhtbEWPQYvCMBSE7wv+h/AEb2taBZVqFBEELwrWXcHbo3m2xeal&#10;NLGt/94sLHgcZuYbZrXpTSVaalxpWUE8jkAQZ1aXnCv4uey/FyCcR9ZYWSYFL3KwWQ++Vpho2/GZ&#10;2tTnIkDYJaig8L5OpHRZQQbd2NbEwbvbxqAPssmlbrALcFPJSRTNpMGSw0KBNe0Kyh7p0yjQczq+&#10;tt11W//e+vIwzXazU5sqNRrG0RKEp95/wv/tg1awiOfwdyYcAb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qVd4vQAA&#10;ANwAAAAPAAAAAAAAAAEAIAAAACIAAABkcnMvZG93bnJldi54bWxQSwECFAAUAAAACACHTuJAMy8F&#10;njsAAAA5AAAAEAAAAAAAAAABACAAAAAMAQAAZHJzL3NoYXBleG1sLnhtbFBLBQYAAAAABgAGAFsB&#10;AAC2AwAAAAA=&#10;" path="m71,459l71,457,71,457,71,45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jzbDCrwAAADc&#10;AAAADwAAAGRycy9kb3ducmV2LnhtbEVPTWuDQBC9F/Iflin0VldTSMRmE4IQ8NJCTBvIbXCnKnVn&#10;xd2o+ffZQyDHx/ve7GbTiZEG11pWkEQxCOLK6pZrBT+nw3sKwnlkjZ1lUnAjB7vt4mWDmbYTH2ks&#10;fS1CCLsMFTTe95mUrmrIoItsTxy4PzsY9AEOtdQDTiHcdHIZxytpsOXQ0GBPeUPVf3k1CvSavm77&#10;6bzvfy9zW3xU+ep7LJV6e03iTxCeZv8UP9yFVpAmYW04E46A3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2wwq8AAAA&#10;3AAAAA8AAAAAAAAAAQAgAAAAIgAAAGRycy9kb3ducmV2LnhtbFBLAQIUABQAAAAIAIdO4kAzLwWe&#10;OwAAADkAAAAQAAAAAAAAAAEAIAAAAAsBAABkcnMvc2hhcGV4bWwueG1sUEsFBgAAAAAGAAYAWwEA&#10;ALUDAAAAAA==&#10;" path="m86,724l71,724,71,717,71,459,71,460,86,460,86,715,86,72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4Hpmkb4AAADc&#10;AAAADwAAAGRycy9kb3ducmV2LnhtbEWPS4vCQBCE78L+h6EX9qaT7IKP6CgiCF5WMD7AW5Npk7CZ&#10;npAZk/jvdwTBY1FVX1GLVW8q0VLjSssK4lEEgjizuuRcwem4HU5BOI+ssbJMCh7kYLX8GCww0bbj&#10;A7Wpz0WAsEtQQeF9nUjpsoIMupGtiYN3s41BH2STS91gF+Cmkt9RNJYGSw4LBda0KSj7S+9GgZ7Q&#10;72PdXdb1+dqXu59sM963qVJfn3E0B+Gp9+/wq73TCqbxDJ5nw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Hpmkb4A&#10;AADcAAAADwAAAAAAAAABACAAAAAiAAAAZHJzL2Rvd25yZXYueG1sUEsBAhQAFAAAAAgAh07iQDMv&#10;BZ47AAAAOQAAABAAAAAAAAAAAQAgAAAADQEAAGRycy9zaGFwZXhtbC54bWxQSwUGAAAAAAYABgBb&#10;AQAAtwMAAAAA&#10;" path="m119,767l94,767,89,764,89,762,84,757,81,752,80,752,77,745,77,744,75,737,74,737,73,732,72,732,71,724,86,724,86,722,87,727,87,727,89,734,89,734,91,740,92,740,94,744,93,744,97,747,96,747,100,754,102,754,105,757,107,757,109,760,109,760,114,764,114,764,119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vywFsbsAAADc&#10;AAAADwAAAGRycy9kb3ducmV2LnhtbEVPy2rCQBTdF/yH4Qru6iQWVFJHCYKQTYXGB3R3ydwmoZk7&#10;ITPm8fedheDycN67w2ga0VPnassK4mUEgriwuuZSwfVyet+CcB5ZY2OZFEzk4LCfve0w0Xbgb+pz&#10;X4oQwi5BBZX3bSKlKyoy6Ja2JQ7cr+0M+gC7UuoOhxBuGrmKorU0WHNoqLClY0XFX/4wCvSGvqZ0&#10;uKft7Wess4/iuD73uVKLeRx9gvA0+pf46c60gu0qzA9nwhGQ+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ywFsbsAAADc&#10;AAAADwAAAAAAAAABACAAAAAiAAAAZHJzL2Rvd25yZXYueG1sUEsBAhQAFAAAAAgAh07iQDMvBZ47&#10;AAAAOQAAABAAAAAAAAAAAQAgAAAACgEAAGRycy9zaGFwZXhtbC54bWxQSwUGAAAAAAYABgBbAQAA&#10;tAMAAAAA&#10;" path="m92,740l91,740,91,737,92,74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0GCgKr8AAADc&#10;AAAADwAAAGRycy9kb3ducmV2LnhtbEWPzWrDMBCE74W8g9hAbrXsBNzgWAkhEMilhbptILfF2tgm&#10;1spYqn/evioUehxm5hsmP0ymFQP1rrGsIIliEMSl1Q1XCj4/zs9bEM4ja2wtk4KZHBz2i6ccM21H&#10;fqeh8JUIEHYZKqi97zIpXVmTQRfZjjh4d9sb9EH2ldQ9jgFuWrmO41QabDgs1NjRqabyUXwbBfqF&#10;XufjeD12X7epuWzKU/o2FEqtlkm8A+Fp8v/hv/ZFK9iuE/g9E46A3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BgoCq/&#10;AAAA3AAAAA8AAAAAAAAAAQAgAAAAIgAAAGRycy9kb3ducmV2LnhtbFBLAQIUABQAAAAIAIdO4kAz&#10;LwWeOwAAADkAAAAQAAAAAAAAAAEAIAAAAA4BAABkcnMvc2hhcGV4bWwueG1sUEsFBgAAAAAGAAYA&#10;WwEAALgDAAAAAA==&#10;" path="m102,754l100,754,100,752,102,7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ILI+Xb0AAADc&#10;AAAADwAAAGRycy9kb3ducmV2LnhtbEWPQYvCMBSE78L+h/AW9qapXdBSjSLCghcFqy7s7dE827LN&#10;S2liW/+9EQSPw8x8wyzXg6lFR62rLCuYTiIQxLnVFRcKzqefcQLCeWSNtWVScCcH69XHaImptj0f&#10;qct8IQKEXYoKSu+bVEqXl2TQTWxDHLyrbQ36INtC6hb7ADe1jKNoJg1WHBZKbGhbUv6f3YwCPaf9&#10;fdP/bprL31DtvvPt7NBlSn19TqMFCE+Df4df7Z1WkMQxPM+EI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j5dvQAA&#10;ANwAAAAPAAAAAAAAAAEAIAAAACIAAABkcnMvZG93bnJldi54bWxQSwECFAAUAAAACACHTuJAMy8F&#10;njsAAAA5AAAAEAAAAAAAAAABACAAAAAMAQAAZHJzL3NoYXBleG1sLnhtbFBLBQYAAAAABgAGAFsB&#10;AAC2AwAAAAA=&#10;" path="m107,757l105,757,104,755,107,75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T/6bxr4AAADc&#10;AAAADwAAAGRycy9kb3ducmV2LnhtbEWPQWuDQBSE74H+h+UVektWE0iCdRURCrm0UJMWenu4Lypx&#10;34q7VfPvu4VCj8PMfMOk+WJ6MdHoOssK4k0Egri2uuNGweX8sj6CcB5ZY2+ZFNzJQZ49rFJMtJ35&#10;nabKNyJA2CWooPV+SKR0dUsG3cYOxMG72tGgD3JspB5xDnDTy20U7aXBjsNCiwOVLdW36tso0Ad6&#10;vRfzZzF8fC3daVeX+7epUurpMY6eQXha/H/4r33SCo7bHfyeCUdAZ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/6bxr4A&#10;AADcAAAADwAAAAAAAAABACAAAAAiAAAAZHJzL2Rvd25yZXYueG1sUEsBAhQAFAAAAAgAh07iQDMv&#10;BZ47AAAAOQAAABAAAAAAAAAAAQAgAAAADQEAAGRycy9zaGFwZXhtbC54bWxQSwUGAAAAAAYABgBb&#10;AQAAtwMAAAAA&#10;" path="m131,772l100,772,95,767,119,767,119,765,125,770,124,770,131,77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220;height:790;width:151;" fillcolor="#000000" filled="t" stroked="f" coordsize="151,790" o:gfxdata="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cDsr4A&#10;AADcAAAADwAAAAAAAAABACAAAAAiAAAAZHJzL2Rvd25yZXYueG1sUEsBAhQAFAAAAAgAh07iQDMv&#10;BZ47AAAAOQAAABAAAAAAAAAAAQAgAAAADQEAAGRycy9zaGFwZXhtbC54bWxQSwUGAAAAAAYABgBb&#10;AQAAtwMAAAAA&#10;" path="m150,790l142,787,134,787,127,785,126,785,120,784,119,784,113,780,112,780,106,777,106,775,100,772,137,772,144,774,150,774,150,7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sz w:val="19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3543935</wp:posOffset>
                </wp:positionH>
                <wp:positionV relativeFrom="paragraph">
                  <wp:posOffset>130175</wp:posOffset>
                </wp:positionV>
                <wp:extent cx="95885" cy="501650"/>
                <wp:effectExtent l="0" t="0" r="0" b="12700"/>
                <wp:wrapNone/>
                <wp:docPr id="860" name="组合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5" cy="501650"/>
                          <a:chOff x="5581" y="205"/>
                          <a:chExt cx="151" cy="790"/>
                        </a:xfrm>
                      </wpg:grpSpPr>
                      <wps:wsp>
                        <wps:cNvPr id="826" name="任意多边形 826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37" y="15"/>
                                </a:moveTo>
                                <a:lnTo>
                                  <a:pt x="100" y="15"/>
                                </a:lnTo>
                                <a:lnTo>
                                  <a:pt x="106" y="12"/>
                                </a:lnTo>
                                <a:lnTo>
                                  <a:pt x="106" y="10"/>
                                </a:lnTo>
                                <a:lnTo>
                                  <a:pt x="112" y="7"/>
                                </a:lnTo>
                                <a:lnTo>
                                  <a:pt x="113" y="7"/>
                                </a:lnTo>
                                <a:lnTo>
                                  <a:pt x="119" y="4"/>
                                </a:lnTo>
                                <a:lnTo>
                                  <a:pt x="120" y="4"/>
                                </a:lnTo>
                                <a:lnTo>
                                  <a:pt x="126" y="2"/>
                                </a:lnTo>
                                <a:lnTo>
                                  <a:pt x="127" y="2"/>
                                </a:lnTo>
                                <a:lnTo>
                                  <a:pt x="134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14"/>
                                </a:lnTo>
                                <a:lnTo>
                                  <a:pt x="144" y="14"/>
                                </a:lnTo>
                                <a:lnTo>
                                  <a:pt x="13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27" name="任意多边形 827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22"/>
                                </a:moveTo>
                                <a:lnTo>
                                  <a:pt x="119" y="20"/>
                                </a:lnTo>
                                <a:lnTo>
                                  <a:pt x="95" y="20"/>
                                </a:lnTo>
                                <a:lnTo>
                                  <a:pt x="100" y="15"/>
                                </a:lnTo>
                                <a:lnTo>
                                  <a:pt x="131" y="15"/>
                                </a:lnTo>
                                <a:lnTo>
                                  <a:pt x="124" y="17"/>
                                </a:lnTo>
                                <a:lnTo>
                                  <a:pt x="125" y="17"/>
                                </a:lnTo>
                                <a:lnTo>
                                  <a:pt x="11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28" name="任意多边形 828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4"/>
                                </a:lnTo>
                                <a:lnTo>
                                  <a:pt x="71" y="64"/>
                                </a:lnTo>
                                <a:lnTo>
                                  <a:pt x="72" y="55"/>
                                </a:lnTo>
                                <a:lnTo>
                                  <a:pt x="73" y="55"/>
                                </a:lnTo>
                                <a:lnTo>
                                  <a:pt x="74" y="50"/>
                                </a:lnTo>
                                <a:lnTo>
                                  <a:pt x="75" y="50"/>
                                </a:lnTo>
                                <a:lnTo>
                                  <a:pt x="77" y="44"/>
                                </a:lnTo>
                                <a:lnTo>
                                  <a:pt x="77" y="42"/>
                                </a:lnTo>
                                <a:lnTo>
                                  <a:pt x="80" y="35"/>
                                </a:lnTo>
                                <a:lnTo>
                                  <a:pt x="81" y="35"/>
                                </a:lnTo>
                                <a:lnTo>
                                  <a:pt x="84" y="30"/>
                                </a:lnTo>
                                <a:lnTo>
                                  <a:pt x="89" y="25"/>
                                </a:lnTo>
                                <a:lnTo>
                                  <a:pt x="89" y="24"/>
                                </a:lnTo>
                                <a:lnTo>
                                  <a:pt x="94" y="20"/>
                                </a:lnTo>
                                <a:lnTo>
                                  <a:pt x="119" y="20"/>
                                </a:lnTo>
                                <a:lnTo>
                                  <a:pt x="114" y="24"/>
                                </a:lnTo>
                                <a:lnTo>
                                  <a:pt x="114" y="24"/>
                                </a:lnTo>
                                <a:lnTo>
                                  <a:pt x="109" y="27"/>
                                </a:lnTo>
                                <a:lnTo>
                                  <a:pt x="109" y="27"/>
                                </a:lnTo>
                                <a:lnTo>
                                  <a:pt x="107" y="30"/>
                                </a:lnTo>
                                <a:lnTo>
                                  <a:pt x="105" y="30"/>
                                </a:lnTo>
                                <a:lnTo>
                                  <a:pt x="102" y="34"/>
                                </a:lnTo>
                                <a:lnTo>
                                  <a:pt x="101" y="34"/>
                                </a:lnTo>
                                <a:lnTo>
                                  <a:pt x="96" y="40"/>
                                </a:lnTo>
                                <a:lnTo>
                                  <a:pt x="97" y="40"/>
                                </a:lnTo>
                                <a:lnTo>
                                  <a:pt x="93" y="44"/>
                                </a:lnTo>
                                <a:lnTo>
                                  <a:pt x="94" y="44"/>
                                </a:lnTo>
                                <a:lnTo>
                                  <a:pt x="92" y="47"/>
                                </a:lnTo>
                                <a:lnTo>
                                  <a:pt x="91" y="47"/>
                                </a:lnTo>
                                <a:lnTo>
                                  <a:pt x="89" y="54"/>
                                </a:lnTo>
                                <a:lnTo>
                                  <a:pt x="89" y="54"/>
                                </a:lnTo>
                                <a:lnTo>
                                  <a:pt x="87" y="60"/>
                                </a:lnTo>
                                <a:lnTo>
                                  <a:pt x="87" y="60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29" name="任意多边形 829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4" y="32"/>
                                </a:moveTo>
                                <a:lnTo>
                                  <a:pt x="105" y="30"/>
                                </a:lnTo>
                                <a:lnTo>
                                  <a:pt x="107" y="30"/>
                                </a:lnTo>
                                <a:lnTo>
                                  <a:pt x="10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0" name="任意多边形 830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0" y="35"/>
                                </a:moveTo>
                                <a:lnTo>
                                  <a:pt x="101" y="34"/>
                                </a:lnTo>
                                <a:lnTo>
                                  <a:pt x="102" y="34"/>
                                </a:lnTo>
                                <a:lnTo>
                                  <a:pt x="10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1" name="任意多边形 831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1" y="50"/>
                                </a:moveTo>
                                <a:lnTo>
                                  <a:pt x="91" y="47"/>
                                </a:lnTo>
                                <a:lnTo>
                                  <a:pt x="92" y="47"/>
                                </a:lnTo>
                                <a:lnTo>
                                  <a:pt x="9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2" name="任意多边形 832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335"/>
                                </a:moveTo>
                                <a:lnTo>
                                  <a:pt x="71" y="335"/>
                                </a:lnTo>
                                <a:lnTo>
                                  <a:pt x="71" y="330"/>
                                </a:lnTo>
                                <a:lnTo>
                                  <a:pt x="71" y="70"/>
                                </a:lnTo>
                                <a:lnTo>
                                  <a:pt x="71" y="64"/>
                                </a:lnTo>
                                <a:lnTo>
                                  <a:pt x="86" y="64"/>
                                </a:lnTo>
                                <a:lnTo>
                                  <a:pt x="86" y="70"/>
                                </a:lnTo>
                                <a:lnTo>
                                  <a:pt x="86" y="330"/>
                                </a:lnTo>
                                <a:lnTo>
                                  <a:pt x="86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3" name="任意多边形 833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4" name="任意多边形 834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5" y="342"/>
                                </a:moveTo>
                                <a:lnTo>
                                  <a:pt x="70" y="342"/>
                                </a:lnTo>
                                <a:lnTo>
                                  <a:pt x="71" y="334"/>
                                </a:lnTo>
                                <a:lnTo>
                                  <a:pt x="71" y="335"/>
                                </a:lnTo>
                                <a:lnTo>
                                  <a:pt x="86" y="335"/>
                                </a:lnTo>
                                <a:lnTo>
                                  <a:pt x="85" y="337"/>
                                </a:lnTo>
                                <a:lnTo>
                                  <a:pt x="85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5" name="任意多边形 835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7" y="362"/>
                                </a:moveTo>
                                <a:lnTo>
                                  <a:pt x="60" y="362"/>
                                </a:lnTo>
                                <a:lnTo>
                                  <a:pt x="64" y="355"/>
                                </a:lnTo>
                                <a:lnTo>
                                  <a:pt x="63" y="355"/>
                                </a:lnTo>
                                <a:lnTo>
                                  <a:pt x="66" y="352"/>
                                </a:lnTo>
                                <a:lnTo>
                                  <a:pt x="66" y="352"/>
                                </a:lnTo>
                                <a:lnTo>
                                  <a:pt x="68" y="345"/>
                                </a:lnTo>
                                <a:lnTo>
                                  <a:pt x="68" y="345"/>
                                </a:lnTo>
                                <a:lnTo>
                                  <a:pt x="70" y="340"/>
                                </a:lnTo>
                                <a:lnTo>
                                  <a:pt x="70" y="342"/>
                                </a:lnTo>
                                <a:lnTo>
                                  <a:pt x="85" y="342"/>
                                </a:lnTo>
                                <a:lnTo>
                                  <a:pt x="84" y="344"/>
                                </a:lnTo>
                                <a:lnTo>
                                  <a:pt x="84" y="344"/>
                                </a:lnTo>
                                <a:lnTo>
                                  <a:pt x="82" y="350"/>
                                </a:lnTo>
                                <a:lnTo>
                                  <a:pt x="82" y="352"/>
                                </a:lnTo>
                                <a:lnTo>
                                  <a:pt x="80" y="357"/>
                                </a:lnTo>
                                <a:lnTo>
                                  <a:pt x="79" y="357"/>
                                </a:lnTo>
                                <a:lnTo>
                                  <a:pt x="77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6" name="任意多边形 836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8" y="375"/>
                                </a:moveTo>
                                <a:lnTo>
                                  <a:pt x="43" y="375"/>
                                </a:lnTo>
                                <a:lnTo>
                                  <a:pt x="48" y="374"/>
                                </a:lnTo>
                                <a:lnTo>
                                  <a:pt x="48" y="374"/>
                                </a:lnTo>
                                <a:lnTo>
                                  <a:pt x="53" y="370"/>
                                </a:lnTo>
                                <a:lnTo>
                                  <a:pt x="52" y="370"/>
                                </a:lnTo>
                                <a:lnTo>
                                  <a:pt x="57" y="365"/>
                                </a:lnTo>
                                <a:lnTo>
                                  <a:pt x="56" y="365"/>
                                </a:lnTo>
                                <a:lnTo>
                                  <a:pt x="60" y="360"/>
                                </a:lnTo>
                                <a:lnTo>
                                  <a:pt x="60" y="362"/>
                                </a:lnTo>
                                <a:lnTo>
                                  <a:pt x="77" y="362"/>
                                </a:lnTo>
                                <a:lnTo>
                                  <a:pt x="76" y="364"/>
                                </a:lnTo>
                                <a:lnTo>
                                  <a:pt x="76" y="364"/>
                                </a:lnTo>
                                <a:lnTo>
                                  <a:pt x="72" y="370"/>
                                </a:lnTo>
                                <a:lnTo>
                                  <a:pt x="68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7" name="任意多边形 837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3" y="380"/>
                                </a:moveTo>
                                <a:lnTo>
                                  <a:pt x="37" y="380"/>
                                </a:lnTo>
                                <a:lnTo>
                                  <a:pt x="43" y="375"/>
                                </a:lnTo>
                                <a:lnTo>
                                  <a:pt x="67" y="375"/>
                                </a:lnTo>
                                <a:lnTo>
                                  <a:pt x="6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8" name="任意多边形 838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7" y="385"/>
                                </a:moveTo>
                                <a:lnTo>
                                  <a:pt x="20" y="385"/>
                                </a:lnTo>
                                <a:lnTo>
                                  <a:pt x="26" y="384"/>
                                </a:lnTo>
                                <a:lnTo>
                                  <a:pt x="26" y="384"/>
                                </a:lnTo>
                                <a:lnTo>
                                  <a:pt x="32" y="382"/>
                                </a:lnTo>
                                <a:lnTo>
                                  <a:pt x="32" y="382"/>
                                </a:lnTo>
                                <a:lnTo>
                                  <a:pt x="38" y="380"/>
                                </a:lnTo>
                                <a:lnTo>
                                  <a:pt x="62" y="380"/>
                                </a:lnTo>
                                <a:lnTo>
                                  <a:pt x="57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9" name="任意多边形 839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" y="402"/>
                                </a:moveTo>
                                <a:lnTo>
                                  <a:pt x="7" y="402"/>
                                </a:lnTo>
                                <a:lnTo>
                                  <a:pt x="4" y="400"/>
                                </a:lnTo>
                                <a:lnTo>
                                  <a:pt x="2" y="400"/>
                                </a:lnTo>
                                <a:lnTo>
                                  <a:pt x="0" y="397"/>
                                </a:lnTo>
                                <a:lnTo>
                                  <a:pt x="0" y="395"/>
                                </a:lnTo>
                                <a:lnTo>
                                  <a:pt x="0" y="392"/>
                                </a:lnTo>
                                <a:lnTo>
                                  <a:pt x="0" y="390"/>
                                </a:lnTo>
                                <a:lnTo>
                                  <a:pt x="2" y="387"/>
                                </a:lnTo>
                                <a:lnTo>
                                  <a:pt x="4" y="387"/>
                                </a:lnTo>
                                <a:lnTo>
                                  <a:pt x="7" y="385"/>
                                </a:lnTo>
                                <a:lnTo>
                                  <a:pt x="7" y="385"/>
                                </a:lnTo>
                                <a:lnTo>
                                  <a:pt x="7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0" name="任意多边形 840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" y="402"/>
                                </a:moveTo>
                                <a:lnTo>
                                  <a:pt x="7" y="402"/>
                                </a:lnTo>
                                <a:lnTo>
                                  <a:pt x="7" y="385"/>
                                </a:lnTo>
                                <a:lnTo>
                                  <a:pt x="15" y="385"/>
                                </a:lnTo>
                                <a:lnTo>
                                  <a:pt x="22" y="387"/>
                                </a:lnTo>
                                <a:lnTo>
                                  <a:pt x="23" y="387"/>
                                </a:lnTo>
                                <a:lnTo>
                                  <a:pt x="30" y="390"/>
                                </a:lnTo>
                                <a:lnTo>
                                  <a:pt x="31" y="390"/>
                                </a:lnTo>
                                <a:lnTo>
                                  <a:pt x="37" y="392"/>
                                </a:lnTo>
                                <a:lnTo>
                                  <a:pt x="38" y="392"/>
                                </a:lnTo>
                                <a:lnTo>
                                  <a:pt x="44" y="394"/>
                                </a:lnTo>
                                <a:lnTo>
                                  <a:pt x="38" y="395"/>
                                </a:lnTo>
                                <a:lnTo>
                                  <a:pt x="37" y="395"/>
                                </a:lnTo>
                                <a:lnTo>
                                  <a:pt x="31" y="397"/>
                                </a:lnTo>
                                <a:lnTo>
                                  <a:pt x="30" y="397"/>
                                </a:lnTo>
                                <a:lnTo>
                                  <a:pt x="23" y="400"/>
                                </a:lnTo>
                                <a:lnTo>
                                  <a:pt x="22" y="400"/>
                                </a:lnTo>
                                <a:lnTo>
                                  <a:pt x="15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1" name="任意多边形 841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1" y="390"/>
                                </a:moveTo>
                                <a:lnTo>
                                  <a:pt x="30" y="390"/>
                                </a:lnTo>
                                <a:lnTo>
                                  <a:pt x="23" y="387"/>
                                </a:lnTo>
                                <a:lnTo>
                                  <a:pt x="22" y="387"/>
                                </a:lnTo>
                                <a:lnTo>
                                  <a:pt x="15" y="385"/>
                                </a:lnTo>
                                <a:lnTo>
                                  <a:pt x="57" y="385"/>
                                </a:lnTo>
                                <a:lnTo>
                                  <a:pt x="51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2" name="任意多边形 842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44" y="394"/>
                                </a:moveTo>
                                <a:lnTo>
                                  <a:pt x="38" y="392"/>
                                </a:lnTo>
                                <a:lnTo>
                                  <a:pt x="37" y="392"/>
                                </a:lnTo>
                                <a:lnTo>
                                  <a:pt x="31" y="390"/>
                                </a:lnTo>
                                <a:lnTo>
                                  <a:pt x="50" y="390"/>
                                </a:lnTo>
                                <a:lnTo>
                                  <a:pt x="45" y="392"/>
                                </a:lnTo>
                                <a:lnTo>
                                  <a:pt x="44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3" name="任意多边形 843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0" y="397"/>
                                </a:moveTo>
                                <a:lnTo>
                                  <a:pt x="31" y="397"/>
                                </a:lnTo>
                                <a:lnTo>
                                  <a:pt x="37" y="395"/>
                                </a:lnTo>
                                <a:lnTo>
                                  <a:pt x="38" y="395"/>
                                </a:lnTo>
                                <a:lnTo>
                                  <a:pt x="44" y="394"/>
                                </a:lnTo>
                                <a:lnTo>
                                  <a:pt x="45" y="395"/>
                                </a:lnTo>
                                <a:lnTo>
                                  <a:pt x="50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4" name="任意多边形 844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7" y="402"/>
                                </a:moveTo>
                                <a:lnTo>
                                  <a:pt x="15" y="402"/>
                                </a:lnTo>
                                <a:lnTo>
                                  <a:pt x="22" y="400"/>
                                </a:lnTo>
                                <a:lnTo>
                                  <a:pt x="23" y="400"/>
                                </a:lnTo>
                                <a:lnTo>
                                  <a:pt x="30" y="397"/>
                                </a:lnTo>
                                <a:lnTo>
                                  <a:pt x="51" y="397"/>
                                </a:lnTo>
                                <a:lnTo>
                                  <a:pt x="57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5" name="任意多边形 845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2" y="407"/>
                                </a:moveTo>
                                <a:lnTo>
                                  <a:pt x="38" y="407"/>
                                </a:lnTo>
                                <a:lnTo>
                                  <a:pt x="32" y="405"/>
                                </a:lnTo>
                                <a:lnTo>
                                  <a:pt x="32" y="405"/>
                                </a:lnTo>
                                <a:lnTo>
                                  <a:pt x="26" y="404"/>
                                </a:lnTo>
                                <a:lnTo>
                                  <a:pt x="26" y="404"/>
                                </a:lnTo>
                                <a:lnTo>
                                  <a:pt x="20" y="402"/>
                                </a:lnTo>
                                <a:lnTo>
                                  <a:pt x="57" y="402"/>
                                </a:lnTo>
                                <a:lnTo>
                                  <a:pt x="62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6" name="任意多边形 846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7" y="412"/>
                                </a:moveTo>
                                <a:lnTo>
                                  <a:pt x="43" y="412"/>
                                </a:lnTo>
                                <a:lnTo>
                                  <a:pt x="37" y="407"/>
                                </a:lnTo>
                                <a:lnTo>
                                  <a:pt x="63" y="407"/>
                                </a:lnTo>
                                <a:lnTo>
                                  <a:pt x="67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7" name="任意多边形 847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0" y="427"/>
                                </a:moveTo>
                                <a:lnTo>
                                  <a:pt x="56" y="422"/>
                                </a:lnTo>
                                <a:lnTo>
                                  <a:pt x="57" y="422"/>
                                </a:lnTo>
                                <a:lnTo>
                                  <a:pt x="52" y="417"/>
                                </a:lnTo>
                                <a:lnTo>
                                  <a:pt x="53" y="417"/>
                                </a:lnTo>
                                <a:lnTo>
                                  <a:pt x="48" y="414"/>
                                </a:lnTo>
                                <a:lnTo>
                                  <a:pt x="48" y="414"/>
                                </a:lnTo>
                                <a:lnTo>
                                  <a:pt x="43" y="412"/>
                                </a:lnTo>
                                <a:lnTo>
                                  <a:pt x="68" y="412"/>
                                </a:lnTo>
                                <a:lnTo>
                                  <a:pt x="72" y="417"/>
                                </a:lnTo>
                                <a:lnTo>
                                  <a:pt x="76" y="424"/>
                                </a:lnTo>
                                <a:lnTo>
                                  <a:pt x="76" y="424"/>
                                </a:lnTo>
                                <a:lnTo>
                                  <a:pt x="77" y="425"/>
                                </a:lnTo>
                                <a:lnTo>
                                  <a:pt x="60" y="425"/>
                                </a:lnTo>
                                <a:lnTo>
                                  <a:pt x="6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8" name="任意多边形 848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0" y="447"/>
                                </a:moveTo>
                                <a:lnTo>
                                  <a:pt x="68" y="442"/>
                                </a:lnTo>
                                <a:lnTo>
                                  <a:pt x="68" y="442"/>
                                </a:lnTo>
                                <a:lnTo>
                                  <a:pt x="66" y="435"/>
                                </a:lnTo>
                                <a:lnTo>
                                  <a:pt x="66" y="435"/>
                                </a:lnTo>
                                <a:lnTo>
                                  <a:pt x="63" y="432"/>
                                </a:lnTo>
                                <a:lnTo>
                                  <a:pt x="64" y="432"/>
                                </a:lnTo>
                                <a:lnTo>
                                  <a:pt x="60" y="425"/>
                                </a:lnTo>
                                <a:lnTo>
                                  <a:pt x="77" y="425"/>
                                </a:lnTo>
                                <a:lnTo>
                                  <a:pt x="79" y="430"/>
                                </a:lnTo>
                                <a:lnTo>
                                  <a:pt x="80" y="430"/>
                                </a:lnTo>
                                <a:lnTo>
                                  <a:pt x="82" y="435"/>
                                </a:lnTo>
                                <a:lnTo>
                                  <a:pt x="82" y="437"/>
                                </a:lnTo>
                                <a:lnTo>
                                  <a:pt x="84" y="444"/>
                                </a:lnTo>
                                <a:lnTo>
                                  <a:pt x="84" y="444"/>
                                </a:lnTo>
                                <a:lnTo>
                                  <a:pt x="85" y="445"/>
                                </a:lnTo>
                                <a:lnTo>
                                  <a:pt x="70" y="445"/>
                                </a:lnTo>
                                <a:lnTo>
                                  <a:pt x="7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9" name="任意多边形 849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54"/>
                                </a:moveTo>
                                <a:lnTo>
                                  <a:pt x="71" y="454"/>
                                </a:lnTo>
                                <a:lnTo>
                                  <a:pt x="71" y="452"/>
                                </a:lnTo>
                                <a:lnTo>
                                  <a:pt x="70" y="452"/>
                                </a:lnTo>
                                <a:lnTo>
                                  <a:pt x="70" y="445"/>
                                </a:lnTo>
                                <a:lnTo>
                                  <a:pt x="85" y="445"/>
                                </a:lnTo>
                                <a:lnTo>
                                  <a:pt x="85" y="450"/>
                                </a:lnTo>
                                <a:lnTo>
                                  <a:pt x="86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0" name="任意多边形 850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3"/>
                                </a:moveTo>
                                <a:lnTo>
                                  <a:pt x="70" y="452"/>
                                </a:lnTo>
                                <a:lnTo>
                                  <a:pt x="71" y="452"/>
                                </a:lnTo>
                                <a:lnTo>
                                  <a:pt x="7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1" name="任意多边形 851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60"/>
                                </a:moveTo>
                                <a:lnTo>
                                  <a:pt x="71" y="460"/>
                                </a:ln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3"/>
                                </a:lnTo>
                                <a:lnTo>
                                  <a:pt x="71" y="454"/>
                                </a:lnTo>
                                <a:lnTo>
                                  <a:pt x="86" y="454"/>
                                </a:lnTo>
                                <a:lnTo>
                                  <a:pt x="86" y="457"/>
                                </a:lnTo>
                                <a:lnTo>
                                  <a:pt x="86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2" name="任意多边形 852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9"/>
                                </a:move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3" name="任意多边形 853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724"/>
                                </a:moveTo>
                                <a:lnTo>
                                  <a:pt x="71" y="724"/>
                                </a:lnTo>
                                <a:lnTo>
                                  <a:pt x="71" y="717"/>
                                </a:lnTo>
                                <a:lnTo>
                                  <a:pt x="71" y="459"/>
                                </a:lnTo>
                                <a:lnTo>
                                  <a:pt x="71" y="460"/>
                                </a:lnTo>
                                <a:lnTo>
                                  <a:pt x="86" y="460"/>
                                </a:lnTo>
                                <a:lnTo>
                                  <a:pt x="86" y="715"/>
                                </a:lnTo>
                                <a:lnTo>
                                  <a:pt x="86" y="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4" name="任意多边形 854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767"/>
                                </a:moveTo>
                                <a:lnTo>
                                  <a:pt x="94" y="767"/>
                                </a:lnTo>
                                <a:lnTo>
                                  <a:pt x="89" y="764"/>
                                </a:lnTo>
                                <a:lnTo>
                                  <a:pt x="89" y="762"/>
                                </a:lnTo>
                                <a:lnTo>
                                  <a:pt x="84" y="757"/>
                                </a:lnTo>
                                <a:lnTo>
                                  <a:pt x="81" y="752"/>
                                </a:lnTo>
                                <a:lnTo>
                                  <a:pt x="80" y="752"/>
                                </a:lnTo>
                                <a:lnTo>
                                  <a:pt x="77" y="745"/>
                                </a:lnTo>
                                <a:lnTo>
                                  <a:pt x="77" y="744"/>
                                </a:lnTo>
                                <a:lnTo>
                                  <a:pt x="75" y="737"/>
                                </a:lnTo>
                                <a:lnTo>
                                  <a:pt x="74" y="737"/>
                                </a:lnTo>
                                <a:lnTo>
                                  <a:pt x="73" y="732"/>
                                </a:lnTo>
                                <a:lnTo>
                                  <a:pt x="72" y="732"/>
                                </a:lnTo>
                                <a:lnTo>
                                  <a:pt x="71" y="724"/>
                                </a:lnTo>
                                <a:lnTo>
                                  <a:pt x="86" y="724"/>
                                </a:lnTo>
                                <a:lnTo>
                                  <a:pt x="86" y="722"/>
                                </a:lnTo>
                                <a:lnTo>
                                  <a:pt x="87" y="727"/>
                                </a:lnTo>
                                <a:lnTo>
                                  <a:pt x="87" y="727"/>
                                </a:lnTo>
                                <a:lnTo>
                                  <a:pt x="89" y="734"/>
                                </a:lnTo>
                                <a:lnTo>
                                  <a:pt x="89" y="734"/>
                                </a:lnTo>
                                <a:lnTo>
                                  <a:pt x="91" y="740"/>
                                </a:lnTo>
                                <a:lnTo>
                                  <a:pt x="92" y="740"/>
                                </a:lnTo>
                                <a:lnTo>
                                  <a:pt x="94" y="744"/>
                                </a:lnTo>
                                <a:lnTo>
                                  <a:pt x="93" y="744"/>
                                </a:lnTo>
                                <a:lnTo>
                                  <a:pt x="97" y="747"/>
                                </a:lnTo>
                                <a:lnTo>
                                  <a:pt x="96" y="747"/>
                                </a:lnTo>
                                <a:lnTo>
                                  <a:pt x="101" y="754"/>
                                </a:lnTo>
                                <a:lnTo>
                                  <a:pt x="102" y="754"/>
                                </a:lnTo>
                                <a:lnTo>
                                  <a:pt x="105" y="757"/>
                                </a:lnTo>
                                <a:lnTo>
                                  <a:pt x="107" y="757"/>
                                </a:lnTo>
                                <a:lnTo>
                                  <a:pt x="109" y="760"/>
                                </a:lnTo>
                                <a:lnTo>
                                  <a:pt x="109" y="760"/>
                                </a:lnTo>
                                <a:lnTo>
                                  <a:pt x="114" y="764"/>
                                </a:lnTo>
                                <a:lnTo>
                                  <a:pt x="114" y="764"/>
                                </a:lnTo>
                                <a:lnTo>
                                  <a:pt x="119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5" name="任意多边形 855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2" y="740"/>
                                </a:moveTo>
                                <a:lnTo>
                                  <a:pt x="91" y="740"/>
                                </a:lnTo>
                                <a:lnTo>
                                  <a:pt x="91" y="737"/>
                                </a:lnTo>
                                <a:lnTo>
                                  <a:pt x="92" y="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6" name="任意多边形 856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2" y="754"/>
                                </a:moveTo>
                                <a:lnTo>
                                  <a:pt x="101" y="754"/>
                                </a:lnTo>
                                <a:lnTo>
                                  <a:pt x="100" y="752"/>
                                </a:lnTo>
                                <a:lnTo>
                                  <a:pt x="102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7" name="任意多边形 857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7" y="757"/>
                                </a:moveTo>
                                <a:lnTo>
                                  <a:pt x="105" y="757"/>
                                </a:lnTo>
                                <a:lnTo>
                                  <a:pt x="104" y="755"/>
                                </a:lnTo>
                                <a:lnTo>
                                  <a:pt x="107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8" name="任意多边形 858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31" y="772"/>
                                </a:moveTo>
                                <a:lnTo>
                                  <a:pt x="100" y="772"/>
                                </a:lnTo>
                                <a:lnTo>
                                  <a:pt x="95" y="767"/>
                                </a:lnTo>
                                <a:lnTo>
                                  <a:pt x="119" y="767"/>
                                </a:lnTo>
                                <a:lnTo>
                                  <a:pt x="119" y="765"/>
                                </a:lnTo>
                                <a:lnTo>
                                  <a:pt x="125" y="770"/>
                                </a:lnTo>
                                <a:lnTo>
                                  <a:pt x="124" y="770"/>
                                </a:lnTo>
                                <a:lnTo>
                                  <a:pt x="131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9" name="任意多边形 859"/>
                        <wps:cNvSpPr/>
                        <wps:spPr>
                          <a:xfrm>
                            <a:off x="5581" y="205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0" y="790"/>
                                </a:moveTo>
                                <a:lnTo>
                                  <a:pt x="142" y="787"/>
                                </a:lnTo>
                                <a:lnTo>
                                  <a:pt x="134" y="787"/>
                                </a:lnTo>
                                <a:lnTo>
                                  <a:pt x="127" y="785"/>
                                </a:lnTo>
                                <a:lnTo>
                                  <a:pt x="126" y="785"/>
                                </a:lnTo>
                                <a:lnTo>
                                  <a:pt x="120" y="784"/>
                                </a:lnTo>
                                <a:lnTo>
                                  <a:pt x="119" y="784"/>
                                </a:lnTo>
                                <a:lnTo>
                                  <a:pt x="113" y="780"/>
                                </a:lnTo>
                                <a:lnTo>
                                  <a:pt x="112" y="780"/>
                                </a:lnTo>
                                <a:lnTo>
                                  <a:pt x="106" y="777"/>
                                </a:lnTo>
                                <a:lnTo>
                                  <a:pt x="106" y="775"/>
                                </a:lnTo>
                                <a:lnTo>
                                  <a:pt x="100" y="772"/>
                                </a:lnTo>
                                <a:lnTo>
                                  <a:pt x="137" y="772"/>
                                </a:lnTo>
                                <a:lnTo>
                                  <a:pt x="144" y="774"/>
                                </a:lnTo>
                                <a:lnTo>
                                  <a:pt x="150" y="774"/>
                                </a:lnTo>
                                <a:lnTo>
                                  <a:pt x="15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.05pt;margin-top:10.25pt;height:39.5pt;width:7.55pt;mso-position-horizontal-relative:page;z-index:-251602944;mso-width-relative:page;mso-height-relative:page;" coordorigin="5581,205" coordsize="151,790" o:gfxdata="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">
                <o:lock v:ext="edit" aspectratio="f"/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X4k4Xr0AAADc&#10;AAAADwAAAGRycy9kb3ducmV2LnhtbEWPQYvCMBSE78L+h/AWvGmqQi3VKCIseFGw7i7s7dE827LN&#10;S2liW/+9EQSPw8x8w6y3g6lFR62rLCuYTSMQxLnVFRcKvi9fkwSE88gaa8uk4E4OtpuP0RpTbXs+&#10;U5f5QgQIuxQVlN43qZQuL8mgm9qGOHhX2xr0QbaF1C32AW5qOY+iWBqsOCyU2NC+pPw/uxkFeknH&#10;+67/3TU/f0N1WOT7+NRlSo0/Z9EKhKfBv8Ov9kErSOYxPM+EI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iThevQAA&#10;ANwAAAAPAAAAAAAAAAEAIAAAACIAAABkcnMvZG93bnJldi54bWxQSwECFAAUAAAACACHTuJAMy8F&#10;njsAAAA5AAAAEAAAAAAAAAABACAAAAAMAQAAZHJzL3NoYXBleG1sLnhtbFBLBQYAAAAABgAGAFsB&#10;AAC2AwAAAAA=&#10;" path="m137,15l100,15,106,12,106,10,112,7,113,7,119,4,120,4,126,2,127,2,134,0,150,0,150,14,144,14,137,1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MMWdxb0AAADc&#10;AAAADwAAAGRycy9kb3ducmV2LnhtbEWPQYvCMBSE78L+h/AWvGmqgkq3qYggeFGw6y7s7dE822Lz&#10;UprY1n9vBGGPw8x8wySbwdSio9ZVlhXMphEI4tzqigsFl+/9ZA3CeWSNtWVS8CAHm/RjlGCsbc9n&#10;6jJfiABhF6OC0vsmltLlJRl0U9sQB+9qW4M+yLaQusU+wE0t51G0lAYrDgslNrQrKb9ld6NAr+j4&#10;2Pa/2+bnb6gOi3y3PHWZUuPPWfQFwtPg/8Pv9kErWM9X8DoTjoB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xZ3FvQAA&#10;ANwAAAAPAAAAAAAAAAEAIAAAACIAAABkcnMvZG93bnJldi54bWxQSwECFAAUAAAACACHTuJAMy8F&#10;njsAAAA5AAAAEAAAAAAAAAABACAAAAAMAQAAZHJzL3NoYXBleG1sLnhtbFBLBQYAAAAABgAGAFsB&#10;AAC2AwAAAAA=&#10;" path="m119,22l119,20,95,20,100,15,131,15,124,17,125,17,119,2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QVoJt7sAAADc&#10;AAAADwAAAGRycy9kb3ducmV2LnhtbEVPy2rCQBTdF/yH4Qru6iQWVFJHCYKQTYXGB3R3ydwmoZk7&#10;ITPm8fedheDycN67w2ga0VPnassK4mUEgriwuuZSwfVyet+CcB5ZY2OZFEzk4LCfve0w0Xbgb+pz&#10;X4oQwi5BBZX3bSKlKyoy6Ja2JQ7cr+0M+gC7UuoOhxBuGrmKorU0WHNoqLClY0XFX/4wCvSGvqZ0&#10;uKft7Wess4/iuD73uVKLeRx9gvA0+pf46c60gu0qrA1nwhGQ+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VoJt7sAAADc&#10;AAAADwAAAAAAAAABACAAAAAiAAAAZHJzL2Rvd25yZXYueG1sUEsBAhQAFAAAAAgAh07iQDMvBZ47&#10;AAAAOQAAABAAAAAAAAAAAQAgAAAACgEAAGRycy9zaGFwZXhtbC54bWxQSwUGAAAAAAYABgBbAQAA&#10;tAMAAAAA&#10;" path="m86,65l86,64,71,64,72,55,73,55,74,50,75,50,77,44,77,42,80,35,81,35,84,30,89,25,89,24,94,20,119,20,114,24,114,24,109,27,109,27,107,30,105,30,102,34,101,34,96,40,97,40,93,44,94,44,92,47,91,47,89,54,89,54,87,60,87,60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LhasLL4AAADc&#10;AAAADwAAAGRycy9kb3ducmV2LnhtbEWPQYvCMBSE78L+h/AWvGmqgnarUUQQvChYdxe8PZq3bdnm&#10;pTSxrf/eCILHYWa+YVab3lSipcaVlhVMxhEI4szqknMF35f9KAbhPLLGyjIpuJODzfpjsMJE247P&#10;1KY+FwHCLkEFhfd1IqXLCjLoxrYmDt6fbQz6IJtc6ga7ADeVnEbRXBosOSwUWNOuoOw/vRkFekHH&#10;+7b73dY/1748zLLd/NSmSg0/J9EShKfev8Ov9kEriKdf8DwTj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asLL4A&#10;AADcAAAADwAAAAAAAAABACAAAAAiAAAAZHJzL2Rvd25yZXYueG1sUEsBAhQAFAAAAAgAh07iQDMv&#10;BZ47AAAAOQAAABAAAAAAAAAAAQAgAAAADQEAAGRycy9zaGFwZXhtbC54bWxQSwUGAAAAAAYABgBb&#10;AQAAtwMAAAAA&#10;" path="m104,32l105,30,107,30,104,3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OvWTbLkAAADc&#10;AAAADwAAAGRycy9kb3ducmV2LnhtbEVPy6rCMBDdX/AfwgjurqkKKtUoIghuFKwPcDc0Y1tsJqWJ&#10;bf17sxBcHs57ue5MKRqqXWFZwWgYgSBOrS44U3A57/7nIJxH1lhaJgVvcrBe9f6WGGvb8omaxGci&#10;hLCLUUHufRVL6dKcDLqhrYgD97C1QR9gnUldYxvCTSnHUTSVBgsODTlWtM0pfSYvo0DP6PDetLdN&#10;db13xX6SbqfHJlFq0B9FCxCeOv8Tf917rWA+CfPDmXAE5O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1k2y5AAAA3AAA&#10;AA8AAAAAAAAAAQAgAAAAIgAAAGRycy9kb3ducmV2LnhtbFBLAQIUABQAAAAIAIdO4kAzLwWeOwAA&#10;ADkAAAAQAAAAAAAAAAEAIAAAAAgBAABkcnMvc2hhcGV4bWwueG1sUEsFBgAAAAAGAAYAWwEAALID&#10;AAAAAA==&#10;" path="m100,35l101,34,102,34,100,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Vbk2978AAADc&#10;AAAADwAAAGRycy9kb3ducmV2LnhtbEWPzWrDMBCE74G+g9hCb4nsGpzgRAkhUPClgTptobfF2tim&#10;1spYqn/ePioEchxm5htmd5hMKwbqXWNZQbyKQBCXVjdcKfi8vC03IJxH1thaJgUzOTjsnxY7zLQd&#10;+YOGwlciQNhlqKD2vsukdGVNBt3KdsTBu9reoA+yr6TucQxw08rXKEqlwYbDQo0dnWoqf4s/o0Cv&#10;6X0+jt/H7utnavKkPKXnoVDq5TmOtiA8Tf4RvrdzrWCTxPB/JhwBu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5Nve/&#10;AAAA3AAAAA8AAAAAAAAAAQAgAAAAIgAAAGRycy9kb3ducmV2LnhtbFBLAQIUABQAAAAIAIdO4kAz&#10;LwWeOwAAADkAAAAQAAAAAAAAAAEAIAAAAA4BAABkcnMvc2hhcGV4bWwueG1sUEsFBgAAAAAGAAYA&#10;WwEAALgDAAAAAA==&#10;" path="m91,50l91,47,92,47,91,5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pWuogL4AAADc&#10;AAAADwAAAGRycy9kb3ducmV2LnhtbEWPQWuDQBSE74H+h+UVektWE0iCdRURCrm0UJMWenu4Lypx&#10;34q7VfPvu4VCj8PMfMOk+WJ6MdHoOssK4k0Egri2uuNGweX8sj6CcB5ZY2+ZFNzJQZ49rFJMtJ35&#10;nabKNyJA2CWooPV+SKR0dUsG3cYOxMG72tGgD3JspB5xDnDTy20U7aXBjsNCiwOVLdW36tso0Ad6&#10;vRfzZzF8fC3daVeX+7epUurpMY6eQXha/H/4r33SCo67LfyeCUdAZ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WuogL4A&#10;AADcAAAADwAAAAAAAAABACAAAAAiAAAAZHJzL2Rvd25yZXYueG1sUEsBAhQAFAAAAAgAh07iQDMv&#10;BZ47AAAAOQAAABAAAAAAAAAAAQAgAAAADQEAAGRycy9zaGFwZXhtbC54bWxQSwUGAAAAAAYABgBb&#10;AQAAtwMAAAAA&#10;" path="m86,335l71,335,71,330,71,70,71,64,86,64,86,70,86,330,86,3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yicNG70AAADc&#10;AAAADwAAAGRycy9kb3ducmV2LnhtbEWPQYvCMBSE78L+h/AW9qapFrRUo4iw4GUFqy7s7dE827LN&#10;S2liW/+9EQSPw8x8w6w2g6lFR62rLCuYTiIQxLnVFRcKzqfvcQLCeWSNtWVScCcHm/XHaIWptj0f&#10;qct8IQKEXYoKSu+bVEqXl2TQTWxDHLyrbQ36INtC6hb7ADe1nEXRXBqsOCyU2NCupPw/uxkFekE/&#10;923/u20uf0O1j/Pd/NBlSn19TqMlCE+Df4df7b1WkMQxPM+E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Jw0bvQAA&#10;ANwAAAAPAAAAAAAAAAEAIAAAACIAAABkcnMvZG93bnJldi54bWxQSwECFAAUAAAACACHTuJAMy8F&#10;njsAAAA5AAAAEAAAAAAAAAABACAAAAAMAQAAZHJzL3NoYXBleG1sLnhtbFBLBQYAAAAABgAGAFsB&#10;AAC2AwAAAAA=&#10;" path="m86,65l86,65,86,65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Rc6Vb74AAADc&#10;AAAADwAAAGRycy9kb3ducmV2LnhtbEWPQYvCMBSE78L+h/AWvNnUVVypRhFhwYuCdRW8PZq3bdnm&#10;pTSxrf/eCILHYWa+YZbr3lSipcaVlhWMoxgEcWZ1ybmC39PPaA7CeWSNlWVScCcH69XHYImJth0f&#10;qU19LgKEXYIKCu/rREqXFWTQRbYmDt6fbQz6IJtc6ga7ADeV/IrjmTRYclgosKZtQdl/ejMK9Dft&#10;75vusqnP177cTbLt7NCmSg0/x/EChKfev8Ov9k4rmE+m8Dw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6Vb74A&#10;AADcAAAADwAAAAAAAAABACAAAAAiAAAAZHJzL2Rvd25yZXYueG1sUEsBAhQAFAAAAAgAh07iQDMv&#10;BZ47AAAAOQAAABAAAAAAAAAAAQAgAAAADQEAAGRycy9zaGFwZXhtbC54bWxQSwUGAAAAAAYABgBb&#10;AQAAtwMAAAAA&#10;" path="m85,342l70,342,71,334,71,335,86,335,85,337,85,34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KoIw9L4AAADc&#10;AAAADwAAAGRycy9kb3ducmV2LnhtbEWPQYvCMBSE78L+h/AWvNnUFV2pRhFhwYuCdRW8PZq3bdnm&#10;pTSxrf/eCILHYWa+YZbr3lSipcaVlhWMoxgEcWZ1ybmC39PPaA7CeWSNlWVScCcH69XHYImJth0f&#10;qU19LgKEXYIKCu/rREqXFWTQRbYmDt6fbQz6IJtc6ga7ADeV/IrjmTRYclgosKZtQdl/ejMK9Dft&#10;75vusqnP177cTbLt7NCmSg0/x/EChKfev8Ov9k4rmE+m8Dw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Iw9L4A&#10;AADcAAAADwAAAAAAAAABACAAAAAiAAAAZHJzL2Rvd25yZXYueG1sUEsBAhQAFAAAAAgAh07iQDMv&#10;BZ47AAAAOQAAABAAAAAAAAAAAQAgAAAADQEAAGRycy9zaGFwZXhtbC54bWxQSwUGAAAAAAYABgBb&#10;AQAAtwMAAAAA&#10;" path="m77,362l60,362,64,355,63,355,66,352,66,352,68,345,68,345,70,340,70,342,85,342,84,344,84,344,82,350,82,352,80,357,79,357,77,36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2lCug70AAADc&#10;AAAADwAAAGRycy9kb3ducmV2LnhtbEWPQYvCMBSE78L+h/AW9qapCrVUo4iw4GUFqy7s7dE827LN&#10;S2liW/+9EQSPw8x8w6w2g6lFR62rLCuYTiIQxLnVFRcKzqfvcQLCeWSNtWVScCcHm/XHaIWptj0f&#10;qct8IQKEXYoKSu+bVEqXl2TQTWxDHLyrbQ36INtC6hb7ADe1nEVRLA1WHBZKbGhXUv6f3YwCvaCf&#10;+7b/3TaXv6Haz/NdfOgypb4+p9EShKfBv8Ov9l4rSOYxPM+E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UK6DvQAA&#10;ANwAAAAPAAAAAAAAAAEAIAAAACIAAABkcnMvZG93bnJldi54bWxQSwECFAAUAAAACACHTuJAMy8F&#10;njsAAAA5AAAAEAAAAAAAAAABACAAAAAMAQAAZHJzL3NoYXBleG1sLnhtbFBLBQYAAAAABgAGAFsB&#10;AAC2AwAAAAA=&#10;" path="m68,375l43,375,48,374,48,374,53,370,52,370,57,365,56,365,60,360,60,362,77,362,76,364,76,364,72,370,68,37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tRwLGL0AAADc&#10;AAAADwAAAGRycy9kb3ducmV2LnhtbEWPQYvCMBSE78L+h/AWvGmqgkq3qYggeFHY6i7s7dE822Lz&#10;UprY1n+/EQSPw8x8wySbwdSio9ZVlhXMphEI4tzqigsFl/N+sgbhPLLG2jIpeJCDTfoxSjDWtudv&#10;6jJfiABhF6OC0vsmltLlJRl0U9sQB+9qW4M+yLaQusU+wE0t51G0lAYrDgslNrQrKb9ld6NAr+j4&#10;2Pa/2+bnb6gOi3y3PHWZUuPPWfQFwtPg3+FX+6AVrBcreJ4JR0C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HAsYvQAA&#10;ANwAAAAPAAAAAAAAAAEAIAAAACIAAABkcnMvZG93bnJldi54bWxQSwECFAAUAAAACACHTuJAMy8F&#10;njsAAAA5AAAAEAAAAAAAAAABACAAAAAMAQAAZHJzL3NoYXBleG1sLnhtbFBLBQYAAAAABgAGAFsB&#10;AAC2AwAAAAA=&#10;" path="m63,380l37,380,43,375,67,375,63,38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xIOfarkAAADc&#10;AAAADwAAAGRycy9kb3ducmV2LnhtbEVPy6rCMBDdX/AfwgjurqkKKtUoIghuFKwPcDc0Y1tsJqWJ&#10;bf17sxBcHs57ue5MKRqqXWFZwWgYgSBOrS44U3A57/7nIJxH1lhaJgVvcrBe9f6WGGvb8omaxGci&#10;hLCLUUHufRVL6dKcDLqhrYgD97C1QR9gnUldYxvCTSnHUTSVBgsODTlWtM0pfSYvo0DP6PDetLdN&#10;db13xX6SbqfHJlFq0B9FCxCeOv8Tf917rWA+CWvDmXAE5O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Dn2q5AAAA3AAA&#10;AA8AAAAAAAAAAQAgAAAAIgAAAGRycy9kb3ducmV2LnhtbFBLAQIUABQAAAAIAIdO4kAzLwWeOwAA&#10;ADkAAAAQAAAAAAAAAAEAIAAAAAgBAABkcnMvc2hhcGV4bWwueG1sUEsFBgAAAAAGAAYAWwEAALID&#10;AAAAAA==&#10;" path="m57,385l20,385,26,384,26,384,32,382,32,382,38,380,62,380,57,38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q8868b0AAADc&#10;AAAADwAAAGRycy9kb3ducmV2LnhtbEWPT4vCMBTE7wt+h/AEb2uqgqvVKCIIXlyw/gFvj+bZFpuX&#10;0sS2fnuzIOxxmJnfMMt1Z0rRUO0KywpGwwgEcWp1wZmC82n3PQPhPLLG0jIpeJGD9ar3tcRY25aP&#10;1CQ+EwHCLkYFufdVLKVLczLohrYiDt7d1gZ9kHUmdY1tgJtSjqNoKg0WHBZyrGibU/pInkaB/qHD&#10;a9NeN9Xl1hX7Sbqd/jaJUoP+KFqA8NT5//CnvdcKZpM5/J0JR0Cu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zzrxvQAA&#10;ANwAAAAPAAAAAAAAAAEAIAAAACIAAABkcnMvZG93bnJldi54bWxQSwECFAAUAAAACACHTuJAMy8F&#10;njsAAAA5AAAAEAAAAAAAAAABACAAAAAMAQAAZHJzL3NoYXBleG1sLnhtbFBLBQYAAAAABgAGAFsB&#10;AAC2AwAAAAA=&#10;" path="m7,402l7,402,4,400,2,400,0,397,0,395,0,392,0,390,2,387,4,387,7,385,7,385,7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YvPgEbwAAADc&#10;AAAADwAAAGRycy9kb3ducmV2LnhtbEVPTWvCQBC9F/wPywi91U1sUUmzCSIIXioYbaG3ITsmwexs&#10;yG6T+O/dQ8Hj432n+WRaMVDvGssK4kUEgri0uuFKweW8f9uAcB5ZY2uZFNzJQZ7NXlJMtB35REPh&#10;KxFC2CWooPa+S6R0ZU0G3cJ2xIG72t6gD7CvpO5xDOGmlcsoWkmDDYeGGjva1VTeij+jQK/p674d&#10;f7bd9+/UHN7L3eo4FEq9zuPoE4SnyT/F/+6DVrD5CPPDmXAEZP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z4BG8AAAA&#10;3AAAAA8AAAAAAAAAAQAgAAAAIgAAAGRycy9kb3ducmV2LnhtbFBLAQIUABQAAAAIAIdO4kAzLwWe&#10;OwAAADkAAAAQAAAAAAAAAAEAIAAAAAsBAABkcnMvc2hhcGV4bWwueG1sUEsFBgAAAAAGAAYAWwEA&#10;ALUDAAAAAA==&#10;" path="m15,402l7,402,7,385,15,385,22,387,23,387,30,390,31,390,37,392,38,392,44,394,38,395,37,395,31,397,30,397,23,400,22,400,15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Db9Fir4AAADc&#10;AAAADwAAAGRycy9kb3ducmV2LnhtbEWPT4vCMBTE78J+h/AW9qZpd0WlGkUEwcsK1j/g7dE827LN&#10;S2liW7/9RhA8DjPzG2ax6k0lWmpcaVlBPIpAEGdWl5wrOB23wxkI55E1VpZJwYMcrJYfgwUm2nZ8&#10;oDb1uQgQdgkqKLyvEyldVpBBN7I1cfButjHog2xyqRvsAtxU8juKJtJgyWGhwJo2BWV/6d0o0FP6&#10;fay7y7o+X/ty95NtJvs2VerrM47mIDz1/h1+tXdawWwcw/NMOAJ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9Fir4A&#10;AADcAAAADwAAAAAAAAABACAAAAAiAAAAZHJzL2Rvd25yZXYueG1sUEsBAhQAFAAAAAgAh07iQDMv&#10;BZ47AAAAOQAAABAAAAAAAAAAAQAgAAAADQEAAGRycy9zaGFwZXhtbC54bWxQSwUGAAAAAAYABgBb&#10;AQAAtwMAAAAA&#10;" path="m51,390l30,390,23,387,22,387,15,385,57,385,51,39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/W3b/b4AAADc&#10;AAAADwAAAGRycy9kb3ducmV2LnhtbEWPT4vCMBTE78J+h/AWvNnUP7hSjSKC4EXBurvg7dG8bcs2&#10;L6WJbf32RhA8DjPzG2a16U0lWmpcaVnBOIpBEGdWl5wr+L7sRwsQziNrrCyTgjs52Kw/BitMtO34&#10;TG3qcxEg7BJUUHhfJ1K6rCCDLrI1cfD+bGPQB9nkUjfYBbip5CSO59JgyWGhwJp2BWX/6c0o0F90&#10;vG+73239c+3LwzTbzU9tqtTwcxwvQXjq/Tv8ah+0gsVsAs8z4QjI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W3b/b4A&#10;AADcAAAADwAAAAAAAAABACAAAAAiAAAAZHJzL2Rvd25yZXYueG1sUEsBAhQAFAAAAAgAh07iQDMv&#10;BZ47AAAAOQAAABAAAAAAAAAAAQAgAAAADQEAAGRycy9zaGFwZXhtbC54bWxQSwUGAAAAAAYABgBb&#10;AQAAtwMAAAAA&#10;" path="m44,394l38,392,37,392,31,390,50,390,45,392,44,39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kiF+Zr4AAADc&#10;AAAADwAAAGRycy9kb3ducmV2LnhtbEWPQYvCMBSE78L+h/AWvNnUVVypRhFhwYuCdRW8PZq3bdnm&#10;pTSxrf/eCILHYWa+YZbr3lSipcaVlhWMoxgEcWZ1ybmC39PPaA7CeWSNlWVScCcH69XHYImJth0f&#10;qU19LgKEXYIKCu/rREqXFWTQRbYmDt6fbQz6IJtc6ga7ADeV/IrjmTRYclgosKZtQdl/ejMK9Dft&#10;75vusqnP177cTbLt7NCmSg0/x/EChKfev8Ov9k4rmE8n8Dw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F+Zr4A&#10;AADcAAAADwAAAAAAAAABACAAAAAiAAAAZHJzL2Rvd25yZXYueG1sUEsBAhQAFAAAAAgAh07iQDMv&#10;BZ47AAAAOQAAABAAAAAAAAAAAQAgAAAADQEAAGRycy9zaGFwZXhtbC54bWxQSwUGAAAAAAYABgBb&#10;AQAAtwMAAAAA&#10;" path="m50,397l31,397,37,395,38,395,44,394,45,395,50,39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HcjmEr4AAADc&#10;AAAADwAAAGRycy9kb3ducmV2LnhtbEWPQYvCMBSE78L+h/AWvNnUVVypRhFhwYuCdRW8PZq3bdnm&#10;pTSxrf/eCILHYWa+YZbr3lSipcaVlhWMoxgEcWZ1ybmC39PPaA7CeWSNlWVScCcH69XHYImJth0f&#10;qU19LgKEXYIKCu/rREqXFWTQRbYmDt6fbQz6IJtc6ga7ADeV/IrjmTRYclgosKZtQdl/ejMK9Dft&#10;75vusqnP177cTbLt7NCmSg0/x/EChKfev8Ov9k4rmE+n8Dw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jmEr4A&#10;AADcAAAADwAAAAAAAAABACAAAAAiAAAAZHJzL2Rvd25yZXYueG1sUEsBAhQAFAAAAAgAh07iQDMv&#10;BZ47AAAAOQAAABAAAAAAAAAAAQAgAAAADQEAAGRycy9zaGFwZXhtbC54bWxQSwUGAAAAAAYABgBb&#10;AQAAtwMAAAAA&#10;" path="m57,402l15,402,22,400,23,400,30,397,51,397,57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coRDib8AAADc&#10;AAAADwAAAGRycy9kb3ducmV2LnhtbEWPQWvCQBSE70L/w/IKvenGVq2kriEECrkomLaCt0f2NQnN&#10;vg3ZbRL/vVsoeBxm5html0ymFQP1rrGsYLmIQBCXVjdcKfj8eJ9vQTiPrLG1TAqu5CDZP8x2GGs7&#10;8omGwlciQNjFqKD2vouldGVNBt3CdsTB+7a9QR9kX0nd4xjgppXPUbSRBhsOCzV2lNVU/hS/RoF+&#10;pcM1Hc9p93WZmvylzDbHoVDq6XEZvYHwNPl7+L+dawXb1Rr+zoQjIP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EQ4m/&#10;AAAA3AAAAA8AAAAAAAAAAQAgAAAAIgAAAGRycy9kb3ducmV2LnhtbFBLAQIUABQAAAAIAIdO4kAz&#10;LwWeOwAAADkAAAAQAAAAAAAAAAEAIAAAAA4BAABkcnMvc2hhcGV4bWwueG1sUEsFBgAAAAAGAAYA&#10;WwEAALgDAAAAAA==&#10;" path="m62,407l38,407,32,405,32,405,26,404,26,404,20,402,57,402,62,40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glbd/r4AAADc&#10;AAAADwAAAGRycy9kb3ducmV2LnhtbEWPS4vCQBCE7wv+h6EFb+vEB1Gio4iw4GWFjQ/w1mTaJJjp&#10;CZnZJP77nQXBY1FVX1HrbW8q0VLjSssKJuMIBHFmdcm5gvPp63MJwnlkjZVlUvAkB9vN4GONibYd&#10;/1Cb+lwECLsEFRTe14mULivIoBvbmjh4d9sY9EE2udQNdgFuKjmNolgaLDksFFjTvqDskf4aBXpB&#10;389dd93Vl1tfHmbZPj62qVKj4SRagfDU+3f41T5oBct5DP9nwhG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bd/r4A&#10;AADcAAAADwAAAAAAAAABACAAAAAiAAAAZHJzL2Rvd25yZXYueG1sUEsBAhQAFAAAAAgAh07iQDMv&#10;BZ47AAAAOQAAABAAAAAAAAAAAQAgAAAADQEAAGRycy9zaGFwZXhtbC54bWxQSwUGAAAAAAYABgBb&#10;AQAAtwMAAAAA&#10;" path="m67,412l43,412,37,407,63,407,67,41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7Rp4Zb4AAADc&#10;AAAADwAAAGRycy9kb3ducmV2LnhtbEWPQYvCMBSE78L+h/AWvGnqKlaqUUQQvChYdxf29miebdnm&#10;pTSxrf/eCILHYWa+YVab3lSipcaVlhVMxhEI4szqknMF35f9aAHCeWSNlWVScCcHm/XHYIWJth2f&#10;qU19LgKEXYIKCu/rREqXFWTQjW1NHLyrbQz6IJtc6ga7ADeV/IqiuTRYclgosKZdQdl/ejMKdEzH&#10;+7b73dY/f315mGa7+alNlRp+TqIlCE+9f4df7YNWsJjF8DwTj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Rp4Zb4A&#10;AADcAAAADwAAAAAAAAABACAAAAAiAAAAZHJzL2Rvd25yZXYueG1sUEsBAhQAFAAAAAgAh07iQDMv&#10;BZ47AAAAOQAAABAAAAAAAAAAAQAgAAAADQEAAGRycy9zaGFwZXhtbC54bWxQSwUGAAAAAAYABgBb&#10;AQAAtwMAAAAA&#10;" path="m60,427l56,422,57,422,52,417,53,417,48,414,48,414,43,412,68,412,72,417,76,424,76,424,77,425,60,425,60,42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nIXsF7wAAADc&#10;AAAADwAAAGRycy9kb3ducmV2LnhtbEVPTWvCQBC9F/wPywi91U1sUUmzCSIIXioYbaG3ITsmwexs&#10;yG6T+O/dQ8Hj432n+WRaMVDvGssK4kUEgri0uuFKweW8f9uAcB5ZY2uZFNzJQZ7NXlJMtB35REPh&#10;KxFC2CWooPa+S6R0ZU0G3cJ2xIG72t6gD7CvpO5xDOGmlcsoWkmDDYeGGjva1VTeij+jQK/p674d&#10;f7bd9+/UHN7L3eo4FEq9zuPoE4SnyT/F/+6DVrD5CGvDmXAEZP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F7Be8AAAA&#10;3AAAAA8AAAAAAAAAAQAgAAAAIgAAAGRycy9kb3ducmV2LnhtbFBLAQIUABQAAAAIAIdO4kAzLwWe&#10;OwAAADkAAAAQAAAAAAAAAAEAIAAAAAsBAABkcnMvc2hhcGV4bWwueG1sUEsFBgAAAAAGAAYAWwEA&#10;ALUDAAAAAA==&#10;" path="m70,447l68,442,68,442,66,435,66,435,63,432,64,432,60,425,77,425,79,430,80,430,82,435,82,437,84,444,84,444,85,445,70,445,70,4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88lJjL8AAADc&#10;AAAADwAAAGRycy9kb3ducmV2LnhtbEWPS4vCQBCE7wv+h6EFb+tEV3xERxFhwYsLGx/grcm0STDT&#10;EzJjEv+9s7Dgsaiqr6jVpjOlaKh2hWUFo2EEgji1uuBMwen4/TkH4TyyxtIyKXiSg82697HCWNuW&#10;f6lJfCYChF2MCnLvq1hKl+Zk0A1tRRy8m60N+iDrTOoa2wA3pRxH0VQaLDgs5FjRLqf0njyMAj2j&#10;w3PbXrbV+doV+690N/1pEqUG/VG0BOGp8+/wf3uvFcwnC/g7E46AXL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JSYy/&#10;AAAA3AAAAA8AAAAAAAAAAQAgAAAAIgAAAGRycy9kb3ducmV2LnhtbFBLAQIUABQAAAAIAIdO4kAz&#10;LwWeOwAAADkAAAAQAAAAAAAAAAEAIAAAAA4BAABkcnMvc2hhcGV4bWwueG1sUEsFBgAAAAAGAAYA&#10;WwEAALgDAAAAAA==&#10;" path="m86,454l71,454,71,452,70,452,70,445,85,445,85,450,86,4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5yp2zLwAAADc&#10;AAAADwAAAGRycy9kb3ducmV2LnhtbEVPTWvCQBC9F/wPywi91U0sVUmzCSIIXioYbaG3ITsmwexs&#10;yG6T+O/dQ8Hj432n+WRaMVDvGssK4kUEgri0uuFKweW8f9uAcB5ZY2uZFNzJQZ7NXlJMtB35REPh&#10;KxFC2CWooPa+S6R0ZU0G3cJ2xIG72t6gD7CvpO5xDOGmlcsoWkmDDYeGGjva1VTeij+jQK/p674d&#10;f7bd9+/UHN7L3eo4FEq9zuPoE4SnyT/F/+6DVrD5CPPDmXAEZP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qdsy8AAAA&#10;3AAAAA8AAAAAAAAAAQAgAAAAIgAAAGRycy9kb3ducmV2LnhtbFBLAQIUABQAAAAIAIdO4kAzLwWe&#10;OwAAADkAAAAQAAAAAAAAAAEAIAAAAAsBAABkcnMvc2hhcGV4bWwueG1sUEsFBgAAAAAGAAYAWwEA&#10;ALUDAAAAAA==&#10;" path="m71,453l70,452,71,452,71,45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iGbTV74AAADc&#10;AAAADwAAAGRycy9kb3ducmV2LnhtbEWPS4vCQBCE78L+h6EX9qaT7OKD6CgiCF5WMD7AW5Npk7CZ&#10;npAZk/jvdwTBY1FVX1GLVW8q0VLjSssK4lEEgjizuuRcwem4Hc5AOI+ssbJMCh7kYLX8GCww0bbj&#10;A7Wpz0WAsEtQQeF9nUjpsoIMupGtiYN3s41BH2STS91gF+Cmkt9RNJEGSw4LBda0KSj7S+9GgZ7S&#10;72PdXdb1+dqXu59sM9m3qVJfn3E0B+Gp9+/wq73TCmbjGJ5nw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GbTV74A&#10;AADcAAAADwAAAAAAAAABACAAAAAiAAAAZHJzL2Rvd25yZXYueG1sUEsBAhQAFAAAAAgAh07iQDMv&#10;BZ47AAAAOQAAABAAAAAAAAAAAQAgAAAADQEAAGRycy9zaGFwZXhtbC54bWxQSwUGAAAAAAYABgBb&#10;AQAAtwMAAAAA&#10;" path="m86,460l71,460,71,457,71,457,71,453,71,454,86,454,86,457,86,46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eLRNIL4AAADc&#10;AAAADwAAAGRycy9kb3ducmV2LnhtbEWPQYvCMBSE78L+h/AWvNlURVeqUUQQvChYdxe8PZq3bdnm&#10;pTSxrf/eCILHYWa+YVab3lSipcaVlhWMoxgEcWZ1ybmC78t+tADhPLLGyjIpuJODzfpjsMJE247P&#10;1KY+FwHCLkEFhfd1IqXLCjLoIlsTB+/PNgZ9kE0udYNdgJtKTuJ4Lg2WHBYKrGlXUPaf3owC/UXH&#10;+7b73dY/1748TLPd/NSmSg0/x/EShKfev8Ov9kErWMwm8DwTj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RNIL4A&#10;AADcAAAADwAAAAAAAAABACAAAAAiAAAAZHJzL2Rvd25yZXYueG1sUEsBAhQAFAAAAAgAh07iQDMv&#10;BZ47AAAAOQAAABAAAAAAAAAAAQAgAAAADQEAAGRycy9zaGFwZXhtbC54bWxQSwUGAAAAAAYABgBb&#10;AQAAtwMAAAAA&#10;" path="m71,459l71,457,71,457,71,45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F/jou74AAADc&#10;AAAADwAAAGRycy9kb3ducmV2LnhtbEWPQYvCMBSE78L+h/AWvNnUFV2pRhFhwYuCdRW8PZq3bdnm&#10;pTSxrf/eCILHYWa+YZbr3lSipcaVlhWMoxgEcWZ1ybmC39PPaA7CeWSNlWVScCcH69XHYImJth0f&#10;qU19LgKEXYIKCu/rREqXFWTQRbYmDt6fbQz6IJtc6ga7ADeV/IrjmTRYclgosKZtQdl/ejMK9Dft&#10;75vusqnP177cTbLt7NCmSg0/x/EChKfev8Ov9k4rmE8n8Dw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jou74A&#10;AADcAAAADwAAAAAAAAABACAAAAAiAAAAZHJzL2Rvd25yZXYueG1sUEsBAhQAFAAAAAgAh07iQDMv&#10;BZ47AAAAOQAAABAAAAAAAAAAAQAgAAAADQEAAGRycy9zaGFwZXhtbC54bWxQSwUGAAAAAAYABgBb&#10;AQAAtwMAAAAA&#10;" path="m86,724l71,724,71,717,71,459,71,460,86,460,86,715,86,72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mBFwz78AAADc&#10;AAAADwAAAGRycy9kb3ducmV2LnhtbEWPQWvCQBSE70L/w/IKvenGVq2kriEECrkomLaCt0f2NQnN&#10;vg3ZbRL/vVsoeBxm5html0ymFQP1rrGsYLmIQBCXVjdcKfj8eJ9vQTiPrLG1TAqu5CDZP8x2GGs7&#10;8omGwlciQNjFqKD2vouldGVNBt3CdsTB+7a9QR9kX0nd4xjgppXPUbSRBhsOCzV2lNVU/hS/RoF+&#10;pcM1Hc9p93WZmvylzDbHoVDq6XEZvYHwNPl7+L+dawXb9Qr+zoQjIP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RcM+/&#10;AAAA3AAAAA8AAAAAAAAAAQAgAAAAIgAAAGRycy9kb3ducmV2LnhtbFBLAQIUABQAAAAIAIdO4kAz&#10;LwWeOwAAADkAAAAQAAAAAAAAAAEAIAAAAA4BAABkcnMvc2hhcGV4bWwueG1sUEsFBgAAAAAGAAYA&#10;WwEAALgDAAAAAA==&#10;" path="m119,767l94,767,89,764,89,762,84,757,81,752,80,752,77,745,77,744,75,737,74,737,73,732,72,732,71,724,86,724,86,722,87,727,87,727,89,734,89,734,91,740,92,740,94,744,93,744,97,747,96,747,101,754,102,754,105,757,107,757,109,760,109,760,114,764,114,764,119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913VVL4AAADc&#10;AAAADwAAAGRycy9kb3ducmV2LnhtbEWPQYvCMBSE78L+h/AWvNnUFV2pRhFhwYuCdRW8PZq3bdnm&#10;pTSxrf/eCILHYWa+YZbr3lSipcaVlhWMoxgEcWZ1ybmC39PPaA7CeWSNlWVScCcH69XHYImJth0f&#10;qU19LgKEXYIKCu/rREqXFWTQRbYmDt6fbQz6IJtc6ga7ADeV/IrjmTRYclgosKZtQdl/ejMK9Dft&#10;75vusqnP177cTbLt7NCmSg0/x/EChKfev8Ov9k4rmE+n8Dw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13VVL4A&#10;AADcAAAADwAAAAAAAAABACAAAAAiAAAAZHJzL2Rvd25yZXYueG1sUEsBAhQAFAAAAAgAh07iQDMv&#10;BZ47AAAAOQAAABAAAAAAAAAAAQAgAAAADQEAAGRycy9zaGFwZXhtbC54bWxQSwUGAAAAAAYABgBb&#10;AQAAtwMAAAAA&#10;" path="m92,740l91,740,91,737,92,74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B49LI74AAADc&#10;AAAADwAAAGRycy9kb3ducmV2LnhtbEWPT4vCMBTE7wt+h/AEb2uqYpVqFBEWvKyw9Q94ezTPtti8&#10;lCbb1m+/WRA8DjPzG2a97U0lWmpcaVnBZByBIM6sLjlXcD59fS5BOI+ssbJMCp7kYLsZfKwx0bbj&#10;H2pTn4sAYZeggsL7OpHSZQUZdGNbEwfvbhuDPsgml7rBLsBNJadRFEuDJYeFAmvaF5Q90l+jQC/o&#10;+7nrrrv6cuvLwyzbx8c2VWo0nEQrEJ56/w6/2getYDmP4f9MOAJ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49LI74A&#10;AADcAAAADwAAAAAAAAABACAAAAAiAAAAZHJzL2Rvd25yZXYueG1sUEsBAhQAFAAAAAgAh07iQDMv&#10;BZ47AAAAOQAAABAAAAAAAAAAAQAgAAAADQEAAGRycy9zaGFwZXhtbC54bWxQSwUGAAAAAAYABgBb&#10;AQAAtwMAAAAA&#10;" path="m102,754l101,754,100,752,102,7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aMPuuL4AAADc&#10;AAAADwAAAGRycy9kb3ducmV2LnhtbEWPQYvCMBSE78L+h/AWvGnqilaqUUQQvChYdxf29miebdnm&#10;pTSxrf/eCILHYWa+YVab3lSipcaVlhVMxhEI4szqknMF35f9aAHCeWSNlWVScCcHm/XHYIWJth2f&#10;qU19LgKEXYIKCu/rREqXFWTQjW1NHLyrbQz6IJtc6ga7ADeV/IqiuTRYclgosKZdQdl/ejMKdEzH&#10;+7b73dY/f315mGa7+alNlRp+TqIlCE+9f4df7YNWsJjF8DwTj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MPuuL4A&#10;AADcAAAADwAAAAAAAAABACAAAAAiAAAAZHJzL2Rvd25yZXYueG1sUEsBAhQAFAAAAAgAh07iQDMv&#10;BZ47AAAAOQAAABAAAAAAAAAAAQAgAAAADQEAAGRycy9zaGFwZXhtbC54bWxQSwUGAAAAAAYABgBb&#10;AQAAtwMAAAAA&#10;" path="m107,757l105,757,104,755,107,75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GVx6yrwAAADc&#10;AAAADwAAAGRycy9kb3ducmV2LnhtbEVPTWvCQBC9F/wPywi91U0sVUmzCSIIXioYbaG3ITsmwexs&#10;yG6T+O/dQ8Hj432n+WRaMVDvGssK4kUEgri0uuFKweW8f9uAcB5ZY2uZFNzJQZ7NXlJMtB35REPh&#10;KxFC2CWooPa+S6R0ZU0G3cJ2xIG72t6gD7CvpO5xDOGmlcsoWkmDDYeGGjva1VTeij+jQK/p674d&#10;f7bd9+/UHN7L3eo4FEq9zuPoE4SnyT/F/+6DVrD5CGvDmXAEZP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cesq8AAAA&#10;3AAAAA8AAAAAAAAAAQAgAAAAIgAAAGRycy9kb3ducmV2LnhtbFBLAQIUABQAAAAIAIdO4kAzLwWe&#10;OwAAADkAAAAQAAAAAAAAAAEAIAAAAAsBAABkcnMvc2hhcGV4bWwueG1sUEsFBgAAAAAGAAYAWwEA&#10;ALUDAAAAAA==&#10;" path="m131,772l100,772,95,767,119,767,119,765,125,770,124,770,131,77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205;height:790;width:151;" fillcolor="#000000" filled="t" stroked="f" coordsize="151,790" o:gfxdata="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hDfUb4A&#10;AADcAAAADwAAAAAAAAABACAAAAAiAAAAZHJzL2Rvd25yZXYueG1sUEsBAhQAFAAAAAgAh07iQDMv&#10;BZ47AAAAOQAAABAAAAAAAAAAAQAgAAAADQEAAGRycy9zaGFwZXhtbC54bWxQSwUGAAAAAAYABgBb&#10;AQAAtwMAAAAA&#10;" path="m150,790l142,787,134,787,127,785,126,785,120,784,119,784,113,780,112,780,106,777,106,775,100,772,137,772,144,774,150,774,150,7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sz w:val="19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5405755</wp:posOffset>
                </wp:positionH>
                <wp:positionV relativeFrom="paragraph">
                  <wp:posOffset>112395</wp:posOffset>
                </wp:positionV>
                <wp:extent cx="95885" cy="501650"/>
                <wp:effectExtent l="0" t="0" r="0" b="12700"/>
                <wp:wrapNone/>
                <wp:docPr id="893" name="组合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5" cy="501650"/>
                          <a:chOff x="8513" y="177"/>
                          <a:chExt cx="151" cy="790"/>
                        </a:xfrm>
                      </wpg:grpSpPr>
                      <wps:wsp>
                        <wps:cNvPr id="861" name="任意多边形 861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22"/>
                                </a:moveTo>
                                <a:lnTo>
                                  <a:pt x="119" y="20"/>
                                </a:lnTo>
                                <a:lnTo>
                                  <a:pt x="95" y="20"/>
                                </a:lnTo>
                                <a:lnTo>
                                  <a:pt x="100" y="15"/>
                                </a:lnTo>
                                <a:lnTo>
                                  <a:pt x="106" y="12"/>
                                </a:lnTo>
                                <a:lnTo>
                                  <a:pt x="106" y="10"/>
                                </a:lnTo>
                                <a:lnTo>
                                  <a:pt x="112" y="7"/>
                                </a:lnTo>
                                <a:lnTo>
                                  <a:pt x="113" y="7"/>
                                </a:lnTo>
                                <a:lnTo>
                                  <a:pt x="119" y="4"/>
                                </a:lnTo>
                                <a:lnTo>
                                  <a:pt x="120" y="4"/>
                                </a:lnTo>
                                <a:lnTo>
                                  <a:pt x="126" y="2"/>
                                </a:lnTo>
                                <a:lnTo>
                                  <a:pt x="127" y="2"/>
                                </a:lnTo>
                                <a:lnTo>
                                  <a:pt x="134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14"/>
                                </a:lnTo>
                                <a:lnTo>
                                  <a:pt x="144" y="14"/>
                                </a:lnTo>
                                <a:lnTo>
                                  <a:pt x="137" y="15"/>
                                </a:lnTo>
                                <a:lnTo>
                                  <a:pt x="131" y="15"/>
                                </a:lnTo>
                                <a:lnTo>
                                  <a:pt x="124" y="17"/>
                                </a:lnTo>
                                <a:lnTo>
                                  <a:pt x="125" y="17"/>
                                </a:lnTo>
                                <a:lnTo>
                                  <a:pt x="11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62" name="任意多边形 862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4"/>
                                </a:lnTo>
                                <a:lnTo>
                                  <a:pt x="71" y="64"/>
                                </a:lnTo>
                                <a:lnTo>
                                  <a:pt x="72" y="55"/>
                                </a:lnTo>
                                <a:lnTo>
                                  <a:pt x="73" y="55"/>
                                </a:lnTo>
                                <a:lnTo>
                                  <a:pt x="74" y="50"/>
                                </a:lnTo>
                                <a:lnTo>
                                  <a:pt x="75" y="50"/>
                                </a:lnTo>
                                <a:lnTo>
                                  <a:pt x="77" y="44"/>
                                </a:lnTo>
                                <a:lnTo>
                                  <a:pt x="77" y="42"/>
                                </a:lnTo>
                                <a:lnTo>
                                  <a:pt x="80" y="35"/>
                                </a:lnTo>
                                <a:lnTo>
                                  <a:pt x="81" y="35"/>
                                </a:lnTo>
                                <a:lnTo>
                                  <a:pt x="84" y="30"/>
                                </a:lnTo>
                                <a:lnTo>
                                  <a:pt x="89" y="25"/>
                                </a:lnTo>
                                <a:lnTo>
                                  <a:pt x="89" y="24"/>
                                </a:lnTo>
                                <a:lnTo>
                                  <a:pt x="94" y="20"/>
                                </a:lnTo>
                                <a:lnTo>
                                  <a:pt x="119" y="20"/>
                                </a:lnTo>
                                <a:lnTo>
                                  <a:pt x="114" y="24"/>
                                </a:lnTo>
                                <a:lnTo>
                                  <a:pt x="114" y="24"/>
                                </a:lnTo>
                                <a:lnTo>
                                  <a:pt x="109" y="27"/>
                                </a:lnTo>
                                <a:lnTo>
                                  <a:pt x="109" y="27"/>
                                </a:lnTo>
                                <a:lnTo>
                                  <a:pt x="107" y="30"/>
                                </a:lnTo>
                                <a:lnTo>
                                  <a:pt x="105" y="30"/>
                                </a:lnTo>
                                <a:lnTo>
                                  <a:pt x="102" y="34"/>
                                </a:lnTo>
                                <a:lnTo>
                                  <a:pt x="101" y="34"/>
                                </a:lnTo>
                                <a:lnTo>
                                  <a:pt x="96" y="40"/>
                                </a:lnTo>
                                <a:lnTo>
                                  <a:pt x="97" y="40"/>
                                </a:lnTo>
                                <a:lnTo>
                                  <a:pt x="93" y="44"/>
                                </a:lnTo>
                                <a:lnTo>
                                  <a:pt x="94" y="44"/>
                                </a:lnTo>
                                <a:lnTo>
                                  <a:pt x="92" y="47"/>
                                </a:lnTo>
                                <a:lnTo>
                                  <a:pt x="91" y="47"/>
                                </a:lnTo>
                                <a:lnTo>
                                  <a:pt x="89" y="54"/>
                                </a:lnTo>
                                <a:lnTo>
                                  <a:pt x="89" y="54"/>
                                </a:lnTo>
                                <a:lnTo>
                                  <a:pt x="87" y="60"/>
                                </a:lnTo>
                                <a:lnTo>
                                  <a:pt x="87" y="60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63" name="任意多边形 863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4" y="32"/>
                                </a:moveTo>
                                <a:lnTo>
                                  <a:pt x="105" y="30"/>
                                </a:lnTo>
                                <a:lnTo>
                                  <a:pt x="107" y="30"/>
                                </a:lnTo>
                                <a:lnTo>
                                  <a:pt x="10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64" name="任意多边形 864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0" y="35"/>
                                </a:moveTo>
                                <a:lnTo>
                                  <a:pt x="101" y="34"/>
                                </a:lnTo>
                                <a:lnTo>
                                  <a:pt x="102" y="34"/>
                                </a:lnTo>
                                <a:lnTo>
                                  <a:pt x="10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65" name="任意多边形 865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1" y="50"/>
                                </a:moveTo>
                                <a:lnTo>
                                  <a:pt x="91" y="47"/>
                                </a:lnTo>
                                <a:lnTo>
                                  <a:pt x="92" y="47"/>
                                </a:lnTo>
                                <a:lnTo>
                                  <a:pt x="9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66" name="任意多边形 866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335"/>
                                </a:moveTo>
                                <a:lnTo>
                                  <a:pt x="71" y="335"/>
                                </a:lnTo>
                                <a:lnTo>
                                  <a:pt x="71" y="330"/>
                                </a:lnTo>
                                <a:lnTo>
                                  <a:pt x="71" y="70"/>
                                </a:lnTo>
                                <a:lnTo>
                                  <a:pt x="71" y="64"/>
                                </a:lnTo>
                                <a:lnTo>
                                  <a:pt x="86" y="64"/>
                                </a:lnTo>
                                <a:lnTo>
                                  <a:pt x="86" y="70"/>
                                </a:lnTo>
                                <a:lnTo>
                                  <a:pt x="86" y="330"/>
                                </a:lnTo>
                                <a:lnTo>
                                  <a:pt x="86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67" name="任意多边形 867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68" name="任意多边形 868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5" y="342"/>
                                </a:moveTo>
                                <a:lnTo>
                                  <a:pt x="70" y="342"/>
                                </a:lnTo>
                                <a:lnTo>
                                  <a:pt x="71" y="334"/>
                                </a:lnTo>
                                <a:lnTo>
                                  <a:pt x="71" y="335"/>
                                </a:lnTo>
                                <a:lnTo>
                                  <a:pt x="86" y="335"/>
                                </a:lnTo>
                                <a:lnTo>
                                  <a:pt x="85" y="337"/>
                                </a:lnTo>
                                <a:lnTo>
                                  <a:pt x="85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69" name="任意多边形 869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7" y="362"/>
                                </a:moveTo>
                                <a:lnTo>
                                  <a:pt x="60" y="362"/>
                                </a:lnTo>
                                <a:lnTo>
                                  <a:pt x="64" y="355"/>
                                </a:lnTo>
                                <a:lnTo>
                                  <a:pt x="63" y="355"/>
                                </a:lnTo>
                                <a:lnTo>
                                  <a:pt x="66" y="352"/>
                                </a:lnTo>
                                <a:lnTo>
                                  <a:pt x="66" y="352"/>
                                </a:lnTo>
                                <a:lnTo>
                                  <a:pt x="68" y="345"/>
                                </a:lnTo>
                                <a:lnTo>
                                  <a:pt x="68" y="345"/>
                                </a:lnTo>
                                <a:lnTo>
                                  <a:pt x="70" y="340"/>
                                </a:lnTo>
                                <a:lnTo>
                                  <a:pt x="70" y="342"/>
                                </a:lnTo>
                                <a:lnTo>
                                  <a:pt x="85" y="342"/>
                                </a:lnTo>
                                <a:lnTo>
                                  <a:pt x="84" y="344"/>
                                </a:lnTo>
                                <a:lnTo>
                                  <a:pt x="84" y="344"/>
                                </a:lnTo>
                                <a:lnTo>
                                  <a:pt x="82" y="350"/>
                                </a:lnTo>
                                <a:lnTo>
                                  <a:pt x="82" y="352"/>
                                </a:lnTo>
                                <a:lnTo>
                                  <a:pt x="80" y="357"/>
                                </a:lnTo>
                                <a:lnTo>
                                  <a:pt x="79" y="357"/>
                                </a:lnTo>
                                <a:lnTo>
                                  <a:pt x="77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70" name="任意多边形 870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8" y="375"/>
                                </a:moveTo>
                                <a:lnTo>
                                  <a:pt x="43" y="375"/>
                                </a:lnTo>
                                <a:lnTo>
                                  <a:pt x="48" y="374"/>
                                </a:lnTo>
                                <a:lnTo>
                                  <a:pt x="48" y="374"/>
                                </a:lnTo>
                                <a:lnTo>
                                  <a:pt x="53" y="370"/>
                                </a:lnTo>
                                <a:lnTo>
                                  <a:pt x="52" y="370"/>
                                </a:lnTo>
                                <a:lnTo>
                                  <a:pt x="57" y="365"/>
                                </a:lnTo>
                                <a:lnTo>
                                  <a:pt x="56" y="365"/>
                                </a:lnTo>
                                <a:lnTo>
                                  <a:pt x="60" y="360"/>
                                </a:lnTo>
                                <a:lnTo>
                                  <a:pt x="60" y="362"/>
                                </a:lnTo>
                                <a:lnTo>
                                  <a:pt x="77" y="362"/>
                                </a:lnTo>
                                <a:lnTo>
                                  <a:pt x="76" y="364"/>
                                </a:lnTo>
                                <a:lnTo>
                                  <a:pt x="76" y="364"/>
                                </a:lnTo>
                                <a:lnTo>
                                  <a:pt x="72" y="370"/>
                                </a:lnTo>
                                <a:lnTo>
                                  <a:pt x="68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71" name="任意多边形 871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3" y="380"/>
                                </a:moveTo>
                                <a:lnTo>
                                  <a:pt x="37" y="380"/>
                                </a:lnTo>
                                <a:lnTo>
                                  <a:pt x="43" y="375"/>
                                </a:lnTo>
                                <a:lnTo>
                                  <a:pt x="67" y="375"/>
                                </a:lnTo>
                                <a:lnTo>
                                  <a:pt x="6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72" name="任意多边形 872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7" y="385"/>
                                </a:moveTo>
                                <a:lnTo>
                                  <a:pt x="20" y="385"/>
                                </a:lnTo>
                                <a:lnTo>
                                  <a:pt x="26" y="384"/>
                                </a:lnTo>
                                <a:lnTo>
                                  <a:pt x="26" y="384"/>
                                </a:lnTo>
                                <a:lnTo>
                                  <a:pt x="32" y="382"/>
                                </a:lnTo>
                                <a:lnTo>
                                  <a:pt x="32" y="382"/>
                                </a:lnTo>
                                <a:lnTo>
                                  <a:pt x="38" y="380"/>
                                </a:lnTo>
                                <a:lnTo>
                                  <a:pt x="62" y="380"/>
                                </a:lnTo>
                                <a:lnTo>
                                  <a:pt x="57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73" name="任意多边形 873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" y="402"/>
                                </a:moveTo>
                                <a:lnTo>
                                  <a:pt x="7" y="402"/>
                                </a:lnTo>
                                <a:lnTo>
                                  <a:pt x="4" y="400"/>
                                </a:lnTo>
                                <a:lnTo>
                                  <a:pt x="2" y="400"/>
                                </a:lnTo>
                                <a:lnTo>
                                  <a:pt x="0" y="397"/>
                                </a:lnTo>
                                <a:lnTo>
                                  <a:pt x="0" y="395"/>
                                </a:lnTo>
                                <a:lnTo>
                                  <a:pt x="0" y="392"/>
                                </a:lnTo>
                                <a:lnTo>
                                  <a:pt x="0" y="390"/>
                                </a:lnTo>
                                <a:lnTo>
                                  <a:pt x="2" y="387"/>
                                </a:lnTo>
                                <a:lnTo>
                                  <a:pt x="4" y="387"/>
                                </a:lnTo>
                                <a:lnTo>
                                  <a:pt x="7" y="385"/>
                                </a:lnTo>
                                <a:lnTo>
                                  <a:pt x="7" y="385"/>
                                </a:lnTo>
                                <a:lnTo>
                                  <a:pt x="7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74" name="任意多边形 874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" y="402"/>
                                </a:moveTo>
                                <a:lnTo>
                                  <a:pt x="7" y="402"/>
                                </a:lnTo>
                                <a:lnTo>
                                  <a:pt x="7" y="385"/>
                                </a:lnTo>
                                <a:lnTo>
                                  <a:pt x="15" y="385"/>
                                </a:lnTo>
                                <a:lnTo>
                                  <a:pt x="22" y="387"/>
                                </a:lnTo>
                                <a:lnTo>
                                  <a:pt x="23" y="387"/>
                                </a:lnTo>
                                <a:lnTo>
                                  <a:pt x="30" y="390"/>
                                </a:lnTo>
                                <a:lnTo>
                                  <a:pt x="31" y="390"/>
                                </a:lnTo>
                                <a:lnTo>
                                  <a:pt x="37" y="392"/>
                                </a:lnTo>
                                <a:lnTo>
                                  <a:pt x="38" y="392"/>
                                </a:lnTo>
                                <a:lnTo>
                                  <a:pt x="44" y="394"/>
                                </a:lnTo>
                                <a:lnTo>
                                  <a:pt x="38" y="395"/>
                                </a:lnTo>
                                <a:lnTo>
                                  <a:pt x="37" y="395"/>
                                </a:lnTo>
                                <a:lnTo>
                                  <a:pt x="31" y="397"/>
                                </a:lnTo>
                                <a:lnTo>
                                  <a:pt x="30" y="397"/>
                                </a:lnTo>
                                <a:lnTo>
                                  <a:pt x="23" y="400"/>
                                </a:lnTo>
                                <a:lnTo>
                                  <a:pt x="22" y="400"/>
                                </a:lnTo>
                                <a:lnTo>
                                  <a:pt x="15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75" name="任意多边形 875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1" y="390"/>
                                </a:moveTo>
                                <a:lnTo>
                                  <a:pt x="30" y="390"/>
                                </a:lnTo>
                                <a:lnTo>
                                  <a:pt x="23" y="387"/>
                                </a:lnTo>
                                <a:lnTo>
                                  <a:pt x="22" y="387"/>
                                </a:lnTo>
                                <a:lnTo>
                                  <a:pt x="15" y="385"/>
                                </a:lnTo>
                                <a:lnTo>
                                  <a:pt x="57" y="385"/>
                                </a:lnTo>
                                <a:lnTo>
                                  <a:pt x="51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76" name="任意多边形 876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44" y="394"/>
                                </a:moveTo>
                                <a:lnTo>
                                  <a:pt x="38" y="392"/>
                                </a:lnTo>
                                <a:lnTo>
                                  <a:pt x="37" y="392"/>
                                </a:lnTo>
                                <a:lnTo>
                                  <a:pt x="31" y="390"/>
                                </a:lnTo>
                                <a:lnTo>
                                  <a:pt x="50" y="390"/>
                                </a:lnTo>
                                <a:lnTo>
                                  <a:pt x="45" y="392"/>
                                </a:lnTo>
                                <a:lnTo>
                                  <a:pt x="44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77" name="任意多边形 877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0" y="397"/>
                                </a:moveTo>
                                <a:lnTo>
                                  <a:pt x="31" y="397"/>
                                </a:lnTo>
                                <a:lnTo>
                                  <a:pt x="37" y="395"/>
                                </a:lnTo>
                                <a:lnTo>
                                  <a:pt x="38" y="395"/>
                                </a:lnTo>
                                <a:lnTo>
                                  <a:pt x="44" y="394"/>
                                </a:lnTo>
                                <a:lnTo>
                                  <a:pt x="45" y="395"/>
                                </a:lnTo>
                                <a:lnTo>
                                  <a:pt x="50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78" name="任意多边形 878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2" y="407"/>
                                </a:moveTo>
                                <a:lnTo>
                                  <a:pt x="38" y="407"/>
                                </a:lnTo>
                                <a:lnTo>
                                  <a:pt x="32" y="405"/>
                                </a:lnTo>
                                <a:lnTo>
                                  <a:pt x="32" y="405"/>
                                </a:lnTo>
                                <a:lnTo>
                                  <a:pt x="26" y="404"/>
                                </a:lnTo>
                                <a:lnTo>
                                  <a:pt x="26" y="404"/>
                                </a:lnTo>
                                <a:lnTo>
                                  <a:pt x="20" y="402"/>
                                </a:lnTo>
                                <a:lnTo>
                                  <a:pt x="15" y="402"/>
                                </a:lnTo>
                                <a:lnTo>
                                  <a:pt x="22" y="400"/>
                                </a:lnTo>
                                <a:lnTo>
                                  <a:pt x="23" y="400"/>
                                </a:lnTo>
                                <a:lnTo>
                                  <a:pt x="30" y="397"/>
                                </a:lnTo>
                                <a:lnTo>
                                  <a:pt x="51" y="397"/>
                                </a:lnTo>
                                <a:lnTo>
                                  <a:pt x="57" y="402"/>
                                </a:lnTo>
                                <a:lnTo>
                                  <a:pt x="62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79" name="任意多边形 879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7" y="412"/>
                                </a:moveTo>
                                <a:lnTo>
                                  <a:pt x="43" y="412"/>
                                </a:lnTo>
                                <a:lnTo>
                                  <a:pt x="37" y="407"/>
                                </a:lnTo>
                                <a:lnTo>
                                  <a:pt x="63" y="407"/>
                                </a:lnTo>
                                <a:lnTo>
                                  <a:pt x="67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80" name="任意多边形 880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0" y="427"/>
                                </a:moveTo>
                                <a:lnTo>
                                  <a:pt x="56" y="422"/>
                                </a:lnTo>
                                <a:lnTo>
                                  <a:pt x="57" y="422"/>
                                </a:lnTo>
                                <a:lnTo>
                                  <a:pt x="52" y="417"/>
                                </a:lnTo>
                                <a:lnTo>
                                  <a:pt x="53" y="417"/>
                                </a:lnTo>
                                <a:lnTo>
                                  <a:pt x="48" y="414"/>
                                </a:lnTo>
                                <a:lnTo>
                                  <a:pt x="48" y="414"/>
                                </a:lnTo>
                                <a:lnTo>
                                  <a:pt x="43" y="412"/>
                                </a:lnTo>
                                <a:lnTo>
                                  <a:pt x="68" y="412"/>
                                </a:lnTo>
                                <a:lnTo>
                                  <a:pt x="72" y="417"/>
                                </a:lnTo>
                                <a:lnTo>
                                  <a:pt x="76" y="424"/>
                                </a:lnTo>
                                <a:lnTo>
                                  <a:pt x="76" y="424"/>
                                </a:lnTo>
                                <a:lnTo>
                                  <a:pt x="77" y="425"/>
                                </a:lnTo>
                                <a:lnTo>
                                  <a:pt x="60" y="425"/>
                                </a:lnTo>
                                <a:lnTo>
                                  <a:pt x="6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81" name="任意多边形 881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0" y="447"/>
                                </a:moveTo>
                                <a:lnTo>
                                  <a:pt x="68" y="442"/>
                                </a:lnTo>
                                <a:lnTo>
                                  <a:pt x="68" y="442"/>
                                </a:lnTo>
                                <a:lnTo>
                                  <a:pt x="66" y="435"/>
                                </a:lnTo>
                                <a:lnTo>
                                  <a:pt x="66" y="435"/>
                                </a:lnTo>
                                <a:lnTo>
                                  <a:pt x="63" y="432"/>
                                </a:lnTo>
                                <a:lnTo>
                                  <a:pt x="64" y="432"/>
                                </a:lnTo>
                                <a:lnTo>
                                  <a:pt x="60" y="425"/>
                                </a:lnTo>
                                <a:lnTo>
                                  <a:pt x="77" y="425"/>
                                </a:lnTo>
                                <a:lnTo>
                                  <a:pt x="79" y="430"/>
                                </a:lnTo>
                                <a:lnTo>
                                  <a:pt x="80" y="430"/>
                                </a:lnTo>
                                <a:lnTo>
                                  <a:pt x="82" y="435"/>
                                </a:lnTo>
                                <a:lnTo>
                                  <a:pt x="82" y="437"/>
                                </a:lnTo>
                                <a:lnTo>
                                  <a:pt x="84" y="444"/>
                                </a:lnTo>
                                <a:lnTo>
                                  <a:pt x="84" y="444"/>
                                </a:lnTo>
                                <a:lnTo>
                                  <a:pt x="85" y="445"/>
                                </a:lnTo>
                                <a:lnTo>
                                  <a:pt x="70" y="445"/>
                                </a:lnTo>
                                <a:lnTo>
                                  <a:pt x="7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82" name="任意多边形 882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54"/>
                                </a:moveTo>
                                <a:lnTo>
                                  <a:pt x="71" y="454"/>
                                </a:lnTo>
                                <a:lnTo>
                                  <a:pt x="71" y="452"/>
                                </a:lnTo>
                                <a:lnTo>
                                  <a:pt x="70" y="452"/>
                                </a:lnTo>
                                <a:lnTo>
                                  <a:pt x="70" y="445"/>
                                </a:lnTo>
                                <a:lnTo>
                                  <a:pt x="85" y="445"/>
                                </a:lnTo>
                                <a:lnTo>
                                  <a:pt x="85" y="450"/>
                                </a:lnTo>
                                <a:lnTo>
                                  <a:pt x="86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83" name="任意多边形 883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3"/>
                                </a:moveTo>
                                <a:lnTo>
                                  <a:pt x="70" y="452"/>
                                </a:lnTo>
                                <a:lnTo>
                                  <a:pt x="71" y="452"/>
                                </a:lnTo>
                                <a:lnTo>
                                  <a:pt x="7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84" name="任意多边形 884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60"/>
                                </a:moveTo>
                                <a:lnTo>
                                  <a:pt x="71" y="460"/>
                                </a:ln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3"/>
                                </a:lnTo>
                                <a:lnTo>
                                  <a:pt x="71" y="454"/>
                                </a:lnTo>
                                <a:lnTo>
                                  <a:pt x="86" y="454"/>
                                </a:lnTo>
                                <a:lnTo>
                                  <a:pt x="86" y="457"/>
                                </a:lnTo>
                                <a:lnTo>
                                  <a:pt x="86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85" name="任意多边形 885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9"/>
                                </a:move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86" name="任意多边形 886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724"/>
                                </a:moveTo>
                                <a:lnTo>
                                  <a:pt x="71" y="724"/>
                                </a:lnTo>
                                <a:lnTo>
                                  <a:pt x="71" y="717"/>
                                </a:lnTo>
                                <a:lnTo>
                                  <a:pt x="71" y="459"/>
                                </a:lnTo>
                                <a:lnTo>
                                  <a:pt x="71" y="460"/>
                                </a:lnTo>
                                <a:lnTo>
                                  <a:pt x="86" y="460"/>
                                </a:lnTo>
                                <a:lnTo>
                                  <a:pt x="86" y="715"/>
                                </a:lnTo>
                                <a:lnTo>
                                  <a:pt x="86" y="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87" name="任意多边形 887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767"/>
                                </a:moveTo>
                                <a:lnTo>
                                  <a:pt x="94" y="767"/>
                                </a:lnTo>
                                <a:lnTo>
                                  <a:pt x="89" y="764"/>
                                </a:lnTo>
                                <a:lnTo>
                                  <a:pt x="89" y="762"/>
                                </a:lnTo>
                                <a:lnTo>
                                  <a:pt x="84" y="757"/>
                                </a:lnTo>
                                <a:lnTo>
                                  <a:pt x="81" y="752"/>
                                </a:lnTo>
                                <a:lnTo>
                                  <a:pt x="80" y="752"/>
                                </a:lnTo>
                                <a:lnTo>
                                  <a:pt x="77" y="745"/>
                                </a:lnTo>
                                <a:lnTo>
                                  <a:pt x="77" y="744"/>
                                </a:lnTo>
                                <a:lnTo>
                                  <a:pt x="75" y="737"/>
                                </a:lnTo>
                                <a:lnTo>
                                  <a:pt x="74" y="737"/>
                                </a:lnTo>
                                <a:lnTo>
                                  <a:pt x="73" y="732"/>
                                </a:lnTo>
                                <a:lnTo>
                                  <a:pt x="72" y="732"/>
                                </a:lnTo>
                                <a:lnTo>
                                  <a:pt x="71" y="724"/>
                                </a:lnTo>
                                <a:lnTo>
                                  <a:pt x="86" y="724"/>
                                </a:lnTo>
                                <a:lnTo>
                                  <a:pt x="86" y="722"/>
                                </a:lnTo>
                                <a:lnTo>
                                  <a:pt x="87" y="727"/>
                                </a:lnTo>
                                <a:lnTo>
                                  <a:pt x="87" y="727"/>
                                </a:lnTo>
                                <a:lnTo>
                                  <a:pt x="89" y="734"/>
                                </a:lnTo>
                                <a:lnTo>
                                  <a:pt x="89" y="734"/>
                                </a:lnTo>
                                <a:lnTo>
                                  <a:pt x="91" y="740"/>
                                </a:lnTo>
                                <a:lnTo>
                                  <a:pt x="92" y="740"/>
                                </a:lnTo>
                                <a:lnTo>
                                  <a:pt x="94" y="744"/>
                                </a:lnTo>
                                <a:lnTo>
                                  <a:pt x="93" y="744"/>
                                </a:lnTo>
                                <a:lnTo>
                                  <a:pt x="97" y="747"/>
                                </a:lnTo>
                                <a:lnTo>
                                  <a:pt x="96" y="747"/>
                                </a:lnTo>
                                <a:lnTo>
                                  <a:pt x="101" y="754"/>
                                </a:lnTo>
                                <a:lnTo>
                                  <a:pt x="102" y="754"/>
                                </a:lnTo>
                                <a:lnTo>
                                  <a:pt x="105" y="757"/>
                                </a:lnTo>
                                <a:lnTo>
                                  <a:pt x="107" y="757"/>
                                </a:lnTo>
                                <a:lnTo>
                                  <a:pt x="109" y="760"/>
                                </a:lnTo>
                                <a:lnTo>
                                  <a:pt x="109" y="760"/>
                                </a:lnTo>
                                <a:lnTo>
                                  <a:pt x="114" y="764"/>
                                </a:lnTo>
                                <a:lnTo>
                                  <a:pt x="114" y="764"/>
                                </a:lnTo>
                                <a:lnTo>
                                  <a:pt x="119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88" name="任意多边形 888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2" y="740"/>
                                </a:moveTo>
                                <a:lnTo>
                                  <a:pt x="91" y="740"/>
                                </a:lnTo>
                                <a:lnTo>
                                  <a:pt x="91" y="737"/>
                                </a:lnTo>
                                <a:lnTo>
                                  <a:pt x="92" y="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89" name="任意多边形 889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2" y="754"/>
                                </a:moveTo>
                                <a:lnTo>
                                  <a:pt x="101" y="754"/>
                                </a:lnTo>
                                <a:lnTo>
                                  <a:pt x="100" y="752"/>
                                </a:lnTo>
                                <a:lnTo>
                                  <a:pt x="102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90" name="任意多边形 890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7" y="757"/>
                                </a:moveTo>
                                <a:lnTo>
                                  <a:pt x="105" y="757"/>
                                </a:lnTo>
                                <a:lnTo>
                                  <a:pt x="104" y="755"/>
                                </a:lnTo>
                                <a:lnTo>
                                  <a:pt x="107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91" name="任意多边形 891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31" y="772"/>
                                </a:moveTo>
                                <a:lnTo>
                                  <a:pt x="100" y="772"/>
                                </a:lnTo>
                                <a:lnTo>
                                  <a:pt x="95" y="767"/>
                                </a:lnTo>
                                <a:lnTo>
                                  <a:pt x="119" y="767"/>
                                </a:lnTo>
                                <a:lnTo>
                                  <a:pt x="119" y="765"/>
                                </a:lnTo>
                                <a:lnTo>
                                  <a:pt x="125" y="770"/>
                                </a:lnTo>
                                <a:lnTo>
                                  <a:pt x="124" y="770"/>
                                </a:lnTo>
                                <a:lnTo>
                                  <a:pt x="131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92" name="任意多边形 892"/>
                        <wps:cNvSpPr/>
                        <wps:spPr>
                          <a:xfrm>
                            <a:off x="8513" y="177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0" y="790"/>
                                </a:moveTo>
                                <a:lnTo>
                                  <a:pt x="142" y="787"/>
                                </a:lnTo>
                                <a:lnTo>
                                  <a:pt x="134" y="787"/>
                                </a:lnTo>
                                <a:lnTo>
                                  <a:pt x="127" y="785"/>
                                </a:lnTo>
                                <a:lnTo>
                                  <a:pt x="126" y="785"/>
                                </a:lnTo>
                                <a:lnTo>
                                  <a:pt x="120" y="784"/>
                                </a:lnTo>
                                <a:lnTo>
                                  <a:pt x="119" y="784"/>
                                </a:lnTo>
                                <a:lnTo>
                                  <a:pt x="113" y="780"/>
                                </a:lnTo>
                                <a:lnTo>
                                  <a:pt x="112" y="780"/>
                                </a:lnTo>
                                <a:lnTo>
                                  <a:pt x="106" y="777"/>
                                </a:lnTo>
                                <a:lnTo>
                                  <a:pt x="106" y="775"/>
                                </a:lnTo>
                                <a:lnTo>
                                  <a:pt x="100" y="772"/>
                                </a:lnTo>
                                <a:lnTo>
                                  <a:pt x="137" y="772"/>
                                </a:lnTo>
                                <a:lnTo>
                                  <a:pt x="144" y="774"/>
                                </a:lnTo>
                                <a:lnTo>
                                  <a:pt x="150" y="774"/>
                                </a:lnTo>
                                <a:lnTo>
                                  <a:pt x="15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5.65pt;margin-top:8.85pt;height:39.5pt;width:7.55pt;mso-position-horizontal-relative:page;z-index:-251601920;mso-width-relative:page;mso-height-relative:page;" coordorigin="8513,177" coordsize="151,790" o:gfxdata="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">
                <o:lock v:ext="edit" aspectratio="f"/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RgoZ6r4AAADc&#10;AAAADwAAAGRycy9kb3ducmV2LnhtbEWPQWuDQBSE74X8h+UFcqurCVix2YQgBLy0UJsEenu4ryp1&#10;34q7VfPvu4VCj8PMfMPsj4vpxUSj6ywrSKIYBHFtdceNgsv7+TED4Tyyxt4yKbiTg+Nh9bDHXNuZ&#10;32iqfCMChF2OClrvh1xKV7dk0EV2IA7epx0N+iDHRuoR5wA3vdzGcSoNdhwWWhyoaKn+qr6NAv1E&#10;L/fTfDsN14+lK3d1kb5OlVKbdRI/g/C0+P/wX7vUCrI0gd8z4QjIw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goZ6r4A&#10;AADcAAAADwAAAAAAAAABACAAAAAiAAAAZHJzL2Rvd25yZXYueG1sUEsBAhQAFAAAAAgAh07iQDMv&#10;BZ47AAAAOQAAABAAAAAAAAAAAQAgAAAADQEAAGRycy9zaGFwZXhtbC54bWxQSwUGAAAAAAYABgBb&#10;AQAAtwMAAAAA&#10;" path="m119,22l119,20,95,20,100,15,106,12,106,10,112,7,113,7,119,4,120,4,126,2,127,2,134,0,150,0,150,14,144,14,137,15,131,15,124,17,125,17,119,2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ttiHnb0AAADc&#10;AAAADwAAAGRycy9kb3ducmV2LnhtbEWPQYvCMBSE78L+h/AWvGmqQi3VKCIseFGw7i7s7dE827LN&#10;S2liW/+9EQSPw8x8w6y3g6lFR62rLCuYTSMQxLnVFRcKvi9fkwSE88gaa8uk4E4OtpuP0RpTbXs+&#10;U5f5QgQIuxQVlN43qZQuL8mgm9qGOHhX2xr0QbaF1C32AW5qOY+iWBqsOCyU2NC+pPw/uxkFeknH&#10;+67/3TU/f0N1WOT7+NRlSo0/Z9EKhKfBv8Ov9kErSOI5PM+EI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2IedvQAA&#10;ANwAAAAPAAAAAAAAAAEAIAAAACIAAABkcnMvZG93bnJldi54bWxQSwECFAAUAAAACACHTuJAMy8F&#10;njsAAAA5AAAAEAAAAAAAAAABACAAAAAMAQAAZHJzL3NoYXBleG1sLnhtbFBLBQYAAAAABgAGAFsB&#10;AAC2AwAAAAA=&#10;" path="m86,65l86,64,71,64,72,55,73,55,74,50,75,50,77,44,77,42,80,35,81,35,84,30,89,25,89,24,94,20,119,20,114,24,114,24,109,27,109,27,107,30,105,30,102,34,101,34,96,40,97,40,93,44,94,44,92,47,91,47,89,54,89,54,87,60,87,60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2ZQiBr0AAADc&#10;AAAADwAAAGRycy9kb3ducmV2LnhtbEWPQYvCMBSE78L+h/AW9qapCrVUo4iw4GUFqy7s7dE827LN&#10;S2liW/+9EQSPw8x8w6w2g6lFR62rLCuYTiIQxLnVFRcKzqfvcQLCeWSNtWVScCcHm/XHaIWptj0f&#10;qct8IQKEXYoKSu+bVEqXl2TQTWxDHLyrbQ36INtC6hb7ADe1nEVRLA1WHBZKbGhXUv6f3YwCvaCf&#10;+7b/3TaXv6Haz/NdfOgypb4+p9EShKfBv8Ov9l4rSOI5PM+E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CIGvQAA&#10;ANwAAAAPAAAAAAAAAAEAIAAAACIAAABkcnMvZG93bnJldi54bWxQSwECFAAUAAAACACHTuJAMy8F&#10;njsAAAA5AAAAEAAAAAAAAAABACAAAAAMAQAAZHJzL3NoYXBleG1sLnhtbFBLBQYAAAAABgAGAFsB&#10;AAC2AwAAAAA=&#10;" path="m104,32l105,30,107,30,104,3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Vn26cr4AAADc&#10;AAAADwAAAGRycy9kb3ducmV2LnhtbEWPS4vCQBCE7wv+h6EFb+vEB1Gio4iw4GWFjQ/w1mTaJJjp&#10;CZnZJP77nQXBY1FVX1HrbW8q0VLjSssKJuMIBHFmdcm5gvPp63MJwnlkjZVlUvAkB9vN4GONibYd&#10;/1Cb+lwECLsEFRTe14mULivIoBvbmjh4d9sY9EE2udQNdgFuKjmNolgaLDksFFjTvqDskf4aBXpB&#10;389dd93Vl1tfHmbZPj62qVKj4SRagfDU+3f41T5oBct4Dv9nwhG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26cr4A&#10;AADcAAAADwAAAAAAAAABACAAAAAiAAAAZHJzL2Rvd25yZXYueG1sUEsBAhQAFAAAAAgAh07iQDMv&#10;BZ47AAAAOQAAABAAAAAAAAAAAQAgAAAADQEAAGRycy9zaGFwZXhtbC54bWxQSwUGAAAAAAYABgBb&#10;AQAAtwMAAAAA&#10;" path="m100,35l101,34,102,34,100,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OTEf6b4AAADc&#10;AAAADwAAAGRycy9kb3ducmV2LnhtbEWPT4vCMBTE7wt+h/AEb2uqYpVqFBEWvKyw9Q94ezTPtti8&#10;lCbb1m+/WRA8DjPzG2a97U0lWmpcaVnBZByBIM6sLjlXcD59fS5BOI+ssbJMCp7kYLsZfKwx0bbj&#10;H2pTn4sAYZeggsL7OpHSZQUZdGNbEwfvbhuDPsgml7rBLsBNJadRFEuDJYeFAmvaF5Q90l+jQC/o&#10;+7nrrrv6cuvLwyzbx8c2VWo0nEQrEJ56/w6/2getYBnP4f9MOAJ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Ef6b4A&#10;AADcAAAADwAAAAAAAAABACAAAAAiAAAAZHJzL2Rvd25yZXYueG1sUEsBAhQAFAAAAAgAh07iQDMv&#10;BZ47AAAAOQAAABAAAAAAAAAAAQAgAAAADQEAAGRycy9zaGFwZXhtbC54bWxQSwUGAAAAAAYABgBb&#10;AQAAtwMAAAAA&#10;" path="m91,50l91,47,92,47,91,5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yeOBnr0AAADc&#10;AAAADwAAAGRycy9kb3ducmV2LnhtbEWPQYvCMBSE7wv+h/AEb2uqQleqUUQQvChsVwVvj+bZFpuX&#10;0sS2/nuzIHgcZuYbZrnuTSVaalxpWcFkHIEgzqwuOVdw+tt9z0E4j6yxskwKnuRgvRp8LTHRtuNf&#10;alOfiwBhl6CCwvs6kdJlBRl0Y1sTB+9mG4M+yCaXusEuwE0lp1EUS4Mlh4UCa9oWlN3Th1Ggf+jw&#10;3HSXTX2+9uV+lm3jY5sqNRpOogUIT73/hN/tvVYwj2P4PxOOgF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44GevQAA&#10;ANwAAAAPAAAAAAAAAAEAIAAAACIAAABkcnMvZG93bnJldi54bWxQSwECFAAUAAAACACHTuJAMy8F&#10;njsAAAA5AAAAEAAAAAAAAAABACAAAAAMAQAAZHJzL3NoYXBleG1sLnhtbFBLBQYAAAAABgAGAFsB&#10;AAC2AwAAAAA=&#10;" path="m86,335l71,335,71,330,71,70,71,64,86,64,86,70,86,330,86,3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pq8kBb0AAADc&#10;AAAADwAAAGRycy9kb3ducmV2LnhtbEWPQYvCMBSE78L+h/AWvGmqC7VUo4iw4GUFqy7s7dE827LN&#10;S2liW/+9EQSPw8x8w6w2g6lFR62rLCuYTSMQxLnVFRcKzqfvSQLCeWSNtWVScCcHm/XHaIWptj0f&#10;qct8IQKEXYoKSu+bVEqXl2TQTW1DHLyrbQ36INtC6hb7ADe1nEdRLA1WHBZKbGhXUv6f3YwCvaCf&#10;+7b/3TaXv6Haf+W7+NBlSo0/Z9EShKfBv8Ov9l4rSOIFPM+E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ryQFvQAA&#10;ANwAAAAPAAAAAAAAAAEAIAAAACIAAABkcnMvZG93bnJldi54bWxQSwECFAAUAAAACACHTuJAMy8F&#10;njsAAAA5AAAAEAAAAAAAAAABACAAAAAMAQAAZHJzL3NoYXBleG1sLnhtbFBLBQYAAAAABgAGAFsB&#10;AAC2AwAAAAA=&#10;" path="m86,65l86,65,86,65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1zCwd7sAAADc&#10;AAAADwAAAGRycy9kb3ducmV2LnhtbEVPy4rCMBTdD/gP4QqzG9OOUKUaiwiCGwemPsDdpbm2xeam&#10;NJm2/v1kIbg8nPc6G00jeupcbVlBPItAEBdW11wqOJ/2X0sQziNrbCyTgic5yDaTjzWm2g78S33u&#10;SxFC2KWooPK+TaV0RUUG3cy2xIG7286gD7Arpe5wCOGmkd9RlEiDNYeGClvaVVQ88j+jQC/o+NwO&#10;1217uY31YV7skp8+V+pzGkcrEJ5G/xa/3AetYJmEteFMOAJ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zCwd7sAAADc&#10;AAAADwAAAAAAAAABACAAAAAiAAAAZHJzL2Rvd25yZXYueG1sUEsBAhQAFAAAAAgAh07iQDMvBZ47&#10;AAAAOQAAABAAAAAAAAAAAQAgAAAACgEAAGRycy9zaGFwZXhtbC54bWxQSwUGAAAAAAYABgBbAQAA&#10;tAMAAAAA&#10;" path="m85,342l70,342,71,334,71,335,86,335,85,337,85,34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uHwV7L8AAADc&#10;AAAADwAAAGRycy9kb3ducmV2LnhtbEWPS2vDMBCE74X+B7GF3hrZLTiJG8WEQMCXFOI+ILfF2tqm&#10;1spYih//PioEchxm5htmk02mFQP1rrGsIF5EIIhLqxuuFHx9Hl5WIJxH1thaJgUzOci2jw8bTLUd&#10;+URD4SsRIOxSVFB736VSurImg25hO+Lg/dreoA+yr6TucQxw08rXKEqkwYbDQo0d7Wsq/4qLUaCX&#10;dJx348+u+z5PTf5W7pOPoVDq+SmO3kF4mvw9fGvnWsEqWcP/mXAE5P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8Fey/&#10;AAAA3AAAAA8AAAAAAAAAAQAgAAAAIgAAAGRycy9kb3ducmV2LnhtbFBLAQIUABQAAAAIAIdO4kAz&#10;LwWeOwAAADkAAAAQAAAAAAAAAAEAIAAAAA4BAABkcnMvc2hhcGV4bWwueG1sUEsFBgAAAAAGAAYA&#10;WwEAALgDAAAAAA==&#10;" path="m77,362l60,362,64,355,63,355,66,352,66,352,68,345,68,345,70,340,70,342,85,342,84,344,84,344,82,350,82,352,80,357,79,357,77,36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rJ8qrLwAAADc&#10;AAAADwAAAGRycy9kb3ducmV2LnhtbEVPy2rCQBTdF/yH4QrumokKKjGjSEDIpoXGB7i7ZG6T0Myd&#10;kJkm8e87i4LLw3mnx8m0YqDeNZYVLKMYBHFpdcOVguvl/L4D4TyyxtYyKXiSg+Nh9pZiou3IXzQU&#10;vhIhhF2CCmrvu0RKV9Zk0EW2Iw7ct+0N+gD7SuoexxBuWrmK44002HBoqLGjrKbyp/g1CvSWPp6n&#10;8X7qbo+pyddltvkcCqUW82W8B+Fp8i/xvzvXCnbbMD+cCUdAH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fKqy8AAAA&#10;3AAAAA8AAAAAAAAAAQAgAAAAIgAAAGRycy9kb3ducmV2LnhtbFBLAQIUABQAAAAIAIdO4kAzLwWe&#10;OwAAADkAAAAQAAAAAAAAAAEAIAAAAAsBAABkcnMvc2hhcGV4bWwueG1sUEsFBgAAAAAGAAYAWwEA&#10;ALUDAAAAAA==&#10;" path="m68,375l43,375,48,374,48,374,53,370,52,370,57,365,56,365,60,360,60,362,77,362,76,364,76,364,72,370,68,37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w9OPN70AAADc&#10;AAAADwAAAGRycy9kb3ducmV2LnhtbEWPQYvCMBSE7wv+h/AEb2taBZVqFBEELwrWXcHbo3m2xeal&#10;NLGt/94sLHgcZuYbZrXpTSVaalxpWUE8jkAQZ1aXnCv4uey/FyCcR9ZYWSYFL3KwWQ++Vpho2/GZ&#10;2tTnIkDYJaig8L5OpHRZQQbd2NbEwbvbxqAPssmlbrALcFPJSRTNpMGSw0KBNe0Kyh7p0yjQczq+&#10;tt11W//e+vIwzXazU5sqNRrG0RKEp95/wv/tg1awmMfwdyYcAb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0483vQAA&#10;ANwAAAAPAAAAAAAAAAEAIAAAACIAAABkcnMvZG93bnJldi54bWxQSwECFAAUAAAACACHTuJAMy8F&#10;njsAAAA5AAAAEAAAAAAAAAABACAAAAAMAQAAZHJzL3NoYXBleG1sLnhtbFBLBQYAAAAABgAGAFsB&#10;AAC2AwAAAAA=&#10;" path="m63,380l37,380,43,375,67,375,63,38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MwERQL0AAADc&#10;AAAADwAAAGRycy9kb3ducmV2LnhtbEWPQYvCMBSE78L+h/AWvGmqgkq3qYggeFGw6y7s7dE822Lz&#10;UprY1n9vBGGPw8x8wySbwdSio9ZVlhXMphEI4tzqigsFl+/9ZA3CeWSNtWVS8CAHm/RjlGCsbc9n&#10;6jJfiABhF6OC0vsmltLlJRl0U9sQB+9qW4M+yLaQusU+wE0t51G0lAYrDgslNrQrKb9ld6NAr+j4&#10;2Pa/2+bnb6gOi3y3PHWZUuPPWfQFwtPg/8Pv9kErWK/m8DoTjoB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ARFAvQAA&#10;ANwAAAAPAAAAAAAAAAEAIAAAACIAAABkcnMvZG93bnJldi54bWxQSwECFAAUAAAACACHTuJAMy8F&#10;njsAAAA5AAAAEAAAAAAAAAABACAAAAAMAQAAZHJzL3NoYXBleG1sLnhtbFBLBQYAAAAABgAGAFsB&#10;AAC2AwAAAAA=&#10;" path="m57,385l20,385,26,384,26,384,32,382,32,382,38,380,62,380,57,38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XE20270AAADc&#10;AAAADwAAAGRycy9kb3ducmV2LnhtbEWPQYvCMBSE78L+h/AWvGmqgkq3qYggeFHY6i7s7dE822Lz&#10;UprY1n+/EQSPw8x8wySbwdSio9ZVlhXMphEI4tzqigsFl/N+sgbhPLLG2jIpeJCDTfoxSjDWtudv&#10;6jJfiABhF6OC0vsmltLlJRl0U9sQB+9qW4M+yLaQusU+wE0t51G0lAYrDgslNrQrKb9ld6NAr+j4&#10;2Pa/2+bnb6gOi3y3PHWZUuPPWfQFwtPg3+FX+6AVrFcLeJ4JR0C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TbTbvQAA&#10;ANwAAAAPAAAAAAAAAAEAIAAAACIAAABkcnMvZG93bnJldi54bWxQSwECFAAUAAAACACHTuJAMy8F&#10;njsAAAA5AAAAEAAAAAAAAAABACAAAAAMAQAAZHJzL3NoYXBleG1sLnhtbFBLBQYAAAAABgAGAFsB&#10;AAC2AwAAAAA=&#10;" path="m7,402l7,402,4,400,2,400,0,397,0,395,0,392,0,390,2,387,4,387,7,385,7,385,7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06Qsr74AAADc&#10;AAAADwAAAGRycy9kb3ducmV2LnhtbEWPQYvCMBSE78L+h/AWvGnqKlaqUUQQvChYdxf29miebdnm&#10;pTSxrf/eCILHYWa+YVab3lSipcaVlhVMxhEI4szqknMF35f9aAHCeWSNlWVScCcHm/XHYIWJth2f&#10;qU19LgKEXYIKCu/rREqXFWTQjW1NHLyrbQz6IJtc6ga7ADeV/IqiuTRYclgosKZdQdl/ejMKdEzH&#10;+7b73dY/f315mGa7+alNlRp+TqIlCE+9f4df7YNWsIhn8DwTj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6Qsr74A&#10;AADcAAAADwAAAAAAAAABACAAAAAiAAAAZHJzL2Rvd25yZXYueG1sUEsBAhQAFAAAAAgAh07iQDMv&#10;BZ47AAAAOQAAABAAAAAAAAAAAQAgAAAADQEAAGRycy9zaGFwZXhtbC54bWxQSwUGAAAAAAYABgBb&#10;AQAAtwMAAAAA&#10;" path="m15,402l7,402,7,385,15,385,22,387,23,387,30,390,31,390,37,392,38,392,44,394,38,395,37,395,31,397,30,397,23,400,22,400,15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vOiJNL4AAADc&#10;AAAADwAAAGRycy9kb3ducmV2LnhtbEWPQYvCMBSE78L+h/AWvGnqilaqUUQQvChYdxf29miebdnm&#10;pTSxrf/eCILHYWa+YVab3lSipcaVlhVMxhEI4szqknMF35f9aAHCeWSNlWVScCcHm/XHYIWJth2f&#10;qU19LgKEXYIKCu/rREqXFWTQjW1NHLyrbQz6IJtc6ga7ADeV/IqiuTRYclgosKZdQdl/ejMKdEzH&#10;+7b73dY/f315mGa7+alNlRp+TqIlCE+9f4df7YNWsIhn8DwTj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iJNL4A&#10;AADcAAAADwAAAAAAAAABACAAAAAiAAAAZHJzL2Rvd25yZXYueG1sUEsBAhQAFAAAAAgAh07iQDMv&#10;BZ47AAAAOQAAABAAAAAAAAAAAQAgAAAADQEAAGRycy9zaGFwZXhtbC54bWxQSwUGAAAAAAYABgBb&#10;AQAAtwMAAAAA&#10;" path="m51,390l30,390,23,387,22,387,15,385,57,385,51,39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TDoXQ70AAADc&#10;AAAADwAAAGRycy9kb3ducmV2LnhtbEWPQYvCMBSE78L+h/AWvGmqC7VUo4iw4GUFqy7s7dE827LN&#10;S2liW/+9EQSPw8x8w6w2g6lFR62rLCuYTSMQxLnVFRcKzqfvSQLCeWSNtWVScCcHm/XHaIWptj0f&#10;qct8IQKEXYoKSu+bVEqXl2TQTW1DHLyrbQ36INtC6hb7ADe1nEdRLA1WHBZKbGhXUv6f3YwCvaCf&#10;+7b/3TaXv6Haf+W7+NBlSo0/Z9EShKfBv8Ov9l4rSBYxPM+E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OhdDvQAA&#10;ANwAAAAPAAAAAAAAAAEAIAAAACIAAABkcnMvZG93bnJldi54bWxQSwECFAAUAAAACACHTuJAMy8F&#10;njsAAAA5AAAAEAAAAAAAAAABACAAAAAMAQAAZHJzL3NoYXBleG1sLnhtbFBLBQYAAAAABgAGAFsB&#10;AAC2AwAAAAA=&#10;" path="m44,394l38,392,37,392,31,390,50,390,45,392,44,39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I3ay2L8AAADc&#10;AAAADwAAAGRycy9kb3ducmV2LnhtbEWPzWrDMBCE74G+g9hCb7GcFGzjWgkhUMilhTpJobfF2tqm&#10;1spYin/evioUchxm5hum2M+mEyMNrrWsYBPFIIgrq1uuFVzOr+sMhPPIGjvLpGAhB/vdw6rAXNuJ&#10;P2gsfS0ChF2OChrv+1xKVzVk0EW2Jw7etx0M+iCHWuoBpwA3ndzGcSINthwWGuzp2FD1U96MAp3S&#10;23KYPg/99WtuT8/VMXkfS6WeHjfxCwhPs7+H/9snrSBLU/g7E46A3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2sti/&#10;AAAA3AAAAA8AAAAAAAAAAQAgAAAAIgAAAGRycy9kb3ducmV2LnhtbFBLAQIUABQAAAAIAIdO4kAz&#10;LwWeOwAAADkAAAAQAAAAAAAAAAEAIAAAAA4BAABkcnMvc2hhcGV4bWwueG1sUEsFBgAAAAAGAAYA&#10;WwEAALgDAAAAAA==&#10;" path="m50,397l31,397,37,395,38,395,44,394,45,395,50,39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UukmqrwAAADc&#10;AAAADwAAAGRycy9kb3ducmV2LnhtbEVPy2rCQBTdF/yH4QrumokKKjGjSEDIpoXGB7i7ZG6T0Myd&#10;kJkm8e87i4LLw3mnx8m0YqDeNZYVLKMYBHFpdcOVguvl/L4D4TyyxtYyKXiSg+Nh9pZiou3IXzQU&#10;vhIhhF2CCmrvu0RKV9Zk0EW2Iw7ct+0N+gD7SuoexxBuWrmK44002HBoqLGjrKbyp/g1CvSWPp6n&#10;8X7qbo+pyddltvkcCqUW82W8B+Fp8i/xvzvXCnbbsDacCUdAH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pJqq8AAAA&#10;3AAAAA8AAAAAAAAAAQAgAAAAIgAAAGRycy9kb3ducmV2LnhtbFBLAQIUABQAAAAIAIdO4kAzLwWe&#10;OwAAADkAAAAQAAAAAAAAAAEAIAAAAAsBAABkcnMvc2hhcGV4bWwueG1sUEsFBgAAAAAGAAYAWwEA&#10;ALUDAAAAAA==&#10;" path="m62,407l38,407,32,405,32,405,26,404,26,404,20,402,15,402,22,400,23,400,30,397,51,397,57,402,62,40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PaWDMb4AAADc&#10;AAAADwAAAGRycy9kb3ducmV2LnhtbEWPQYvCMBSE78L+h/AWvGmqgnarUUQQvLhg1QVvj+ZtW7Z5&#10;KU1s67/fCILHYWa+YVab3lSipcaVlhVMxhEI4szqknMFl/N+FINwHlljZZkUPMjBZv0xWGGibccn&#10;alOfiwBhl6CCwvs6kdJlBRl0Y1sTB+/XNgZ9kE0udYNdgJtKTqNoLg2WHBYKrGlXUPaX3o0CvaDj&#10;Y9v9bOvrrS8Ps2w3/25TpYafk2gJwlPv3+FX+6AVxIsveJ4JR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aWDMb4A&#10;AADcAAAADwAAAAAAAAABACAAAAAiAAAAZHJzL2Rvd25yZXYueG1sUEsBAhQAFAAAAAgAh07iQDMv&#10;BZ47AAAAOQAAABAAAAAAAAAAAQAgAAAADQEAAGRycy9zaGFwZXhtbC54bWxQSwUGAAAAAAYABgBb&#10;AQAAtwMAAAAA&#10;" path="m67,412l43,412,37,407,63,407,67,41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mUpai7wAAADc&#10;AAAADwAAAGRycy9kb3ducmV2LnhtbEVPTWuDQBC9F/oflinkVlcTSMS6CRIo5JJATFvobXCnKnVn&#10;xd2o+ffZQyDHx/vOd7PpxEiDay0rSKIYBHFldcu1gq/L53sKwnlkjZ1lUnAjB7vt60uOmbYTn2ks&#10;fS1CCLsMFTTe95mUrmrIoItsTxy4PzsY9AEOtdQDTiHcdHIZx2tpsOXQ0GBP+4aq//JqFOgNHW/F&#10;9FP0379ze1hV+/VpLJVavCXxBwhPs3+KH+6DVpCmYX44E46A3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KWou8AAAA&#10;3AAAAA8AAAAAAAAAAQAgAAAAIgAAAGRycy9kb3ducmV2LnhtbFBLAQIUABQAAAAIAIdO4kAzLwWe&#10;OwAAADkAAAAQAAAAAAAAAAEAIAAAAAsBAABkcnMvc2hhcGV4bWwueG1sUEsFBgAAAAAGAAYAWwEA&#10;ALUDAAAAAA==&#10;" path="m60,427l56,422,57,422,52,417,53,417,48,414,48,414,43,412,68,412,72,417,76,424,76,424,77,425,60,425,60,42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9gb/EL8AAADc&#10;AAAADwAAAGRycy9kb3ducmV2LnhtbEWPzWrDMBCE74G+g9hCb7HsFhLjWgkhUPAlhThpobfF2tqm&#10;1spYin/evgoUehxm5hsm38+mEyMNrrWsIIliEMSV1S3XCq6Xt3UKwnlkjZ1lUrCQg/3uYZVjpu3E&#10;ZxpLX4sAYZehgsb7PpPSVQ0ZdJHtiYP3bQeDPsihlnrAKcBNJ5/jeCMNthwWGuzp2FD1U96MAr2l&#10;03KYPg/9x9fcFi/VcfM+lko9PSbxKwhPs/8P/7ULrSBNE7ifCUdA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G/xC/&#10;AAAA3AAAAA8AAAAAAAAAAQAgAAAAIgAAAGRycy9kb3ducmV2LnhtbFBLAQIUABQAAAAIAIdO4kAz&#10;LwWeOwAAADkAAAAQAAAAAAAAAAEAIAAAAA4BAABkcnMvc2hhcGV4bWwueG1sUEsFBgAAAAAGAAYA&#10;WwEAALgDAAAAAA==&#10;" path="m70,447l68,442,68,442,66,435,66,435,63,432,64,432,60,425,77,425,79,430,80,430,82,435,82,437,84,444,84,444,85,445,70,445,70,4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BtRhZ70AAADc&#10;AAAADwAAAGRycy9kb3ducmV2LnhtbEWPQYvCMBSE7wv+h/AEb9tUBbdUo4ggeHHBrgreHs2zLTYv&#10;pYlt/fcbYWGPw8x8w6w2g6lFR62rLCuYRjEI4tzqigsF55/9ZwLCeWSNtWVS8CIHm/XoY4Wptj2f&#10;qMt8IQKEXYoKSu+bVEqXl2TQRbYhDt7dtgZ9kG0hdYt9gJtazuJ4IQ1WHBZKbGhXUv7InkaB/qLj&#10;a9tft83lNlSHeb5bfHeZUpPxNF6C8DT4//Bf+6AVJMkM3mfCEZ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1GFnvQAA&#10;ANwAAAAPAAAAAAAAAAEAIAAAACIAAABkcnMvZG93bnJldi54bWxQSwECFAAUAAAACACHTuJAMy8F&#10;njsAAAA5AAAAEAAAAAAAAAABACAAAAAMAQAAZHJzL3NoYXBleG1sLnhtbFBLBQYAAAAABgAGAFsB&#10;AAC2AwAAAAA=&#10;" path="m86,454l71,454,71,452,70,452,70,445,85,445,85,450,86,4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aZjE/L0AAADc&#10;AAAADwAAAGRycy9kb3ducmV2LnhtbEWPQYvCMBSE78L+h/AW9mZTFbRUo4iw4GUFqy7s7dE827LN&#10;S2liW/+9EQSPw8x8w6w2g6lFR62rLCuYRDEI4tzqigsF59P3OAHhPLLG2jIpuJODzfpjtMJU256P&#10;1GW+EAHCLkUFpfdNKqXLSzLoItsQB+9qW4M+yLaQusU+wE0tp3E8lwYrDgslNrQrKf/PbkaBXtDP&#10;fdv/bpvL31DtZ/lufugypb4+J/EShKfBv8Ov9l4rSJIZPM+E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mMT8vQAA&#10;ANwAAAAPAAAAAAAAAAEAIAAAACIAAABkcnMvZG93bnJldi54bWxQSwECFAAUAAAACACHTuJAMy8F&#10;njsAAAA5AAAAEAAAAAAAAAABACAAAAAMAQAAZHJzL3NoYXBleG1sLnhtbFBLBQYAAAAABgAGAFsB&#10;AAC2AwAAAAA=&#10;" path="m71,453l70,452,71,452,71,45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5nFciL8AAADc&#10;AAAADwAAAGRycy9kb3ducmV2LnhtbEWPS2vDMBCE74X8B7GB3Bo5SXGNEyUEQ8GXFOo+oLfF2tgm&#10;1spYqh//PioUehxm5hvmcJpMKwbqXWNZwWYdgSAurW64UvDx/vKYgHAeWWNrmRTM5OB0XDwcMNV2&#10;5DcaCl+JAGGXooLa+y6V0pU1GXRr2xEH72p7gz7IvpK6xzHATSu3URRLgw2HhRo7ymoqb8WPUaCf&#10;6TKfx69z9/k9NfmuzOLXoVBqtdxEexCeJv8f/mvnWkGSPMHvmXAE5PE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xXIi/&#10;AAAA3AAAAA8AAAAAAAAAAQAgAAAAIgAAAGRycy9kb3ducmV2LnhtbFBLAQIUABQAAAAIAIdO4kAz&#10;LwWeOwAAADkAAAAQAAAAAAAAAAEAIAAAAA4BAABkcnMvc2hhcGV4bWwueG1sUEsFBgAAAAAGAAYA&#10;WwEAALgDAAAAAA==&#10;" path="m86,460l71,460,71,457,71,457,71,453,71,454,86,454,86,457,86,46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iT35E78AAADc&#10;AAAADwAAAGRycy9kb3ducmV2LnhtbEWPS2vDMBCE74X8B7GB3Bo5CXWNEyUEQ8GXFOo+oLfF2tgm&#10;1spYqh//PioUehxm5hvmcJpMKwbqXWNZwWYdgSAurW64UvDx/vKYgHAeWWNrmRTM5OB0XDwcMNV2&#10;5DcaCl+JAGGXooLa+y6V0pU1GXRr2xEH72p7gz7IvpK6xzHATSu3URRLgw2HhRo7ymoqb8WPUaCf&#10;6TKfx69z9/k9NfmuzOLXoVBqtdxEexCeJv8f/mvnWkGSPMHvmXAE5PE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9+RO/&#10;AAAA3AAAAA8AAAAAAAAAAQAgAAAAIgAAAGRycy9kb3ducmV2LnhtbFBLAQIUABQAAAAIAIdO4kAz&#10;LwWeOwAAADkAAAAQAAAAAAAAAAEAIAAAAA4BAABkcnMvc2hhcGV4bWwueG1sUEsFBgAAAAAGAAYA&#10;WwEAALgDAAAAAA==&#10;" path="m71,459l71,457,71,457,71,45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ee9nZL4AAADc&#10;AAAADwAAAGRycy9kb3ducmV2LnhtbEWPQWuDQBSE74X8h+UFcqurCVixboIEArm0UJsEenu4ryp1&#10;34q7VfPvu4VCj8PMfMMUh8X0YqLRdZYVJFEMgri2uuNGweX99JiBcB5ZY2+ZFNzJwWG/eigw13bm&#10;N5oq34gAYZejgtb7IZfS1S0ZdJEdiIP3aUeDPsixkXrEOcBNL7dxnEqDHYeFFgc6tlR/Vd9GgX6i&#10;l3s538rh+rF05119TF+nSqnNOomfQXha/H/4r33WCrIshd8z4QjI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9nZL4A&#10;AADcAAAADwAAAAAAAAABACAAAAAiAAAAZHJzL2Rvd25yZXYueG1sUEsBAhQAFAAAAAgAh07iQDMv&#10;BZ47AAAAOQAAABAAAAAAAAAAAQAgAAAADQEAAGRycy9zaGFwZXhtbC54bWxQSwUGAAAAAAYABgBb&#10;AQAAtwMAAAAA&#10;" path="m86,724l71,724,71,717,71,459,71,460,86,460,86,715,86,72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FqPC/70AAADc&#10;AAAADwAAAGRycy9kb3ducmV2LnhtbEWPQYvCMBSE7wv+h/AEb2uqgpZqFBEELwrWXcHbo3m2xeal&#10;NLGt/94sLHgcZuYbZrXpTSVaalxpWcFkHIEgzqwuOVfwc9l/xyCcR9ZYWSYFL3KwWQ++Vpho2/GZ&#10;2tTnIkDYJaig8L5OpHRZQQbd2NbEwbvbxqAPssmlbrALcFPJaRTNpcGSw0KBNe0Kyh7p0yjQCzq+&#10;tt11W//e+vIwy3bzU5sqNRpOoiUIT73/hP/bB60gjhfwdyYcAb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o8L/vQAA&#10;ANwAAAAPAAAAAAAAAAEAIAAAACIAAABkcnMvZG93bnJldi54bWxQSwECFAAUAAAACACHTuJAMy8F&#10;njsAAAA5AAAAEAAAAAAAAAABACAAAAAMAQAAZHJzL3NoYXBleG1sLnhtbFBLBQYAAAAABgAGAFsB&#10;AAC2AwAAAAA=&#10;" path="m119,767l94,767,89,764,89,762,84,757,81,752,80,752,77,745,77,744,75,737,74,737,73,732,72,732,71,724,86,724,86,722,87,727,87,727,89,734,89,734,91,740,92,740,94,744,93,744,97,747,96,747,101,754,102,754,105,757,107,757,109,760,109,760,114,764,114,764,119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ZzxWjbwAAADc&#10;AAAADwAAAGRycy9kb3ducmV2LnhtbEVPTWuDQBC9F/oflinkVlcTSMS6CRIo5JJATFvobXCnKnVn&#10;xd2o+ffZQyDHx/vOd7PpxEiDay0rSKIYBHFldcu1gq/L53sKwnlkjZ1lUnAjB7vt60uOmbYTn2ks&#10;fS1CCLsMFTTe95mUrmrIoItsTxy4PzsY9AEOtdQDTiHcdHIZx2tpsOXQ0GBP+4aq//JqFOgNHW/F&#10;9FP0379ze1hV+/VpLJVavCXxBwhPs3+KH+6DVpCmYW04E46A3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8Vo28AAAA&#10;3AAAAA8AAAAAAAAAAQAgAAAAIgAAAGRycy9kb3ducmV2LnhtbFBLAQIUABQAAAAIAIdO4kAzLwWe&#10;OwAAADkAAAAQAAAAAAAAAAEAIAAAAAsBAABkcnMvc2hhcGV4bWwueG1sUEsFBgAAAAAGAAYAWwEA&#10;ALUDAAAAAA==&#10;" path="m92,740l91,740,91,737,92,74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CHDzFr8AAADc&#10;AAAADwAAAGRycy9kb3ducmV2LnhtbEWPzWrDMBCE74G+g9hCb4mcFhzHjRKCIeBLC3XSQm6LtbVN&#10;rZWxFP+8fVUo5DjMzDfM7jCZVgzUu8aygvUqAkFcWt1wpeByPi0TEM4ja2wtk4KZHBz2D4sdptqO&#10;/EFD4SsRIOxSVFB736VSurImg25lO+LgfdveoA+yr6TucQxw08rnKIqlwYbDQo0dZTWVP8XNKNAb&#10;epuP49ex+7xOTf5SZvH7UCj19LiOXkF4mvw9/N/OtYIk2cLfmXAE5P4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w8xa/&#10;AAAA3AAAAA8AAAAAAAAAAQAgAAAAIgAAAGRycy9kb3ducmV2LnhtbFBLAQIUABQAAAAIAIdO4kAz&#10;LwWeOwAAADkAAAAQAAAAAAAAAAEAIAAAAA4BAABkcnMvc2hhcGV4bWwueG1sUEsFBgAAAAAGAAYA&#10;WwEAALgDAAAAAA==&#10;" path="m102,754l101,754,100,752,102,7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HJPMVrsAAADc&#10;AAAADwAAAGRycy9kb3ducmV2LnhtbEVPTYvCMBC9C/6HMII3TV1B3WqUUljw4sJWXfA2NGNbbCal&#10;iW3995vDgsfH+94dBlOLjlpXWVawmEcgiHOrKy4UXM5fsw0I55E11pZJwYscHPbj0Q5jbXv+oS7z&#10;hQgh7GJUUHrfxFK6vCSDbm4b4sDdbWvQB9gWUrfYh3BTy48oWkmDFYeGEhtKS8of2dMo0Gs6vZL+&#10;N2mut6E6LvN09d1lSk0ni2gLwtPg3+J/91Er2HyG+eFMOAJ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PMVrsAAADc&#10;AAAADwAAAAAAAAABACAAAAAiAAAAZHJzL2Rvd25yZXYueG1sUEsBAhQAFAAAAAgAh07iQDMvBZ47&#10;AAAAOQAAABAAAAAAAAAAAQAgAAAACgEAAGRycy9zaGFwZXhtbC54bWxQSwUGAAAAAAYABgBbAQAA&#10;tAMAAAAA&#10;" path="m107,757l105,757,104,755,107,75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c99pzb4AAADc&#10;AAAADwAAAGRycy9kb3ducmV2LnhtbEWPS4vCQBCE78L+h6EX9qaT7IKP6CgiCF5WMD7AW5Npk7CZ&#10;npAZk/jvdwTBY1FVX1GLVW8q0VLjSssK4lEEgjizuuRcwem4HU5BOI+ssbJMCh7kYLX8GCww0bbj&#10;A7Wpz0WAsEtQQeF9nUjpsoIMupGtiYN3s41BH2STS91gF+Cmkt9RNJYGSw4LBda0KSj7S+9GgZ7Q&#10;72PdXdb1+dqXu59sM963qVJfn3E0B+Gp9+/wq73TCqazGJ5nw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9pzb4A&#10;AADcAAAADwAAAAAAAAABACAAAAAiAAAAZHJzL2Rvd25yZXYueG1sUEsBAhQAFAAAAAgAh07iQDMv&#10;BZ47AAAAOQAAABAAAAAAAAAAAQAgAAAADQEAAGRycy9zaGFwZXhtbC54bWxQSwUGAAAAAAYABgBb&#10;AQAAtwMAAAAA&#10;" path="m131,772l100,772,95,767,119,767,119,765,125,770,124,770,131,77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13;top:177;height:790;width:151;" fillcolor="#000000" filled="t" stroked="f" coordsize="151,790" o:gfxdata="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w33ur4A&#10;AADcAAAADwAAAAAAAAABACAAAAAiAAAAZHJzL2Rvd25yZXYueG1sUEsBAhQAFAAAAAgAh07iQDMv&#10;BZ47AAAAOQAAABAAAAAAAAAAAQAgAAAADQEAAGRycy9zaGFwZXhtbC54bWxQSwUGAAAAAAYABgBb&#10;AQAAtwMAAAAA&#10;" path="m150,790l142,787,134,787,127,785,126,785,120,784,119,784,113,780,112,780,106,777,106,775,100,772,137,772,144,774,150,774,150,7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t>劳（监牢）</w:t>
      </w:r>
      <w:r>
        <w:tab/>
      </w:r>
      <w:r>
        <w:t>丢（丢失）</w:t>
      </w:r>
      <w:r>
        <w:tab/>
      </w:r>
      <w:r>
        <w:t>该（应该）</w:t>
      </w:r>
    </w:p>
    <w:p>
      <w:pPr>
        <w:pStyle w:val="3"/>
        <w:kinsoku w:val="0"/>
        <w:overflowPunct w:val="0"/>
        <w:rPr>
          <w:sz w:val="19"/>
        </w:rPr>
      </w:pPr>
    </w:p>
    <w:p>
      <w:pPr>
        <w:pStyle w:val="3"/>
        <w:tabs>
          <w:tab w:val="left" w:pos="4185"/>
          <w:tab w:val="left" w:pos="7125"/>
        </w:tabs>
        <w:kinsoku w:val="0"/>
        <w:overflowPunct w:val="0"/>
        <w:spacing w:before="1"/>
        <w:ind w:left="1106"/>
      </w:pPr>
      <w:r>
        <w:t>宋（宋朝）</w:t>
      </w:r>
      <w:r>
        <w:tab/>
      </w:r>
      <w:r>
        <w:t>去（回去）</w:t>
      </w:r>
      <w:r>
        <w:tab/>
      </w:r>
      <w:r>
        <w:t>咳（咳嗽）</w:t>
      </w:r>
    </w:p>
    <w:p>
      <w:pPr>
        <w:pStyle w:val="3"/>
        <w:kinsoku w:val="0"/>
        <w:overflowPunct w:val="0"/>
        <w:rPr>
          <w:sz w:val="19"/>
        </w:rPr>
      </w:pPr>
    </w:p>
    <w:p>
      <w:pPr>
        <w:pStyle w:val="3"/>
        <w:tabs>
          <w:tab w:val="left" w:pos="4187"/>
          <w:tab w:val="left" w:pos="7127"/>
        </w:tabs>
        <w:kinsoku w:val="0"/>
        <w:overflowPunct w:val="0"/>
        <w:spacing w:before="1"/>
        <w:ind w:left="1108"/>
      </w:pPr>
      <w:r>
        <w:rPr>
          <w:sz w:val="19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1569085</wp:posOffset>
                </wp:positionH>
                <wp:positionV relativeFrom="paragraph">
                  <wp:posOffset>120650</wp:posOffset>
                </wp:positionV>
                <wp:extent cx="95885" cy="501650"/>
                <wp:effectExtent l="0" t="0" r="0" b="12700"/>
                <wp:wrapNone/>
                <wp:docPr id="926" name="组合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5" cy="501650"/>
                          <a:chOff x="2471" y="190"/>
                          <a:chExt cx="151" cy="790"/>
                        </a:xfrm>
                      </wpg:grpSpPr>
                      <wps:wsp>
                        <wps:cNvPr id="894" name="任意多边形 894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22"/>
                                </a:moveTo>
                                <a:lnTo>
                                  <a:pt x="119" y="20"/>
                                </a:lnTo>
                                <a:lnTo>
                                  <a:pt x="95" y="20"/>
                                </a:lnTo>
                                <a:lnTo>
                                  <a:pt x="100" y="15"/>
                                </a:lnTo>
                                <a:lnTo>
                                  <a:pt x="106" y="12"/>
                                </a:lnTo>
                                <a:lnTo>
                                  <a:pt x="106" y="10"/>
                                </a:lnTo>
                                <a:lnTo>
                                  <a:pt x="112" y="7"/>
                                </a:lnTo>
                                <a:lnTo>
                                  <a:pt x="113" y="7"/>
                                </a:lnTo>
                                <a:lnTo>
                                  <a:pt x="119" y="4"/>
                                </a:lnTo>
                                <a:lnTo>
                                  <a:pt x="120" y="4"/>
                                </a:lnTo>
                                <a:lnTo>
                                  <a:pt x="126" y="2"/>
                                </a:lnTo>
                                <a:lnTo>
                                  <a:pt x="127" y="2"/>
                                </a:lnTo>
                                <a:lnTo>
                                  <a:pt x="134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14"/>
                                </a:lnTo>
                                <a:lnTo>
                                  <a:pt x="144" y="14"/>
                                </a:lnTo>
                                <a:lnTo>
                                  <a:pt x="137" y="15"/>
                                </a:lnTo>
                                <a:lnTo>
                                  <a:pt x="131" y="15"/>
                                </a:lnTo>
                                <a:lnTo>
                                  <a:pt x="124" y="17"/>
                                </a:lnTo>
                                <a:lnTo>
                                  <a:pt x="125" y="17"/>
                                </a:lnTo>
                                <a:lnTo>
                                  <a:pt x="11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95" name="任意多边形 895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4"/>
                                </a:lnTo>
                                <a:lnTo>
                                  <a:pt x="71" y="64"/>
                                </a:lnTo>
                                <a:lnTo>
                                  <a:pt x="72" y="55"/>
                                </a:lnTo>
                                <a:lnTo>
                                  <a:pt x="73" y="55"/>
                                </a:lnTo>
                                <a:lnTo>
                                  <a:pt x="74" y="50"/>
                                </a:lnTo>
                                <a:lnTo>
                                  <a:pt x="75" y="50"/>
                                </a:lnTo>
                                <a:lnTo>
                                  <a:pt x="77" y="44"/>
                                </a:lnTo>
                                <a:lnTo>
                                  <a:pt x="77" y="42"/>
                                </a:lnTo>
                                <a:lnTo>
                                  <a:pt x="80" y="35"/>
                                </a:lnTo>
                                <a:lnTo>
                                  <a:pt x="81" y="35"/>
                                </a:lnTo>
                                <a:lnTo>
                                  <a:pt x="84" y="30"/>
                                </a:lnTo>
                                <a:lnTo>
                                  <a:pt x="89" y="25"/>
                                </a:lnTo>
                                <a:lnTo>
                                  <a:pt x="89" y="24"/>
                                </a:lnTo>
                                <a:lnTo>
                                  <a:pt x="94" y="20"/>
                                </a:lnTo>
                                <a:lnTo>
                                  <a:pt x="119" y="20"/>
                                </a:lnTo>
                                <a:lnTo>
                                  <a:pt x="114" y="24"/>
                                </a:lnTo>
                                <a:lnTo>
                                  <a:pt x="114" y="24"/>
                                </a:lnTo>
                                <a:lnTo>
                                  <a:pt x="109" y="27"/>
                                </a:lnTo>
                                <a:lnTo>
                                  <a:pt x="109" y="27"/>
                                </a:lnTo>
                                <a:lnTo>
                                  <a:pt x="107" y="30"/>
                                </a:lnTo>
                                <a:lnTo>
                                  <a:pt x="105" y="30"/>
                                </a:lnTo>
                                <a:lnTo>
                                  <a:pt x="102" y="34"/>
                                </a:lnTo>
                                <a:lnTo>
                                  <a:pt x="100" y="34"/>
                                </a:lnTo>
                                <a:lnTo>
                                  <a:pt x="96" y="40"/>
                                </a:lnTo>
                                <a:lnTo>
                                  <a:pt x="97" y="40"/>
                                </a:lnTo>
                                <a:lnTo>
                                  <a:pt x="93" y="44"/>
                                </a:lnTo>
                                <a:lnTo>
                                  <a:pt x="94" y="44"/>
                                </a:lnTo>
                                <a:lnTo>
                                  <a:pt x="92" y="47"/>
                                </a:lnTo>
                                <a:lnTo>
                                  <a:pt x="91" y="47"/>
                                </a:lnTo>
                                <a:lnTo>
                                  <a:pt x="89" y="54"/>
                                </a:lnTo>
                                <a:lnTo>
                                  <a:pt x="89" y="54"/>
                                </a:lnTo>
                                <a:lnTo>
                                  <a:pt x="87" y="60"/>
                                </a:lnTo>
                                <a:lnTo>
                                  <a:pt x="87" y="60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96" name="任意多边形 896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4" y="32"/>
                                </a:moveTo>
                                <a:lnTo>
                                  <a:pt x="105" y="30"/>
                                </a:lnTo>
                                <a:lnTo>
                                  <a:pt x="107" y="30"/>
                                </a:lnTo>
                                <a:lnTo>
                                  <a:pt x="10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97" name="任意多边形 897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0" y="35"/>
                                </a:moveTo>
                                <a:lnTo>
                                  <a:pt x="100" y="34"/>
                                </a:lnTo>
                                <a:lnTo>
                                  <a:pt x="102" y="34"/>
                                </a:lnTo>
                                <a:lnTo>
                                  <a:pt x="10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98" name="任意多边形 898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1" y="50"/>
                                </a:moveTo>
                                <a:lnTo>
                                  <a:pt x="91" y="47"/>
                                </a:lnTo>
                                <a:lnTo>
                                  <a:pt x="92" y="47"/>
                                </a:lnTo>
                                <a:lnTo>
                                  <a:pt x="9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99" name="任意多边形 899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335"/>
                                </a:moveTo>
                                <a:lnTo>
                                  <a:pt x="71" y="335"/>
                                </a:lnTo>
                                <a:lnTo>
                                  <a:pt x="71" y="330"/>
                                </a:lnTo>
                                <a:lnTo>
                                  <a:pt x="71" y="70"/>
                                </a:lnTo>
                                <a:lnTo>
                                  <a:pt x="71" y="64"/>
                                </a:lnTo>
                                <a:lnTo>
                                  <a:pt x="86" y="64"/>
                                </a:lnTo>
                                <a:lnTo>
                                  <a:pt x="86" y="72"/>
                                </a:lnTo>
                                <a:lnTo>
                                  <a:pt x="86" y="330"/>
                                </a:lnTo>
                                <a:lnTo>
                                  <a:pt x="86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00" name="任意多边形 900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01" name="任意多边形 901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5" y="342"/>
                                </a:moveTo>
                                <a:lnTo>
                                  <a:pt x="70" y="342"/>
                                </a:lnTo>
                                <a:lnTo>
                                  <a:pt x="71" y="334"/>
                                </a:lnTo>
                                <a:lnTo>
                                  <a:pt x="71" y="335"/>
                                </a:lnTo>
                                <a:lnTo>
                                  <a:pt x="86" y="335"/>
                                </a:lnTo>
                                <a:lnTo>
                                  <a:pt x="85" y="337"/>
                                </a:lnTo>
                                <a:lnTo>
                                  <a:pt x="85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02" name="任意多边形 902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7" y="362"/>
                                </a:moveTo>
                                <a:lnTo>
                                  <a:pt x="60" y="362"/>
                                </a:lnTo>
                                <a:lnTo>
                                  <a:pt x="64" y="355"/>
                                </a:lnTo>
                                <a:lnTo>
                                  <a:pt x="63" y="355"/>
                                </a:lnTo>
                                <a:lnTo>
                                  <a:pt x="66" y="352"/>
                                </a:lnTo>
                                <a:lnTo>
                                  <a:pt x="66" y="352"/>
                                </a:lnTo>
                                <a:lnTo>
                                  <a:pt x="68" y="345"/>
                                </a:lnTo>
                                <a:lnTo>
                                  <a:pt x="68" y="345"/>
                                </a:lnTo>
                                <a:lnTo>
                                  <a:pt x="70" y="340"/>
                                </a:lnTo>
                                <a:lnTo>
                                  <a:pt x="70" y="342"/>
                                </a:lnTo>
                                <a:lnTo>
                                  <a:pt x="85" y="342"/>
                                </a:lnTo>
                                <a:lnTo>
                                  <a:pt x="84" y="344"/>
                                </a:lnTo>
                                <a:lnTo>
                                  <a:pt x="84" y="344"/>
                                </a:lnTo>
                                <a:lnTo>
                                  <a:pt x="82" y="350"/>
                                </a:lnTo>
                                <a:lnTo>
                                  <a:pt x="82" y="352"/>
                                </a:lnTo>
                                <a:lnTo>
                                  <a:pt x="80" y="357"/>
                                </a:lnTo>
                                <a:lnTo>
                                  <a:pt x="79" y="357"/>
                                </a:lnTo>
                                <a:lnTo>
                                  <a:pt x="77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03" name="任意多边形 903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8" y="375"/>
                                </a:moveTo>
                                <a:lnTo>
                                  <a:pt x="43" y="375"/>
                                </a:lnTo>
                                <a:lnTo>
                                  <a:pt x="48" y="374"/>
                                </a:lnTo>
                                <a:lnTo>
                                  <a:pt x="48" y="374"/>
                                </a:lnTo>
                                <a:lnTo>
                                  <a:pt x="53" y="370"/>
                                </a:lnTo>
                                <a:lnTo>
                                  <a:pt x="52" y="370"/>
                                </a:lnTo>
                                <a:lnTo>
                                  <a:pt x="57" y="365"/>
                                </a:lnTo>
                                <a:lnTo>
                                  <a:pt x="56" y="365"/>
                                </a:lnTo>
                                <a:lnTo>
                                  <a:pt x="60" y="360"/>
                                </a:lnTo>
                                <a:lnTo>
                                  <a:pt x="60" y="362"/>
                                </a:lnTo>
                                <a:lnTo>
                                  <a:pt x="77" y="362"/>
                                </a:lnTo>
                                <a:lnTo>
                                  <a:pt x="76" y="364"/>
                                </a:lnTo>
                                <a:lnTo>
                                  <a:pt x="76" y="364"/>
                                </a:lnTo>
                                <a:lnTo>
                                  <a:pt x="72" y="370"/>
                                </a:lnTo>
                                <a:lnTo>
                                  <a:pt x="68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04" name="任意多边形 904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3" y="380"/>
                                </a:moveTo>
                                <a:lnTo>
                                  <a:pt x="37" y="380"/>
                                </a:lnTo>
                                <a:lnTo>
                                  <a:pt x="43" y="375"/>
                                </a:lnTo>
                                <a:lnTo>
                                  <a:pt x="67" y="375"/>
                                </a:lnTo>
                                <a:lnTo>
                                  <a:pt x="6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05" name="任意多边形 905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7" y="385"/>
                                </a:moveTo>
                                <a:lnTo>
                                  <a:pt x="20" y="385"/>
                                </a:lnTo>
                                <a:lnTo>
                                  <a:pt x="26" y="384"/>
                                </a:lnTo>
                                <a:lnTo>
                                  <a:pt x="26" y="384"/>
                                </a:lnTo>
                                <a:lnTo>
                                  <a:pt x="32" y="382"/>
                                </a:lnTo>
                                <a:lnTo>
                                  <a:pt x="32" y="382"/>
                                </a:lnTo>
                                <a:lnTo>
                                  <a:pt x="38" y="380"/>
                                </a:lnTo>
                                <a:lnTo>
                                  <a:pt x="62" y="380"/>
                                </a:lnTo>
                                <a:lnTo>
                                  <a:pt x="57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06" name="任意多边形 906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" y="402"/>
                                </a:moveTo>
                                <a:lnTo>
                                  <a:pt x="7" y="402"/>
                                </a:lnTo>
                                <a:lnTo>
                                  <a:pt x="4" y="400"/>
                                </a:lnTo>
                                <a:lnTo>
                                  <a:pt x="2" y="400"/>
                                </a:lnTo>
                                <a:lnTo>
                                  <a:pt x="0" y="397"/>
                                </a:lnTo>
                                <a:lnTo>
                                  <a:pt x="0" y="395"/>
                                </a:lnTo>
                                <a:lnTo>
                                  <a:pt x="0" y="392"/>
                                </a:lnTo>
                                <a:lnTo>
                                  <a:pt x="0" y="390"/>
                                </a:lnTo>
                                <a:lnTo>
                                  <a:pt x="2" y="387"/>
                                </a:lnTo>
                                <a:lnTo>
                                  <a:pt x="4" y="387"/>
                                </a:lnTo>
                                <a:lnTo>
                                  <a:pt x="7" y="385"/>
                                </a:lnTo>
                                <a:lnTo>
                                  <a:pt x="7" y="385"/>
                                </a:lnTo>
                                <a:lnTo>
                                  <a:pt x="7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07" name="任意多边形 907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" y="402"/>
                                </a:moveTo>
                                <a:lnTo>
                                  <a:pt x="7" y="402"/>
                                </a:lnTo>
                                <a:lnTo>
                                  <a:pt x="7" y="385"/>
                                </a:lnTo>
                                <a:lnTo>
                                  <a:pt x="15" y="385"/>
                                </a:lnTo>
                                <a:lnTo>
                                  <a:pt x="22" y="387"/>
                                </a:lnTo>
                                <a:lnTo>
                                  <a:pt x="23" y="387"/>
                                </a:lnTo>
                                <a:lnTo>
                                  <a:pt x="30" y="390"/>
                                </a:lnTo>
                                <a:lnTo>
                                  <a:pt x="31" y="390"/>
                                </a:lnTo>
                                <a:lnTo>
                                  <a:pt x="37" y="392"/>
                                </a:lnTo>
                                <a:lnTo>
                                  <a:pt x="38" y="392"/>
                                </a:lnTo>
                                <a:lnTo>
                                  <a:pt x="44" y="394"/>
                                </a:lnTo>
                                <a:lnTo>
                                  <a:pt x="38" y="395"/>
                                </a:lnTo>
                                <a:lnTo>
                                  <a:pt x="37" y="395"/>
                                </a:lnTo>
                                <a:lnTo>
                                  <a:pt x="31" y="397"/>
                                </a:lnTo>
                                <a:lnTo>
                                  <a:pt x="30" y="397"/>
                                </a:lnTo>
                                <a:lnTo>
                                  <a:pt x="23" y="400"/>
                                </a:lnTo>
                                <a:lnTo>
                                  <a:pt x="22" y="400"/>
                                </a:lnTo>
                                <a:lnTo>
                                  <a:pt x="15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08" name="任意多边形 908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1" y="390"/>
                                </a:moveTo>
                                <a:lnTo>
                                  <a:pt x="30" y="390"/>
                                </a:lnTo>
                                <a:lnTo>
                                  <a:pt x="23" y="387"/>
                                </a:lnTo>
                                <a:lnTo>
                                  <a:pt x="22" y="387"/>
                                </a:lnTo>
                                <a:lnTo>
                                  <a:pt x="15" y="385"/>
                                </a:lnTo>
                                <a:lnTo>
                                  <a:pt x="57" y="385"/>
                                </a:lnTo>
                                <a:lnTo>
                                  <a:pt x="51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09" name="任意多边形 909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44" y="394"/>
                                </a:moveTo>
                                <a:lnTo>
                                  <a:pt x="38" y="392"/>
                                </a:lnTo>
                                <a:lnTo>
                                  <a:pt x="37" y="392"/>
                                </a:lnTo>
                                <a:lnTo>
                                  <a:pt x="31" y="390"/>
                                </a:lnTo>
                                <a:lnTo>
                                  <a:pt x="50" y="390"/>
                                </a:lnTo>
                                <a:lnTo>
                                  <a:pt x="45" y="392"/>
                                </a:lnTo>
                                <a:lnTo>
                                  <a:pt x="44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10" name="任意多边形 910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0" y="397"/>
                                </a:moveTo>
                                <a:lnTo>
                                  <a:pt x="31" y="397"/>
                                </a:lnTo>
                                <a:lnTo>
                                  <a:pt x="37" y="395"/>
                                </a:lnTo>
                                <a:lnTo>
                                  <a:pt x="38" y="395"/>
                                </a:lnTo>
                                <a:lnTo>
                                  <a:pt x="44" y="394"/>
                                </a:lnTo>
                                <a:lnTo>
                                  <a:pt x="45" y="395"/>
                                </a:lnTo>
                                <a:lnTo>
                                  <a:pt x="50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11" name="任意多边形 911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2" y="407"/>
                                </a:moveTo>
                                <a:lnTo>
                                  <a:pt x="38" y="407"/>
                                </a:lnTo>
                                <a:lnTo>
                                  <a:pt x="32" y="405"/>
                                </a:lnTo>
                                <a:lnTo>
                                  <a:pt x="32" y="405"/>
                                </a:lnTo>
                                <a:lnTo>
                                  <a:pt x="26" y="404"/>
                                </a:lnTo>
                                <a:lnTo>
                                  <a:pt x="26" y="404"/>
                                </a:lnTo>
                                <a:lnTo>
                                  <a:pt x="20" y="402"/>
                                </a:lnTo>
                                <a:lnTo>
                                  <a:pt x="15" y="402"/>
                                </a:lnTo>
                                <a:lnTo>
                                  <a:pt x="22" y="400"/>
                                </a:lnTo>
                                <a:lnTo>
                                  <a:pt x="23" y="400"/>
                                </a:lnTo>
                                <a:lnTo>
                                  <a:pt x="30" y="397"/>
                                </a:lnTo>
                                <a:lnTo>
                                  <a:pt x="51" y="397"/>
                                </a:lnTo>
                                <a:lnTo>
                                  <a:pt x="57" y="402"/>
                                </a:lnTo>
                                <a:lnTo>
                                  <a:pt x="62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12" name="任意多边形 912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7" y="412"/>
                                </a:moveTo>
                                <a:lnTo>
                                  <a:pt x="43" y="412"/>
                                </a:lnTo>
                                <a:lnTo>
                                  <a:pt x="37" y="407"/>
                                </a:lnTo>
                                <a:lnTo>
                                  <a:pt x="63" y="407"/>
                                </a:lnTo>
                                <a:lnTo>
                                  <a:pt x="67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13" name="任意多边形 913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0" y="427"/>
                                </a:moveTo>
                                <a:lnTo>
                                  <a:pt x="56" y="422"/>
                                </a:lnTo>
                                <a:lnTo>
                                  <a:pt x="57" y="422"/>
                                </a:lnTo>
                                <a:lnTo>
                                  <a:pt x="52" y="417"/>
                                </a:lnTo>
                                <a:lnTo>
                                  <a:pt x="53" y="417"/>
                                </a:lnTo>
                                <a:lnTo>
                                  <a:pt x="48" y="414"/>
                                </a:lnTo>
                                <a:lnTo>
                                  <a:pt x="48" y="414"/>
                                </a:lnTo>
                                <a:lnTo>
                                  <a:pt x="43" y="412"/>
                                </a:lnTo>
                                <a:lnTo>
                                  <a:pt x="68" y="412"/>
                                </a:lnTo>
                                <a:lnTo>
                                  <a:pt x="72" y="417"/>
                                </a:lnTo>
                                <a:lnTo>
                                  <a:pt x="76" y="424"/>
                                </a:lnTo>
                                <a:lnTo>
                                  <a:pt x="76" y="424"/>
                                </a:lnTo>
                                <a:lnTo>
                                  <a:pt x="77" y="425"/>
                                </a:lnTo>
                                <a:lnTo>
                                  <a:pt x="60" y="425"/>
                                </a:lnTo>
                                <a:lnTo>
                                  <a:pt x="6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14" name="任意多边形 914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0" y="447"/>
                                </a:moveTo>
                                <a:lnTo>
                                  <a:pt x="68" y="442"/>
                                </a:lnTo>
                                <a:lnTo>
                                  <a:pt x="68" y="442"/>
                                </a:lnTo>
                                <a:lnTo>
                                  <a:pt x="66" y="435"/>
                                </a:lnTo>
                                <a:lnTo>
                                  <a:pt x="66" y="435"/>
                                </a:lnTo>
                                <a:lnTo>
                                  <a:pt x="63" y="432"/>
                                </a:lnTo>
                                <a:lnTo>
                                  <a:pt x="64" y="432"/>
                                </a:lnTo>
                                <a:lnTo>
                                  <a:pt x="60" y="425"/>
                                </a:lnTo>
                                <a:lnTo>
                                  <a:pt x="77" y="425"/>
                                </a:lnTo>
                                <a:lnTo>
                                  <a:pt x="79" y="430"/>
                                </a:lnTo>
                                <a:lnTo>
                                  <a:pt x="80" y="430"/>
                                </a:lnTo>
                                <a:lnTo>
                                  <a:pt x="82" y="435"/>
                                </a:lnTo>
                                <a:lnTo>
                                  <a:pt x="82" y="437"/>
                                </a:lnTo>
                                <a:lnTo>
                                  <a:pt x="84" y="444"/>
                                </a:lnTo>
                                <a:lnTo>
                                  <a:pt x="84" y="444"/>
                                </a:lnTo>
                                <a:lnTo>
                                  <a:pt x="85" y="445"/>
                                </a:lnTo>
                                <a:lnTo>
                                  <a:pt x="70" y="445"/>
                                </a:lnTo>
                                <a:lnTo>
                                  <a:pt x="7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15" name="任意多边形 915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54"/>
                                </a:moveTo>
                                <a:lnTo>
                                  <a:pt x="71" y="454"/>
                                </a:lnTo>
                                <a:lnTo>
                                  <a:pt x="71" y="452"/>
                                </a:lnTo>
                                <a:lnTo>
                                  <a:pt x="70" y="452"/>
                                </a:lnTo>
                                <a:lnTo>
                                  <a:pt x="70" y="445"/>
                                </a:lnTo>
                                <a:lnTo>
                                  <a:pt x="85" y="445"/>
                                </a:lnTo>
                                <a:lnTo>
                                  <a:pt x="85" y="450"/>
                                </a:lnTo>
                                <a:lnTo>
                                  <a:pt x="86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16" name="任意多边形 916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3"/>
                                </a:moveTo>
                                <a:lnTo>
                                  <a:pt x="70" y="452"/>
                                </a:lnTo>
                                <a:lnTo>
                                  <a:pt x="71" y="452"/>
                                </a:lnTo>
                                <a:lnTo>
                                  <a:pt x="7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17" name="任意多边形 917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60"/>
                                </a:moveTo>
                                <a:lnTo>
                                  <a:pt x="71" y="460"/>
                                </a:ln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3"/>
                                </a:lnTo>
                                <a:lnTo>
                                  <a:pt x="71" y="454"/>
                                </a:lnTo>
                                <a:lnTo>
                                  <a:pt x="86" y="454"/>
                                </a:lnTo>
                                <a:lnTo>
                                  <a:pt x="86" y="457"/>
                                </a:lnTo>
                                <a:lnTo>
                                  <a:pt x="86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18" name="任意多边形 918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9"/>
                                </a:move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19" name="任意多边形 919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724"/>
                                </a:moveTo>
                                <a:lnTo>
                                  <a:pt x="71" y="724"/>
                                </a:lnTo>
                                <a:lnTo>
                                  <a:pt x="71" y="717"/>
                                </a:lnTo>
                                <a:lnTo>
                                  <a:pt x="71" y="459"/>
                                </a:lnTo>
                                <a:lnTo>
                                  <a:pt x="71" y="460"/>
                                </a:lnTo>
                                <a:lnTo>
                                  <a:pt x="86" y="460"/>
                                </a:lnTo>
                                <a:lnTo>
                                  <a:pt x="86" y="715"/>
                                </a:lnTo>
                                <a:lnTo>
                                  <a:pt x="86" y="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20" name="任意多边形 920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767"/>
                                </a:moveTo>
                                <a:lnTo>
                                  <a:pt x="94" y="767"/>
                                </a:lnTo>
                                <a:lnTo>
                                  <a:pt x="89" y="764"/>
                                </a:lnTo>
                                <a:lnTo>
                                  <a:pt x="89" y="762"/>
                                </a:lnTo>
                                <a:lnTo>
                                  <a:pt x="84" y="757"/>
                                </a:lnTo>
                                <a:lnTo>
                                  <a:pt x="81" y="752"/>
                                </a:lnTo>
                                <a:lnTo>
                                  <a:pt x="80" y="752"/>
                                </a:lnTo>
                                <a:lnTo>
                                  <a:pt x="77" y="745"/>
                                </a:lnTo>
                                <a:lnTo>
                                  <a:pt x="77" y="744"/>
                                </a:lnTo>
                                <a:lnTo>
                                  <a:pt x="75" y="737"/>
                                </a:lnTo>
                                <a:lnTo>
                                  <a:pt x="74" y="737"/>
                                </a:lnTo>
                                <a:lnTo>
                                  <a:pt x="73" y="732"/>
                                </a:lnTo>
                                <a:lnTo>
                                  <a:pt x="72" y="732"/>
                                </a:lnTo>
                                <a:lnTo>
                                  <a:pt x="71" y="724"/>
                                </a:lnTo>
                                <a:lnTo>
                                  <a:pt x="86" y="724"/>
                                </a:lnTo>
                                <a:lnTo>
                                  <a:pt x="86" y="722"/>
                                </a:lnTo>
                                <a:lnTo>
                                  <a:pt x="87" y="727"/>
                                </a:lnTo>
                                <a:lnTo>
                                  <a:pt x="87" y="727"/>
                                </a:lnTo>
                                <a:lnTo>
                                  <a:pt x="89" y="734"/>
                                </a:lnTo>
                                <a:lnTo>
                                  <a:pt x="89" y="734"/>
                                </a:lnTo>
                                <a:lnTo>
                                  <a:pt x="91" y="740"/>
                                </a:lnTo>
                                <a:lnTo>
                                  <a:pt x="92" y="740"/>
                                </a:lnTo>
                                <a:lnTo>
                                  <a:pt x="94" y="744"/>
                                </a:lnTo>
                                <a:lnTo>
                                  <a:pt x="93" y="744"/>
                                </a:lnTo>
                                <a:lnTo>
                                  <a:pt x="97" y="747"/>
                                </a:lnTo>
                                <a:lnTo>
                                  <a:pt x="96" y="747"/>
                                </a:lnTo>
                                <a:lnTo>
                                  <a:pt x="100" y="754"/>
                                </a:lnTo>
                                <a:lnTo>
                                  <a:pt x="102" y="754"/>
                                </a:lnTo>
                                <a:lnTo>
                                  <a:pt x="105" y="757"/>
                                </a:lnTo>
                                <a:lnTo>
                                  <a:pt x="107" y="757"/>
                                </a:lnTo>
                                <a:lnTo>
                                  <a:pt x="109" y="760"/>
                                </a:lnTo>
                                <a:lnTo>
                                  <a:pt x="109" y="760"/>
                                </a:lnTo>
                                <a:lnTo>
                                  <a:pt x="114" y="764"/>
                                </a:lnTo>
                                <a:lnTo>
                                  <a:pt x="114" y="764"/>
                                </a:lnTo>
                                <a:lnTo>
                                  <a:pt x="119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21" name="任意多边形 921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2" y="740"/>
                                </a:moveTo>
                                <a:lnTo>
                                  <a:pt x="91" y="740"/>
                                </a:lnTo>
                                <a:lnTo>
                                  <a:pt x="91" y="737"/>
                                </a:lnTo>
                                <a:lnTo>
                                  <a:pt x="92" y="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22" name="任意多边形 922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2" y="754"/>
                                </a:moveTo>
                                <a:lnTo>
                                  <a:pt x="100" y="754"/>
                                </a:lnTo>
                                <a:lnTo>
                                  <a:pt x="100" y="752"/>
                                </a:lnTo>
                                <a:lnTo>
                                  <a:pt x="102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23" name="任意多边形 923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7" y="757"/>
                                </a:moveTo>
                                <a:lnTo>
                                  <a:pt x="105" y="757"/>
                                </a:lnTo>
                                <a:lnTo>
                                  <a:pt x="104" y="755"/>
                                </a:lnTo>
                                <a:lnTo>
                                  <a:pt x="107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24" name="任意多边形 924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31" y="772"/>
                                </a:moveTo>
                                <a:lnTo>
                                  <a:pt x="100" y="772"/>
                                </a:lnTo>
                                <a:lnTo>
                                  <a:pt x="95" y="767"/>
                                </a:lnTo>
                                <a:lnTo>
                                  <a:pt x="119" y="767"/>
                                </a:lnTo>
                                <a:lnTo>
                                  <a:pt x="119" y="765"/>
                                </a:lnTo>
                                <a:lnTo>
                                  <a:pt x="125" y="770"/>
                                </a:lnTo>
                                <a:lnTo>
                                  <a:pt x="124" y="770"/>
                                </a:lnTo>
                                <a:lnTo>
                                  <a:pt x="131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25" name="任意多边形 925"/>
                        <wps:cNvSpPr/>
                        <wps:spPr>
                          <a:xfrm>
                            <a:off x="2471" y="190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0" y="790"/>
                                </a:moveTo>
                                <a:lnTo>
                                  <a:pt x="142" y="787"/>
                                </a:lnTo>
                                <a:lnTo>
                                  <a:pt x="134" y="787"/>
                                </a:lnTo>
                                <a:lnTo>
                                  <a:pt x="127" y="785"/>
                                </a:lnTo>
                                <a:lnTo>
                                  <a:pt x="126" y="785"/>
                                </a:lnTo>
                                <a:lnTo>
                                  <a:pt x="120" y="784"/>
                                </a:lnTo>
                                <a:lnTo>
                                  <a:pt x="119" y="784"/>
                                </a:lnTo>
                                <a:lnTo>
                                  <a:pt x="113" y="780"/>
                                </a:lnTo>
                                <a:lnTo>
                                  <a:pt x="112" y="780"/>
                                </a:lnTo>
                                <a:lnTo>
                                  <a:pt x="106" y="777"/>
                                </a:lnTo>
                                <a:lnTo>
                                  <a:pt x="106" y="775"/>
                                </a:lnTo>
                                <a:lnTo>
                                  <a:pt x="100" y="772"/>
                                </a:lnTo>
                                <a:lnTo>
                                  <a:pt x="137" y="772"/>
                                </a:lnTo>
                                <a:lnTo>
                                  <a:pt x="144" y="774"/>
                                </a:lnTo>
                                <a:lnTo>
                                  <a:pt x="150" y="774"/>
                                </a:lnTo>
                                <a:lnTo>
                                  <a:pt x="15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55pt;margin-top:9.5pt;height:39.5pt;width:7.55pt;mso-position-horizontal-relative:page;z-index:-251600896;mso-width-relative:page;mso-height-relative:page;" coordorigin="2471,190" coordsize="151,790" o:gfxdata="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">
                <o:lock v:ext="edit" aspectratio="f"/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Y6jKVb8AAADc&#10;AAAADwAAAGRycy9kb3ducmV2LnhtbEWPS4vCQBCE7wv+h6EFb+tEV3xERxFhwYsLGx/grcm0STDT&#10;EzJjEv+9s7Dgsaiqr6jVpjOlaKh2hWUFo2EEgji1uuBMwen4/TkH4TyyxtIyKXiSg82697HCWNuW&#10;f6lJfCYChF2MCnLvq1hKl+Zk0A1tRRy8m60N+iDrTOoa2wA3pRxH0VQaLDgs5FjRLqf0njyMAj2j&#10;w3PbXrbV+doV+690N/1pEqUG/VG0BOGp8+/wf3uvFcwXE/g7E46AXL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OoylW/&#10;AAAA3AAAAA8AAAAAAAAAAQAgAAAAIgAAAGRycy9kb3ducmV2LnhtbFBLAQIUABQAAAAIAIdO4kAz&#10;LwWeOwAAADkAAAAQAAAAAAAAAAEAIAAAAA4BAABkcnMvc2hhcGV4bWwueG1sUEsFBgAAAAAGAAYA&#10;WwEAALgDAAAAAA==&#10;" path="m119,22l119,20,95,20,100,15,106,12,106,10,112,7,113,7,119,4,120,4,126,2,127,2,134,0,150,0,150,14,144,14,137,15,131,15,124,17,125,17,119,2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DORvzr4AAADc&#10;AAAADwAAAGRycy9kb3ducmV2LnhtbEWPS4vCQBCE7wv+h6EFb+tEF1/RUURY8OLCxgd4azJtEsz0&#10;hMyYxH/vLCx4LKrqK2q16UwpGqpdYVnBaBiBIE6tLjhTcDp+f85BOI+ssbRMCp7kYLPufaww1rbl&#10;X2oSn4kAYRejgtz7KpbSpTkZdENbEQfvZmuDPsg6k7rGNsBNKcdRNJUGCw4LOVa0yym9Jw+jQM/o&#10;8Ny2l211vnbF/ivdTX+aRKlBfxQtQXjq/Dv8395rBfPFBP7OhCM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ORvzr4A&#10;AADcAAAADwAAAAAAAAABACAAAAAiAAAAZHJzL2Rvd25yZXYueG1sUEsBAhQAFAAAAAgAh07iQDMv&#10;BZ47AAAAOQAAABAAAAAAAAAAAQAgAAAADQEAAGRycy9zaGFwZXhtbC54bWxQSwUGAAAAAAYABgBb&#10;AQAAtwMAAAAA&#10;" path="m86,65l86,64,71,64,72,55,73,55,74,50,75,50,77,44,77,42,80,35,81,35,84,30,89,25,89,24,94,20,119,20,114,24,114,24,109,27,109,27,107,30,105,30,102,34,100,34,96,40,97,40,93,44,94,44,92,47,91,47,89,54,89,54,87,60,87,60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/Dbxub8AAADc&#10;AAAADwAAAGRycy9kb3ducmV2LnhtbEWPS2vDMBCE74X+B7GF3hrZLTiJG8WEQMCXFOI+ILfF2tqm&#10;1spYih//PioEchxm5htmk02mFQP1rrGsIF5EIIhLqxuuFHx9Hl5WIJxH1thaJgUzOci2jw8bTLUd&#10;+URD4SsRIOxSVFB736VSurImg25hO+Lg/dreoA+yr6TucQxw08rXKEqkwYbDQo0d7Wsq/4qLUaCX&#10;dJx348+u+z5PTf5W7pOPoVDq+SmO3kF4mvw9fGvnWsFqncD/mXAE5P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28bm/&#10;AAAA3AAAAA8AAAAAAAAAAQAgAAAAIgAAAGRycy9kb3ducmV2LnhtbFBLAQIUABQAAAAIAIdO4kAz&#10;LwWeOwAAADkAAAAQAAAAAAAAAAEAIAAAAA4BAABkcnMvc2hhcGV4bWwueG1sUEsFBgAAAAAGAAYA&#10;WwEAALgDAAAAAA==&#10;" path="m104,32l105,30,107,30,104,3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k3pUIr4AAADc&#10;AAAADwAAAGRycy9kb3ducmV2LnhtbEWPQYvCMBSE78L+h/AWvGmqgnarUUQQvLhg1QVvj+ZtW7Z5&#10;KU1s67/fCILHYWa+YVab3lSipcaVlhVMxhEI4szqknMFl/N+FINwHlljZZkUPMjBZv0xWGGibccn&#10;alOfiwBhl6CCwvs6kdJlBRl0Y1sTB+/XNgZ9kE0udYNdgJtKTqNoLg2WHBYKrGlXUPaX3o0CvaDj&#10;Y9v9bOvrrS8Ps2w3/25TpYafk2gJwlPv3+FX+6AVxF8LeJ4JR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3pUIr4A&#10;AADcAAAADwAAAAAAAAABACAAAAAiAAAAZHJzL2Rvd25yZXYueG1sUEsBAhQAFAAAAAgAh07iQDMv&#10;BZ47AAAAOQAAABAAAAAAAAAAAQAgAAAADQEAAGRycy9zaGFwZXhtbC54bWxQSwUGAAAAAAYABgBb&#10;AQAAtwMAAAAA&#10;" path="m100,35l100,34,102,34,100,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4uXAULsAAADc&#10;AAAADwAAAGRycy9kb3ducmV2LnhtbEVPTYvCMBC9C/6HMII3TV1B3WqUUljw4sJWXfA2NGNbbCal&#10;iW3995vDgsfH+94dBlOLjlpXWVawmEcgiHOrKy4UXM5fsw0I55E11pZJwYscHPbj0Q5jbXv+oS7z&#10;hQgh7GJUUHrfxFK6vCSDbm4b4sDdbWvQB9gWUrfYh3BTy48oWkmDFYeGEhtKS8of2dMo0Gs6vZL+&#10;N2mut6E6LvN09d1lSk0ni2gLwtPg3+J/91Er2HyGteFMOAJ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uXAULsAAADc&#10;AAAADwAAAAAAAAABACAAAAAiAAAAZHJzL2Rvd25yZXYueG1sUEsBAhQAFAAAAAgAh07iQDMvBZ47&#10;AAAAOQAAABAAAAAAAAAAAQAgAAAACgEAAGRycy9zaGFwZXhtbC54bWxQSwUGAAAAAAYABgBbAQAA&#10;tAMAAAAA&#10;" path="m91,50l91,47,92,47,91,5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jally78AAADc&#10;AAAADwAAAGRycy9kb3ducmV2LnhtbEWPS2vDMBCE74X8B7GB3mo5KaSxEyWEQMGXFuo8ILfF2tgm&#10;1spYqh//vioUehxm5htmux9NI3rqXG1ZwSKKQRAXVtdcKjif3l/WIJxH1thYJgUTOdjvZk9bTLUd&#10;+Iv63JciQNilqKDyvk2ldEVFBl1kW+Lg3W1n0AfZlVJ3OAS4aeQyjlfSYM1hocKWjhUVj/zbKNBv&#10;9DEdhuuhvdzGOnstjqvPPlfqeb6INyA8jf4//NfOtIJ1ksDvmXAE5O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2pZcu/&#10;AAAA3AAAAA8AAAAAAAAAAQAgAAAAIgAAAGRycy9kb3ducmV2LnhtbFBLAQIUABQAAAAIAIdO4kAz&#10;LwWeOwAAADkAAAAQAAAAAAAAAAEAIAAAAA4BAABkcnMvc2hhcGV4bWwueG1sUEsFBgAAAAAGAAYA&#10;WwEAALgDAAAAAA==&#10;" path="m86,335l71,335,71,330,71,70,71,64,86,64,86,72,86,330,86,3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gnhWTLoAAADc&#10;AAAADwAAAGRycy9kb3ducmV2LnhtbEVPTYvCMBC9C/sfwix408QVdK1GEWHBiwtWV/A2NGNbbCal&#10;iW3995uD4PHxvleb3laipcaXjjVMxgoEceZMybmG8+ln9A3CB2SDlWPS8CQPm/XHYIWJcR0fqU1D&#10;LmII+wQ1FCHUiZQ+K8iiH7uaOHI311gMETa5NA12MdxW8kupmbRYcmwosKZdQdk9fVgNZk6H57a7&#10;bOu/a1/up9lu9tumWg8/J2oJIlAf3uKXe280LFScH8/EI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eFZMugAAANwA&#10;AAAPAAAAAAAAAAEAIAAAACIAAABkcnMvZG93bnJldi54bWxQSwECFAAUAAAACACHTuJAMy8FnjsA&#10;AAA5AAAAEAAAAAAAAAABACAAAAAJAQAAZHJzL3NoYXBleG1sLnhtbFBLBQYAAAAABgAGAFsBAACz&#10;AwAAAAA=&#10;" path="m86,65l86,65,86,65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7TTz174AAADc&#10;AAAADwAAAGRycy9kb3ducmV2LnhtbEWPQWvCQBSE74L/YXlCb7obC1pTVxGh4MWCsS14e2Rfk2D2&#10;bchuk/jv3YLgcZiZb5j1drC16Kj1lWMNyUyBIM6dqbjQ8HX+mL6B8AHZYO2YNNzIw3YzHq0xNa7n&#10;E3VZKESEsE9RQxlCk0rp85Is+plriKP361qLIcq2kKbFPsJtLedKLaTFiuNCiQ3tS8qv2Z/VYJZ0&#10;vO36n13zfRmqw2u+X3x2mdYvk0S9gwg0hGf40T4YDSuVwP+ZeATk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TTz174A&#10;AADcAAAADwAAAAAAAAABACAAAAAiAAAAZHJzL2Rvd25yZXYueG1sUEsBAhQAFAAAAAgAh07iQDMv&#10;BZ47AAAAOQAAABAAAAAAAAAAAQAgAAAADQEAAGRycy9zaGFwZXhtbC54bWxQSwUGAAAAAAYABgBb&#10;AQAAtwMAAAAA&#10;" path="m85,342l70,342,71,334,71,335,86,335,85,337,85,34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HeZtoL8AAADc&#10;AAAADwAAAGRycy9kb3ducmV2LnhtbEWPQWvCQBSE70L/w/IKvZldLWiNrhICBS8tNFrB2yP7moRm&#10;34bsNon/vlsoeBxm5htmd5hsKwbqfeNYwyJRIIhLZxquNJxPr/MXED4gG2wdk4YbeTjsH2Y7TI0b&#10;+YOGIlQiQtinqKEOoUul9GVNFn3iOuLofbneYoiyr6TpcYxw28qlUitpseG4UGNHeU3ld/FjNZg1&#10;vd2y8ZJ1n9epOT6X+ep9KLR+elyoLYhAU7iH/9tHo2GjlvB3Jh4Bu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3mbaC/&#10;AAAA3AAAAA8AAAAAAAAAAQAgAAAAIgAAAGRycy9kb3ducmV2LnhtbFBLAQIUABQAAAAIAIdO4kAz&#10;LwWeOwAAADkAAAAQAAAAAAAAAAEAIAAAAA4BAABkcnMvc2hhcGV4bWwueG1sUEsFBgAAAAAGAAYA&#10;WwEAALgDAAAAAA==&#10;" path="m77,362l60,362,64,355,63,355,66,352,66,352,68,345,68,345,70,340,70,342,85,342,84,344,84,344,82,350,82,352,80,357,79,357,77,36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cqrIO74AAADc&#10;AAAADwAAAGRycy9kb3ducmV2LnhtbEWPQWvCQBSE74L/YXmCN91VQW3qKiEgeGmhaS309si+JqHZ&#10;tyG7JvHfdwsFj8PMfMMcTqNtRE+drx1rWC0VCOLCmZpLDR/v58UehA/IBhvHpOFOHk7H6eSAiXED&#10;v1Gfh1JECPsENVQhtImUvqjIol+6ljh6366zGKLsSmk6HCLcNnKt1FZarDkuVNhSVlHxk9+sBrOj&#10;l3s6fKbt9WusL5si2772udbz2Uo9gwg0hkf4v30xGp7UBv7OxCMgj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rIO74A&#10;AADcAAAADwAAAAAAAAABACAAAAAiAAAAZHJzL2Rvd25yZXYueG1sUEsBAhQAFAAAAAgAh07iQDMv&#10;BZ47AAAAOQAAABAAAAAAAAAAAQAgAAAADQEAAGRycy9zaGFwZXhtbC54bWxQSwUGAAAAAAYABgBb&#10;AQAAtwMAAAAA&#10;" path="m68,375l43,375,48,374,48,374,53,370,52,370,57,365,56,365,60,360,60,362,77,362,76,364,76,364,72,370,68,37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/UNQT78AAADc&#10;AAAADwAAAGRycy9kb3ducmV2LnhtbEWPW2vCQBSE34X+h+UU+qa7tsVLdBURCr5UMF7At0P2NAnN&#10;ng3ZbRL/fVcQfBxm5htmue5tJVpqfOlYw3ikQBBnzpScazgdv4YzED4gG6wck4YbeVivXgZLTIzr&#10;+EBtGnIRIewT1FCEUCdS+qwgi37kauLo/bjGYoiyyaVpsItwW8l3pSbSYslxocCatgVlv+mf1WCm&#10;9H3bdJdNfb725e4j2072bar12+tYLUAE6sMz/GjvjIa5+oT7mXgE5O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DUE+/&#10;AAAA3AAAAA8AAAAAAAAAAQAgAAAAIgAAAGRycy9kb3ducmV2LnhtbFBLAQIUABQAAAAIAIdO4kAz&#10;LwWeOwAAADkAAAAQAAAAAAAAAAEAIAAAAA4BAABkcnMvc2hhcGV4bWwueG1sUEsFBgAAAAAGAAYA&#10;WwEAALgDAAAAAA==&#10;" path="m63,380l37,380,43,375,67,375,63,38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kg/11L8AAADc&#10;AAAADwAAAGRycy9kb3ducmV2LnhtbEWPW2vCQBSE34X+h+UU+qa7ttRLdBURCr5UMF7At0P2NAnN&#10;ng3ZbRL/fVcQfBxm5htmue5tJVpqfOlYw3ikQBBnzpScazgdv4YzED4gG6wck4YbeVivXgZLTIzr&#10;+EBtGnIRIewT1FCEUCdS+qwgi37kauLo/bjGYoiyyaVpsItwW8l3pSbSYslxocCatgVlv+mf1WCm&#10;9H3bdJdNfb725e4j2072bar12+tYLUAE6sMz/GjvjIa5+oT7mXgE5O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P9dS/&#10;AAAA3AAAAA8AAAAAAAAAAQAgAAAAIgAAAGRycy9kb3ducmV2LnhtbFBLAQIUABQAAAAIAIdO4kAz&#10;LwWeOwAAADkAAAAQAAAAAAAAAAEAIAAAAA4BAABkcnMvc2hhcGV4bWwueG1sUEsFBgAAAAAGAAYA&#10;WwEAALgDAAAAAA==&#10;" path="m57,385l20,385,26,384,26,384,32,382,32,382,38,380,62,380,57,38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Yt1ro74AAADc&#10;AAAADwAAAGRycy9kb3ducmV2LnhtbEWPQWvCQBSE7wX/w/IEb3VXhaipq4ggeGmh0Ra8PbKvSTD7&#10;NmTXJP77bqHgcZiZb5jNbrC16Kj1lWMNs6kCQZw7U3Gh4XI+vq5A+IBssHZMGh7kYbcdvWwwNa7n&#10;T+qyUIgIYZ+ihjKEJpXS5yVZ9FPXEEfvx7UWQ5RtIU2LfYTbWs6VSqTFiuNCiQ0dSspv2d1qMEt6&#10;f+z7733zdR2q0yI/JB9dpvVkPFNvIAIN4Rn+b5+MhrVK4O9MPA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t1ro74A&#10;AADcAAAADwAAAAAAAAABACAAAAAiAAAAZHJzL2Rvd25yZXYueG1sUEsBAhQAFAAAAAgAh07iQDMv&#10;BZ47AAAAOQAAABAAAAAAAAAAAQAgAAAADQEAAGRycy9zaGFwZXhtbC54bWxQSwUGAAAAAAYABgBb&#10;AQAAtwMAAAAA&#10;" path="m7,402l7,402,4,400,2,400,0,397,0,395,0,392,0,390,2,387,4,387,7,385,7,385,7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DZHOOL4AAADc&#10;AAAADwAAAGRycy9kb3ducmV2LnhtbEWPQWvCQBSE74L/YXmCN7OrBbWpq4ggeLFgWgu9PbKvSWj2&#10;bchuk/jvu4LgcZiZb5jNbrC16Kj1lWMN80SBIM6dqbjQ8PlxnK1B+IBssHZMGm7kYbcdjzaYGtfz&#10;hbosFCJC2KeooQyhSaX0eUkWfeIa4uj9uNZiiLItpGmxj3Bby4VSS2mx4rhQYkOHkvLf7M9qMCs6&#10;3/b91765fg/V6SU/LN+7TOvpZK7eQAQawjP8aJ+Mhle1gvuZeATk9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HOOL4A&#10;AADcAAAADwAAAAAAAAABACAAAAAiAAAAZHJzL2Rvd25yZXYueG1sUEsBAhQAFAAAAAgAh07iQDMv&#10;BZ47AAAAOQAAABAAAAAAAAAAAQAgAAAADQEAAGRycy9zaGFwZXhtbC54bWxQSwUGAAAAAAYABgBb&#10;AQAAtwMAAAAA&#10;" path="m15,402l7,402,7,385,15,385,22,387,23,387,30,390,31,390,37,392,38,392,44,394,38,395,37,395,31,397,30,397,23,400,22,400,15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fA5aSroAAADc&#10;AAAADwAAAGRycy9kb3ducmV2LnhtbEVPTYvCMBC9C/sfwix408QVdK1GEWHBiwtWV/A2NGNbbCal&#10;iW3995uD4PHxvleb3laipcaXjjVMxgoEceZMybmG8+ln9A3CB2SDlWPS8CQPm/XHYIWJcR0fqU1D&#10;LmII+wQ1FCHUiZQ+K8iiH7uaOHI311gMETa5NA12MdxW8kupmbRYcmwosKZdQdk9fVgNZk6H57a7&#10;bOu/a1/up9lu9tumWg8/J2oJIlAf3uKXe280LFRcG8/EI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DlpKugAAANwA&#10;AAAPAAAAAAAAAAEAIAAAACIAAABkcnMvZG93bnJldi54bWxQSwECFAAUAAAACACHTuJAMy8FnjsA&#10;AAA5AAAAEAAAAAAAAAABACAAAAAJAQAAZHJzL3NoYXBleG1sLnhtbFBLBQYAAAAABgAGAFsBAACz&#10;AwAAAAA=&#10;" path="m51,390l30,390,23,387,22,387,15,385,57,385,51,39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E0L/0b8AAADc&#10;AAAADwAAAGRycy9kb3ducmV2LnhtbEWPQWvCQBSE70L/w/IKvZndtKA1dSMiFLxYMNpCb4/saxKa&#10;fRuy2yT+e7cgeBxm5htmvZlsKwbqfeNYQ5ooEMSlMw1XGs6n9/krCB+QDbaOScOFPGzyh9kaM+NG&#10;PtJQhEpECPsMNdQhdJmUvqzJok9cRxy9H9dbDFH2lTQ9jhFuW/ms1EJabDgu1NjRrqbyt/izGsyS&#10;Dpft+LXtPr+nZv9S7hYfQ6H102Oq3kAEmsI9fGvvjYaVWsH/mXgEZH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C/9G/&#10;AAAA3AAAAA8AAAAAAAAAAQAgAAAAIgAAAGRycy9kb3ducmV2LnhtbFBLAQIUABQAAAAIAIdO4kAz&#10;LwWeOwAAADkAAAAQAAAAAAAAAAEAIAAAAA4BAABkcnMvc2hhcGV4bWwueG1sUEsFBgAAAAAGAAYA&#10;WwEAALgDAAAAAA==&#10;" path="m44,394l38,392,37,392,31,390,50,390,45,392,44,39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B6HAkbsAAADc&#10;AAAADwAAAGRycy9kb3ducmV2LnhtbEVPTYvCMBC9C/6HMII3m3YFXatRRFjworDVFbwNzWxbtpmU&#10;Jrb135vDgsfH+97sBlOLjlpXWVaQRDEI4tzqigsF18vX7BOE88gaa8uk4EkOdtvxaIOptj1/U5f5&#10;QoQQdikqKL1vUildXpJBF9mGOHC/tjXoA2wLqVvsQ7ip5UccL6TBikNDiQ0dSsr/sodRoJd0eu77&#10;2775uQ/VcZ4fFucuU2o6SeI1CE+Df4v/3UetYJWE+eFMOAJy+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HAkbsAAADc&#10;AAAADwAAAAAAAAABACAAAAAiAAAAZHJzL2Rvd25yZXYueG1sUEsBAhQAFAAAAAgAh07iQDMvBZ47&#10;AAAAOQAAABAAAAAAAAAAAQAgAAAACgEAAGRycy9zaGFwZXhtbC54bWxQSwUGAAAAAAYABgBbAQAA&#10;tAMAAAAA&#10;" path="m50,397l31,397,37,395,38,395,44,394,45,395,50,39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aO1lCr8AAADc&#10;AAAADwAAAGRycy9kb3ducmV2LnhtbEWPzWrDMBCE74W+g9hCbrXsBtLEtRJCoOBLCnHSQm6LtbVN&#10;rZWxVP+8fVQI9DjMzDdMtptMKwbqXWNZQRLFIIhLqxuuFFzO789rEM4ja2wtk4KZHOy2jw8ZptqO&#10;fKKh8JUIEHYpKqi971IpXVmTQRfZjjh437Y36IPsK6l7HAPctPIljlfSYMNhocaODjWVP8WvUaBf&#10;6Tjvx69993mdmnxZHlYfQ6HU4imJ30B4mvx/+N7OtYJNksDfmXAE5PY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tZQq/&#10;AAAA3AAAAA8AAAAAAAAAAQAgAAAAIgAAAGRycy9kb3ducmV2LnhtbFBLAQIUABQAAAAIAIdO4kAz&#10;LwWeOwAAADkAAAAQAAAAAAAAAAEAIAAAAA4BAABkcnMvc2hhcGV4bWwueG1sUEsFBgAAAAAGAAYA&#10;WwEAALgDAAAAAA==&#10;" path="m62,407l38,407,32,405,32,405,26,404,26,404,20,402,15,402,22,400,23,400,30,397,51,397,57,402,62,40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mD/7fb0AAADc&#10;AAAADwAAAGRycy9kb3ducmV2LnhtbEWPQYvCMBSE74L/ITxhb5rWBVerUUQQvChsdxW8PZpnW2xe&#10;ShPb+u+NsLDHYWa+YVab3lSipcaVlhXEkwgEcWZ1ybmC35/9eA7CeWSNlWVS8CQHm/VwsMJE246/&#10;qU19LgKEXYIKCu/rREqXFWTQTWxNHLybbQz6IJtc6ga7ADeVnEbRTBosOSwUWNOuoOyePowC/UXH&#10;57a7bOvztS8Pn9ludmpTpT5GcbQE4an3/+G/9kErWMRTeJ8JR0C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/t9vQAA&#10;ANwAAAAPAAAAAAAAAAEAIAAAACIAAABkcnMvZG93bnJldi54bWxQSwECFAAUAAAACACHTuJAMy8F&#10;njsAAAA5AAAAEAAAAAAAAAABACAAAAAMAQAAZHJzL3NoYXBleG1sLnhtbFBLBQYAAAAABgAGAFsB&#10;AAC2AwAAAAA=&#10;" path="m67,412l43,412,37,407,63,407,67,41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93Ne5r0AAADc&#10;AAAADwAAAGRycy9kb3ducmV2LnhtbEWPQYvCMBSE78L+h/AWvGnaFXStRhFhwcsKVlfw9miebbF5&#10;KU1s67/fCILHYWa+YZbr3lSipcaVlhXE4wgEcWZ1ybmC0/Fn9A3CeWSNlWVS8CAH69XHYImJth0f&#10;qE19LgKEXYIKCu/rREqXFWTQjW1NHLyrbQz6IJtc6ga7ADeV/IqiqTRYclgosKZtQdktvRsFeka/&#10;j0133tR/l77cTbLtdN+mSg0/42gBwlPv3+FXe6cVzOMJ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c17mvQAA&#10;ANwAAAAPAAAAAAAAAAEAIAAAACIAAABkcnMvZG93bnJldi54bWxQSwECFAAUAAAACACHTuJAMy8F&#10;njsAAAA5AAAAEAAAAAAAAAABACAAAAAMAQAAZHJzL3NoYXBleG1sLnhtbFBLBQYAAAAABgAGAFsB&#10;AAC2AwAAAAA=&#10;" path="m60,427l56,422,57,422,52,417,53,417,48,414,48,414,43,412,68,412,72,417,76,424,76,424,77,425,60,425,60,42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eJrGkr8AAADc&#10;AAAADwAAAGRycy9kb3ducmV2LnhtbEWPQWvCQBSE7wX/w/KE3ppNbLEasxERCl5aMK2Ct0f2NQnN&#10;vg3ZNYn/vlsQehxm5hsm206mFQP1rrGsIIliEMSl1Q1XCr4+355WIJxH1thaJgU3crDNZw8ZptqO&#10;fKSh8JUIEHYpKqi971IpXVmTQRfZjjh437Y36IPsK6l7HAPctHIRx0tpsOGwUGNH+5rKn+JqFOhX&#10;er/txvOuO12m5vBc7pcfQ6HU4zyJNyA8Tf4/fG8ftIJ18gJ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axpK/&#10;AAAA3AAAAA8AAAAAAAAAAQAgAAAAIgAAAGRycy9kb3ducmV2LnhtbFBLAQIUABQAAAAIAIdO4kAz&#10;LwWeOwAAADkAAAAQAAAAAAAAAAEAIAAAAA4BAABkcnMvc2hhcGV4bWwueG1sUEsFBgAAAAAGAAYA&#10;WwEAALgDAAAAAA==&#10;" path="m70,447l68,442,68,442,66,435,66,435,63,432,64,432,60,425,77,425,79,430,80,430,82,435,82,437,84,444,84,444,85,445,70,445,70,4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F9ZjCb8AAADc&#10;AAAADwAAAGRycy9kb3ducmV2LnhtbEWPQWvCQBSE7wX/w/KE3ppNLLUasxERCl5aMK2Ct0f2NQnN&#10;vg3ZNYn/vlsQehxm5hsm206mFQP1rrGsIIliEMSl1Q1XCr4+355WIJxH1thaJgU3crDNZw8ZptqO&#10;fKSh8JUIEHYpKqi971IpXVmTQRfZjjh437Y36IPsK6l7HAPctHIRx0tpsOGwUGNH+5rKn+JqFOhX&#10;er/txvOuO12m5vBc7pcfQ6HU4zyJNyA8Tf4/fG8ftIJ18gJ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WYwm/&#10;AAAA3AAAAA8AAAAAAAAAAQAgAAAAIgAAAGRycy9kb3ducmV2LnhtbFBLAQIUABQAAAAIAIdO4kAz&#10;LwWeOwAAADkAAAAQAAAAAAAAAAEAIAAAAA4BAABkcnMvc2hhcGV4bWwueG1sUEsFBgAAAAAGAAYA&#10;WwEAALgDAAAAAA==&#10;" path="m86,454l71,454,71,452,70,452,70,445,85,445,85,450,86,4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5wT9fr8AAADc&#10;AAAADwAAAGRycy9kb3ducmV2LnhtbEWPT2vCQBTE7wW/w/KE3ppNLKQaXUUEwUsLjX/A2yP7TILZ&#10;tyG7JvHbdwuFHoeZ+Q2z2oymET11rrasIIliEMSF1TWXCk7H/dschPPIGhvLpOBJDjbrycsKM20H&#10;/qY+96UIEHYZKqi8bzMpXVGRQRfZljh4N9sZ9EF2pdQdDgFuGjmL41QarDksVNjSrqLinj+MAv1B&#10;n8/tcNm25+tYH96LXfrV50q9TpN4CcLT6P/Df+2DVrBIUvg9E46AX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E/X6/&#10;AAAA3AAAAA8AAAAAAAAAAQAgAAAAIgAAAGRycy9kb3ducmV2LnhtbFBLAQIUABQAAAAIAIdO4kAz&#10;LwWeOwAAADkAAAAQAAAAAAAAAAEAIAAAAA4BAABkcnMvc2hhcGV4bWwueG1sUEsFBgAAAAAGAAYA&#10;WwEAALgDAAAAAA==&#10;" path="m71,453l70,452,71,452,71,45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iEhY5b0AAADc&#10;AAAADwAAAGRycy9kb3ducmV2LnhtbEWPQYvCMBSE78L+h/AWvGnaFXStRhFhwYsLVlfw9miebbF5&#10;KU1s67/fCILHYWa+YZbr3lSipcaVlhXE4wgEcWZ1ybmC0/Fn9A3CeWSNlWVS8CAH69XHYImJth0f&#10;qE19LgKEXYIKCu/rREqXFWTQjW1NHLyrbQz6IJtc6ga7ADeV/IqiqTRYclgosKZtQdktvRsFekb7&#10;x6Y7b+q/S1/uJtl2+tumSg0/42gBwlPv3+FXe6cVzOMZ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SFjlvQAA&#10;ANwAAAAPAAAAAAAAAAEAIAAAACIAAABkcnMvZG93bnJldi54bWxQSwECFAAUAAAACACHTuJAMy8F&#10;njsAAAA5AAAAEAAAAAAAAAABACAAAAAMAQAAZHJzL3NoYXBleG1sLnhtbFBLBQYAAAAABgAGAFsB&#10;AAC2AwAAAAA=&#10;" path="m86,460l71,460,71,457,71,457,71,453,71,454,86,454,86,457,86,46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+dfMl7sAAADc&#10;AAAADwAAAGRycy9kb3ducmV2LnhtbEVPTYvCMBC9C/6HMII3m3YFXatRRFjworDVFbwNzWxbtpmU&#10;Jrb135vDgsfH+97sBlOLjlpXWVaQRDEI4tzqigsF18vX7BOE88gaa8uk4EkOdtvxaIOptj1/U5f5&#10;QoQQdikqKL1vUildXpJBF9mGOHC/tjXoA2wLqVvsQ7ip5UccL6TBikNDiQ0dSsr/sodRoJd0eu77&#10;2775uQ/VcZ4fFucuU2o6SeI1CE+Df4v/3UetYJWEteFMOAJy+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dfMl7sAAADc&#10;AAAADwAAAAAAAAABACAAAAAiAAAAZHJzL2Rvd25yZXYueG1sUEsBAhQAFAAAAAgAh07iQDMvBZ47&#10;AAAAOQAAABAAAAAAAAAAAQAgAAAACgEAAGRycy9zaGFwZXhtbC54bWxQSwUGAAAAAAYABgBbAQAA&#10;tAMAAAAA&#10;" path="m71,459l71,457,71,457,71,45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lptpDL4AAADc&#10;AAAADwAAAGRycy9kb3ducmV2LnhtbEWPS4vCQBCE78L+h6EX9qaT7IKP6CgiCF5WMD7AW5Npk7CZ&#10;npAZk/jvdwTBY1FVX1GLVW8q0VLjSssK4lEEgjizuuRcwem4HU5BOI+ssbJMCh7kYLX8GCww0bbj&#10;A7Wpz0WAsEtQQeF9nUjpsoIMupGtiYN3s41BH2STS91gF+Cmkt9RNJYGSw4LBda0KSj7S+9GgZ7Q&#10;72PdXdb1+dqXu59sM963qVJfn3E0B+Gp9+/wq73TCmbxDJ5nw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tpDL4A&#10;AADcAAAADwAAAAAAAAABACAAAAAiAAAAZHJzL2Rvd25yZXYueG1sUEsBAhQAFAAAAAgAh07iQDMv&#10;BZ47AAAAOQAAABAAAAAAAAAAAQAgAAAADQEAAGRycy9zaGFwZXhtbC54bWxQSwUGAAAAAAYABgBb&#10;AQAAtwMAAAAA&#10;" path="m86,724l71,724,71,717,71,459,71,460,86,460,86,715,86,72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yc0KLLoAAADc&#10;AAAADwAAAGRycy9kb3ducmV2LnhtbEVPy4rCMBTdC/5DuII7TVVQp2MUEQQ3CtYHzO7S3GmLzU1p&#10;Ylv/3iwEl4fzXm06U4qGaldYVjAZRyCIU6sLzhRcL/vREoTzyBpLy6TgRQ42635vhbG2LZ+pSXwm&#10;Qgi7GBXk3lexlC7NyaAb24o4cP+2NugDrDOpa2xDuCnlNIrm0mDBoSHHinY5pY/kaRToBR1f2/a+&#10;rW5/XXGYpbv5qUmUGg4m0S8IT53/ij/ug1bwMw3zw5lwBOT6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zQosugAAANwA&#10;AAAPAAAAAAAAAAEAIAAAACIAAABkcnMvZG93bnJldi54bWxQSwECFAAUAAAACACHTuJAMy8FnjsA&#10;AAA5AAAAEAAAAAAAAAABACAAAAAJAQAAZHJzL3NoYXBleG1sLnhtbFBLBQYAAAAABgAGAFsBAACz&#10;AwAAAAA=&#10;" path="m119,767l94,767,89,764,89,762,84,757,81,752,80,752,77,745,77,744,75,737,74,737,73,732,72,732,71,724,86,724,86,722,87,727,87,727,89,734,89,734,91,740,92,740,94,744,93,744,97,747,96,747,100,754,102,754,105,757,107,757,109,760,109,760,114,764,114,764,119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poGvt70AAADc&#10;AAAADwAAAGRycy9kb3ducmV2LnhtbEWPQYvCMBSE74L/ITxhb5rWBVerUUQQvChsdxW8PZpnW2xe&#10;ShPb+u+NsLDHYWa+YVab3lSipcaVlhXEkwgEcWZ1ybmC35/9eA7CeWSNlWVS8CQHm/VwsMJE246/&#10;qU19LgKEXYIKCu/rREqXFWTQTWxNHLybbQz6IJtc6ga7ADeVnEbRTBosOSwUWNOuoOyePowC/UXH&#10;57a7bOvztS8Pn9ludmpTpT5GcbQE4an3/+G/9kErWExjeJ8JR0C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ga+3vQAA&#10;ANwAAAAPAAAAAAAAAAEAIAAAACIAAABkcnMvZG93bnJldi54bWxQSwECFAAUAAAACACHTuJAMy8F&#10;njsAAAA5AAAAEAAAAAAAAAABACAAAAAMAQAAZHJzL3NoYXBleG1sLnhtbFBLBQYAAAAABgAGAFsB&#10;AAC2AwAAAAA=&#10;" path="m92,740l91,740,91,737,92,74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VlMxwL8AAADc&#10;AAAADwAAAGRycy9kb3ducmV2LnhtbEWPQWuDQBSE74X8h+UFemvWWEhTk42IEPCSQm1TyO3hvqrU&#10;fSvuRs2/zxYKPQ4z8w2zT2fTiZEG11pWsF5FIIgrq1uuFXx+HJ+2IJxH1thZJgU3cpAeFg97TLSd&#10;+J3G0tciQNglqKDxvk+kdFVDBt3K9sTB+7aDQR/kUEs94BTgppNxFG2kwZbDQoM95Q1VP+XVKNAv&#10;dLpl01fWny9zWzxX+eZtLJV6XK6jHQhPs/8P/7ULreA1juH3TDgC8nA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TMcC/&#10;AAAA3AAAAA8AAAAAAAAAAQAgAAAAIgAAAGRycy9kb3ducmV2LnhtbFBLAQIUABQAAAAIAIdO4kAz&#10;LwWeOwAAADkAAAAQAAAAAAAAAAEAIAAAAA4BAABkcnMvc2hhcGV4bWwueG1sUEsFBgAAAAAGAAYA&#10;WwEAALgDAAAAAA==&#10;" path="m102,754l100,754,100,752,102,7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OR+UW74AAADc&#10;AAAADwAAAGRycy9kb3ducmV2LnhtbEWPS4vCQBCE7wv+h6GFvW0mKviIjiKC4MWFjQ/w1mTaJJjp&#10;CZnZJP57Z2HBY1FVX1GrTW8q0VLjSssKRlEMgjizuuRcwfm0/5qDcB5ZY2WZFDzJwWY9+Fhhom3H&#10;P9SmPhcBwi5BBYX3dSKlywoy6CJbEwfvbhuDPsgml7rBLsBNJcdxPJUGSw4LBda0Kyh7pL9GgZ7R&#10;8bntrtv6cuvLwyTbTb/bVKnP4ShegvDU+3f4v33QChbjCfydCUdAr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+UW74A&#10;AADcAAAADwAAAAAAAAABACAAAAAiAAAAZHJzL2Rvd25yZXYueG1sUEsBAhQAFAAAAAgAh07iQDMv&#10;BZ47AAAAOQAAABAAAAAAAAAAAQAgAAAADQEAAGRycy9zaGFwZXhtbC54bWxQSwUGAAAAAAYABgBb&#10;AQAAtwMAAAAA&#10;" path="m107,757l105,757,104,755,107,75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tvYML78AAADc&#10;AAAADwAAAGRycy9kb3ducmV2LnhtbEWPS4vCQBCE7wv+h6EFb+tEV3xERxFhwYsLGx/grcm0STDT&#10;EzJjEv+9s7Dgsaiqr6jVpjOlaKh2hWUFo2EEgji1uuBMwen4/TkH4TyyxtIyKXiSg82697HCWNuW&#10;f6lJfCYChF2MCnLvq1hKl+Zk0A1tRRy8m60N+iDrTOoa2wA3pRxH0VQaLDgs5FjRLqf0njyMAj2j&#10;w3PbXrbV+doV+690N/1pEqUG/VG0BOGp8+/wf3uvFSzGE/g7E46AXL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2DC+/&#10;AAAA3AAAAA8AAAAAAAAAAQAgAAAAIgAAAGRycy9kb3ducmV2LnhtbFBLAQIUABQAAAAIAIdO4kAz&#10;LwWeOwAAADkAAAAQAAAAAAAAAAEAIAAAAA4BAABkcnMvc2hhcGV4bWwueG1sUEsFBgAAAAAGAAYA&#10;WwEAALgDAAAAAA==&#10;" path="m131,772l100,772,95,767,119,767,119,765,125,770,124,770,131,77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71;top:190;height:790;width:151;" fillcolor="#000000" filled="t" stroked="f" coordsize="151,790" o:gfxdata="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bqptL4A&#10;AADcAAAADwAAAAAAAAABACAAAAAiAAAAZHJzL2Rvd25yZXYueG1sUEsBAhQAFAAAAAgAh07iQDMv&#10;BZ47AAAAOQAAABAAAAAAAAAAAQAgAAAADQEAAGRycy9zaGFwZXhtbC54bWxQSwUGAAAAAAYABgBb&#10;AQAAtwMAAAAA&#10;" path="m150,790l142,787,134,787,127,785,126,785,120,784,119,784,113,780,112,780,106,777,106,775,100,772,137,772,144,774,150,774,150,7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9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3543935</wp:posOffset>
                </wp:positionH>
                <wp:positionV relativeFrom="paragraph">
                  <wp:posOffset>71755</wp:posOffset>
                </wp:positionV>
                <wp:extent cx="95885" cy="501650"/>
                <wp:effectExtent l="0" t="0" r="0" b="12700"/>
                <wp:wrapNone/>
                <wp:docPr id="961" name="组合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5" cy="501650"/>
                          <a:chOff x="5581" y="113"/>
                          <a:chExt cx="151" cy="790"/>
                        </a:xfrm>
                      </wpg:grpSpPr>
                      <wps:wsp>
                        <wps:cNvPr id="927" name="任意多边形 927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37" y="15"/>
                                </a:moveTo>
                                <a:lnTo>
                                  <a:pt x="100" y="15"/>
                                </a:lnTo>
                                <a:lnTo>
                                  <a:pt x="106" y="12"/>
                                </a:lnTo>
                                <a:lnTo>
                                  <a:pt x="106" y="10"/>
                                </a:lnTo>
                                <a:lnTo>
                                  <a:pt x="112" y="7"/>
                                </a:lnTo>
                                <a:lnTo>
                                  <a:pt x="113" y="7"/>
                                </a:lnTo>
                                <a:lnTo>
                                  <a:pt x="119" y="4"/>
                                </a:lnTo>
                                <a:lnTo>
                                  <a:pt x="120" y="4"/>
                                </a:lnTo>
                                <a:lnTo>
                                  <a:pt x="126" y="2"/>
                                </a:lnTo>
                                <a:lnTo>
                                  <a:pt x="127" y="2"/>
                                </a:lnTo>
                                <a:lnTo>
                                  <a:pt x="134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14"/>
                                </a:lnTo>
                                <a:lnTo>
                                  <a:pt x="144" y="14"/>
                                </a:lnTo>
                                <a:lnTo>
                                  <a:pt x="13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28" name="任意多边形 928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22"/>
                                </a:moveTo>
                                <a:lnTo>
                                  <a:pt x="119" y="20"/>
                                </a:lnTo>
                                <a:lnTo>
                                  <a:pt x="95" y="20"/>
                                </a:lnTo>
                                <a:lnTo>
                                  <a:pt x="100" y="15"/>
                                </a:lnTo>
                                <a:lnTo>
                                  <a:pt x="131" y="15"/>
                                </a:lnTo>
                                <a:lnTo>
                                  <a:pt x="124" y="17"/>
                                </a:lnTo>
                                <a:lnTo>
                                  <a:pt x="125" y="17"/>
                                </a:lnTo>
                                <a:lnTo>
                                  <a:pt x="11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29" name="任意多边形 929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4"/>
                                </a:lnTo>
                                <a:lnTo>
                                  <a:pt x="71" y="64"/>
                                </a:lnTo>
                                <a:lnTo>
                                  <a:pt x="72" y="55"/>
                                </a:lnTo>
                                <a:lnTo>
                                  <a:pt x="73" y="55"/>
                                </a:lnTo>
                                <a:lnTo>
                                  <a:pt x="74" y="50"/>
                                </a:lnTo>
                                <a:lnTo>
                                  <a:pt x="75" y="50"/>
                                </a:lnTo>
                                <a:lnTo>
                                  <a:pt x="77" y="44"/>
                                </a:lnTo>
                                <a:lnTo>
                                  <a:pt x="77" y="42"/>
                                </a:lnTo>
                                <a:lnTo>
                                  <a:pt x="80" y="35"/>
                                </a:lnTo>
                                <a:lnTo>
                                  <a:pt x="81" y="35"/>
                                </a:lnTo>
                                <a:lnTo>
                                  <a:pt x="84" y="30"/>
                                </a:lnTo>
                                <a:lnTo>
                                  <a:pt x="89" y="25"/>
                                </a:lnTo>
                                <a:lnTo>
                                  <a:pt x="89" y="24"/>
                                </a:lnTo>
                                <a:lnTo>
                                  <a:pt x="94" y="20"/>
                                </a:lnTo>
                                <a:lnTo>
                                  <a:pt x="119" y="20"/>
                                </a:lnTo>
                                <a:lnTo>
                                  <a:pt x="114" y="24"/>
                                </a:lnTo>
                                <a:lnTo>
                                  <a:pt x="114" y="24"/>
                                </a:lnTo>
                                <a:lnTo>
                                  <a:pt x="109" y="27"/>
                                </a:lnTo>
                                <a:lnTo>
                                  <a:pt x="109" y="27"/>
                                </a:lnTo>
                                <a:lnTo>
                                  <a:pt x="107" y="30"/>
                                </a:lnTo>
                                <a:lnTo>
                                  <a:pt x="105" y="30"/>
                                </a:lnTo>
                                <a:lnTo>
                                  <a:pt x="102" y="34"/>
                                </a:lnTo>
                                <a:lnTo>
                                  <a:pt x="101" y="34"/>
                                </a:lnTo>
                                <a:lnTo>
                                  <a:pt x="96" y="40"/>
                                </a:lnTo>
                                <a:lnTo>
                                  <a:pt x="97" y="40"/>
                                </a:lnTo>
                                <a:lnTo>
                                  <a:pt x="93" y="44"/>
                                </a:lnTo>
                                <a:lnTo>
                                  <a:pt x="94" y="44"/>
                                </a:lnTo>
                                <a:lnTo>
                                  <a:pt x="92" y="47"/>
                                </a:lnTo>
                                <a:lnTo>
                                  <a:pt x="91" y="47"/>
                                </a:lnTo>
                                <a:lnTo>
                                  <a:pt x="89" y="54"/>
                                </a:lnTo>
                                <a:lnTo>
                                  <a:pt x="89" y="54"/>
                                </a:lnTo>
                                <a:lnTo>
                                  <a:pt x="87" y="60"/>
                                </a:lnTo>
                                <a:lnTo>
                                  <a:pt x="87" y="60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30" name="任意多边形 930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4" y="32"/>
                                </a:moveTo>
                                <a:lnTo>
                                  <a:pt x="105" y="30"/>
                                </a:lnTo>
                                <a:lnTo>
                                  <a:pt x="107" y="30"/>
                                </a:lnTo>
                                <a:lnTo>
                                  <a:pt x="10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31" name="任意多边形 931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0" y="35"/>
                                </a:moveTo>
                                <a:lnTo>
                                  <a:pt x="101" y="34"/>
                                </a:lnTo>
                                <a:lnTo>
                                  <a:pt x="102" y="34"/>
                                </a:lnTo>
                                <a:lnTo>
                                  <a:pt x="10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32" name="任意多边形 932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1" y="50"/>
                                </a:moveTo>
                                <a:lnTo>
                                  <a:pt x="91" y="47"/>
                                </a:lnTo>
                                <a:lnTo>
                                  <a:pt x="92" y="47"/>
                                </a:lnTo>
                                <a:lnTo>
                                  <a:pt x="9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33" name="任意多边形 933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335"/>
                                </a:moveTo>
                                <a:lnTo>
                                  <a:pt x="71" y="335"/>
                                </a:lnTo>
                                <a:lnTo>
                                  <a:pt x="71" y="330"/>
                                </a:lnTo>
                                <a:lnTo>
                                  <a:pt x="71" y="70"/>
                                </a:lnTo>
                                <a:lnTo>
                                  <a:pt x="71" y="64"/>
                                </a:lnTo>
                                <a:lnTo>
                                  <a:pt x="86" y="64"/>
                                </a:lnTo>
                                <a:lnTo>
                                  <a:pt x="86" y="70"/>
                                </a:lnTo>
                                <a:lnTo>
                                  <a:pt x="86" y="330"/>
                                </a:lnTo>
                                <a:lnTo>
                                  <a:pt x="86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34" name="任意多边形 934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35" name="任意多边形 935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5" y="342"/>
                                </a:moveTo>
                                <a:lnTo>
                                  <a:pt x="70" y="342"/>
                                </a:lnTo>
                                <a:lnTo>
                                  <a:pt x="71" y="334"/>
                                </a:lnTo>
                                <a:lnTo>
                                  <a:pt x="71" y="335"/>
                                </a:lnTo>
                                <a:lnTo>
                                  <a:pt x="86" y="335"/>
                                </a:lnTo>
                                <a:lnTo>
                                  <a:pt x="85" y="337"/>
                                </a:lnTo>
                                <a:lnTo>
                                  <a:pt x="85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36" name="任意多边形 936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7" y="362"/>
                                </a:moveTo>
                                <a:lnTo>
                                  <a:pt x="60" y="362"/>
                                </a:lnTo>
                                <a:lnTo>
                                  <a:pt x="64" y="355"/>
                                </a:lnTo>
                                <a:lnTo>
                                  <a:pt x="63" y="355"/>
                                </a:lnTo>
                                <a:lnTo>
                                  <a:pt x="66" y="352"/>
                                </a:lnTo>
                                <a:lnTo>
                                  <a:pt x="66" y="352"/>
                                </a:lnTo>
                                <a:lnTo>
                                  <a:pt x="68" y="345"/>
                                </a:lnTo>
                                <a:lnTo>
                                  <a:pt x="68" y="345"/>
                                </a:lnTo>
                                <a:lnTo>
                                  <a:pt x="70" y="340"/>
                                </a:lnTo>
                                <a:lnTo>
                                  <a:pt x="70" y="342"/>
                                </a:lnTo>
                                <a:lnTo>
                                  <a:pt x="85" y="342"/>
                                </a:lnTo>
                                <a:lnTo>
                                  <a:pt x="84" y="344"/>
                                </a:lnTo>
                                <a:lnTo>
                                  <a:pt x="84" y="344"/>
                                </a:lnTo>
                                <a:lnTo>
                                  <a:pt x="82" y="350"/>
                                </a:lnTo>
                                <a:lnTo>
                                  <a:pt x="82" y="352"/>
                                </a:lnTo>
                                <a:lnTo>
                                  <a:pt x="80" y="357"/>
                                </a:lnTo>
                                <a:lnTo>
                                  <a:pt x="79" y="357"/>
                                </a:lnTo>
                                <a:lnTo>
                                  <a:pt x="77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37" name="任意多边形 937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8" y="375"/>
                                </a:moveTo>
                                <a:lnTo>
                                  <a:pt x="43" y="375"/>
                                </a:lnTo>
                                <a:lnTo>
                                  <a:pt x="48" y="374"/>
                                </a:lnTo>
                                <a:lnTo>
                                  <a:pt x="48" y="374"/>
                                </a:lnTo>
                                <a:lnTo>
                                  <a:pt x="53" y="370"/>
                                </a:lnTo>
                                <a:lnTo>
                                  <a:pt x="52" y="370"/>
                                </a:lnTo>
                                <a:lnTo>
                                  <a:pt x="57" y="365"/>
                                </a:lnTo>
                                <a:lnTo>
                                  <a:pt x="56" y="365"/>
                                </a:lnTo>
                                <a:lnTo>
                                  <a:pt x="60" y="360"/>
                                </a:lnTo>
                                <a:lnTo>
                                  <a:pt x="60" y="362"/>
                                </a:lnTo>
                                <a:lnTo>
                                  <a:pt x="77" y="362"/>
                                </a:lnTo>
                                <a:lnTo>
                                  <a:pt x="76" y="364"/>
                                </a:lnTo>
                                <a:lnTo>
                                  <a:pt x="76" y="364"/>
                                </a:lnTo>
                                <a:lnTo>
                                  <a:pt x="72" y="370"/>
                                </a:lnTo>
                                <a:lnTo>
                                  <a:pt x="68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38" name="任意多边形 938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3" y="380"/>
                                </a:moveTo>
                                <a:lnTo>
                                  <a:pt x="37" y="380"/>
                                </a:lnTo>
                                <a:lnTo>
                                  <a:pt x="43" y="375"/>
                                </a:lnTo>
                                <a:lnTo>
                                  <a:pt x="67" y="375"/>
                                </a:lnTo>
                                <a:lnTo>
                                  <a:pt x="6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39" name="任意多边形 939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7" y="385"/>
                                </a:moveTo>
                                <a:lnTo>
                                  <a:pt x="20" y="385"/>
                                </a:lnTo>
                                <a:lnTo>
                                  <a:pt x="26" y="384"/>
                                </a:lnTo>
                                <a:lnTo>
                                  <a:pt x="26" y="384"/>
                                </a:lnTo>
                                <a:lnTo>
                                  <a:pt x="32" y="382"/>
                                </a:lnTo>
                                <a:lnTo>
                                  <a:pt x="32" y="382"/>
                                </a:lnTo>
                                <a:lnTo>
                                  <a:pt x="38" y="380"/>
                                </a:lnTo>
                                <a:lnTo>
                                  <a:pt x="62" y="380"/>
                                </a:lnTo>
                                <a:lnTo>
                                  <a:pt x="57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40" name="任意多边形 940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" y="402"/>
                                </a:moveTo>
                                <a:lnTo>
                                  <a:pt x="7" y="402"/>
                                </a:lnTo>
                                <a:lnTo>
                                  <a:pt x="4" y="400"/>
                                </a:lnTo>
                                <a:lnTo>
                                  <a:pt x="2" y="400"/>
                                </a:lnTo>
                                <a:lnTo>
                                  <a:pt x="0" y="397"/>
                                </a:lnTo>
                                <a:lnTo>
                                  <a:pt x="0" y="395"/>
                                </a:lnTo>
                                <a:lnTo>
                                  <a:pt x="0" y="392"/>
                                </a:lnTo>
                                <a:lnTo>
                                  <a:pt x="0" y="390"/>
                                </a:lnTo>
                                <a:lnTo>
                                  <a:pt x="2" y="387"/>
                                </a:lnTo>
                                <a:lnTo>
                                  <a:pt x="4" y="387"/>
                                </a:lnTo>
                                <a:lnTo>
                                  <a:pt x="7" y="385"/>
                                </a:lnTo>
                                <a:lnTo>
                                  <a:pt x="7" y="385"/>
                                </a:lnTo>
                                <a:lnTo>
                                  <a:pt x="7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41" name="任意多边形 941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" y="402"/>
                                </a:moveTo>
                                <a:lnTo>
                                  <a:pt x="7" y="402"/>
                                </a:lnTo>
                                <a:lnTo>
                                  <a:pt x="7" y="385"/>
                                </a:lnTo>
                                <a:lnTo>
                                  <a:pt x="15" y="385"/>
                                </a:lnTo>
                                <a:lnTo>
                                  <a:pt x="22" y="387"/>
                                </a:lnTo>
                                <a:lnTo>
                                  <a:pt x="23" y="387"/>
                                </a:lnTo>
                                <a:lnTo>
                                  <a:pt x="30" y="390"/>
                                </a:lnTo>
                                <a:lnTo>
                                  <a:pt x="31" y="390"/>
                                </a:lnTo>
                                <a:lnTo>
                                  <a:pt x="37" y="392"/>
                                </a:lnTo>
                                <a:lnTo>
                                  <a:pt x="38" y="392"/>
                                </a:lnTo>
                                <a:lnTo>
                                  <a:pt x="44" y="394"/>
                                </a:lnTo>
                                <a:lnTo>
                                  <a:pt x="38" y="395"/>
                                </a:lnTo>
                                <a:lnTo>
                                  <a:pt x="37" y="395"/>
                                </a:lnTo>
                                <a:lnTo>
                                  <a:pt x="31" y="397"/>
                                </a:lnTo>
                                <a:lnTo>
                                  <a:pt x="30" y="397"/>
                                </a:lnTo>
                                <a:lnTo>
                                  <a:pt x="23" y="400"/>
                                </a:lnTo>
                                <a:lnTo>
                                  <a:pt x="22" y="400"/>
                                </a:lnTo>
                                <a:lnTo>
                                  <a:pt x="15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42" name="任意多边形 942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1" y="390"/>
                                </a:moveTo>
                                <a:lnTo>
                                  <a:pt x="30" y="390"/>
                                </a:lnTo>
                                <a:lnTo>
                                  <a:pt x="23" y="387"/>
                                </a:lnTo>
                                <a:lnTo>
                                  <a:pt x="22" y="387"/>
                                </a:lnTo>
                                <a:lnTo>
                                  <a:pt x="15" y="385"/>
                                </a:lnTo>
                                <a:lnTo>
                                  <a:pt x="57" y="385"/>
                                </a:lnTo>
                                <a:lnTo>
                                  <a:pt x="51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43" name="任意多边形 943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44" y="394"/>
                                </a:moveTo>
                                <a:lnTo>
                                  <a:pt x="38" y="392"/>
                                </a:lnTo>
                                <a:lnTo>
                                  <a:pt x="37" y="392"/>
                                </a:lnTo>
                                <a:lnTo>
                                  <a:pt x="31" y="390"/>
                                </a:lnTo>
                                <a:lnTo>
                                  <a:pt x="50" y="390"/>
                                </a:lnTo>
                                <a:lnTo>
                                  <a:pt x="45" y="392"/>
                                </a:lnTo>
                                <a:lnTo>
                                  <a:pt x="44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44" name="任意多边形 944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0" y="397"/>
                                </a:moveTo>
                                <a:lnTo>
                                  <a:pt x="31" y="397"/>
                                </a:lnTo>
                                <a:lnTo>
                                  <a:pt x="37" y="395"/>
                                </a:lnTo>
                                <a:lnTo>
                                  <a:pt x="38" y="395"/>
                                </a:lnTo>
                                <a:lnTo>
                                  <a:pt x="44" y="394"/>
                                </a:lnTo>
                                <a:lnTo>
                                  <a:pt x="45" y="395"/>
                                </a:lnTo>
                                <a:lnTo>
                                  <a:pt x="50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45" name="任意多边形 945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7" y="402"/>
                                </a:moveTo>
                                <a:lnTo>
                                  <a:pt x="15" y="402"/>
                                </a:lnTo>
                                <a:lnTo>
                                  <a:pt x="22" y="400"/>
                                </a:lnTo>
                                <a:lnTo>
                                  <a:pt x="23" y="400"/>
                                </a:lnTo>
                                <a:lnTo>
                                  <a:pt x="30" y="397"/>
                                </a:lnTo>
                                <a:lnTo>
                                  <a:pt x="51" y="397"/>
                                </a:lnTo>
                                <a:lnTo>
                                  <a:pt x="57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46" name="任意多边形 946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2" y="407"/>
                                </a:moveTo>
                                <a:lnTo>
                                  <a:pt x="38" y="407"/>
                                </a:lnTo>
                                <a:lnTo>
                                  <a:pt x="32" y="405"/>
                                </a:lnTo>
                                <a:lnTo>
                                  <a:pt x="32" y="405"/>
                                </a:lnTo>
                                <a:lnTo>
                                  <a:pt x="26" y="404"/>
                                </a:lnTo>
                                <a:lnTo>
                                  <a:pt x="26" y="404"/>
                                </a:lnTo>
                                <a:lnTo>
                                  <a:pt x="20" y="402"/>
                                </a:lnTo>
                                <a:lnTo>
                                  <a:pt x="57" y="402"/>
                                </a:lnTo>
                                <a:lnTo>
                                  <a:pt x="62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47" name="任意多边形 947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7" y="412"/>
                                </a:moveTo>
                                <a:lnTo>
                                  <a:pt x="43" y="412"/>
                                </a:lnTo>
                                <a:lnTo>
                                  <a:pt x="37" y="407"/>
                                </a:lnTo>
                                <a:lnTo>
                                  <a:pt x="63" y="407"/>
                                </a:lnTo>
                                <a:lnTo>
                                  <a:pt x="67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48" name="任意多边形 948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0" y="427"/>
                                </a:moveTo>
                                <a:lnTo>
                                  <a:pt x="56" y="422"/>
                                </a:lnTo>
                                <a:lnTo>
                                  <a:pt x="57" y="422"/>
                                </a:lnTo>
                                <a:lnTo>
                                  <a:pt x="52" y="417"/>
                                </a:lnTo>
                                <a:lnTo>
                                  <a:pt x="53" y="417"/>
                                </a:lnTo>
                                <a:lnTo>
                                  <a:pt x="48" y="414"/>
                                </a:lnTo>
                                <a:lnTo>
                                  <a:pt x="48" y="414"/>
                                </a:lnTo>
                                <a:lnTo>
                                  <a:pt x="43" y="412"/>
                                </a:lnTo>
                                <a:lnTo>
                                  <a:pt x="68" y="412"/>
                                </a:lnTo>
                                <a:lnTo>
                                  <a:pt x="72" y="417"/>
                                </a:lnTo>
                                <a:lnTo>
                                  <a:pt x="76" y="424"/>
                                </a:lnTo>
                                <a:lnTo>
                                  <a:pt x="76" y="424"/>
                                </a:lnTo>
                                <a:lnTo>
                                  <a:pt x="77" y="425"/>
                                </a:lnTo>
                                <a:lnTo>
                                  <a:pt x="60" y="425"/>
                                </a:lnTo>
                                <a:lnTo>
                                  <a:pt x="6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49" name="任意多边形 949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0" y="447"/>
                                </a:moveTo>
                                <a:lnTo>
                                  <a:pt x="68" y="442"/>
                                </a:lnTo>
                                <a:lnTo>
                                  <a:pt x="68" y="442"/>
                                </a:lnTo>
                                <a:lnTo>
                                  <a:pt x="66" y="435"/>
                                </a:lnTo>
                                <a:lnTo>
                                  <a:pt x="66" y="435"/>
                                </a:lnTo>
                                <a:lnTo>
                                  <a:pt x="63" y="432"/>
                                </a:lnTo>
                                <a:lnTo>
                                  <a:pt x="64" y="432"/>
                                </a:lnTo>
                                <a:lnTo>
                                  <a:pt x="60" y="425"/>
                                </a:lnTo>
                                <a:lnTo>
                                  <a:pt x="77" y="425"/>
                                </a:lnTo>
                                <a:lnTo>
                                  <a:pt x="79" y="430"/>
                                </a:lnTo>
                                <a:lnTo>
                                  <a:pt x="80" y="430"/>
                                </a:lnTo>
                                <a:lnTo>
                                  <a:pt x="82" y="435"/>
                                </a:lnTo>
                                <a:lnTo>
                                  <a:pt x="82" y="437"/>
                                </a:lnTo>
                                <a:lnTo>
                                  <a:pt x="84" y="444"/>
                                </a:lnTo>
                                <a:lnTo>
                                  <a:pt x="84" y="444"/>
                                </a:lnTo>
                                <a:lnTo>
                                  <a:pt x="85" y="445"/>
                                </a:lnTo>
                                <a:lnTo>
                                  <a:pt x="70" y="445"/>
                                </a:lnTo>
                                <a:lnTo>
                                  <a:pt x="7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0" name="任意多边形 950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54"/>
                                </a:moveTo>
                                <a:lnTo>
                                  <a:pt x="71" y="454"/>
                                </a:lnTo>
                                <a:lnTo>
                                  <a:pt x="71" y="452"/>
                                </a:lnTo>
                                <a:lnTo>
                                  <a:pt x="70" y="452"/>
                                </a:lnTo>
                                <a:lnTo>
                                  <a:pt x="70" y="445"/>
                                </a:lnTo>
                                <a:lnTo>
                                  <a:pt x="85" y="445"/>
                                </a:lnTo>
                                <a:lnTo>
                                  <a:pt x="85" y="450"/>
                                </a:lnTo>
                                <a:lnTo>
                                  <a:pt x="86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1" name="任意多边形 951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3"/>
                                </a:moveTo>
                                <a:lnTo>
                                  <a:pt x="70" y="452"/>
                                </a:lnTo>
                                <a:lnTo>
                                  <a:pt x="71" y="452"/>
                                </a:lnTo>
                                <a:lnTo>
                                  <a:pt x="7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2" name="任意多边形 952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60"/>
                                </a:moveTo>
                                <a:lnTo>
                                  <a:pt x="71" y="460"/>
                                </a:ln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3"/>
                                </a:lnTo>
                                <a:lnTo>
                                  <a:pt x="71" y="454"/>
                                </a:lnTo>
                                <a:lnTo>
                                  <a:pt x="86" y="454"/>
                                </a:lnTo>
                                <a:lnTo>
                                  <a:pt x="86" y="457"/>
                                </a:lnTo>
                                <a:lnTo>
                                  <a:pt x="86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3" name="任意多边形 953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9"/>
                                </a:move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4" name="任意多边形 954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724"/>
                                </a:moveTo>
                                <a:lnTo>
                                  <a:pt x="71" y="724"/>
                                </a:lnTo>
                                <a:lnTo>
                                  <a:pt x="71" y="717"/>
                                </a:lnTo>
                                <a:lnTo>
                                  <a:pt x="71" y="459"/>
                                </a:lnTo>
                                <a:lnTo>
                                  <a:pt x="71" y="460"/>
                                </a:lnTo>
                                <a:lnTo>
                                  <a:pt x="86" y="460"/>
                                </a:lnTo>
                                <a:lnTo>
                                  <a:pt x="86" y="715"/>
                                </a:lnTo>
                                <a:lnTo>
                                  <a:pt x="86" y="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5" name="任意多边形 955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767"/>
                                </a:moveTo>
                                <a:lnTo>
                                  <a:pt x="94" y="767"/>
                                </a:lnTo>
                                <a:lnTo>
                                  <a:pt x="89" y="764"/>
                                </a:lnTo>
                                <a:lnTo>
                                  <a:pt x="89" y="762"/>
                                </a:lnTo>
                                <a:lnTo>
                                  <a:pt x="84" y="757"/>
                                </a:lnTo>
                                <a:lnTo>
                                  <a:pt x="81" y="752"/>
                                </a:lnTo>
                                <a:lnTo>
                                  <a:pt x="80" y="752"/>
                                </a:lnTo>
                                <a:lnTo>
                                  <a:pt x="77" y="745"/>
                                </a:lnTo>
                                <a:lnTo>
                                  <a:pt x="77" y="744"/>
                                </a:lnTo>
                                <a:lnTo>
                                  <a:pt x="75" y="737"/>
                                </a:lnTo>
                                <a:lnTo>
                                  <a:pt x="74" y="737"/>
                                </a:lnTo>
                                <a:lnTo>
                                  <a:pt x="73" y="732"/>
                                </a:lnTo>
                                <a:lnTo>
                                  <a:pt x="72" y="732"/>
                                </a:lnTo>
                                <a:lnTo>
                                  <a:pt x="71" y="724"/>
                                </a:lnTo>
                                <a:lnTo>
                                  <a:pt x="86" y="724"/>
                                </a:lnTo>
                                <a:lnTo>
                                  <a:pt x="86" y="722"/>
                                </a:lnTo>
                                <a:lnTo>
                                  <a:pt x="87" y="727"/>
                                </a:lnTo>
                                <a:lnTo>
                                  <a:pt x="87" y="727"/>
                                </a:lnTo>
                                <a:lnTo>
                                  <a:pt x="89" y="734"/>
                                </a:lnTo>
                                <a:lnTo>
                                  <a:pt x="89" y="734"/>
                                </a:lnTo>
                                <a:lnTo>
                                  <a:pt x="91" y="740"/>
                                </a:lnTo>
                                <a:lnTo>
                                  <a:pt x="92" y="740"/>
                                </a:lnTo>
                                <a:lnTo>
                                  <a:pt x="94" y="744"/>
                                </a:lnTo>
                                <a:lnTo>
                                  <a:pt x="93" y="744"/>
                                </a:lnTo>
                                <a:lnTo>
                                  <a:pt x="97" y="747"/>
                                </a:lnTo>
                                <a:lnTo>
                                  <a:pt x="96" y="747"/>
                                </a:lnTo>
                                <a:lnTo>
                                  <a:pt x="101" y="754"/>
                                </a:lnTo>
                                <a:lnTo>
                                  <a:pt x="102" y="754"/>
                                </a:lnTo>
                                <a:lnTo>
                                  <a:pt x="105" y="757"/>
                                </a:lnTo>
                                <a:lnTo>
                                  <a:pt x="107" y="757"/>
                                </a:lnTo>
                                <a:lnTo>
                                  <a:pt x="109" y="760"/>
                                </a:lnTo>
                                <a:lnTo>
                                  <a:pt x="109" y="760"/>
                                </a:lnTo>
                                <a:lnTo>
                                  <a:pt x="114" y="764"/>
                                </a:lnTo>
                                <a:lnTo>
                                  <a:pt x="114" y="764"/>
                                </a:lnTo>
                                <a:lnTo>
                                  <a:pt x="119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6" name="任意多边形 956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2" y="740"/>
                                </a:moveTo>
                                <a:lnTo>
                                  <a:pt x="91" y="740"/>
                                </a:lnTo>
                                <a:lnTo>
                                  <a:pt x="91" y="737"/>
                                </a:lnTo>
                                <a:lnTo>
                                  <a:pt x="92" y="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7" name="任意多边形 957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2" y="754"/>
                                </a:moveTo>
                                <a:lnTo>
                                  <a:pt x="101" y="754"/>
                                </a:lnTo>
                                <a:lnTo>
                                  <a:pt x="100" y="752"/>
                                </a:lnTo>
                                <a:lnTo>
                                  <a:pt x="102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8" name="任意多边形 958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7" y="757"/>
                                </a:moveTo>
                                <a:lnTo>
                                  <a:pt x="105" y="757"/>
                                </a:lnTo>
                                <a:lnTo>
                                  <a:pt x="104" y="755"/>
                                </a:lnTo>
                                <a:lnTo>
                                  <a:pt x="107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9" name="任意多边形 959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31" y="772"/>
                                </a:moveTo>
                                <a:lnTo>
                                  <a:pt x="100" y="772"/>
                                </a:lnTo>
                                <a:lnTo>
                                  <a:pt x="95" y="767"/>
                                </a:lnTo>
                                <a:lnTo>
                                  <a:pt x="119" y="767"/>
                                </a:lnTo>
                                <a:lnTo>
                                  <a:pt x="119" y="765"/>
                                </a:lnTo>
                                <a:lnTo>
                                  <a:pt x="125" y="770"/>
                                </a:lnTo>
                                <a:lnTo>
                                  <a:pt x="124" y="770"/>
                                </a:lnTo>
                                <a:lnTo>
                                  <a:pt x="131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60" name="任意多边形 960"/>
                        <wps:cNvSpPr/>
                        <wps:spPr>
                          <a:xfrm>
                            <a:off x="5581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0" y="790"/>
                                </a:moveTo>
                                <a:lnTo>
                                  <a:pt x="142" y="787"/>
                                </a:lnTo>
                                <a:lnTo>
                                  <a:pt x="134" y="787"/>
                                </a:lnTo>
                                <a:lnTo>
                                  <a:pt x="127" y="785"/>
                                </a:lnTo>
                                <a:lnTo>
                                  <a:pt x="126" y="785"/>
                                </a:lnTo>
                                <a:lnTo>
                                  <a:pt x="120" y="784"/>
                                </a:lnTo>
                                <a:lnTo>
                                  <a:pt x="119" y="784"/>
                                </a:lnTo>
                                <a:lnTo>
                                  <a:pt x="113" y="780"/>
                                </a:lnTo>
                                <a:lnTo>
                                  <a:pt x="112" y="780"/>
                                </a:lnTo>
                                <a:lnTo>
                                  <a:pt x="106" y="777"/>
                                </a:lnTo>
                                <a:lnTo>
                                  <a:pt x="106" y="775"/>
                                </a:lnTo>
                                <a:lnTo>
                                  <a:pt x="100" y="772"/>
                                </a:lnTo>
                                <a:lnTo>
                                  <a:pt x="137" y="772"/>
                                </a:lnTo>
                                <a:lnTo>
                                  <a:pt x="144" y="774"/>
                                </a:lnTo>
                                <a:lnTo>
                                  <a:pt x="150" y="774"/>
                                </a:lnTo>
                                <a:lnTo>
                                  <a:pt x="15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.05pt;margin-top:5.65pt;height:39.5pt;width:7.55pt;mso-position-horizontal-relative:page;z-index:-251599872;mso-width-relative:page;mso-height-relative:page;" coordorigin="5581,113" coordsize="151,790" o:gfxdata="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">
                <o:lock v:ext="edit" aspectratio="f"/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RiSSWL8AAADc&#10;AAAADwAAAGRycy9kb3ducmV2LnhtbEWPS2vDMBCE74X8B7GB3ho5LuThRgnGEPClhToPyG2xtraJ&#10;tTKWajv/vioUehxm5htmd5hMKwbqXWNZwXIRgSAurW64UnA+HV82IJxH1thaJgUPcnDYz552mGg7&#10;8icNha9EgLBLUEHtfZdI6cqaDLqF7YiD92V7gz7IvpK6xzHATSvjKFpJgw2HhRo7ymoq78W3UaDX&#10;9P5Ix2vaXW5Tk7+W2epjKJR6ni+jNxCeJv8f/mvnWsE2XsPvmXAE5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Ykkli/&#10;AAAA3AAAAA8AAAAAAAAAAQAgAAAAIgAAAGRycy9kb3ducmV2LnhtbFBLAQIUABQAAAAIAIdO4kAz&#10;LwWeOwAAADkAAAAQAAAAAAAAAAEAIAAAAA4BAABkcnMvc2hhcGV4bWwueG1sUEsFBgAAAAAGAAYA&#10;WwEAALgDAAAAAA==&#10;" path="m137,15l100,15,106,12,106,10,112,7,113,7,119,4,120,4,126,2,127,2,134,0,150,0,150,14,144,14,137,1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N7sGKroAAADc&#10;AAAADwAAAGRycy9kb3ducmV2LnhtbEVPy4rCMBTdC/5DuII7TVVQp2MUEQQ3CtYHzO7S3GmLzU1p&#10;Ylv/3iwEl4fzXm06U4qGaldYVjAZRyCIU6sLzhRcL/vREoTzyBpLy6TgRQ42635vhbG2LZ+pSXwm&#10;Qgi7GBXk3lexlC7NyaAb24o4cP+2NugDrDOpa2xDuCnlNIrm0mDBoSHHinY5pY/kaRToBR1f2/a+&#10;rW5/XXGYpbv5qUmUGg4m0S8IT53/ij/ug1bwMw1rw5lwBOT6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uwYqugAAANwA&#10;AAAPAAAAAAAAAAEAIAAAACIAAABkcnMvZG93bnJldi54bWxQSwECFAAUAAAACACHTuJAMy8FnjsA&#10;AAA5AAAAEAAAAAAAAAABACAAAAAJAQAAZHJzL3NoYXBleG1sLnhtbFBLBQYAAAAABgAGAFsBAACz&#10;AwAAAAA=&#10;" path="m119,22l119,20,95,20,100,15,131,15,124,17,125,17,119,2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WPejsb0AAADc&#10;AAAADwAAAGRycy9kb3ducmV2LnhtbEWPT4vCMBTE74LfITxhb5rqgqvVKCIIXhS2/gFvj+bZFpuX&#10;0sS2fnsjLOxxmJnfMMt1Z0rRUO0KywrGowgEcWp1wZmC82k3nIFwHlljaZkUvMjBetXvLTHWtuVf&#10;ahKfiQBhF6OC3PsqltKlORl0I1sRB+9ua4M+yDqTusY2wE0pJ1E0lQYLDgs5VrTNKX0kT6NA/9Dh&#10;tWmvm+py64r9d7qdHptEqa/BOFqA8NT5//Bfe68VzCdz+JwJR0Cu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96OxvQAA&#10;ANwAAAAPAAAAAAAAAAEAIAAAACIAAABkcnMvZG93bnJldi54bWxQSwECFAAUAAAACACHTuJAMy8F&#10;njsAAAA5AAAAEAAAAAAAAAABACAAAAAMAQAAZHJzL3NoYXBleG1sLnhtbFBLBQYAAAAABgAGAFsB&#10;AAC2AwAAAAA=&#10;" path="m86,65l86,64,71,64,72,55,73,55,74,50,75,50,77,44,77,42,80,35,81,35,84,30,89,25,89,24,94,20,119,20,114,24,114,24,109,27,109,27,107,30,105,30,102,34,101,34,96,40,97,40,93,44,94,44,92,47,91,47,89,54,89,54,87,60,87,60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TBSc8boAAADc&#10;AAAADwAAAGRycy9kb3ducmV2LnhtbEVPy4rCMBTdC/5DuII7TVVQp2MUEQQ3CtYHzO7S3GmLzU1p&#10;Ylv/3iwEl4fzXm06U4qGaldYVjAZRyCIU6sLzhRcL/vREoTzyBpLy6TgRQ42635vhbG2LZ+pSXwm&#10;Qgi7GBXk3lexlC7NyaAb24o4cP+2NugDrDOpa2xDuCnlNIrm0mDBoSHHinY5pY/kaRToBR1f2/a+&#10;rW5/XXGYpbv5qUmUGg4m0S8IT53/ij/ug1bwMwvzw5lwBOT6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FJzxugAAANwA&#10;AAAPAAAAAAAAAAEAIAAAACIAAABkcnMvZG93bnJldi54bWxQSwECFAAUAAAACACHTuJAMy8FnjsA&#10;AAA5AAAAEAAAAAAAAAABACAAAAAJAQAAZHJzL3NoYXBleG1sLnhtbFBLBQYAAAAABgAGAFsBAACz&#10;AwAAAAA=&#10;" path="m104,32l105,30,107,30,104,3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I1g5ar0AAADc&#10;AAAADwAAAGRycy9kb3ducmV2LnhtbEWPQYvCMBSE78L+h/AWvGnaFXStRhFhwcsKVlfw9miebbF5&#10;KU1s67/fCILHYWa+YZbr3lSipcaVlhXE4wgEcWZ1ybmC0/Fn9A3CeWSNlWVS8CAH69XHYImJth0f&#10;qE19LgKEXYIKCu/rREqXFWTQjW1NHLyrbQz6IJtc6ga7ADeV/IqiqTRYclgosKZtQdktvRsFeka/&#10;j0133tR/l77cTbLtdN+mSg0/42gBwlPv3+FXe6cVzCcx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WDlqvQAA&#10;ANwAAAAPAAAAAAAAAAEAIAAAACIAAABkcnMvZG93bnJldi54bWxQSwECFAAUAAAACACHTuJAMy8F&#10;njsAAAA5AAAAEAAAAAAAAAABACAAAAAMAQAAZHJzL3NoYXBleG1sLnhtbFBLBQYAAAAABgAGAFsB&#10;AAC2AwAAAAA=&#10;" path="m100,35l101,34,102,34,100,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04qnHb4AAADc&#10;AAAADwAAAGRycy9kb3ducmV2LnhtbEWPS4vCQBCE7wv+h6GFvW0mKviIjiKC4MWFjQ/w1mTaJJjp&#10;CZnZJP57Z2HBY1FVX1GrTW8q0VLjSssKRlEMgjizuuRcwfm0/5qDcB5ZY2WZFDzJwWY9+Fhhom3H&#10;P9SmPhcBwi5BBYX3dSKlywoy6CJbEwfvbhuDPsgml7rBLsBNJcdxPJUGSw4LBda0Kyh7pL9GgZ7R&#10;8bntrtv6cuvLwyTbTb/bVKnP4ShegvDU+3f4v33QChaTMfydCUdAr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4qnHb4A&#10;AADcAAAADwAAAAAAAAABACAAAAAiAAAAZHJzL2Rvd25yZXYueG1sUEsBAhQAFAAAAAgAh07iQDMv&#10;BZ47AAAAOQAAABAAAAAAAAAAAQAgAAAADQEAAGRycy9zaGFwZXhtbC54bWxQSwUGAAAAAAYABgBb&#10;AQAAtwMAAAAA&#10;" path="m91,50l91,47,92,47,91,5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vMYChr0AAADc&#10;AAAADwAAAGRycy9kb3ducmV2LnhtbEWPQYvCMBSE74L/ITzBm6ZuQd1qFBEWvKxg1QVvj+ZtW7Z5&#10;KU1s67/fCILHYWa+Ydbb3lSipcaVlhXMphEI4szqknMFl/PXZAnCeWSNlWVS8CAH281wsMZE245P&#10;1KY+FwHCLkEFhfd1IqXLCjLoprYmDt6vbQz6IJtc6ga7ADeV/IiiuTRYclgosKZ9QdlfejcK9IK+&#10;H7vuZ1dfb315iLP9/NimSo1Hs2gFwlPv3+FX+6AVfMYxPM+EIyA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xgKGvQAA&#10;ANwAAAAPAAAAAAAAAAEAIAAAACIAAABkcnMvZG93bnJldi54bWxQSwECFAAUAAAACACHTuJAMy8F&#10;njsAAAA5AAAAEAAAAAAAAAABACAAAAAMAQAAZHJzL3NoYXBleG1sLnhtbFBLBQYAAAAABgAGAFsB&#10;AAC2AwAAAAA=&#10;" path="m86,335l71,335,71,330,71,70,71,64,86,64,86,70,86,330,86,3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My+a8r4AAADc&#10;AAAADwAAAGRycy9kb3ducmV2LnhtbEWPQYvCMBSE78L+h/AWvGnqKq52jSKC4EXBrgreHs3btmzz&#10;UprY1n9vBMHjMDPfMItVZ0rRUO0KywpGwwgEcWp1wZmC0+92MAPhPLLG0jIpuJOD1fKjt8BY25aP&#10;1CQ+EwHCLkYFufdVLKVLczLohrYiDt6frQ36IOtM6hrbADel/IqiqTRYcFjIsaJNTul/cjMK9Dft&#10;7+v2sq7O167YjdPN9NAkSvU/R9EPCE+df4df7Z1WMB9P4HkmHAG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y+a8r4A&#10;AADcAAAADwAAAAAAAAABACAAAAAiAAAAZHJzL2Rvd25yZXYueG1sUEsBAhQAFAAAAAgAh07iQDMv&#10;BZ47AAAAOQAAABAAAAAAAAAAAQAgAAAADQEAAGRycy9zaGFwZXhtbC54bWxQSwUGAAAAAAYABgBb&#10;AQAAtwMAAAAA&#10;" path="m86,65l86,65,86,65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XGM/ab4AAADc&#10;AAAADwAAAGRycy9kb3ducmV2LnhtbEWPQYvCMBSE78L+h/AWvGnqiq52jSKC4EXBrgreHs3btmzz&#10;UprY1n9vBMHjMDPfMItVZ0rRUO0KywpGwwgEcWp1wZmC0+92MAPhPLLG0jIpuJOD1fKjt8BY25aP&#10;1CQ+EwHCLkYFufdVLKVLczLohrYiDt6frQ36IOtM6hrbADel/IqiqTRYcFjIsaJNTul/cjMK9Dft&#10;7+v2sq7O167YjdPN9NAkSvU/R9EPCE+df4df7Z1WMB9P4HkmHAG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M/ab4A&#10;AADcAAAADwAAAAAAAAABACAAAAAiAAAAZHJzL2Rvd25yZXYueG1sUEsBAhQAFAAAAAgAh07iQDMv&#10;BZ47AAAAOQAAABAAAAAAAAAAAQAgAAAADQEAAGRycy9zaGFwZXhtbC54bWxQSwUGAAAAAAYABgBb&#10;AQAAtwMAAAAA&#10;" path="m85,342l70,342,71,334,71,335,86,335,85,337,85,34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rLGhHr0AAADc&#10;AAAADwAAAGRycy9kb3ducmV2LnhtbEWPQYvCMBSE78L+h/AWvGnqCnWtRhFhwcsKVlfw9miebbF5&#10;KU1s67/fCILHYWa+YZbr3lSipcaVlhVMxhEI4szqknMFp+PP6BuE88gaK8uk4EEO1quPwRITbTs+&#10;UJv6XAQIuwQVFN7XiZQuK8igG9uaOHhX2xj0QTa51A12AW4q+RVFsTRYclgosKZtQdktvRsFeka/&#10;j0133tR/l77cTbNtvG9TpYafk2gBwlPv3+FXe6cVzKcx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saEevQAA&#10;ANwAAAAPAAAAAAAAAAEAIAAAACIAAABkcnMvZG93bnJldi54bWxQSwECFAAUAAAACACHTuJAMy8F&#10;njsAAAA5AAAAEAAAAAAAAAABACAAAAAMAQAAZHJzL3NoYXBleG1sLnhtbFBLBQYAAAAABgAGAFsB&#10;AAC2AwAAAAA=&#10;" path="m77,362l60,362,64,355,63,355,66,352,66,352,68,345,68,345,70,340,70,342,85,342,84,344,84,344,82,350,82,352,80,357,79,357,77,36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w/0Ehb8AAADc&#10;AAAADwAAAGRycy9kb3ducmV2LnhtbEWPS2vDMBCE74X8B7GB3ho5MeThRgnGUPClhToPyG2xtraJ&#10;tTKWajv/vioUehxm5htmf5xMKwbqXWNZwXIRgSAurW64UnA+vb1sQTiPrLG1TAoe5OB4mD3tMdF2&#10;5E8aCl+JAGGXoILa+y6R0pU1GXQL2xEH78v2Bn2QfSV1j2OAm1auomgtDTYcFmrsKKupvBffRoHe&#10;0PsjHa9pd7lNTR6X2fpjKJR6ni+jVxCeJv8f/mvnWsEu3sDvmXAE5O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9BIW/&#10;AAAA3AAAAA8AAAAAAAAAAQAgAAAAIgAAAGRycy9kb3ducmV2LnhtbFBLAQIUABQAAAAIAIdO4kAz&#10;LwWeOwAAADkAAAAQAAAAAAAAAAEAIAAAAA4BAABkcnMvc2hhcGV4bWwueG1sUEsFBgAAAAAGAAYA&#10;WwEAALgDAAAAAA==&#10;" path="m68,375l43,375,48,374,48,374,53,370,52,370,57,365,56,365,60,360,60,362,77,362,76,364,76,364,72,370,68,37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smKQ97oAAADc&#10;AAAADwAAAGRycy9kb3ducmV2LnhtbEVPy4rCMBTdC/5DuII7TVVQp2MUEQQ3CtYHzO7S3GmLzU1p&#10;Ylv/3iwEl4fzXm06U4qGaldYVjAZRyCIU6sLzhRcL/vREoTzyBpLy6TgRQ42635vhbG2LZ+pSXwm&#10;Qgi7GBXk3lexlC7NyaAb24o4cP+2NugDrDOpa2xDuCnlNIrm0mDBoSHHinY5pY/kaRToBR1f2/a+&#10;rW5/XXGYpbv5qUmUGg4m0S8IT53/ij/ug1bwMwtrw5lwBOT6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YpD3ugAAANwA&#10;AAAPAAAAAAAAAAEAIAAAACIAAABkcnMvZG93bnJldi54bWxQSwECFAAUAAAACACHTuJAMy8FnjsA&#10;AAA5AAAAEAAAAAAAAAABACAAAAAJAQAAZHJzL3NoYXBleG1sLnhtbFBLBQYAAAAABgAGAFsBAACz&#10;AwAAAAA=&#10;" path="m63,380l37,380,43,375,67,375,63,38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3S41bL4AAADc&#10;AAAADwAAAGRycy9kb3ducmV2LnhtbEWPQYvCMBSE78L+h/AWvNnUFXStRhFhwYuCdRW8PZq3bdnm&#10;pTSxrf/eCILHYWa+YZbr3lSipcaVlhWMoxgEcWZ1ybmC39PP6BuE88gaK8uk4E4O1quPwRITbTs+&#10;Upv6XAQIuwQVFN7XiZQuK8igi2xNHLw/2xj0QTa51A12AW4q+RXHU2mw5LBQYE3bgrL/9GYU6Bnt&#10;75vusqnP177cTbLt9NCmSg0/x/EChKfev8Ov9k4rmE/m8Dw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41bL4A&#10;AADcAAAADwAAAAAAAAABACAAAAAiAAAAZHJzL2Rvd25yZXYueG1sUEsBAhQAFAAAAAgAh07iQDMv&#10;BZ47AAAAOQAAABAAAAAAAAAAAQAgAAAADQEAAGRycy9zaGFwZXhtbC54bWxQSwUGAAAAAAYABgBb&#10;AQAAtwMAAAAA&#10;" path="m57,385l20,385,26,384,26,384,32,382,32,382,38,380,62,380,57,38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FBLvjLwAAADc&#10;AAAADwAAAGRycy9kb3ducmV2LnhtbEVPy2qDQBTdF/IPww10V8c8SFvrGEQIZNNCTFvo7uLcqtS5&#10;I85Ezd9nFoUsD+ed7mfTiZEG11pWsIpiEMSV1S3XCj7Ph6cXEM4ja+wsk4IrOdhni4cUE20nPtFY&#10;+lqEEHYJKmi87xMpXdWQQRfZnjhwv3Yw6AMcaqkHnEK46eQ6jnfSYMuhocGeioaqv/JiFOhner/m&#10;03fef/3M7XFTFbuPsVTqcbmK30B4mv1d/O8+agWv2zA/nAlHQG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S74y8AAAA&#10;3AAAAA8AAAAAAAAAAQAgAAAAIgAAAGRycy9kb3ducmV2LnhtbFBLAQIUABQAAAAIAIdO4kAzLwWe&#10;OwAAADkAAAAQAAAAAAAAAAEAIAAAAAsBAABkcnMvc2hhcGV4bWwueG1sUEsFBgAAAAAGAAYAWwEA&#10;ALUDAAAAAA==&#10;" path="m7,402l7,402,4,400,2,400,0,397,0,395,0,392,0,390,2,387,4,387,7,385,7,385,7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e15KF78AAADc&#10;AAAADwAAAGRycy9kb3ducmV2LnhtbEWPQWvCQBSE7wX/w/KE3ppNbLEasxERCl5aMK2Ct0f2NQnN&#10;vg3ZNYn/vlsQehxm5hsm206mFQP1rrGsIIliEMSl1Q1XCr4+355WIJxH1thaJgU3crDNZw8ZptqO&#10;fKSh8JUIEHYpKqi971IpXVmTQRfZjjh437Y36IPsK6l7HAPctHIRx0tpsOGwUGNH+5rKn+JqFOhX&#10;er/txvOuO12m5vBc7pcfQ6HU4zyJNyA8Tf4/fG8ftIL1SwJ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eShe/&#10;AAAA3AAAAA8AAAAAAAAAAQAgAAAAIgAAAGRycy9kb3ducmV2LnhtbFBLAQIUABQAAAAIAIdO4kAz&#10;LwWeOwAAADkAAAAQAAAAAAAAAAEAIAAAAA4BAABkcnMvc2hhcGV4bWwueG1sUEsFBgAAAAAGAAYA&#10;WwEAALgDAAAAAA==&#10;" path="m15,402l7,402,7,385,15,385,22,387,23,387,30,390,31,390,37,392,38,392,44,394,38,395,37,395,31,397,30,397,23,400,22,400,15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i4zUYL8AAADc&#10;AAAADwAAAGRycy9kb3ducmV2LnhtbEWPS4vCQBCE7wv+h6EFb+tEV3xERxFhwYsLGx/grcm0STDT&#10;EzJjEv+9s7Dgsaiqr6jVpjOlaKh2hWUFo2EEgji1uuBMwen4/TkH4TyyxtIyKXiSg82697HCWNuW&#10;f6lJfCYChF2MCnLvq1hKl+Zk0A1tRRy8m60N+iDrTOoa2wA3pRxH0VQaLDgs5FjRLqf0njyMAj2j&#10;w3PbXrbV+doV+690N/1pEqUG/VG0BOGp8+/wf3uvFSwmY/g7E46AXL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M1GC/&#10;AAAA3AAAAA8AAAAAAAAAAQAgAAAAIgAAAGRycy9kb3ducmV2LnhtbFBLAQIUABQAAAAIAIdO4kAz&#10;LwWeOwAAADkAAAAQAAAAAAAAAAEAIAAAAA4BAABkcnMvc2hhcGV4bWwueG1sUEsFBgAAAAAGAAYA&#10;WwEAALgDAAAAAA==&#10;" path="m51,390l30,390,23,387,22,387,15,385,57,385,51,39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5MBx+74AAADc&#10;AAAADwAAAGRycy9kb3ducmV2LnhtbEWPQYvCMBSE78L+h/AWvGnqKq52jSKC4EXBrgreHs3btmzz&#10;UprY1n9vBMHjMDPfMItVZ0rRUO0KywpGwwgEcWp1wZmC0+92MAPhPLLG0jIpuJOD1fKjt8BY25aP&#10;1CQ+EwHCLkYFufdVLKVLczLohrYiDt6frQ36IOtM6hrbADel/IqiqTRYcFjIsaJNTul/cjMK9Dft&#10;7+v2sq7O167YjdPN9NAkSvU/R9EPCE+df4df7Z1WMJ+M4XkmHAG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MBx+74A&#10;AADcAAAADwAAAAAAAAABACAAAAAiAAAAZHJzL2Rvd25yZXYueG1sUEsBAhQAFAAAAAgAh07iQDMv&#10;BZ47AAAAOQAAABAAAAAAAAAAAQAgAAAADQEAAGRycy9zaGFwZXhtbC54bWxQSwUGAAAAAAYABgBb&#10;AQAAtwMAAAAA&#10;" path="m44,394l38,392,37,392,31,390,50,390,45,392,44,39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aynpj74AAADc&#10;AAAADwAAAGRycy9kb3ducmV2LnhtbEWPQYvCMBSE78L+h/AEb5q6irpdo4ggeFGw7gp7ezRv22Lz&#10;UprY1n9vBMHjMDPfMMt1Z0rRUO0KywrGowgEcWp1wZmCn/NuuADhPLLG0jIpuJOD9eqjt8RY25ZP&#10;1CQ+EwHCLkYFufdVLKVLczLoRrYiDt6/rQ36IOtM6hrbADel/IyimTRYcFjIsaJtTuk1uRkFek6H&#10;+6a9bKrfv67YT9Lt7NgkSg364+gbhKfOv8Ov9l4r+JpO4XkmHAG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ynpj74A&#10;AADcAAAADwAAAAAAAAABACAAAAAiAAAAZHJzL2Rvd25yZXYueG1sUEsBAhQAFAAAAAgAh07iQDMv&#10;BZ47AAAAOQAAABAAAAAAAAAAAQAgAAAADQEAAGRycy9zaGFwZXhtbC54bWxQSwUGAAAAAAYABgBb&#10;AQAAtwMAAAAA&#10;" path="m50,397l31,397,37,395,38,395,44,394,45,395,50,39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BGVMFMAAAADc&#10;AAAADwAAAGRycy9kb3ducmV2LnhtbEWPW2vCQBSE34X+h+UU+mY2tvXS1FVEKPiiYLyAb4fsaRKa&#10;PRuy2yT+e1cQfBxm5htmvuxNJVpqXGlZwSiKQRBnVpecKzgefoYzEM4ja6wsk4IrOVguXgZzTLTt&#10;eE9t6nMRIOwSVFB4XydSuqwggy6yNXHwfm1j0AfZ5FI32AW4qeR7HE+kwZLDQoE1rQvK/tJ/o0BP&#10;aXtddedVfbr05eYjW092barU2+so/gbhqffP8KO90Qq+PsdwPxOOgF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ZUwU&#10;wAAAANwAAAAPAAAAAAAAAAEAIAAAACIAAABkcnMvZG93bnJldi54bWxQSwECFAAUAAAACACHTuJA&#10;My8FnjsAAAA5AAAAEAAAAAAAAAABACAAAAAPAQAAZHJzL3NoYXBleG1sLnhtbFBLBQYAAAAABgAG&#10;AFsBAAC5AwAAAAA=&#10;" path="m57,402l15,402,22,400,23,400,30,397,51,397,57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9LfSY78AAADc&#10;AAAADwAAAGRycy9kb3ducmV2LnhtbEWPQWvCQBSE7wX/w/KE3pqNtqQasxERCl5aaKyCt0f2NQnN&#10;vg3ZNYn/vlsoeBxm5hsm206mFQP1rrGsYBHFIIhLqxuuFHwd355WIJxH1thaJgU3crDNZw8ZptqO&#10;/ElD4SsRIOxSVFB736VSurImgy6yHXHwvm1v0AfZV1L3OAa4aeUyjhNpsOGwUGNH+5rKn+JqFOhX&#10;er/txvOuO12m5vBc7pOPoVDqcb6INyA8Tf4e/m8ftIL1SwJ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30mO/&#10;AAAA3AAAAA8AAAAAAAAAAQAgAAAAIgAAAGRycy9kb3ducmV2LnhtbFBLAQIUABQAAAAIAIdO4kAz&#10;LwWeOwAAADkAAAAQAAAAAAAAAAEAIAAAAA4BAABkcnMvc2hhcGV4bWwueG1sUEsFBgAAAAAGAAYA&#10;WwEAALgDAAAAAA==&#10;" path="m62,407l38,407,32,405,32,405,26,404,26,404,20,402,57,402,62,40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m/t3+MAAAADc&#10;AAAADwAAAGRycy9kb3ducmV2LnhtbEWPzWrDMBCE74W8g9hAb42ctuTHsRxCoJBLC3WbQG6LtbFN&#10;rJWRVNt5+6pQyHGYmW+YbDuaVvTkfGNZwXyWgCAurW64UvD99fa0AuEDssbWMim4kYdtPnnIMNV2&#10;4E/qi1CJCGGfooI6hC6V0pc1GfQz2xFH72KdwRClq6R2OES4aeVzkiykwYbjQo0d7Wsqr8WPUaCX&#10;9H7bDadddzyPzeGl3C8++kKpx+k82YAINIZ7+L990ArWr0v4OxOPgM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+3f4&#10;wAAAANwAAAAPAAAAAAAAAAEAIAAAACIAAABkcnMvZG93bnJldi54bWxQSwECFAAUAAAACACHTuJA&#10;My8FnjsAAAA5AAAAEAAAAAAAAAABACAAAAAPAQAAZHJzL3NoYXBleG1sLnhtbFBLBQYAAAAABgAG&#10;AFsBAAC5AwAAAAA=&#10;" path="m67,412l43,412,37,407,63,407,67,41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6mTjirwAAADc&#10;AAAADwAAAGRycy9kb3ducmV2LnhtbEVPy2qDQBTdF/IPww10V8c8SFvrGEQIZNNCTFvo7uLcqtS5&#10;I85Ezd9nFoUsD+ed7mfTiZEG11pWsIpiEMSV1S3XCj7Ph6cXEM4ja+wsk4IrOdhni4cUE20nPtFY&#10;+lqEEHYJKmi87xMpXdWQQRfZnjhwv3Yw6AMcaqkHnEK46eQ6jnfSYMuhocGeioaqv/JiFOhner/m&#10;03fef/3M7XFTFbuPsVTqcbmK30B4mv1d/O8+agWv27A2nAlHQG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k44q8AAAA&#10;3AAAAA8AAAAAAAAAAQAgAAAAIgAAAGRycy9kb3ducmV2LnhtbFBLAQIUABQAAAAIAIdO4kAzLwWe&#10;OwAAADkAAAAQAAAAAAAAAAEAIAAAAAsBAABkcnMvc2hhcGV4bWwueG1sUEsFBgAAAAAGAAYAWwEA&#10;ALUDAAAAAA==&#10;" path="m60,427l56,422,57,422,52,417,53,417,48,414,48,414,43,412,68,412,72,417,76,424,76,424,77,425,60,425,60,42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hShGEb8AAADc&#10;AAAADwAAAGRycy9kb3ducmV2LnhtbEWPS4vCQBCE78L+h6EXvOnEBz6yjiKC4EXBuCvsrcn0JmEz&#10;PSEzJvHfO4Lgsaiqr6jVpjOlaKh2hWUFo2EEgji1uuBMwfdlP1iAcB5ZY2mZFNzJwWb90VthrG3L&#10;Z2oSn4kAYRejgtz7KpbSpTkZdENbEQfvz9YGfZB1JnWNbYCbUo6jaCYNFhwWcqxol1P6n9yMAj2n&#10;433bXrfVz29XHCbpbnZqEqX6n6PoC4Snzr/Dr/ZBK1hOl/A8E46AX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oRhG/&#10;AAAA3AAAAA8AAAAAAAAAAQAgAAAAIgAAAGRycy9kb3ducmV2LnhtbFBLAQIUABQAAAAIAIdO4kAz&#10;LwWeOwAAADkAAAAQAAAAAAAAAAEAIAAAAA4BAABkcnMvc2hhcGV4bWwueG1sUEsFBgAAAAAGAAYA&#10;WwEAALgDAAAAAA==&#10;" path="m70,447l68,442,68,442,66,435,66,435,63,432,64,432,60,425,77,425,79,430,80,430,82,435,82,437,84,444,84,444,85,445,70,445,70,4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kct5UbwAAADc&#10;AAAADwAAAGRycy9kb3ducmV2LnhtbEVPTWuDQBC9F/Iflgn0VtckJG2taxAhkEsLMW2ht8GdqtSd&#10;FXej5t9nD4UcH+873c+mEyMNrrWsYBXFIIgrq1uuFXyeD08vIJxH1thZJgVXcrDPFg8pJtpOfKKx&#10;9LUIIewSVNB43ydSuqohgy6yPXHgfu1g0Ac41FIPOIVw08l1HO+kwZZDQ4M9FQ1Vf+XFKNDP9H7N&#10;p++8//qZ2+OmKnYfY6nU43IVv4HwNPu7+N991Apet2F+OBOOgMx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LeVG8AAAA&#10;3AAAAA8AAAAAAAAAAQAgAAAAIgAAAGRycy9kb3ducmV2LnhtbFBLAQIUABQAAAAIAIdO4kAzLwWe&#10;OwAAADkAAAAQAAAAAAAAAAEAIAAAAAsBAABkcnMvc2hhcGV4bWwueG1sUEsFBgAAAAAGAAYAWwEA&#10;ALUDAAAAAA==&#10;" path="m86,454l71,454,71,452,70,452,70,445,85,445,85,450,86,4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/ofcyr8AAADc&#10;AAAADwAAAGRycy9kb3ducmV2LnhtbEWPQWvCQBSE7wX/w/KE3ppNLLUasxERCl5aMK2Ct0f2NQnN&#10;vg3ZNYn/vlsQehxm5hsm206mFQP1rrGsIIliEMSl1Q1XCr4+355WIJxH1thaJgU3crDNZw8ZptqO&#10;fKSh8JUIEHYpKqi971IpXVmTQRfZjjh437Y36IPsK6l7HAPctHIRx0tpsOGwUGNH+5rKn+JqFOhX&#10;er/txvOuO12m5vBc7pcfQ6HU4zyJNyA8Tf4/fG8ftIL1SwJ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H3Mq/&#10;AAAA3AAAAA8AAAAAAAAAAQAgAAAAIgAAAGRycy9kb3ducmV2LnhtbFBLAQIUABQAAAAIAIdO4kAz&#10;LwWeOwAAADkAAAAQAAAAAAAAAAEAIAAAAA4BAABkcnMvc2hhcGV4bWwueG1sUEsFBgAAAAAGAAYA&#10;WwEAALgDAAAAAA==&#10;" path="m71,453l70,452,71,452,71,45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DlVCvb4AAADc&#10;AAAADwAAAGRycy9kb3ducmV2LnhtbEWPS4vCQBCE7wv+h6EFb+tEF1/RUURY8OLCxgd4azJtEsz0&#10;hMyYxH/vLCx4LKrqK2q16UwpGqpdYVnBaBiBIE6tLjhTcDp+f85BOI+ssbRMCp7kYLPufaww1rbl&#10;X2oSn4kAYRejgtz7KpbSpTkZdENbEQfvZmuDPsg6k7rGNsBNKcdRNJUGCw4LOVa0yym9Jw+jQM/o&#10;8Ny2l211vnbF/ivdTX+aRKlBfxQtQXjq/Dv8395rBYvJGP7OhCM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lVCvb4A&#10;AADcAAAADwAAAAAAAAABACAAAAAiAAAAZHJzL2Rvd25yZXYueG1sUEsBAhQAFAAAAAgAh07iQDMv&#10;BZ47AAAAOQAAABAAAAAAAAAAAQAgAAAADQEAAGRycy9zaGFwZXhtbC54bWxQSwUGAAAAAAYABgBb&#10;AQAAtwMAAAAA&#10;" path="m86,460l71,460,71,457,71,457,71,453,71,454,86,454,86,457,86,46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YRnnJr4AAADc&#10;AAAADwAAAGRycy9kb3ducmV2LnhtbEWPQYvCMBSE78L+h/AWvGnqiq52jSKC4EXBrgreHs3btmzz&#10;UprY1n9vBMHjMDPfMItVZ0rRUO0KywpGwwgEcWp1wZmC0+92MAPhPLLG0jIpuJOD1fKjt8BY25aP&#10;1CQ+EwHCLkYFufdVLKVLczLohrYiDt6frQ36IOtM6hrbADel/IqiqTRYcFjIsaJNTul/cjMK9Dft&#10;7+v2sq7O167YjdPN9NAkSvU/R9EPCE+df4df7Z1WMJ+M4XkmHAG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nnJr4A&#10;AADcAAAADwAAAAAAAAABACAAAAAiAAAAZHJzL2Rvd25yZXYueG1sUEsBAhQAFAAAAAgAh07iQDMv&#10;BZ47AAAAOQAAABAAAAAAAAAAAQAgAAAADQEAAGRycy9zaGFwZXhtbC54bWxQSwUGAAAAAAYABgBb&#10;AQAAtwMAAAAA&#10;" path="m71,459l71,457,71,457,71,45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7vB/UsAAAADc&#10;AAAADwAAAGRycy9kb3ducmV2LnhtbEWPW2vCQBSE34X+h+UU+mY2tvXS1FVEKPiiYLyAb4fsaRKa&#10;PRuy2yT+e1cQfBxm5htmvuxNJVpqXGlZwSiKQRBnVpecKzgefoYzEM4ja6wsk4IrOVguXgZzTLTt&#10;eE9t6nMRIOwSVFB4XydSuqwggy6yNXHwfm1j0AfZ5FI32AW4qeR7HE+kwZLDQoE1rQvK/tJ/o0BP&#10;aXtddedVfbr05eYjW092barU2+so/gbhqffP8KO90Qq+xp9wPxOOgF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8H9S&#10;wAAAANwAAAAPAAAAAAAAAAEAIAAAACIAAABkcnMvZG93bnJldi54bWxQSwECFAAUAAAACACHTuJA&#10;My8FnjsAAAA5AAAAEAAAAAAAAAABACAAAAAPAQAAZHJzL3NoYXBleG1sLnhtbFBLBQYAAAAABgAG&#10;AFsBAAC5AwAAAAA=&#10;" path="m86,724l71,724,71,717,71,459,71,460,86,460,86,715,86,72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gbzayb4AAADc&#10;AAAADwAAAGRycy9kb3ducmV2LnhtbEWPT4vCMBTE78J+h/AEb5q64p/tGkUEwYuCdVfY26N52xab&#10;l9LEtn57Iwgeh5n5DbNcd6YUDdWusKxgPIpAEKdWF5wp+DnvhgsQziNrLC2Tgjs5WK8+ekuMtW35&#10;RE3iMxEg7GJUkHtfxVK6NCeDbmQr4uD929qgD7LOpK6xDXBTys8omkmDBYeFHCva5pRek5tRoOd0&#10;uG/ay6b6/euK/STdzo5NotSgP46+QXjq/Dv8au+1gq/pFJ5nwhGQq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zayb4A&#10;AADcAAAADwAAAAAAAAABACAAAAAiAAAAZHJzL2Rvd25yZXYueG1sUEsBAhQAFAAAAAgAh07iQDMv&#10;BZ47AAAAOQAAABAAAAAAAAAAAQAgAAAADQEAAGRycy9zaGFwZXhtbC54bWxQSwUGAAAAAAYABgBb&#10;AQAAtwMAAAAA&#10;" path="m119,767l94,767,89,764,89,762,84,757,81,752,80,752,77,745,77,744,75,737,74,737,73,732,72,732,71,724,86,724,86,722,87,727,87,727,89,734,89,734,91,740,92,740,94,744,93,744,97,747,96,747,101,754,102,754,105,757,107,757,109,760,109,760,114,764,114,764,119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cW5Evr8AAADc&#10;AAAADwAAAGRycy9kb3ducmV2LnhtbEWPQWvCQBSE7wX/w/KE3pqNlqYasxERCl5aaKyCt0f2NQnN&#10;vg3ZNYn/vlsoeBxm5hsm206mFQP1rrGsYBHFIIhLqxuuFHwd355WIJxH1thaJgU3crDNZw8ZptqO&#10;/ElD4SsRIOxSVFB736VSurImgy6yHXHwvm1v0AfZV1L3OAa4aeUyjhNpsOGwUGNH+5rKn+JqFOhX&#10;er/txvOuO12m5vBc7pOPoVDqcb6INyA8Tf4e/m8ftIL1SwJ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uRL6/&#10;AAAA3AAAAA8AAAAAAAAAAQAgAAAAIgAAAGRycy9kb3ducmV2LnhtbFBLAQIUABQAAAAIAIdO4kAz&#10;LwWeOwAAADkAAAAQAAAAAAAAAAEAIAAAAA4BAABkcnMvc2hhcGV4bWwueG1sUEsFBgAAAAAGAAYA&#10;WwEAALgDAAAAAA==&#10;" path="m92,740l91,740,91,737,92,74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HiLhJcAAAADc&#10;AAAADwAAAGRycy9kb3ducmV2LnhtbEWPzWrDMBCE74W8g9hAb42clubHsRxCoJBLC3WbQG6LtbFN&#10;rJWRVNt5+6pQyHGYmW+YbDuaVvTkfGNZwXyWgCAurW64UvD99fa0AuEDssbWMim4kYdtPnnIMNV2&#10;4E/qi1CJCGGfooI6hC6V0pc1GfQz2xFH72KdwRClq6R2OES4aeVzkiykwYbjQo0d7Wsqr8WPUaCX&#10;9H7bDadddzyPzeGl3C8++kKpx+k82YAINIZ7+L990ArWr0v4OxOPgM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IuEl&#10;wAAAANwAAAAPAAAAAAAAAAEAIAAAACIAAABkcnMvZG93bnJldi54bWxQSwECFAAUAAAACACHTuJA&#10;My8FnjsAAAA5AAAAEAAAAAAAAAABACAAAAAPAQAAZHJzL3NoYXBleG1sLnhtbFBLBQYAAAAABgAG&#10;AFsBAAC5AwAAAAA=&#10;" path="m102,754l101,754,100,752,102,7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b711V7wAAADc&#10;AAAADwAAAGRycy9kb3ducmV2LnhtbEVPTWuDQBC9F/Iflgn0VtckJG2taxAhkEsLMW2ht8GdqtSd&#10;FXej5t9nD4UcH+873c+mEyMNrrWsYBXFIIgrq1uuFXyeD08vIJxH1thZJgVXcrDPFg8pJtpOfKKx&#10;9LUIIewSVNB43ydSuqohgy6yPXHgfu1g0Ac41FIPOIVw08l1HO+kwZZDQ4M9FQ1Vf+XFKNDP9H7N&#10;p++8//qZ2+OmKnYfY6nU43IVv4HwNPu7+N991Apet2FtOBOOgMx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+9dVe8AAAA&#10;3AAAAA8AAAAAAAAAAQAgAAAAIgAAAGRycy9kb3ducmV2LnhtbFBLAQIUABQAAAAIAIdO4kAzLwWe&#10;OwAAADkAAAAQAAAAAAAAAAEAIAAAAAsBAABkcnMvc2hhcGV4bWwueG1sUEsFBgAAAAAGAAYAWwEA&#10;ALUDAAAAAA==&#10;" path="m107,757l105,757,104,755,107,75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APHQzL4AAADc&#10;AAAADwAAAGRycy9kb3ducmV2LnhtbEWPT4vCMBTE78J+h/AWvGmq4r+uUUQQvChYd4W9PZq3bdnm&#10;pTSxrd/eCILHYWZ+w6w2nSlFQ7UrLCsYDSMQxKnVBWcKvi/7wQKE88gaS8uk4E4ONuuP3gpjbVs+&#10;U5P4TAQIuxgV5N5XsZQuzcmgG9qKOHh/tjbog6wzqWtsA9yUchxFM2mw4LCQY0W7nNL/5GYU6Dkd&#10;79v2uq1+frviMEl3s1OTKNX/HEVfIDx1/h1+tQ9awXK6hOeZcATk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HQzL4A&#10;AADcAAAADwAAAAAAAAABACAAAAAiAAAAZHJzL2Rvd25yZXYueG1sUEsBAhQAFAAAAAgAh07iQDMv&#10;BZ47AAAAOQAAABAAAAAAAAAAAQAgAAAADQEAAGRycy9zaGFwZXhtbC54bWxQSwUGAAAAAAYABgBb&#10;AQAAtwMAAAAA&#10;" path="m131,772l100,772,95,767,119,767,119,765,125,770,124,770,131,77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1;top:113;height:790;width:151;" fillcolor="#000000" filled="t" stroked="f" coordsize="151,790" o:gfxdata="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ns+y8AAAA&#10;3AAAAA8AAAAAAAAAAQAgAAAAIgAAAGRycy9kb3ducmV2LnhtbFBLAQIUABQAAAAIAIdO4kAzLwWe&#10;OwAAADkAAAAQAAAAAAAAAAEAIAAAAAsBAABkcnMvc2hhcGV4bWwueG1sUEsFBgAAAAAGAAYAWwEA&#10;ALUDAAAAAA==&#10;" path="m150,790l142,787,134,787,127,785,126,785,120,784,119,784,113,780,112,780,106,777,106,775,100,772,137,772,144,774,150,774,150,7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9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ragraph">
                  <wp:posOffset>71755</wp:posOffset>
                </wp:positionV>
                <wp:extent cx="95885" cy="501650"/>
                <wp:effectExtent l="0" t="0" r="0" b="12700"/>
                <wp:wrapNone/>
                <wp:docPr id="996" name="组合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5" cy="501650"/>
                          <a:chOff x="8569" y="113"/>
                          <a:chExt cx="151" cy="790"/>
                        </a:xfrm>
                      </wpg:grpSpPr>
                      <wps:wsp>
                        <wps:cNvPr id="962" name="任意多边形 962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37" y="15"/>
                                </a:moveTo>
                                <a:lnTo>
                                  <a:pt x="100" y="15"/>
                                </a:lnTo>
                                <a:lnTo>
                                  <a:pt x="106" y="12"/>
                                </a:lnTo>
                                <a:lnTo>
                                  <a:pt x="106" y="10"/>
                                </a:lnTo>
                                <a:lnTo>
                                  <a:pt x="112" y="7"/>
                                </a:lnTo>
                                <a:lnTo>
                                  <a:pt x="113" y="7"/>
                                </a:lnTo>
                                <a:lnTo>
                                  <a:pt x="119" y="4"/>
                                </a:lnTo>
                                <a:lnTo>
                                  <a:pt x="120" y="4"/>
                                </a:lnTo>
                                <a:lnTo>
                                  <a:pt x="126" y="2"/>
                                </a:lnTo>
                                <a:lnTo>
                                  <a:pt x="127" y="2"/>
                                </a:lnTo>
                                <a:lnTo>
                                  <a:pt x="134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14"/>
                                </a:lnTo>
                                <a:lnTo>
                                  <a:pt x="144" y="14"/>
                                </a:lnTo>
                                <a:lnTo>
                                  <a:pt x="13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63" name="任意多边形 963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22"/>
                                </a:moveTo>
                                <a:lnTo>
                                  <a:pt x="119" y="20"/>
                                </a:lnTo>
                                <a:lnTo>
                                  <a:pt x="95" y="20"/>
                                </a:lnTo>
                                <a:lnTo>
                                  <a:pt x="100" y="15"/>
                                </a:lnTo>
                                <a:lnTo>
                                  <a:pt x="131" y="15"/>
                                </a:lnTo>
                                <a:lnTo>
                                  <a:pt x="124" y="17"/>
                                </a:lnTo>
                                <a:lnTo>
                                  <a:pt x="125" y="17"/>
                                </a:lnTo>
                                <a:lnTo>
                                  <a:pt x="11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64" name="任意多边形 964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4"/>
                                </a:lnTo>
                                <a:lnTo>
                                  <a:pt x="71" y="64"/>
                                </a:lnTo>
                                <a:lnTo>
                                  <a:pt x="72" y="55"/>
                                </a:lnTo>
                                <a:lnTo>
                                  <a:pt x="73" y="55"/>
                                </a:lnTo>
                                <a:lnTo>
                                  <a:pt x="74" y="50"/>
                                </a:lnTo>
                                <a:lnTo>
                                  <a:pt x="75" y="50"/>
                                </a:lnTo>
                                <a:lnTo>
                                  <a:pt x="77" y="44"/>
                                </a:lnTo>
                                <a:lnTo>
                                  <a:pt x="77" y="42"/>
                                </a:lnTo>
                                <a:lnTo>
                                  <a:pt x="80" y="35"/>
                                </a:lnTo>
                                <a:lnTo>
                                  <a:pt x="81" y="35"/>
                                </a:lnTo>
                                <a:lnTo>
                                  <a:pt x="84" y="30"/>
                                </a:lnTo>
                                <a:lnTo>
                                  <a:pt x="89" y="25"/>
                                </a:lnTo>
                                <a:lnTo>
                                  <a:pt x="89" y="24"/>
                                </a:lnTo>
                                <a:lnTo>
                                  <a:pt x="94" y="20"/>
                                </a:lnTo>
                                <a:lnTo>
                                  <a:pt x="119" y="20"/>
                                </a:lnTo>
                                <a:lnTo>
                                  <a:pt x="114" y="24"/>
                                </a:lnTo>
                                <a:lnTo>
                                  <a:pt x="114" y="24"/>
                                </a:lnTo>
                                <a:lnTo>
                                  <a:pt x="109" y="27"/>
                                </a:lnTo>
                                <a:lnTo>
                                  <a:pt x="109" y="27"/>
                                </a:lnTo>
                                <a:lnTo>
                                  <a:pt x="107" y="30"/>
                                </a:lnTo>
                                <a:lnTo>
                                  <a:pt x="105" y="30"/>
                                </a:lnTo>
                                <a:lnTo>
                                  <a:pt x="102" y="34"/>
                                </a:lnTo>
                                <a:lnTo>
                                  <a:pt x="100" y="34"/>
                                </a:lnTo>
                                <a:lnTo>
                                  <a:pt x="96" y="40"/>
                                </a:lnTo>
                                <a:lnTo>
                                  <a:pt x="97" y="40"/>
                                </a:lnTo>
                                <a:lnTo>
                                  <a:pt x="93" y="44"/>
                                </a:lnTo>
                                <a:lnTo>
                                  <a:pt x="94" y="44"/>
                                </a:lnTo>
                                <a:lnTo>
                                  <a:pt x="92" y="47"/>
                                </a:lnTo>
                                <a:lnTo>
                                  <a:pt x="91" y="47"/>
                                </a:lnTo>
                                <a:lnTo>
                                  <a:pt x="89" y="54"/>
                                </a:lnTo>
                                <a:lnTo>
                                  <a:pt x="89" y="54"/>
                                </a:lnTo>
                                <a:lnTo>
                                  <a:pt x="87" y="60"/>
                                </a:lnTo>
                                <a:lnTo>
                                  <a:pt x="87" y="60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65" name="任意多边形 965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4" y="32"/>
                                </a:moveTo>
                                <a:lnTo>
                                  <a:pt x="105" y="30"/>
                                </a:lnTo>
                                <a:lnTo>
                                  <a:pt x="107" y="30"/>
                                </a:lnTo>
                                <a:lnTo>
                                  <a:pt x="10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66" name="任意多边形 966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0" y="35"/>
                                </a:moveTo>
                                <a:lnTo>
                                  <a:pt x="100" y="34"/>
                                </a:lnTo>
                                <a:lnTo>
                                  <a:pt x="102" y="34"/>
                                </a:lnTo>
                                <a:lnTo>
                                  <a:pt x="10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67" name="任意多边形 967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1" y="50"/>
                                </a:moveTo>
                                <a:lnTo>
                                  <a:pt x="91" y="47"/>
                                </a:lnTo>
                                <a:lnTo>
                                  <a:pt x="92" y="47"/>
                                </a:lnTo>
                                <a:lnTo>
                                  <a:pt x="9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68" name="任意多边形 968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335"/>
                                </a:moveTo>
                                <a:lnTo>
                                  <a:pt x="71" y="335"/>
                                </a:lnTo>
                                <a:lnTo>
                                  <a:pt x="71" y="330"/>
                                </a:lnTo>
                                <a:lnTo>
                                  <a:pt x="71" y="70"/>
                                </a:lnTo>
                                <a:lnTo>
                                  <a:pt x="71" y="64"/>
                                </a:lnTo>
                                <a:lnTo>
                                  <a:pt x="86" y="64"/>
                                </a:lnTo>
                                <a:lnTo>
                                  <a:pt x="86" y="72"/>
                                </a:lnTo>
                                <a:lnTo>
                                  <a:pt x="86" y="330"/>
                                </a:lnTo>
                                <a:lnTo>
                                  <a:pt x="86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69" name="任意多边形 969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65"/>
                                </a:move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lnTo>
                                  <a:pt x="8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70" name="任意多边形 970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5" y="342"/>
                                </a:moveTo>
                                <a:lnTo>
                                  <a:pt x="70" y="342"/>
                                </a:lnTo>
                                <a:lnTo>
                                  <a:pt x="71" y="334"/>
                                </a:lnTo>
                                <a:lnTo>
                                  <a:pt x="71" y="335"/>
                                </a:lnTo>
                                <a:lnTo>
                                  <a:pt x="86" y="335"/>
                                </a:lnTo>
                                <a:lnTo>
                                  <a:pt x="85" y="337"/>
                                </a:lnTo>
                                <a:lnTo>
                                  <a:pt x="85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71" name="任意多边形 971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7" y="362"/>
                                </a:moveTo>
                                <a:lnTo>
                                  <a:pt x="60" y="362"/>
                                </a:lnTo>
                                <a:lnTo>
                                  <a:pt x="64" y="355"/>
                                </a:lnTo>
                                <a:lnTo>
                                  <a:pt x="63" y="355"/>
                                </a:lnTo>
                                <a:lnTo>
                                  <a:pt x="66" y="352"/>
                                </a:lnTo>
                                <a:lnTo>
                                  <a:pt x="66" y="352"/>
                                </a:lnTo>
                                <a:lnTo>
                                  <a:pt x="68" y="345"/>
                                </a:lnTo>
                                <a:lnTo>
                                  <a:pt x="68" y="345"/>
                                </a:lnTo>
                                <a:lnTo>
                                  <a:pt x="70" y="340"/>
                                </a:lnTo>
                                <a:lnTo>
                                  <a:pt x="70" y="342"/>
                                </a:lnTo>
                                <a:lnTo>
                                  <a:pt x="85" y="342"/>
                                </a:lnTo>
                                <a:lnTo>
                                  <a:pt x="84" y="344"/>
                                </a:lnTo>
                                <a:lnTo>
                                  <a:pt x="84" y="344"/>
                                </a:lnTo>
                                <a:lnTo>
                                  <a:pt x="82" y="350"/>
                                </a:lnTo>
                                <a:lnTo>
                                  <a:pt x="82" y="352"/>
                                </a:lnTo>
                                <a:lnTo>
                                  <a:pt x="80" y="357"/>
                                </a:lnTo>
                                <a:lnTo>
                                  <a:pt x="79" y="357"/>
                                </a:lnTo>
                                <a:lnTo>
                                  <a:pt x="77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72" name="任意多边形 972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8" y="375"/>
                                </a:moveTo>
                                <a:lnTo>
                                  <a:pt x="43" y="375"/>
                                </a:lnTo>
                                <a:lnTo>
                                  <a:pt x="48" y="374"/>
                                </a:lnTo>
                                <a:lnTo>
                                  <a:pt x="48" y="374"/>
                                </a:lnTo>
                                <a:lnTo>
                                  <a:pt x="53" y="370"/>
                                </a:lnTo>
                                <a:lnTo>
                                  <a:pt x="52" y="370"/>
                                </a:lnTo>
                                <a:lnTo>
                                  <a:pt x="57" y="365"/>
                                </a:lnTo>
                                <a:lnTo>
                                  <a:pt x="56" y="365"/>
                                </a:lnTo>
                                <a:lnTo>
                                  <a:pt x="60" y="360"/>
                                </a:lnTo>
                                <a:lnTo>
                                  <a:pt x="60" y="362"/>
                                </a:lnTo>
                                <a:lnTo>
                                  <a:pt x="77" y="362"/>
                                </a:lnTo>
                                <a:lnTo>
                                  <a:pt x="76" y="364"/>
                                </a:lnTo>
                                <a:lnTo>
                                  <a:pt x="76" y="364"/>
                                </a:lnTo>
                                <a:lnTo>
                                  <a:pt x="72" y="370"/>
                                </a:lnTo>
                                <a:lnTo>
                                  <a:pt x="68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73" name="任意多边形 973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3" y="380"/>
                                </a:moveTo>
                                <a:lnTo>
                                  <a:pt x="37" y="380"/>
                                </a:lnTo>
                                <a:lnTo>
                                  <a:pt x="43" y="375"/>
                                </a:lnTo>
                                <a:lnTo>
                                  <a:pt x="67" y="375"/>
                                </a:lnTo>
                                <a:lnTo>
                                  <a:pt x="6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74" name="任意多边形 974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7" y="385"/>
                                </a:moveTo>
                                <a:lnTo>
                                  <a:pt x="20" y="385"/>
                                </a:lnTo>
                                <a:lnTo>
                                  <a:pt x="26" y="384"/>
                                </a:lnTo>
                                <a:lnTo>
                                  <a:pt x="26" y="384"/>
                                </a:lnTo>
                                <a:lnTo>
                                  <a:pt x="32" y="382"/>
                                </a:lnTo>
                                <a:lnTo>
                                  <a:pt x="32" y="382"/>
                                </a:lnTo>
                                <a:lnTo>
                                  <a:pt x="38" y="380"/>
                                </a:lnTo>
                                <a:lnTo>
                                  <a:pt x="62" y="380"/>
                                </a:lnTo>
                                <a:lnTo>
                                  <a:pt x="57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75" name="任意多边形 975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" y="402"/>
                                </a:moveTo>
                                <a:lnTo>
                                  <a:pt x="7" y="402"/>
                                </a:lnTo>
                                <a:lnTo>
                                  <a:pt x="4" y="400"/>
                                </a:lnTo>
                                <a:lnTo>
                                  <a:pt x="2" y="400"/>
                                </a:lnTo>
                                <a:lnTo>
                                  <a:pt x="0" y="397"/>
                                </a:lnTo>
                                <a:lnTo>
                                  <a:pt x="0" y="395"/>
                                </a:lnTo>
                                <a:lnTo>
                                  <a:pt x="0" y="392"/>
                                </a:lnTo>
                                <a:lnTo>
                                  <a:pt x="0" y="390"/>
                                </a:lnTo>
                                <a:lnTo>
                                  <a:pt x="2" y="387"/>
                                </a:lnTo>
                                <a:lnTo>
                                  <a:pt x="4" y="387"/>
                                </a:lnTo>
                                <a:lnTo>
                                  <a:pt x="7" y="385"/>
                                </a:lnTo>
                                <a:lnTo>
                                  <a:pt x="7" y="385"/>
                                </a:lnTo>
                                <a:lnTo>
                                  <a:pt x="7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76" name="任意多边形 976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" y="402"/>
                                </a:moveTo>
                                <a:lnTo>
                                  <a:pt x="7" y="402"/>
                                </a:lnTo>
                                <a:lnTo>
                                  <a:pt x="7" y="385"/>
                                </a:lnTo>
                                <a:lnTo>
                                  <a:pt x="15" y="385"/>
                                </a:lnTo>
                                <a:lnTo>
                                  <a:pt x="22" y="387"/>
                                </a:lnTo>
                                <a:lnTo>
                                  <a:pt x="23" y="387"/>
                                </a:lnTo>
                                <a:lnTo>
                                  <a:pt x="30" y="390"/>
                                </a:lnTo>
                                <a:lnTo>
                                  <a:pt x="31" y="390"/>
                                </a:lnTo>
                                <a:lnTo>
                                  <a:pt x="37" y="392"/>
                                </a:lnTo>
                                <a:lnTo>
                                  <a:pt x="38" y="392"/>
                                </a:lnTo>
                                <a:lnTo>
                                  <a:pt x="44" y="394"/>
                                </a:lnTo>
                                <a:lnTo>
                                  <a:pt x="38" y="395"/>
                                </a:lnTo>
                                <a:lnTo>
                                  <a:pt x="37" y="395"/>
                                </a:lnTo>
                                <a:lnTo>
                                  <a:pt x="31" y="397"/>
                                </a:lnTo>
                                <a:lnTo>
                                  <a:pt x="30" y="397"/>
                                </a:lnTo>
                                <a:lnTo>
                                  <a:pt x="23" y="400"/>
                                </a:lnTo>
                                <a:lnTo>
                                  <a:pt x="22" y="400"/>
                                </a:lnTo>
                                <a:lnTo>
                                  <a:pt x="15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77" name="任意多边形 977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1" y="390"/>
                                </a:moveTo>
                                <a:lnTo>
                                  <a:pt x="30" y="390"/>
                                </a:lnTo>
                                <a:lnTo>
                                  <a:pt x="23" y="387"/>
                                </a:lnTo>
                                <a:lnTo>
                                  <a:pt x="22" y="387"/>
                                </a:lnTo>
                                <a:lnTo>
                                  <a:pt x="15" y="385"/>
                                </a:lnTo>
                                <a:lnTo>
                                  <a:pt x="57" y="385"/>
                                </a:lnTo>
                                <a:lnTo>
                                  <a:pt x="51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78" name="任意多边形 978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44" y="394"/>
                                </a:moveTo>
                                <a:lnTo>
                                  <a:pt x="38" y="392"/>
                                </a:lnTo>
                                <a:lnTo>
                                  <a:pt x="37" y="392"/>
                                </a:lnTo>
                                <a:lnTo>
                                  <a:pt x="31" y="390"/>
                                </a:lnTo>
                                <a:lnTo>
                                  <a:pt x="50" y="390"/>
                                </a:lnTo>
                                <a:lnTo>
                                  <a:pt x="45" y="392"/>
                                </a:lnTo>
                                <a:lnTo>
                                  <a:pt x="44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79" name="任意多边形 979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0" y="397"/>
                                </a:moveTo>
                                <a:lnTo>
                                  <a:pt x="31" y="397"/>
                                </a:lnTo>
                                <a:lnTo>
                                  <a:pt x="37" y="395"/>
                                </a:lnTo>
                                <a:lnTo>
                                  <a:pt x="38" y="395"/>
                                </a:lnTo>
                                <a:lnTo>
                                  <a:pt x="44" y="394"/>
                                </a:lnTo>
                                <a:lnTo>
                                  <a:pt x="45" y="395"/>
                                </a:lnTo>
                                <a:lnTo>
                                  <a:pt x="50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80" name="任意多边形 980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57" y="402"/>
                                </a:moveTo>
                                <a:lnTo>
                                  <a:pt x="15" y="402"/>
                                </a:lnTo>
                                <a:lnTo>
                                  <a:pt x="22" y="400"/>
                                </a:lnTo>
                                <a:lnTo>
                                  <a:pt x="23" y="400"/>
                                </a:lnTo>
                                <a:lnTo>
                                  <a:pt x="30" y="397"/>
                                </a:lnTo>
                                <a:lnTo>
                                  <a:pt x="51" y="397"/>
                                </a:lnTo>
                                <a:lnTo>
                                  <a:pt x="57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81" name="任意多边形 981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2" y="407"/>
                                </a:moveTo>
                                <a:lnTo>
                                  <a:pt x="38" y="407"/>
                                </a:lnTo>
                                <a:lnTo>
                                  <a:pt x="32" y="405"/>
                                </a:lnTo>
                                <a:lnTo>
                                  <a:pt x="32" y="405"/>
                                </a:lnTo>
                                <a:lnTo>
                                  <a:pt x="26" y="404"/>
                                </a:lnTo>
                                <a:lnTo>
                                  <a:pt x="26" y="404"/>
                                </a:lnTo>
                                <a:lnTo>
                                  <a:pt x="20" y="402"/>
                                </a:lnTo>
                                <a:lnTo>
                                  <a:pt x="57" y="402"/>
                                </a:lnTo>
                                <a:lnTo>
                                  <a:pt x="62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82" name="任意多边形 982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7" y="412"/>
                                </a:moveTo>
                                <a:lnTo>
                                  <a:pt x="43" y="412"/>
                                </a:lnTo>
                                <a:lnTo>
                                  <a:pt x="37" y="407"/>
                                </a:lnTo>
                                <a:lnTo>
                                  <a:pt x="63" y="407"/>
                                </a:lnTo>
                                <a:lnTo>
                                  <a:pt x="67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83" name="任意多边形 983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60" y="427"/>
                                </a:moveTo>
                                <a:lnTo>
                                  <a:pt x="56" y="422"/>
                                </a:lnTo>
                                <a:lnTo>
                                  <a:pt x="57" y="422"/>
                                </a:lnTo>
                                <a:lnTo>
                                  <a:pt x="52" y="417"/>
                                </a:lnTo>
                                <a:lnTo>
                                  <a:pt x="53" y="417"/>
                                </a:lnTo>
                                <a:lnTo>
                                  <a:pt x="48" y="414"/>
                                </a:lnTo>
                                <a:lnTo>
                                  <a:pt x="48" y="414"/>
                                </a:lnTo>
                                <a:lnTo>
                                  <a:pt x="43" y="412"/>
                                </a:lnTo>
                                <a:lnTo>
                                  <a:pt x="68" y="412"/>
                                </a:lnTo>
                                <a:lnTo>
                                  <a:pt x="72" y="417"/>
                                </a:lnTo>
                                <a:lnTo>
                                  <a:pt x="76" y="424"/>
                                </a:lnTo>
                                <a:lnTo>
                                  <a:pt x="76" y="424"/>
                                </a:lnTo>
                                <a:lnTo>
                                  <a:pt x="77" y="425"/>
                                </a:lnTo>
                                <a:lnTo>
                                  <a:pt x="60" y="425"/>
                                </a:lnTo>
                                <a:lnTo>
                                  <a:pt x="6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84" name="任意多边形 984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0" y="447"/>
                                </a:moveTo>
                                <a:lnTo>
                                  <a:pt x="68" y="442"/>
                                </a:lnTo>
                                <a:lnTo>
                                  <a:pt x="68" y="442"/>
                                </a:lnTo>
                                <a:lnTo>
                                  <a:pt x="66" y="435"/>
                                </a:lnTo>
                                <a:lnTo>
                                  <a:pt x="66" y="435"/>
                                </a:lnTo>
                                <a:lnTo>
                                  <a:pt x="63" y="432"/>
                                </a:lnTo>
                                <a:lnTo>
                                  <a:pt x="64" y="432"/>
                                </a:lnTo>
                                <a:lnTo>
                                  <a:pt x="60" y="425"/>
                                </a:lnTo>
                                <a:lnTo>
                                  <a:pt x="77" y="425"/>
                                </a:lnTo>
                                <a:lnTo>
                                  <a:pt x="79" y="430"/>
                                </a:lnTo>
                                <a:lnTo>
                                  <a:pt x="80" y="430"/>
                                </a:lnTo>
                                <a:lnTo>
                                  <a:pt x="82" y="435"/>
                                </a:lnTo>
                                <a:lnTo>
                                  <a:pt x="82" y="437"/>
                                </a:lnTo>
                                <a:lnTo>
                                  <a:pt x="84" y="444"/>
                                </a:lnTo>
                                <a:lnTo>
                                  <a:pt x="84" y="444"/>
                                </a:lnTo>
                                <a:lnTo>
                                  <a:pt x="85" y="445"/>
                                </a:lnTo>
                                <a:lnTo>
                                  <a:pt x="70" y="445"/>
                                </a:lnTo>
                                <a:lnTo>
                                  <a:pt x="7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85" name="任意多边形 985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54"/>
                                </a:moveTo>
                                <a:lnTo>
                                  <a:pt x="71" y="454"/>
                                </a:lnTo>
                                <a:lnTo>
                                  <a:pt x="71" y="452"/>
                                </a:lnTo>
                                <a:lnTo>
                                  <a:pt x="70" y="452"/>
                                </a:lnTo>
                                <a:lnTo>
                                  <a:pt x="70" y="445"/>
                                </a:lnTo>
                                <a:lnTo>
                                  <a:pt x="85" y="445"/>
                                </a:lnTo>
                                <a:lnTo>
                                  <a:pt x="85" y="450"/>
                                </a:lnTo>
                                <a:lnTo>
                                  <a:pt x="86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86" name="任意多边形 986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3"/>
                                </a:moveTo>
                                <a:lnTo>
                                  <a:pt x="70" y="452"/>
                                </a:lnTo>
                                <a:lnTo>
                                  <a:pt x="71" y="452"/>
                                </a:lnTo>
                                <a:lnTo>
                                  <a:pt x="7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87" name="任意多边形 987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460"/>
                                </a:moveTo>
                                <a:lnTo>
                                  <a:pt x="71" y="460"/>
                                </a:ln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3"/>
                                </a:lnTo>
                                <a:lnTo>
                                  <a:pt x="71" y="454"/>
                                </a:lnTo>
                                <a:lnTo>
                                  <a:pt x="86" y="454"/>
                                </a:lnTo>
                                <a:lnTo>
                                  <a:pt x="86" y="457"/>
                                </a:lnTo>
                                <a:lnTo>
                                  <a:pt x="86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88" name="任意多边形 988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71" y="459"/>
                                </a:move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89" name="任意多边形 989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86" y="724"/>
                                </a:moveTo>
                                <a:lnTo>
                                  <a:pt x="71" y="724"/>
                                </a:lnTo>
                                <a:lnTo>
                                  <a:pt x="71" y="717"/>
                                </a:lnTo>
                                <a:lnTo>
                                  <a:pt x="71" y="459"/>
                                </a:lnTo>
                                <a:lnTo>
                                  <a:pt x="71" y="460"/>
                                </a:lnTo>
                                <a:lnTo>
                                  <a:pt x="86" y="460"/>
                                </a:lnTo>
                                <a:lnTo>
                                  <a:pt x="86" y="715"/>
                                </a:lnTo>
                                <a:lnTo>
                                  <a:pt x="86" y="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90" name="任意多边形 990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19" y="767"/>
                                </a:moveTo>
                                <a:lnTo>
                                  <a:pt x="94" y="767"/>
                                </a:lnTo>
                                <a:lnTo>
                                  <a:pt x="89" y="764"/>
                                </a:lnTo>
                                <a:lnTo>
                                  <a:pt x="89" y="762"/>
                                </a:lnTo>
                                <a:lnTo>
                                  <a:pt x="84" y="757"/>
                                </a:lnTo>
                                <a:lnTo>
                                  <a:pt x="81" y="752"/>
                                </a:lnTo>
                                <a:lnTo>
                                  <a:pt x="80" y="752"/>
                                </a:lnTo>
                                <a:lnTo>
                                  <a:pt x="77" y="745"/>
                                </a:lnTo>
                                <a:lnTo>
                                  <a:pt x="77" y="744"/>
                                </a:lnTo>
                                <a:lnTo>
                                  <a:pt x="75" y="737"/>
                                </a:lnTo>
                                <a:lnTo>
                                  <a:pt x="74" y="737"/>
                                </a:lnTo>
                                <a:lnTo>
                                  <a:pt x="73" y="732"/>
                                </a:lnTo>
                                <a:lnTo>
                                  <a:pt x="72" y="732"/>
                                </a:lnTo>
                                <a:lnTo>
                                  <a:pt x="71" y="724"/>
                                </a:lnTo>
                                <a:lnTo>
                                  <a:pt x="86" y="724"/>
                                </a:lnTo>
                                <a:lnTo>
                                  <a:pt x="86" y="722"/>
                                </a:lnTo>
                                <a:lnTo>
                                  <a:pt x="87" y="727"/>
                                </a:lnTo>
                                <a:lnTo>
                                  <a:pt x="87" y="727"/>
                                </a:lnTo>
                                <a:lnTo>
                                  <a:pt x="89" y="734"/>
                                </a:lnTo>
                                <a:lnTo>
                                  <a:pt x="89" y="734"/>
                                </a:lnTo>
                                <a:lnTo>
                                  <a:pt x="91" y="740"/>
                                </a:lnTo>
                                <a:lnTo>
                                  <a:pt x="92" y="740"/>
                                </a:lnTo>
                                <a:lnTo>
                                  <a:pt x="94" y="744"/>
                                </a:lnTo>
                                <a:lnTo>
                                  <a:pt x="93" y="744"/>
                                </a:lnTo>
                                <a:lnTo>
                                  <a:pt x="97" y="747"/>
                                </a:lnTo>
                                <a:lnTo>
                                  <a:pt x="96" y="747"/>
                                </a:lnTo>
                                <a:lnTo>
                                  <a:pt x="100" y="754"/>
                                </a:lnTo>
                                <a:lnTo>
                                  <a:pt x="102" y="754"/>
                                </a:lnTo>
                                <a:lnTo>
                                  <a:pt x="105" y="757"/>
                                </a:lnTo>
                                <a:lnTo>
                                  <a:pt x="107" y="757"/>
                                </a:lnTo>
                                <a:lnTo>
                                  <a:pt x="109" y="760"/>
                                </a:lnTo>
                                <a:lnTo>
                                  <a:pt x="109" y="760"/>
                                </a:lnTo>
                                <a:lnTo>
                                  <a:pt x="114" y="764"/>
                                </a:lnTo>
                                <a:lnTo>
                                  <a:pt x="114" y="764"/>
                                </a:lnTo>
                                <a:lnTo>
                                  <a:pt x="119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91" name="任意多边形 991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92" y="740"/>
                                </a:moveTo>
                                <a:lnTo>
                                  <a:pt x="91" y="740"/>
                                </a:lnTo>
                                <a:lnTo>
                                  <a:pt x="91" y="737"/>
                                </a:lnTo>
                                <a:lnTo>
                                  <a:pt x="92" y="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92" name="任意多边形 992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2" y="754"/>
                                </a:moveTo>
                                <a:lnTo>
                                  <a:pt x="100" y="754"/>
                                </a:lnTo>
                                <a:lnTo>
                                  <a:pt x="100" y="752"/>
                                </a:lnTo>
                                <a:lnTo>
                                  <a:pt x="102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93" name="任意多边形 993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07" y="757"/>
                                </a:moveTo>
                                <a:lnTo>
                                  <a:pt x="105" y="757"/>
                                </a:lnTo>
                                <a:lnTo>
                                  <a:pt x="104" y="755"/>
                                </a:lnTo>
                                <a:lnTo>
                                  <a:pt x="107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94" name="任意多边形 994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31" y="772"/>
                                </a:moveTo>
                                <a:lnTo>
                                  <a:pt x="100" y="772"/>
                                </a:lnTo>
                                <a:lnTo>
                                  <a:pt x="95" y="767"/>
                                </a:lnTo>
                                <a:lnTo>
                                  <a:pt x="119" y="767"/>
                                </a:lnTo>
                                <a:lnTo>
                                  <a:pt x="119" y="765"/>
                                </a:lnTo>
                                <a:lnTo>
                                  <a:pt x="125" y="770"/>
                                </a:lnTo>
                                <a:lnTo>
                                  <a:pt x="124" y="770"/>
                                </a:lnTo>
                                <a:lnTo>
                                  <a:pt x="131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95" name="任意多边形 995"/>
                        <wps:cNvSpPr/>
                        <wps:spPr>
                          <a:xfrm>
                            <a:off x="8569" y="113"/>
                            <a:ext cx="151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790">
                                <a:moveTo>
                                  <a:pt x="150" y="790"/>
                                </a:moveTo>
                                <a:lnTo>
                                  <a:pt x="142" y="787"/>
                                </a:lnTo>
                                <a:lnTo>
                                  <a:pt x="134" y="787"/>
                                </a:lnTo>
                                <a:lnTo>
                                  <a:pt x="127" y="785"/>
                                </a:lnTo>
                                <a:lnTo>
                                  <a:pt x="126" y="785"/>
                                </a:lnTo>
                                <a:lnTo>
                                  <a:pt x="120" y="784"/>
                                </a:lnTo>
                                <a:lnTo>
                                  <a:pt x="119" y="784"/>
                                </a:lnTo>
                                <a:lnTo>
                                  <a:pt x="113" y="780"/>
                                </a:lnTo>
                                <a:lnTo>
                                  <a:pt x="112" y="780"/>
                                </a:lnTo>
                                <a:lnTo>
                                  <a:pt x="106" y="777"/>
                                </a:lnTo>
                                <a:lnTo>
                                  <a:pt x="106" y="775"/>
                                </a:lnTo>
                                <a:lnTo>
                                  <a:pt x="100" y="772"/>
                                </a:lnTo>
                                <a:lnTo>
                                  <a:pt x="137" y="772"/>
                                </a:lnTo>
                                <a:lnTo>
                                  <a:pt x="144" y="774"/>
                                </a:lnTo>
                                <a:lnTo>
                                  <a:pt x="150" y="774"/>
                                </a:lnTo>
                                <a:lnTo>
                                  <a:pt x="15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8.45pt;margin-top:5.65pt;height:39.5pt;width:7.55pt;mso-position-horizontal-relative:page;z-index:-251598848;mso-width-relative:page;mso-height-relative:page;" coordorigin="8569,113" coordsize="151,790" o:gfxdata="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">
                <o:lock v:ext="edit" aspectratio="f"/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wDmIAL0AAADc&#10;AAAADwAAAGRycy9kb3ducmV2LnhtbEWPQYvCMBSE78L+h/AWvGmqQl2rUURY8KJgd1fw9miebbF5&#10;KU22rf/eCILHYWa+YVab3lSipcaVlhVMxhEI4szqknMFvz/foy8QziNrrCyTgjs52Kw/BitMtO34&#10;RG3qcxEg7BJUUHhfJ1K6rCCDbmxr4uBdbWPQB9nkUjfYBbip5DSKYmmw5LBQYE27grJb+m8U6Dkd&#10;7tvuvK3/Ln25n2W7+NimSg0/J9EShKfev8Ov9l4rWMRTeJ4JR0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OYgAvQAA&#10;ANwAAAAPAAAAAAAAAAEAIAAAACIAAABkcnMvZG93bnJldi54bWxQSwECFAAUAAAACACHTuJAMy8F&#10;njsAAAA5AAAAEAAAAAAAAAABACAAAAAMAQAAZHJzL3NoYXBleG1sLnhtbFBLBQYAAAAABgAGAFsB&#10;AAC2AwAAAAA=&#10;" path="m137,15l100,15,106,12,106,10,112,7,113,7,119,4,120,4,126,2,127,2,134,0,150,0,150,14,144,14,137,1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r3Utm70AAADc&#10;AAAADwAAAGRycy9kb3ducmV2LnhtbEWPQYvCMBSE78L+h/AWvGnqCnWtRhFhwcsKVlfw9miebbF5&#10;KU1s67/fCILHYWa+YZbr3lSipcaVlhVMxhEI4szqknMFp+PP6BuE88gaK8uk4EEO1quPwRITbTs+&#10;UJv6XAQIuwQVFN7XiZQuK8igG9uaOHhX2xj0QTa51A12AW4q+RVFsTRYclgosKZtQdktvRsFeka/&#10;j0133tR/l77cTbNtvG9TpYafk2gBwlPv3+FXe6cVzOMp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dS2bvQAA&#10;ANwAAAAPAAAAAAAAAAEAIAAAACIAAABkcnMvZG93bnJldi54bWxQSwECFAAUAAAACACHTuJAMy8F&#10;njsAAAA5AAAAEAAAAAAAAAABACAAAAAMAQAAZHJzL3NoYXBleG1sLnhtbFBLBQYAAAAABgAGAFsB&#10;AAC2AwAAAAA=&#10;" path="m119,22l119,20,95,20,100,15,131,15,124,17,125,17,119,2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IJy1778AAADc&#10;AAAADwAAAGRycy9kb3ducmV2LnhtbEWPQWvCQBSE7wX/w/KE3pqNtqQasxERCl5aaKyCt0f2NQnN&#10;vg3ZNYn/vlsoeBxm5hsm206mFQP1rrGsYBHFIIhLqxuuFHwd355WIJxH1thaJgU3crDNZw8ZptqO&#10;/ElD4SsRIOxSVFB736VSurImgy6yHXHwvm1v0AfZV1L3OAa4aeUyjhNpsOGwUGNH+5rKn+JqFOhX&#10;er/txvOuO12m5vBc7pOPoVDqcb6INyA8Tf4e/m8ftIJ18gJ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cte+/&#10;AAAA3AAAAA8AAAAAAAAAAQAgAAAAIgAAAGRycy9kb3ducmV2LnhtbFBLAQIUABQAAAAIAIdO4kAz&#10;LwWeOwAAADkAAAAQAAAAAAAAAAEAIAAAAA4BAABkcnMvc2hhcGV4bWwueG1sUEsFBgAAAAAGAAYA&#10;WwEAALgDAAAAAA==&#10;" path="m86,65l86,64,71,64,72,55,73,55,74,50,75,50,77,44,77,42,80,35,81,35,84,30,89,25,89,24,94,20,119,20,114,24,114,24,109,27,109,27,107,30,105,30,102,34,100,34,96,40,97,40,93,44,94,44,92,47,91,47,89,54,89,54,87,60,87,60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T9AQdL8AAADc&#10;AAAADwAAAGRycy9kb3ducmV2LnhtbEWPQWvCQBSE7wX/w/KE3pqNlqYasxERCl5aaKyCt0f2NQnN&#10;vg3ZNYn/vlsoeBxm5hsm206mFQP1rrGsYBHFIIhLqxuuFHwd355WIJxH1thaJgU3crDNZw8ZptqO&#10;/ElD4SsRIOxSVFB736VSurImgy6yHXHwvm1v0AfZV1L3OAa4aeUyjhNpsOGwUGNH+5rKn+JqFOhX&#10;er/txvOuO12m5vBc7pOPoVDqcb6INyA8Tf4e/m8ftIJ18gJ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QEHS/&#10;AAAA3AAAAA8AAAAAAAAAAQAgAAAAIgAAAGRycy9kb3ducmV2LnhtbFBLAQIUABQAAAAIAIdO4kAz&#10;LwWeOwAAADkAAAAQAAAAAAAAAAEAIAAAAA4BAABkcnMvc2hhcGV4bWwueG1sUEsFBgAAAAAGAAYA&#10;WwEAALgDAAAAAA==&#10;" path="m104,32l105,30,107,30,104,3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vwKOA78AAADc&#10;AAAADwAAAGRycy9kb3ducmV2LnhtbEWPQWuDQBSE74X8h+UFeqtrUrCNcROCUPDSQk0TyO3hvqjE&#10;fSvuVs2/7xYKPQ4z8w2T7WfTiZEG11pWsIpiEMSV1S3XCr6Ob0+vIJxH1thZJgV3crDfLR4yTLWd&#10;+JPG0tciQNilqKDxvk+ldFVDBl1ke+LgXe1g0Ac51FIPOAW46eQ6jhNpsOWw0GBPeUPVrfw2CvQL&#10;vd8P0/nQny5zWzxXefIxlko9LlfxFoSn2f+H/9qFVrBJEvg9E46A3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8CjgO/&#10;AAAA3AAAAA8AAAAAAAAAAQAgAAAAIgAAAGRycy9kb3ducmV2LnhtbFBLAQIUABQAAAAIAIdO4kAz&#10;LwWeOwAAADkAAAAQAAAAAAAAAAEAIAAAAA4BAABkcnMvc2hhcGV4bWwueG1sUEsFBgAAAAAGAAYA&#10;WwEAALgDAAAAAA==&#10;" path="m100,35l100,34,102,34,100,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0E4rmL0AAADc&#10;AAAADwAAAGRycy9kb3ducmV2LnhtbEWPQYvCMBSE78L+h/AWvGnqCnWtRhFhwYsLVlfw9miebbF5&#10;KU1s67/fCILHYWa+YZbr3lSipcaVlhVMxhEI4szqknMFp+PP6BuE88gaK8uk4EEO1quPwRITbTs+&#10;UJv6XAQIuwQVFN7XiZQuK8igG9uaOHhX2xj0QTa51A12AW4q+RVFsTRYclgosKZtQdktvRsFekb7&#10;x6Y7b+q/S1/uptk2/m1TpYafk2gBwlPv3+FXe6cVzOMZ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TiuYvQAA&#10;ANwAAAAPAAAAAAAAAAEAIAAAACIAAABkcnMvZG93bnJldi54bWxQSwECFAAUAAAACACHTuJAMy8F&#10;njsAAAA5AAAAEAAAAAAAAAABACAAAAAMAQAAZHJzL3NoYXBleG1sLnhtbFBLBQYAAAAABgAGAFsB&#10;AAC2AwAAAAA=&#10;" path="m91,50l91,47,92,47,91,5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odG/6rwAAADc&#10;AAAADwAAAGRycy9kb3ducmV2LnhtbEVPy2rCQBTdF/yH4Qrd1UkspDZ1DCII2VRo1EJ3l8w1CWbu&#10;hMw0j793FoUuD+e9zSbTioF611hWEK8iEMSl1Q1XCi7n48sGhPPIGlvLpGAmB9lu8bTFVNuRv2go&#10;fCVCCLsUFdTed6mUrqzJoFvZjjhwN9sb9AH2ldQ9jiHctHIdRYk02HBoqLGjQ03lvfg1CvQbfc77&#10;8XvfXX+mJn8tD8lpKJR6XsbRBwhPk/8X/7lzreA9CWvDmXAE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Rv+q8AAAA&#10;3AAAAA8AAAAAAAAAAQAgAAAAIgAAAGRycy9kb3ducmV2LnhtbFBLAQIUABQAAAAIAIdO4kAzLwWe&#10;OwAAADkAAAAQAAAAAAAAAAEAIAAAAAsBAABkcnMvc2hhcGV4bWwueG1sUEsFBgAAAAAGAAYAWwEA&#10;ALUDAAAAAA==&#10;" path="m86,335l71,335,71,330,71,70,71,64,86,64,86,72,86,330,86,33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zp0acb8AAADc&#10;AAAADwAAAGRycy9kb3ducmV2LnhtbEWPS2vDMBCE74X+B7GF3hrZLTiNE8WEQMCXFOI+oLfF2tim&#10;1spYih//PioEchxm5htmk02mFQP1rrGsIF5EIIhLqxuuFHx9Hl7eQTiPrLG1TApmcpBtHx82mGo7&#10;8omGwlciQNilqKD2vkuldGVNBt3CdsTBO9veoA+yr6TucQxw08rXKEqkwYbDQo0d7Wsq/4qLUaCX&#10;dJx348+u+/6dmvyt3CcfQ6HU81McrUF4mvw9fGvnWsEqWcH/mXAE5P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dGnG/&#10;AAAA3AAAAA8AAAAAAAAAAQAgAAAAIgAAAGRycy9kb3ducmV2LnhtbFBLAQIUABQAAAAIAIdO4kAz&#10;LwWeOwAAADkAAAAQAAAAAAAAAAEAIAAAAA4BAABkcnMvc2hhcGV4bWwueG1sUEsFBgAAAAAGAAYA&#10;WwEAALgDAAAAAA==&#10;" path="m86,65l86,65,86,65,86,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2n4lMbsAAADc&#10;AAAADwAAAGRycy9kb3ducmV2LnhtbEVPy4rCMBTdC/5DuAOz01QHfFRjKYLgZgSrM+Du0lzbMs1N&#10;aWJb/36yEFweznubDKYWHbWusqxgNo1AEOdWV1wouF4OkxUI55E11pZJwZMcJLvxaIuxtj2fqct8&#10;IUIIuxgVlN43sZQuL8mgm9qGOHB32xr0AbaF1C32IdzUch5FC2mw4tBQYkP7kvK/7GEU6CV9P9P+&#10;N21+bkN1/Mr3i1OXKfX5MYs2IDwN/i1+uY9awXoZ5ocz4QjI3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4lMbsAAADc&#10;AAAADwAAAAAAAAABACAAAAAiAAAAZHJzL2Rvd25yZXYueG1sUEsBAhQAFAAAAAgAh07iQDMvBZ47&#10;AAAAOQAAABAAAAAAAAAAAQAgAAAACgEAAGRycy9zaGFwZXhtbC54bWxQSwUGAAAAAAYABgBbAQAA&#10;tAMAAAAA&#10;" path="m85,342l70,342,71,334,71,335,86,335,85,337,85,34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tTKAqr0AAADc&#10;AAAADwAAAGRycy9kb3ducmV2LnhtbEWPQYvCMBSE78L+h/AWvGnaFXStRhFhwYsLVlfw9miebbF5&#10;KU1s67/fCILHYWa+YZbr3lSipcaVlhXE4wgEcWZ1ybmC0/Fn9A3CeWSNlWVS8CAH69XHYImJth0f&#10;qE19LgKEXYIKCu/rREqXFWTQjW1NHLyrbQz6IJtc6ga7ADeV/IqiqTRYclgosKZtQdktvRsFekb7&#10;x6Y7b+q/S1/uJtl2+tumSg0/42gBwlPv3+FXe6cVzGcx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oCqvQAA&#10;ANwAAAAPAAAAAAAAAAEAIAAAACIAAABkcnMvZG93bnJldi54bWxQSwECFAAUAAAACACHTuJAMy8F&#10;njsAAAA5AAAAEAAAAAAAAAABACAAAAAMAQAAZHJzL3NoYXBleG1sLnhtbFBLBQYAAAAABgAGAFsB&#10;AAC2AwAAAAA=&#10;" path="m77,362l60,362,64,355,63,355,66,352,66,352,68,345,68,345,70,340,70,342,85,342,84,344,84,344,82,350,82,352,80,357,79,357,77,36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ReAe3b8AAADc&#10;AAAADwAAAGRycy9kb3ducmV2LnhtbEWPS2vDMBCE74X8B7GB3ho5LuThRgnGEPClhToPyG2xtraJ&#10;tTKWajv/vioUehxm5htmd5hMKwbqXWNZwXIRgSAurW64UnA+HV82IJxH1thaJgUPcnDYz552mGg7&#10;8icNha9EgLBLUEHtfZdI6cqaDLqF7YiD92V7gz7IvpK6xzHATSvjKFpJgw2HhRo7ymoq78W3UaDX&#10;9P5Ix2vaXW5Tk7+W2epjKJR6ni+jNxCeJv8f/mvnWsF2HcPvmXAE5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gHt2/&#10;AAAA3AAAAA8AAAAAAAAAAQAgAAAAIgAAAGRycy9kb3ducmV2LnhtbFBLAQIUABQAAAAIAIdO4kAz&#10;LwWeOwAAADkAAAAQAAAAAAAAAAEAIAAAAA4BAABkcnMvc2hhcGV4bWwueG1sUEsFBgAAAAAGAAYA&#10;WwEAALgDAAAAAA==&#10;" path="m68,375l43,375,48,374,48,374,53,370,52,370,57,365,56,365,60,360,60,362,77,362,76,364,76,364,72,370,68,37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Kqy7Rr8AAADc&#10;AAAADwAAAGRycy9kb3ducmV2LnhtbEWPS2vDMBCE74X8B7GB3ho5MeThRgnGUPClhToPyG2xtraJ&#10;tTKWajv/vioUehxm5htmf5xMKwbqXWNZwXIRgSAurW64UnA+vb1sQTiPrLG1TAoe5OB4mD3tMdF2&#10;5E8aCl+JAGGXoILa+y6R0pU1GXQL2xEH78v2Bn2QfSV1j2OAm1auomgtDTYcFmrsKKupvBffRoHe&#10;0PsjHa9pd7lNTR6X2fpjKJR6ni+jVxCeJv8f/mvnWsFuE8PvmXAE5O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su0a/&#10;AAAA3AAAAA8AAAAAAAAAAQAgAAAAIgAAAGRycy9kb3ducmV2LnhtbFBLAQIUABQAAAAIAIdO4kAz&#10;LwWeOwAAADkAAAAQAAAAAAAAAAEAIAAAAA4BAABkcnMvc2hhcGV4bWwueG1sUEsFBgAAAAAGAAYA&#10;WwEAALgDAAAAAA==&#10;" path="m63,380l37,380,43,375,67,375,63,38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pUUjMsAAAADc&#10;AAAADwAAAGRycy9kb3ducmV2LnhtbEWPzWrDMBCE74W8g9hAb42ctuTHsRxCoJBLC3WbQG6LtbFN&#10;rJWRVNt5+6pQyHGYmW+YbDuaVvTkfGNZwXyWgCAurW64UvD99fa0AuEDssbWMim4kYdtPnnIMNV2&#10;4E/qi1CJCGGfooI6hC6V0pc1GfQz2xFH72KdwRClq6R2OES4aeVzkiykwYbjQo0d7Wsqr8WPUaCX&#10;9H7bDadddzyPzeGl3C8++kKpx+k82YAINIZ7+L990ArWy1f4OxOPgM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RSMy&#10;wAAAANwAAAAPAAAAAAAAAAEAIAAAACIAAABkcnMvZG93bnJldi54bWxQSwECFAAUAAAACACHTuJA&#10;My8FnjsAAAA5AAAAEAAAAAAAAAABACAAAAAPAQAAZHJzL3NoYXBleG1sLnhtbFBLBQYAAAAABgAG&#10;AFsBAAC5AwAAAAA=&#10;" path="m57,385l20,385,26,384,26,384,32,382,32,382,38,380,62,380,57,38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ygmGqcAAAADc&#10;AAAADwAAAGRycy9kb3ducmV2LnhtbEWPzWrDMBCE74W8g9hAb42clubHsRxCoJBLC3WbQG6LtbFN&#10;rJWRVNt5+6pQyHGYmW+YbDuaVvTkfGNZwXyWgCAurW64UvD99fa0AuEDssbWMim4kYdtPnnIMNV2&#10;4E/qi1CJCGGfooI6hC6V0pc1GfQz2xFH72KdwRClq6R2OES4aeVzkiykwYbjQo0d7Wsqr8WPUaCX&#10;9H7bDadddzyPzeGl3C8++kKpx+k82YAINIZ7+L990ArWy1f4OxOPgM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CYap&#10;wAAAANwAAAAPAAAAAAAAAAEAIAAAACIAAABkcnMvZG93bnJldi54bWxQSwECFAAUAAAACACHTuJA&#10;My8FnjsAAAA5AAAAEAAAAAAAAAABACAAAAAPAQAAZHJzL3NoYXBleG1sLnhtbFBLBQYAAAAABgAG&#10;AFsBAAC5AwAAAAA=&#10;" path="m7,402l7,402,4,400,2,400,0,397,0,395,0,392,0,390,2,387,4,387,7,385,7,385,7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OtsY3r0AAADc&#10;AAAADwAAAGRycy9kb3ducmV2LnhtbEWPQYvCMBSE78L+h/AWvGnqCnWtRhFhwYsLVlfw9miebbF5&#10;KU1s67/fCILHYWa+YZbr3lSipcaVlhVMxhEI4szqknMFp+PP6BuE88gaK8uk4EEO1quPwRITbTs+&#10;UJv6XAQIuwQVFN7XiZQuK8igG9uaOHhX2xj0QTa51A12AW4q+RVFsTRYclgosKZtQdktvRsFekb7&#10;x6Y7b+q/S1/uptk2/m1TpYafk2gBwlPv3+FXe6cVzGcx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2xjevQAA&#10;ANwAAAAPAAAAAAAAAAEAIAAAACIAAABkcnMvZG93bnJldi54bWxQSwECFAAUAAAACACHTuJAMy8F&#10;njsAAAA5AAAAEAAAAAAAAAABACAAAAAMAQAAZHJzL3NoYXBleG1sLnhtbFBLBQYAAAAABgAGAFsB&#10;AAC2AwAAAAA=&#10;" path="m15,402l7,402,7,385,15,385,22,387,23,387,30,390,31,390,37,392,38,392,44,394,38,395,37,395,31,397,30,397,23,400,22,400,15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VZe9Rb0AAADc&#10;AAAADwAAAGRycy9kb3ducmV2LnhtbEWPQYvCMBSE78L+h/AWvGnqCnatRhFhwYsLVlfw9miebbF5&#10;KU1s67/fCILHYWa+YZbr3lSipcaVlhVMxhEI4szqknMFp+PP6BuE88gaK8uk4EEO1quPwRITbTs+&#10;UJv6XAQIuwQVFN7XiZQuK8igG9uaOHhX2xj0QTa51A12AW4q+RVFM2mw5LBQYE3bgrJbejcKdEz7&#10;x6Y7b+q/S1/uptl29tumSg0/J9EChKfev8Ov9k4rmMcxPM+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l71FvQAA&#10;ANwAAAAPAAAAAAAAAAEAIAAAACIAAABkcnMvZG93bnJldi54bWxQSwECFAAUAAAACACHTuJAMy8F&#10;njsAAAA5AAAAEAAAAAAAAAABACAAAAAMAQAAZHJzL3NoYXBleG1sLnhtbFBLBQYAAAAABgAGAFsB&#10;AAC2AwAAAAA=&#10;" path="m51,390l30,390,23,387,22,387,15,385,57,385,51,39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JAgpN7sAAADc&#10;AAAADwAAAGRycy9kb3ducmV2LnhtbEVPy4rCMBTdC/5DuAOz01QHfFRjKYLgZgSrM+Du0lzbMs1N&#10;aWJb/36yEFweznubDKYWHbWusqxgNo1AEOdWV1wouF4OkxUI55E11pZJwZMcJLvxaIuxtj2fqct8&#10;IUIIuxgVlN43sZQuL8mgm9qGOHB32xr0AbaF1C32IdzUch5FC2mw4tBQYkP7kvK/7GEU6CV9P9P+&#10;N21+bkN1/Mr3i1OXKfX5MYs2IDwN/i1+uY9awXoZ1oYz4QjI3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AgpN7sAAADc&#10;AAAADwAAAAAAAAABACAAAAAiAAAAZHJzL2Rvd25yZXYueG1sUEsBAhQAFAAAAAgAh07iQDMvBZ47&#10;AAAAOQAAABAAAAAAAAAAAQAgAAAACgEAAGRycy9zaGFwZXhtbC54bWxQSwUGAAAAAAYABgBbAQAA&#10;tAMAAAAA&#10;" path="m44,394l38,392,37,392,31,390,50,390,45,392,44,39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S0SMrL4AAADc&#10;AAAADwAAAGRycy9kb3ducmV2LnhtbEWPQYvCMBSE78L+h/AWvNnUFXStRhFhwYuCdRW8PZq3bdnm&#10;pTSxrf/eCILHYWa+YZbr3lSipcaVlhWMoxgEcWZ1ybmC39PP6BuE88gaK8uk4E4O1quPwRITbTs+&#10;Upv6XAQIuwQVFN7XiZQuK8igi2xNHLw/2xj0QTa51A12AW4q+RXHU2mw5LBQYE3bgrL/9GYU6Bnt&#10;75vusqnP177cTbLt9NCmSg0/x/EChKfev8Ov9k4rmM/m8Dw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SMrL4A&#10;AADcAAAADwAAAAAAAAABACAAAAAiAAAAZHJzL2Rvd25yZXYueG1sUEsBAhQAFAAAAAgAh07iQDMv&#10;BZ47AAAAOQAAABAAAAAAAAAAAQAgAAAADQEAAGRycy9zaGFwZXhtbC54bWxQSwUGAAAAAAYABgBb&#10;AQAAtwMAAAAA&#10;" path="m50,397l31,397,37,395,38,395,44,394,45,395,50,39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76tVFrsAAADc&#10;AAAADwAAAGRycy9kb3ducmV2LnhtbEVPTYvCMBC9C/6HMII3TV1B3WqUUljw4sJWXfA2NGNbbCal&#10;iW3995vDgsfH+94dBlOLjlpXWVawmEcgiHOrKy4UXM5fsw0I55E11pZJwYscHPbj0Q5jbXv+oS7z&#10;hQgh7GJUUHrfxFK6vCSDbm4b4sDdbWvQB9gWUrfYh3BTy48oWkmDFYeGEhtKS8of2dMo0Gs6vZL+&#10;N2mut6E6LvN09d1lSk0ni2gLwtPg3+J/91Er+NyE+eFMOAJ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6tVFrsAAADc&#10;AAAADwAAAAAAAAABACAAAAAiAAAAZHJzL2Rvd25yZXYueG1sUEsBAhQAFAAAAAgAh07iQDMvBZ47&#10;AAAAOQAAABAAAAAAAAAAAQAgAAAACgEAAGRycy9zaGFwZXhtbC54bWxQSwUGAAAAAAYABgBbAQAA&#10;tAMAAAAA&#10;" path="m57,402l15,402,22,400,23,400,30,397,51,397,57,4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gOfwjb4AAADc&#10;AAAADwAAAGRycy9kb3ducmV2LnhtbEWPS4vCQBCE78L+h6EX9qaT7IKP6CgiCF5WMD7AW5Npk7CZ&#10;npAZk/jvdwTBY1FVX1GLVW8q0VLjSssK4lEEgjizuuRcwem4HU5BOI+ssbJMCh7kYLX8GCww0bbj&#10;A7Wpz0WAsEtQQeF9nUjpsoIMupGtiYN3s41BH2STS91gF+Cmkt9RNJYGSw4LBda0KSj7S+9GgZ7Q&#10;72PdXdb1+dqXu59sM963qVJfn3E0B+Gp9+/wq73TCmbTGJ5nw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fwjb4A&#10;AADcAAAADwAAAAAAAAABACAAAAAiAAAAZHJzL2Rvd25yZXYueG1sUEsBAhQAFAAAAAgAh07iQDMv&#10;BZ47AAAAOQAAABAAAAAAAAAAAQAgAAAADQEAAGRycy9zaGFwZXhtbC54bWxQSwUGAAAAAAYABgBb&#10;AQAAtwMAAAAA&#10;" path="m62,407l38,407,32,405,32,405,26,404,26,404,20,402,57,402,62,40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cDVu+r4AAADc&#10;AAAADwAAAGRycy9kb3ducmV2LnhtbEWPQYvCMBSE78L+h/AWvGmqgnarUUQQvChYdxe8PZq3bdnm&#10;pTSxrf/eCILHYWa+YVab3lSipcaVlhVMxhEI4szqknMF35f9KAbhPLLGyjIpuJODzfpjsMJE247P&#10;1KY+FwHCLkEFhfd1IqXLCjLoxrYmDt6fbQz6IJtc6ga7ADeVnEbRXBosOSwUWNOuoOw/vRkFekHH&#10;+7b73dY/1748zLLd/NSmSg0/J9EShKfev8Ov9kEr+Iqn8DwTj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DVu+r4A&#10;AADcAAAADwAAAAAAAAABACAAAAAiAAAAZHJzL2Rvd25yZXYueG1sUEsBAhQAFAAAAAgAh07iQDMv&#10;BZ47AAAAOQAAABAAAAAAAAAAAQAgAAAADQEAAGRycy9zaGFwZXhtbC54bWxQSwUGAAAAAAYABgBb&#10;AQAAtwMAAAAA&#10;" path="m67,412l43,412,37,407,63,407,67,41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H3nLYb0AAADc&#10;AAAADwAAAGRycy9kb3ducmV2LnhtbEWPT4vCMBTE7wt+h/AEb2uqgqvVKCIIXlyw/gFvj+bZFpuX&#10;0sS2fnuzIOxxmJnfMMt1Z0rRUO0KywpGwwgEcWp1wZmC82n3PQPhPLLG0jIpeJGD9ar3tcRY25aP&#10;1CQ+EwHCLkYFufdVLKVLczLohrYiDt7d1gZ9kHUmdY1tgJtSjqNoKg0WHBZyrGibU/pInkaB/qHD&#10;a9NeN9Xl1hX7Sbqd/jaJUoP+KFqA8NT5//CnvdcK5rMJ/J0JR0Cu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ecthvQAA&#10;ANwAAAAPAAAAAAAAAAEAIAAAACIAAABkcnMvZG93bnJldi54bWxQSwECFAAUAAAACACHTuJAMy8F&#10;njsAAAA5AAAAEAAAAAAAAAABACAAAAAMAQAAZHJzL3NoYXBleG1sLnhtbFBLBQYAAAAABgAGAFsB&#10;AAC2AwAAAAA=&#10;" path="m60,427l56,422,57,422,52,417,53,417,48,414,48,414,43,412,68,412,72,417,76,424,76,424,77,425,60,425,60,42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kJBTFb8AAADc&#10;AAAADwAAAGRycy9kb3ducmV2LnhtbEWPS4vCQBCE7wv+h6EFb+tEV3xERxFhwYsLGx/grcm0STDT&#10;EzJjEv+9s7Dgsaiqr6jVpjOlaKh2hWUFo2EEgji1uuBMwen4/TkH4TyyxtIyKXiSg82697HCWNuW&#10;f6lJfCYChF2MCnLvq1hKl+Zk0A1tRRy8m60N+iDrTOoa2wA3pRxH0VQaLDgs5FjRLqf0njyMAj2j&#10;w3PbXrbV+doV+690N/1pEqUG/VG0BOGp8+/wf3uvFSzmE/g7E46AXL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QUxW/&#10;AAAA3AAAAA8AAAAAAAAAAQAgAAAAIgAAAGRycy9kb3ducmV2LnhtbFBLAQIUABQAAAAIAIdO4kAz&#10;LwWeOwAAADkAAAAQAAAAAAAAAAEAIAAAAA4BAABkcnMvc2hhcGV4bWwueG1sUEsFBgAAAAAGAAYA&#10;WwEAALgDAAAAAA==&#10;" path="m70,447l68,442,68,442,66,435,66,435,63,432,64,432,60,425,77,425,79,430,80,430,82,435,82,437,84,444,84,444,85,445,70,445,70,4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/9z2jr4AAADc&#10;AAAADwAAAGRycy9kb3ducmV2LnhtbEWPS4vCQBCE7wv+h6EFb+tEF1/RUURY8OLCxgd4azJtEsz0&#10;hMyYxH/vLCx4LKrqK2q16UwpGqpdYVnBaBiBIE6tLjhTcDp+f85BOI+ssbRMCp7kYLPufaww1rbl&#10;X2oSn4kAYRejgtz7KpbSpTkZdENbEQfvZmuDPsg6k7rGNsBNKcdRNJUGCw4LOVa0yym9Jw+jQM/o&#10;8Ny2l211vnbF/ivdTX+aRKlBfxQtQXjq/Dv8395rBYv5BP7OhCM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z2jr4A&#10;AADcAAAADwAAAAAAAAABACAAAAAiAAAAZHJzL2Rvd25yZXYueG1sUEsBAhQAFAAAAAgAh07iQDMv&#10;BZ47AAAAOQAAABAAAAAAAAAAAQAgAAAADQEAAGRycy9zaGFwZXhtbC54bWxQSwUGAAAAAAYABgBb&#10;AQAAtwMAAAAA&#10;" path="m86,454l71,454,71,452,70,452,70,445,85,445,85,450,86,4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Dw5o+b8AAADc&#10;AAAADwAAAGRycy9kb3ducmV2LnhtbEWPS2vDMBCE74X+B7GF3hrZLTiJG8WEQMCXFOI+ILfF2tqm&#10;1spYih//PioEchxm5htmk02mFQP1rrGsIF5EIIhLqxuuFHx9Hl5WIJxH1thaJgUzOci2jw8bTLUd&#10;+URD4SsRIOxSVFB736VSurImg25hO+Lg/dreoA+yr6TucQxw08rXKEqkwYbDQo0d7Wsq/4qLUaCX&#10;dJx348+u+z5PTf5W7pOPoVDq+SmO3kF4mvw9fGvnWsF6lcD/mXAE5P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OaPm/&#10;AAAA3AAAAA8AAAAAAAAAAQAgAAAAIgAAAGRycy9kb3ducmV2LnhtbFBLAQIUABQAAAAIAIdO4kAz&#10;LwWeOwAAADkAAAAQAAAAAAAAAAEAIAAAAA4BAABkcnMvc2hhcGV4bWwueG1sUEsFBgAAAAAGAAYA&#10;WwEAALgDAAAAAA==&#10;" path="m71,453l70,452,71,452,71,45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YELNYr4AAADc&#10;AAAADwAAAGRycy9kb3ducmV2LnhtbEWPQYvCMBSE78L+h/AWvGmqgnarUUQQvLhg1QVvj+ZtW7Z5&#10;KU1s67/fCILHYWa+YVab3lSipcaVlhVMxhEI4szqknMFl/N+FINwHlljZZkUPMjBZv0xWGGibccn&#10;alOfiwBhl6CCwvs6kdJlBRl0Y1sTB+/XNgZ9kE0udYNdgJtKTqNoLg2WHBYKrGlXUPaX3o0CvaDj&#10;Y9v9bOvrrS8Ps2w3/25TpYafk2gJwlPv3+FX+6AVfMULeJ4JR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ELNYr4A&#10;AADcAAAADwAAAAAAAAABACAAAAAiAAAAZHJzL2Rvd25yZXYueG1sUEsBAhQAFAAAAAgAh07iQDMv&#10;BZ47AAAAOQAAABAAAAAAAAAAAQAgAAAADQEAAGRycy9zaGFwZXhtbC54bWxQSwUGAAAAAAYABgBb&#10;AQAAtwMAAAAA&#10;" path="m86,460l71,460,71,457,71,457,71,453,71,454,86,454,86,457,86,46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Ed1ZELsAAADc&#10;AAAADwAAAGRycy9kb3ducmV2LnhtbEVPTYvCMBC9C/6HMII3TV1B3WqUUljw4sJWXfA2NGNbbCal&#10;iW3995vDgsfH+94dBlOLjlpXWVawmEcgiHOrKy4UXM5fsw0I55E11pZJwYscHPbj0Q5jbXv+oS7z&#10;hQgh7GJUUHrfxFK6vCSDbm4b4sDdbWvQB9gWUrfYh3BTy48oWkmDFYeGEhtKS8of2dMo0Gs6vZL+&#10;N2mut6E6LvN09d1lSk0ni2gLwtPg3+J/91Er+NyEteFMOAJ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1ZELsAAADc&#10;AAAADwAAAAAAAAABACAAAAAiAAAAZHJzL2Rvd25yZXYueG1sUEsBAhQAFAAAAAgAh07iQDMvBZ47&#10;AAAAOQAAABAAAAAAAAAAAQAgAAAACgEAAGRycy9zaGFwZXhtbC54bWxQSwUGAAAAAAYABgBbAQAA&#10;tAMAAAAA&#10;" path="m71,459l71,457,71,457,71,45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fpH8i78AAADc&#10;AAAADwAAAGRycy9kb3ducmV2LnhtbEWPS2vDMBCE74X8B7GB3mo5KaSxEyWEQMGXFuo8ILfF2tgm&#10;1spYqh//vioUehxm5htmux9NI3rqXG1ZwSKKQRAXVtdcKjif3l/WIJxH1thYJgUTOdjvZk9bTLUd&#10;+Iv63JciQNilqKDyvk2ldEVFBl1kW+Lg3W1n0AfZlVJ3OAS4aeQyjlfSYM1hocKWjhUVj/zbKNBv&#10;9DEdhuuhvdzGOnstjqvPPlfqeb6INyA8jf4//NfOtIJkncDvmXAE5O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6R/Iu/&#10;AAAA3AAAAA8AAAAAAAAAAQAgAAAAIgAAAGRycy9kb3ducmV2LnhtbFBLAQIUABQAAAAIAIdO4kAz&#10;LwWeOwAAADkAAAAQAAAAAAAAAAEAIAAAAA4BAABkcnMvc2hhcGV4bWwueG1sUEsFBgAAAAAGAAYA&#10;WwEAALgDAAAAAA==&#10;" path="m86,724l71,724,71,717,71,459,71,460,86,460,86,715,86,72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anLDy7sAAADc&#10;AAAADwAAAGRycy9kb3ducmV2LnhtbEVPy4rCMBTdC/5DuII7TR3BRzVKKQy4cWDqA9xdmjttmeam&#10;NLGtfz9ZDLg8nPf+OJhadNS6yrKCxTwCQZxbXXGh4Hr5nG1AOI+ssbZMCl7k4HgYj/YYa9vzN3WZ&#10;L0QIYRejgtL7JpbS5SUZdHPbEAfux7YGfYBtIXWLfQg3tfyIopU0WHFoKLGhtKT8N3saBXpN51fS&#10;35Pm9hiq0zJPV19dptR0soh2IDwN/i3+d5+0gu02zA9nwhGQh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LDy7sAAADc&#10;AAAADwAAAAAAAAABACAAAAAiAAAAZHJzL2Rvd25yZXYueG1sUEsBAhQAFAAAAAgAh07iQDMvBZ47&#10;AAAAOQAAABAAAAAAAAAAAQAgAAAACgEAAGRycy9zaGFwZXhtbC54bWxQSwUGAAAAAAYABgBbAQAA&#10;tAMAAAAA&#10;" path="m119,767l94,767,89,764,89,762,84,757,81,752,80,752,77,745,77,744,75,737,74,737,73,732,72,732,71,724,86,724,86,722,87,727,87,727,89,734,89,734,91,740,92,740,94,744,93,744,97,747,96,747,100,754,102,754,105,757,107,757,109,760,109,760,114,764,114,764,119,76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BT5mUL4AAADc&#10;AAAADwAAAGRycy9kb3ducmV2LnhtbEWPS4vCQBCE78L+h6EX9qaT7IKP6CgiCF5WMD7AW5Npk7CZ&#10;npAZk/jvdwTBY1FVX1GLVW8q0VLjSssK4lEEgjizuuRcwem4HU5BOI+ssbJMCh7kYLX8GCww0bbj&#10;A7Wpz0WAsEtQQeF9nUjpsoIMupGtiYN3s41BH2STS91gF+Cmkt9RNJYGSw4LBda0KSj7S+9GgZ7Q&#10;72PdXdb1+dqXu59sM963qVJfn3E0B+Gp9+/wq73TCmazGJ5nw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5mUL4A&#10;AADcAAAADwAAAAAAAAABACAAAAAiAAAAZHJzL2Rvd25yZXYueG1sUEsBAhQAFAAAAAgAh07iQDMv&#10;BZ47AAAAOQAAABAAAAAAAAAAAQAgAAAADQEAAGRycy9zaGFwZXhtbC54bWxQSwUGAAAAAAYABgBb&#10;AQAAtwMAAAAA&#10;" path="m92,740l91,740,91,737,92,74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9ez4J70AAADc&#10;AAAADwAAAGRycy9kb3ducmV2LnhtbEWPT4vCMBTE74LfITxhb5rqgqvVKCIIXhS2/gFvj+bZFpuX&#10;0sS2fnsjLOxxmJnfMMt1Z0rRUO0KywrGowgEcWp1wZmC82k3nIFwHlljaZkUvMjBetXvLTHWtuVf&#10;ahKfiQBhF6OC3PsqltKlORl0I1sRB+9ua4M+yDqTusY2wE0pJ1E0lQYLDgs5VrTNKX0kT6NA/9Dh&#10;tWmvm+py64r9d7qdHptEqa/BOFqA8NT5//Bfe68VzOcT+JwJR0Cu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7PgnvQAA&#10;ANwAAAAPAAAAAAAAAAEAIAAAACIAAABkcnMvZG93bnJldi54bWxQSwECFAAUAAAACACHTuJAMy8F&#10;njsAAAA5AAAAEAAAAAAAAAABACAAAAAMAQAAZHJzL3NoYXBleG1sLnhtbFBLBQYAAAAABgAGAFsB&#10;AAC2AwAAAAA=&#10;" path="m102,754l100,754,100,752,102,75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mqBdvL4AAADc&#10;AAAADwAAAGRycy9kb3ducmV2LnhtbEWPQYvCMBSE78L+h/AWvNnUFXStRhFhwYuCdRW8PZq3bdnm&#10;pTSxrf/eCILHYWa+YZbr3lSipcaVlhWMoxgEcWZ1ybmC39PP6BuE88gaK8uk4E4O1quPwRITbTs+&#10;Upv6XAQIuwQVFN7XiZQuK8igi2xNHLw/2xj0QTa51A12AW4q+RXHU2mw5LBQYE3bgrL/9GYU6Bnt&#10;75vusqnP177cTbLt9NCmSg0/x/EChKfev8Ov9k4rmM8n8Dw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qBdvL4A&#10;AADcAAAADwAAAAAAAAABACAAAAAiAAAAZHJzL2Rvd25yZXYueG1sUEsBAhQAFAAAAAgAh07iQDMv&#10;BZ47AAAAOQAAABAAAAAAAAAAAQAgAAAADQEAAGRycy9zaGFwZXhtbC54bWxQSwUGAAAAAAYABgBb&#10;AQAAtwMAAAAA&#10;" path="m107,757l105,757,104,755,107,75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FUnFyL8AAADc&#10;AAAADwAAAGRycy9kb3ducmV2LnhtbEWPS4vCQBCE78L+h6EXvOnEBz6yjiKC4EXBuCvsrcn0JmEz&#10;PSEzJvHfO4Lgsaiqr6jVpjOlaKh2hWUFo2EEgji1uuBMwfdlP1iAcB5ZY2mZFNzJwWb90VthrG3L&#10;Z2oSn4kAYRejgtz7KpbSpTkZdENbEQfvz9YGfZB1JnWNbYCbUo6jaCYNFhwWcqxol1P6n9yMAj2n&#10;433bXrfVz29XHCbpbnZqEqX6n6PoC4Snzr/Dr/ZBK1gup/A8E46AX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Jxci/&#10;AAAA3AAAAA8AAAAAAAAAAQAgAAAAIgAAAGRycy9kb3ducmV2LnhtbFBLAQIUABQAAAAIAIdO4kAz&#10;LwWeOwAAADkAAAAQAAAAAAAAAAEAIAAAAA4BAABkcnMvc2hhcGV4bWwueG1sUEsFBgAAAAAGAAYA&#10;WwEAALgDAAAAAA==&#10;" path="m131,772l100,772,95,767,119,767,119,765,125,770,124,770,131,77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9;top:113;height:790;width:151;" fillcolor="#000000" filled="t" stroked="f" coordsize="151,790" o:gfxdata="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VgU74A&#10;AADcAAAADwAAAAAAAAABACAAAAAiAAAAZHJzL2Rvd25yZXYueG1sUEsBAhQAFAAAAAgAh07iQDMv&#10;BZ47AAAAOQAAABAAAAAAAAAAAQAgAAAADQEAAGRycy9zaGFwZXhtbC54bWxQSwUGAAAAAAYABgBb&#10;AQAAtwMAAAAA&#10;" path="m150,790l142,787,134,787,127,785,126,785,120,784,119,784,113,780,112,780,106,777,106,775,100,772,137,772,144,774,150,774,150,7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t>突（突然）</w:t>
      </w:r>
      <w:r>
        <w:tab/>
      </w:r>
      <w:r>
        <w:t>课（上课）</w:t>
      </w:r>
      <w:r>
        <w:tab/>
      </w:r>
      <w:r>
        <w:t>座（座位）</w:t>
      </w:r>
    </w:p>
    <w:p>
      <w:pPr>
        <w:pStyle w:val="3"/>
        <w:kinsoku w:val="0"/>
        <w:overflowPunct w:val="0"/>
        <w:rPr>
          <w:sz w:val="19"/>
        </w:rPr>
      </w:pPr>
    </w:p>
    <w:p>
      <w:pPr>
        <w:pStyle w:val="3"/>
        <w:tabs>
          <w:tab w:val="left" w:pos="4187"/>
          <w:tab w:val="left" w:pos="7127"/>
        </w:tabs>
        <w:kinsoku w:val="0"/>
        <w:overflowPunct w:val="0"/>
        <w:spacing w:before="1" w:line="408" w:lineRule="auto"/>
        <w:ind w:left="120" w:right="115" w:firstLine="988"/>
        <w:rPr>
          <w:b/>
        </w:rPr>
      </w:pPr>
      <w:r>
        <w:t>空（空间）</w:t>
      </w:r>
      <w:r>
        <w:tab/>
      </w:r>
      <w:r>
        <w:t>棵（一棵）</w:t>
      </w:r>
      <w:r>
        <w:tab/>
      </w:r>
      <w:r>
        <w:t xml:space="preserve"> 坐（坐下）</w:t>
      </w:r>
      <w:r>
        <w:rPr>
          <w:b/>
          <w:color w:val="2F5597" w:themeColor="accent5" w:themeShade="BF"/>
        </w:rPr>
        <w:t>六、近义词</w:t>
      </w:r>
    </w:p>
    <w:p>
      <w:pPr>
        <w:pStyle w:val="3"/>
        <w:tabs>
          <w:tab w:val="left" w:pos="3806"/>
        </w:tabs>
        <w:kinsoku w:val="0"/>
        <w:overflowPunct w:val="0"/>
        <w:spacing w:before="61"/>
        <w:ind w:left="686"/>
      </w:pPr>
      <w:r>
        <w:t>揠苗助长—拔苗助长</w:t>
      </w:r>
      <w:r>
        <w:tab/>
      </w:r>
      <w:r>
        <w:t>巴望—盼望</w:t>
      </w:r>
    </w:p>
    <w:p>
      <w:pPr>
        <w:pStyle w:val="3"/>
        <w:tabs>
          <w:tab w:val="left" w:pos="3806"/>
        </w:tabs>
        <w:kinsoku w:val="0"/>
        <w:overflowPunct w:val="0"/>
        <w:spacing w:before="61"/>
        <w:ind w:left="686"/>
        <w:sectPr>
          <w:pgSz w:w="11910" w:h="16840"/>
          <w:pgMar w:top="1140" w:right="1580" w:bottom="1420" w:left="1680" w:header="894" w:footer="1238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0"/>
        <w:rPr>
          <w:sz w:val="20"/>
        </w:rPr>
      </w:pPr>
    </w:p>
    <w:p>
      <w:pPr>
        <w:pStyle w:val="3"/>
        <w:kinsoku w:val="0"/>
        <w:overflowPunct w:val="0"/>
        <w:rPr>
          <w:sz w:val="15"/>
        </w:rPr>
      </w:pPr>
    </w:p>
    <w:tbl>
      <w:tblPr>
        <w:tblStyle w:val="5"/>
        <w:tblW w:w="7032" w:type="dxa"/>
        <w:tblInd w:w="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765"/>
        <w:gridCol w:w="1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0" w:line="281" w:lineRule="exact"/>
              <w:ind w:left="50"/>
              <w:rPr>
                <w:rFonts w:hint="default"/>
              </w:rPr>
            </w:pPr>
            <w:r>
              <w:rPr>
                <w:sz w:val="28"/>
              </w:rPr>
              <w:t>焦急—着急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0" w:line="281" w:lineRule="exact"/>
              <w:ind w:right="501"/>
              <w:jc w:val="right"/>
              <w:rPr>
                <w:rFonts w:hint="default"/>
              </w:rPr>
            </w:pPr>
            <w:r>
              <w:rPr>
                <w:sz w:val="28"/>
              </w:rPr>
              <w:t>急忙—连忙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0" w:line="281" w:lineRule="exact"/>
              <w:ind w:right="48"/>
              <w:jc w:val="right"/>
              <w:rPr>
                <w:rFonts w:hint="default"/>
              </w:rPr>
            </w:pPr>
            <w:r>
              <w:rPr>
                <w:sz w:val="28"/>
              </w:rPr>
              <w:t>后悔—懊恼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ind w:left="50"/>
              <w:rPr>
                <w:rFonts w:hint="default"/>
              </w:rPr>
            </w:pPr>
            <w:r>
              <w:rPr>
                <w:sz w:val="28"/>
              </w:rPr>
              <w:t>愿意—乐意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ind w:right="501"/>
              <w:jc w:val="right"/>
              <w:rPr>
                <w:rFonts w:hint="default"/>
              </w:rPr>
            </w:pPr>
            <w:r>
              <w:rPr>
                <w:sz w:val="28"/>
              </w:rPr>
              <w:t>挡住—拦住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ind w:right="48"/>
              <w:jc w:val="right"/>
              <w:rPr>
                <w:rFonts w:hint="default"/>
              </w:rPr>
            </w:pPr>
            <w:r>
              <w:rPr>
                <w:sz w:val="28"/>
              </w:rPr>
              <w:t>认真—仔细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ind w:left="50"/>
              <w:rPr>
                <w:rFonts w:hint="default"/>
              </w:rPr>
            </w:pPr>
            <w:r>
              <w:rPr>
                <w:sz w:val="28"/>
              </w:rPr>
              <w:t>教诲—教导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ind w:right="501"/>
              <w:jc w:val="right"/>
              <w:rPr>
                <w:rFonts w:hint="default"/>
              </w:rPr>
            </w:pPr>
            <w:r>
              <w:rPr>
                <w:sz w:val="28"/>
              </w:rPr>
              <w:t>准确—精确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ind w:right="48"/>
              <w:jc w:val="right"/>
              <w:rPr>
                <w:rFonts w:hint="default"/>
              </w:rPr>
            </w:pPr>
            <w:r>
              <w:rPr>
                <w:sz w:val="28"/>
              </w:rPr>
              <w:t>严肃—严厉</w:t>
            </w:r>
          </w:p>
        </w:tc>
      </w:tr>
    </w:tbl>
    <w:p>
      <w:pPr>
        <w:pStyle w:val="3"/>
        <w:kinsoku w:val="0"/>
        <w:overflowPunct w:val="0"/>
        <w:spacing w:before="7"/>
        <w:rPr>
          <w:sz w:val="18"/>
        </w:rPr>
      </w:pPr>
    </w:p>
    <w:p>
      <w:pPr>
        <w:pStyle w:val="2"/>
        <w:kinsoku w:val="0"/>
        <w:overflowPunct w:val="0"/>
        <w:spacing w:before="15"/>
      </w:pPr>
      <w:r>
        <w:rPr>
          <w:color w:val="2F5597" w:themeColor="accent5" w:themeShade="BF"/>
        </w:rPr>
        <w:t>七、反义词</w:t>
      </w:r>
    </w:p>
    <w:p>
      <w:pPr>
        <w:pStyle w:val="3"/>
        <w:kinsoku w:val="0"/>
        <w:overflowPunct w:val="0"/>
        <w:rPr>
          <w:b/>
          <w:sz w:val="19"/>
        </w:rPr>
      </w:pPr>
    </w:p>
    <w:p>
      <w:pPr>
        <w:pStyle w:val="3"/>
        <w:tabs>
          <w:tab w:val="left" w:pos="5222"/>
        </w:tabs>
        <w:kinsoku w:val="0"/>
        <w:overflowPunct w:val="0"/>
        <w:spacing w:before="1" w:line="408" w:lineRule="auto"/>
        <w:ind w:left="686" w:right="1920"/>
        <w:jc w:val="both"/>
      </w:pPr>
      <w:r>
        <w:t>焦急—着急</w:t>
      </w:r>
      <w:r>
        <w:rPr>
          <w:spacing w:val="24"/>
        </w:rPr>
        <w:t xml:space="preserve"> </w:t>
      </w:r>
      <w:r>
        <w:t>枯—荣</w:t>
      </w:r>
      <w:r>
        <w:tab/>
      </w:r>
      <w:r>
        <w:t xml:space="preserve"> 后悔—无悔深—浅        </w:t>
      </w:r>
      <w:r>
        <w:rPr>
          <w:spacing w:val="23"/>
        </w:rPr>
        <w:t xml:space="preserve"> </w:t>
      </w:r>
      <w:r>
        <w:t xml:space="preserve">认真—马虎      </w:t>
      </w:r>
      <w:r>
        <w:rPr>
          <w:spacing w:val="27"/>
        </w:rPr>
        <w:t xml:space="preserve"> </w:t>
      </w:r>
      <w:r>
        <w:t>亲切—冷漠严肃—和蔼     和颜悦色—疾言厉色</w:t>
      </w:r>
    </w:p>
    <w:p>
      <w:pPr>
        <w:pStyle w:val="2"/>
        <w:kinsoku w:val="0"/>
        <w:overflowPunct w:val="0"/>
        <w:rPr>
          <w:color w:val="2F5597" w:themeColor="accent5" w:themeShade="BF"/>
        </w:rPr>
      </w:pPr>
      <w:r>
        <w:rPr>
          <w:color w:val="2F5597" w:themeColor="accent5" w:themeShade="BF"/>
        </w:rPr>
        <w:t>八、词语搭配</w:t>
      </w:r>
    </w:p>
    <w:p>
      <w:pPr>
        <w:pStyle w:val="3"/>
        <w:kinsoku w:val="0"/>
        <w:overflowPunct w:val="0"/>
        <w:rPr>
          <w:b/>
          <w:sz w:val="19"/>
        </w:rPr>
      </w:pPr>
    </w:p>
    <w:p>
      <w:pPr>
        <w:pStyle w:val="7"/>
        <w:numPr>
          <w:ilvl w:val="1"/>
          <w:numId w:val="1"/>
        </w:numPr>
        <w:tabs>
          <w:tab w:val="left" w:pos="1037"/>
        </w:tabs>
        <w:kinsoku w:val="0"/>
        <w:overflowPunct w:val="0"/>
        <w:ind w:left="1036" w:hanging="350"/>
        <w:jc w:val="both"/>
        <w:rPr>
          <w:sz w:val="28"/>
        </w:rPr>
      </w:pPr>
      <w:r>
        <w:rPr>
          <w:sz w:val="28"/>
        </w:rPr>
        <w:t>动词搭配：</w:t>
      </w:r>
    </w:p>
    <w:p>
      <w:pPr>
        <w:pStyle w:val="3"/>
        <w:kinsoku w:val="0"/>
        <w:overflowPunct w:val="0"/>
        <w:spacing w:before="236"/>
        <w:ind w:left="686"/>
        <w:jc w:val="both"/>
      </w:pPr>
      <w:r>
        <w:t>（收住）脚步      （驮起）口袋</w:t>
      </w:r>
    </w:p>
    <w:p>
      <w:pPr>
        <w:pStyle w:val="3"/>
        <w:kinsoku w:val="0"/>
        <w:overflowPunct w:val="0"/>
        <w:rPr>
          <w:sz w:val="19"/>
        </w:rPr>
      </w:pPr>
    </w:p>
    <w:p>
      <w:pPr>
        <w:pStyle w:val="3"/>
        <w:kinsoku w:val="0"/>
        <w:overflowPunct w:val="0"/>
        <w:spacing w:before="1"/>
        <w:ind w:left="686"/>
        <w:jc w:val="both"/>
      </w:pPr>
      <w:r>
        <w:t>（甩甩）尾巴      （挡住）去路</w:t>
      </w:r>
    </w:p>
    <w:p>
      <w:pPr>
        <w:pStyle w:val="3"/>
        <w:kinsoku w:val="0"/>
        <w:overflowPunct w:val="0"/>
        <w:rPr>
          <w:sz w:val="19"/>
        </w:rPr>
      </w:pPr>
    </w:p>
    <w:p>
      <w:pPr>
        <w:pStyle w:val="7"/>
        <w:numPr>
          <w:ilvl w:val="1"/>
          <w:numId w:val="1"/>
        </w:numPr>
        <w:tabs>
          <w:tab w:val="left" w:pos="1037"/>
        </w:tabs>
        <w:kinsoku w:val="0"/>
        <w:overflowPunct w:val="0"/>
        <w:ind w:left="1036" w:hanging="350"/>
        <w:jc w:val="both"/>
        <w:rPr>
          <w:sz w:val="28"/>
        </w:rPr>
      </w:pPr>
      <w:r>
        <w:rPr>
          <w:sz w:val="28"/>
        </w:rPr>
        <w:t>形容词搭配：</w:t>
      </w:r>
    </w:p>
    <w:p>
      <w:pPr>
        <w:pStyle w:val="3"/>
        <w:kinsoku w:val="0"/>
        <w:overflowPunct w:val="0"/>
        <w:spacing w:before="236"/>
        <w:ind w:left="686"/>
        <w:jc w:val="both"/>
      </w:pPr>
      <w:r>
        <w:t>（高兴）地说       （吃惊）地问</w:t>
      </w:r>
    </w:p>
    <w:p>
      <w:pPr>
        <w:pStyle w:val="3"/>
        <w:kinsoku w:val="0"/>
        <w:overflowPunct w:val="0"/>
        <w:rPr>
          <w:sz w:val="19"/>
        </w:rPr>
      </w:pPr>
    </w:p>
    <w:p>
      <w:pPr>
        <w:pStyle w:val="3"/>
        <w:kinsoku w:val="0"/>
        <w:overflowPunct w:val="0"/>
        <w:spacing w:before="1"/>
        <w:ind w:left="686"/>
        <w:jc w:val="both"/>
      </w:pPr>
      <w:r>
        <w:t>（顺利）地过河     （自言自语）地说</w:t>
      </w:r>
    </w:p>
    <w:p>
      <w:pPr>
        <w:pStyle w:val="3"/>
        <w:kinsoku w:val="0"/>
        <w:overflowPunct w:val="0"/>
        <w:rPr>
          <w:sz w:val="19"/>
        </w:rPr>
      </w:pPr>
    </w:p>
    <w:p>
      <w:pPr>
        <w:pStyle w:val="3"/>
        <w:tabs>
          <w:tab w:val="left" w:pos="3381"/>
        </w:tabs>
        <w:kinsoku w:val="0"/>
        <w:overflowPunct w:val="0"/>
        <w:spacing w:before="1" w:line="408" w:lineRule="auto"/>
        <w:ind w:left="259" w:right="2921" w:firstLine="427"/>
        <w:rPr>
          <w:b/>
          <w:color w:val="2F5597" w:themeColor="accent5" w:themeShade="BF"/>
        </w:rPr>
      </w:pPr>
      <w:r>
        <w:t>（和颜悦色）地说</w:t>
      </w:r>
      <w:r>
        <w:tab/>
      </w:r>
      <w:r>
        <w:t xml:space="preserve"> （开开心心）地画</w:t>
      </w:r>
      <w:r>
        <w:rPr>
          <w:b/>
          <w:color w:val="2F5597" w:themeColor="accent5" w:themeShade="BF"/>
        </w:rPr>
        <w:t>九、词语归类</w:t>
      </w:r>
    </w:p>
    <w:p>
      <w:pPr>
        <w:pStyle w:val="3"/>
        <w:kinsoku w:val="0"/>
        <w:overflowPunct w:val="0"/>
        <w:spacing w:before="61"/>
        <w:ind w:left="686"/>
        <w:jc w:val="both"/>
      </w:pPr>
      <w:r>
        <w:rPr>
          <w:rFonts w:hint="default" w:ascii="Times New Roman" w:hAnsi="Times New Roman" w:eastAsia="Times New Roman"/>
        </w:rPr>
        <w:t>1.</w:t>
      </w:r>
      <w:r>
        <w:rPr>
          <w:rFonts w:hint="default" w:ascii="Times New Roman" w:hAnsi="Times New Roman" w:eastAsia="Times New Roman"/>
          <w:spacing w:val="64"/>
        </w:rPr>
        <w:t xml:space="preserve"> </w:t>
      </w:r>
      <w:r>
        <w:t>出自寓言故事的成语：</w:t>
      </w:r>
    </w:p>
    <w:p>
      <w:pPr>
        <w:pStyle w:val="3"/>
        <w:kinsoku w:val="0"/>
        <w:overflowPunct w:val="0"/>
        <w:spacing w:before="7" w:after="1"/>
        <w:rPr>
          <w:sz w:val="24"/>
        </w:rPr>
      </w:pPr>
    </w:p>
    <w:tbl>
      <w:tblPr>
        <w:tblStyle w:val="5"/>
        <w:tblW w:w="6751" w:type="dxa"/>
        <w:tblInd w:w="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1773"/>
        <w:gridCol w:w="15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tabs>
                <w:tab w:val="left" w:pos="2034"/>
              </w:tabs>
              <w:kinsoku w:val="0"/>
              <w:overflowPunct w:val="0"/>
              <w:spacing w:before="0" w:line="281" w:lineRule="exact"/>
              <w:ind w:left="330"/>
              <w:rPr>
                <w:sz w:val="28"/>
              </w:rPr>
            </w:pPr>
            <w:r>
              <w:rPr>
                <w:sz w:val="28"/>
              </w:rPr>
              <w:t>揠苗助长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亡羊补牢</w:t>
            </w:r>
          </w:p>
          <w:p>
            <w:pPr>
              <w:pStyle w:val="6"/>
              <w:kinsoku w:val="0"/>
              <w:overflowPunct w:val="0"/>
              <w:spacing w:before="8"/>
              <w:rPr>
                <w:sz w:val="19"/>
              </w:rPr>
            </w:pPr>
          </w:p>
          <w:p>
            <w:pPr>
              <w:pStyle w:val="6"/>
              <w:tabs>
                <w:tab w:val="left" w:pos="2034"/>
              </w:tabs>
              <w:kinsoku w:val="0"/>
              <w:overflowPunct w:val="0"/>
              <w:spacing w:before="1"/>
              <w:ind w:left="330"/>
              <w:rPr>
                <w:rFonts w:hint="default"/>
              </w:rPr>
            </w:pPr>
            <w:r>
              <w:rPr>
                <w:sz w:val="28"/>
              </w:rPr>
              <w:t>狐假虎威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鹬蚌相争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0" w:line="281" w:lineRule="exact"/>
              <w:ind w:left="290"/>
              <w:rPr>
                <w:sz w:val="28"/>
              </w:rPr>
            </w:pPr>
            <w:r>
              <w:rPr>
                <w:sz w:val="28"/>
              </w:rPr>
              <w:t>守株待兔</w:t>
            </w:r>
          </w:p>
          <w:p>
            <w:pPr>
              <w:pStyle w:val="6"/>
              <w:kinsoku w:val="0"/>
              <w:overflowPunct w:val="0"/>
              <w:spacing w:before="8"/>
              <w:rPr>
                <w:sz w:val="19"/>
              </w:rPr>
            </w:pPr>
          </w:p>
          <w:p>
            <w:pPr>
              <w:pStyle w:val="6"/>
              <w:kinsoku w:val="0"/>
              <w:overflowPunct w:val="0"/>
              <w:spacing w:before="1"/>
              <w:ind w:left="290"/>
              <w:rPr>
                <w:rFonts w:hint="default"/>
              </w:rPr>
            </w:pPr>
            <w:r>
              <w:rPr>
                <w:sz w:val="28"/>
              </w:rPr>
              <w:t>画蛇添足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0" w:line="281" w:lineRule="exact"/>
              <w:ind w:left="361"/>
              <w:rPr>
                <w:sz w:val="28"/>
              </w:rPr>
            </w:pPr>
            <w:r>
              <w:rPr>
                <w:sz w:val="28"/>
              </w:rPr>
              <w:t>叶公好龙</w:t>
            </w:r>
          </w:p>
          <w:p>
            <w:pPr>
              <w:pStyle w:val="6"/>
              <w:kinsoku w:val="0"/>
              <w:overflowPunct w:val="0"/>
              <w:spacing w:before="8"/>
              <w:rPr>
                <w:sz w:val="19"/>
              </w:rPr>
            </w:pPr>
          </w:p>
          <w:p>
            <w:pPr>
              <w:pStyle w:val="6"/>
              <w:kinsoku w:val="0"/>
              <w:overflowPunct w:val="0"/>
              <w:spacing w:before="1"/>
              <w:ind w:left="361"/>
              <w:rPr>
                <w:rFonts w:hint="default"/>
              </w:rPr>
            </w:pPr>
            <w:r>
              <w:rPr>
                <w:sz w:val="28"/>
              </w:rPr>
              <w:t>井底之蛙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91"/>
              <w:ind w:left="50"/>
              <w:rPr>
                <w:sz w:val="28"/>
              </w:rPr>
            </w:pPr>
            <w:r>
              <w:rPr>
                <w:rFonts w:hint="default" w:ascii="Times New Roman" w:hAnsi="Times New Roman" w:eastAsia="Times New Roman"/>
                <w:sz w:val="28"/>
              </w:rPr>
              <w:t>2.ABAC</w:t>
            </w:r>
            <w:r>
              <w:rPr>
                <w:rFonts w:hint="default" w:ascii="Times New Roman" w:hAnsi="Times New Roman" w:eastAsia="Times New Roman"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式的词语：</w:t>
            </w:r>
          </w:p>
          <w:p>
            <w:pPr>
              <w:pStyle w:val="6"/>
              <w:tabs>
                <w:tab w:val="left" w:pos="2034"/>
              </w:tabs>
              <w:kinsoku w:val="0"/>
              <w:overflowPunct w:val="0"/>
              <w:spacing w:before="236"/>
              <w:ind w:left="330"/>
              <w:rPr>
                <w:rFonts w:hint="default"/>
              </w:rPr>
            </w:pPr>
            <w:r>
              <w:rPr>
                <w:sz w:val="28"/>
              </w:rPr>
              <w:t>自言自语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各式各样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0"/>
              <w:rPr>
                <w:sz w:val="28"/>
              </w:rPr>
            </w:pPr>
          </w:p>
          <w:p>
            <w:pPr>
              <w:pStyle w:val="6"/>
              <w:kinsoku w:val="0"/>
              <w:overflowPunct w:val="0"/>
              <w:spacing w:before="8"/>
              <w:rPr>
                <w:sz w:val="26"/>
              </w:rPr>
            </w:pPr>
          </w:p>
          <w:p>
            <w:pPr>
              <w:pStyle w:val="6"/>
              <w:kinsoku w:val="0"/>
              <w:overflowPunct w:val="0"/>
              <w:spacing w:before="1"/>
              <w:ind w:left="290"/>
              <w:rPr>
                <w:rFonts w:hint="default"/>
              </w:rPr>
            </w:pPr>
            <w:r>
              <w:rPr>
                <w:sz w:val="28"/>
              </w:rPr>
              <w:t>有声有色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tabs>
                <w:tab w:val="left" w:pos="2034"/>
              </w:tabs>
              <w:kinsoku w:val="0"/>
              <w:overflowPunct w:val="0"/>
              <w:ind w:left="330"/>
              <w:rPr>
                <w:rFonts w:hint="default"/>
              </w:rPr>
            </w:pPr>
            <w:r>
              <w:rPr>
                <w:sz w:val="28"/>
              </w:rPr>
              <w:t>全心全意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一心一意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/>
              </w:rPr>
            </w:pPr>
          </w:p>
        </w:tc>
      </w:tr>
    </w:tbl>
    <w:p>
      <w:pPr>
        <w:rPr>
          <w:rFonts w:hint="default"/>
        </w:rPr>
        <w:sectPr>
          <w:pgSz w:w="11910" w:h="16840"/>
          <w:pgMar w:top="1140" w:right="1680" w:bottom="1420" w:left="1680" w:header="894" w:footer="1238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0"/>
      </w:pPr>
    </w:p>
    <w:p>
      <w:pPr>
        <w:pStyle w:val="2"/>
        <w:kinsoku w:val="0"/>
        <w:overflowPunct w:val="0"/>
        <w:spacing w:before="14"/>
        <w:ind w:left="100" w:right="6439"/>
        <w:jc w:val="center"/>
        <w:rPr>
          <w:color w:val="2F5597" w:themeColor="accent5" w:themeShade="BF"/>
        </w:rPr>
      </w:pPr>
      <w:r>
        <w:rPr>
          <w:color w:val="2F5597" w:themeColor="accent5" w:themeShade="BF"/>
        </w:rPr>
        <w:t>十、句子积累</w:t>
      </w:r>
    </w:p>
    <w:p>
      <w:pPr>
        <w:pStyle w:val="3"/>
        <w:kinsoku w:val="0"/>
        <w:overflowPunct w:val="0"/>
        <w:rPr>
          <w:b/>
          <w:sz w:val="19"/>
        </w:rPr>
      </w:pPr>
    </w:p>
    <w:p>
      <w:pPr>
        <w:pStyle w:val="7"/>
        <w:numPr>
          <w:ilvl w:val="0"/>
          <w:numId w:val="2"/>
        </w:numPr>
        <w:tabs>
          <w:tab w:val="left" w:pos="1037"/>
        </w:tabs>
        <w:kinsoku w:val="0"/>
        <w:overflowPunct w:val="0"/>
        <w:ind w:left="1036" w:hanging="350"/>
        <w:rPr>
          <w:sz w:val="28"/>
        </w:rPr>
      </w:pPr>
      <w:r>
        <w:rPr>
          <w:sz w:val="28"/>
        </w:rPr>
        <w:t>含有关联词的句子：</w:t>
      </w:r>
    </w:p>
    <w:p>
      <w:pPr>
        <w:pStyle w:val="3"/>
        <w:kinsoku w:val="0"/>
        <w:overflowPunct w:val="0"/>
        <w:spacing w:before="236" w:line="408" w:lineRule="auto"/>
        <w:ind w:left="1111" w:right="117"/>
      </w:pPr>
      <w:r>
        <w:rPr>
          <w:spacing w:val="-1"/>
        </w:rPr>
        <w:t>他</w:t>
      </w:r>
      <w:r>
        <w:rPr>
          <w:spacing w:val="-3"/>
        </w:rPr>
        <w:t>回</w:t>
      </w:r>
      <w:r>
        <w:rPr>
          <w:spacing w:val="-1"/>
        </w:rPr>
        <w:t>到家</w:t>
      </w:r>
      <w:r>
        <w:rPr>
          <w:spacing w:val="-3"/>
        </w:rPr>
        <w:t>里</w:t>
      </w:r>
      <w:r>
        <w:rPr>
          <w:spacing w:val="-41"/>
        </w:rPr>
        <w:t>，</w:t>
      </w:r>
      <w:r>
        <w:rPr>
          <w:spacing w:val="-1"/>
        </w:rPr>
        <w:t>一</w:t>
      </w:r>
      <w:r>
        <w:rPr>
          <w:spacing w:val="-3"/>
        </w:rPr>
        <w:t>边</w:t>
      </w:r>
      <w:r>
        <w:rPr>
          <w:spacing w:val="-1"/>
        </w:rPr>
        <w:t>喘气</w:t>
      </w:r>
      <w:r>
        <w:rPr>
          <w:spacing w:val="-3"/>
        </w:rPr>
        <w:t>一</w:t>
      </w:r>
      <w:r>
        <w:rPr>
          <w:spacing w:val="-1"/>
        </w:rPr>
        <w:t>边说</w:t>
      </w:r>
      <w:r>
        <w:rPr>
          <w:spacing w:val="-82"/>
        </w:rPr>
        <w:t>：</w:t>
      </w:r>
      <w:r>
        <w:rPr>
          <w:spacing w:val="-3"/>
        </w:rPr>
        <w:t>“</w:t>
      </w:r>
      <w:r>
        <w:rPr>
          <w:spacing w:val="-1"/>
        </w:rPr>
        <w:t>今</w:t>
      </w:r>
      <w:r>
        <w:rPr>
          <w:spacing w:val="-3"/>
        </w:rPr>
        <w:t>天</w:t>
      </w:r>
      <w:r>
        <w:rPr>
          <w:spacing w:val="-1"/>
        </w:rPr>
        <w:t>可把</w:t>
      </w:r>
      <w:r>
        <w:rPr>
          <w:spacing w:val="-3"/>
        </w:rPr>
        <w:t>我</w:t>
      </w:r>
      <w:r>
        <w:rPr>
          <w:spacing w:val="-1"/>
        </w:rPr>
        <w:t>累坏了</w:t>
      </w:r>
      <w:r>
        <w:rPr>
          <w:spacing w:val="-41"/>
        </w:rPr>
        <w:t>！</w:t>
      </w:r>
      <w:r>
        <w:rPr>
          <w:spacing w:val="-82"/>
        </w:rPr>
        <w:t>”</w:t>
      </w:r>
      <w:r>
        <w:rPr>
          <w:spacing w:val="-3"/>
        </w:rPr>
        <w:t>（</w:t>
      </w:r>
      <w:r>
        <w:t>并</w:t>
      </w:r>
      <w:r>
        <w:rPr>
          <w:spacing w:val="-1"/>
        </w:rPr>
        <w:t>列</w:t>
      </w:r>
      <w:r>
        <w:rPr>
          <w:spacing w:val="-3"/>
        </w:rPr>
        <w:t>关</w:t>
      </w:r>
      <w:r>
        <w:rPr>
          <w:spacing w:val="-1"/>
        </w:rPr>
        <w:t>系</w:t>
      </w:r>
      <w:r>
        <w:t>）</w:t>
      </w:r>
    </w:p>
    <w:p>
      <w:pPr>
        <w:pStyle w:val="7"/>
        <w:numPr>
          <w:ilvl w:val="0"/>
          <w:numId w:val="2"/>
        </w:numPr>
        <w:tabs>
          <w:tab w:val="left" w:pos="1037"/>
        </w:tabs>
        <w:kinsoku w:val="0"/>
        <w:overflowPunct w:val="0"/>
        <w:spacing w:before="61"/>
        <w:ind w:left="1036" w:hanging="350"/>
        <w:rPr>
          <w:sz w:val="28"/>
        </w:rPr>
      </w:pPr>
      <w:r>
        <w:rPr>
          <w:sz w:val="28"/>
        </w:rPr>
        <w:t>感叹句：</w:t>
      </w:r>
    </w:p>
    <w:p>
      <w:pPr>
        <w:pStyle w:val="3"/>
        <w:kinsoku w:val="0"/>
        <w:overflowPunct w:val="0"/>
        <w:spacing w:before="236"/>
        <w:ind w:left="1111"/>
      </w:pPr>
      <w:r>
        <w:t>如果妈妈在身边，问问她该怎么办，那多好啊！</w:t>
      </w:r>
    </w:p>
    <w:p>
      <w:pPr>
        <w:pStyle w:val="3"/>
        <w:kinsoku w:val="0"/>
        <w:overflowPunct w:val="0"/>
        <w:rPr>
          <w:sz w:val="19"/>
        </w:rPr>
      </w:pPr>
    </w:p>
    <w:p>
      <w:pPr>
        <w:pStyle w:val="7"/>
        <w:numPr>
          <w:ilvl w:val="0"/>
          <w:numId w:val="2"/>
        </w:numPr>
        <w:tabs>
          <w:tab w:val="left" w:pos="1037"/>
        </w:tabs>
        <w:kinsoku w:val="0"/>
        <w:overflowPunct w:val="0"/>
        <w:ind w:left="1036" w:hanging="350"/>
        <w:rPr>
          <w:sz w:val="28"/>
        </w:rPr>
      </w:pPr>
      <w:r>
        <w:rPr>
          <w:sz w:val="28"/>
        </w:rPr>
        <w:t>反问句：小马连蹦带跳地说：“怎么不能？……”</w:t>
      </w:r>
    </w:p>
    <w:p>
      <w:pPr>
        <w:pStyle w:val="7"/>
        <w:numPr>
          <w:ilvl w:val="0"/>
          <w:numId w:val="2"/>
        </w:numPr>
        <w:tabs>
          <w:tab w:val="left" w:pos="1037"/>
        </w:tabs>
        <w:kinsoku w:val="0"/>
        <w:overflowPunct w:val="0"/>
        <w:spacing w:before="236"/>
        <w:ind w:left="1036" w:hanging="350"/>
        <w:rPr>
          <w:sz w:val="28"/>
        </w:rPr>
      </w:pPr>
      <w:r>
        <w:rPr>
          <w:sz w:val="28"/>
        </w:rPr>
        <w:t>“把”字句：</w:t>
      </w:r>
    </w:p>
    <w:p>
      <w:pPr>
        <w:pStyle w:val="3"/>
        <w:kinsoku w:val="0"/>
        <w:overflowPunct w:val="0"/>
        <w:spacing w:before="236"/>
        <w:ind w:left="686"/>
      </w:pPr>
      <w:r>
        <w:t>（</w:t>
      </w:r>
      <w:r>
        <w:rPr>
          <w:rFonts w:hint="default" w:ascii="Times New Roman" w:hAnsi="Times New Roman" w:eastAsia="Times New Roman"/>
        </w:rPr>
        <w:t>1</w:t>
      </w:r>
      <w:r>
        <w:t>）你把这半口袋麦子驮到磨坊去吧。</w:t>
      </w:r>
    </w:p>
    <w:p>
      <w:pPr>
        <w:pStyle w:val="3"/>
        <w:kinsoku w:val="0"/>
        <w:overflowPunct w:val="0"/>
        <w:spacing w:before="236" w:line="386" w:lineRule="auto"/>
        <w:ind w:left="259" w:right="3516" w:firstLine="427"/>
        <w:rPr>
          <w:rFonts w:hint="eastAsia"/>
          <w:spacing w:val="-1"/>
          <w:lang w:eastAsia="zh-CN"/>
        </w:rPr>
      </w:pPr>
      <w:r>
        <w:rPr>
          <w:spacing w:val="-3"/>
        </w:rPr>
        <w:t>（</w:t>
      </w:r>
      <w:r>
        <w:rPr>
          <w:rFonts w:hint="default" w:ascii="Times New Roman" w:hAnsi="Times New Roman" w:eastAsia="Times New Roman"/>
          <w:spacing w:val="1"/>
        </w:rPr>
        <w:t>2</w:t>
      </w:r>
      <w:r>
        <w:rPr>
          <w:spacing w:val="-1"/>
        </w:rPr>
        <w:t>）</w:t>
      </w:r>
      <w:r>
        <w:rPr>
          <w:spacing w:val="-3"/>
        </w:rPr>
        <w:t>老</w:t>
      </w:r>
      <w:r>
        <w:rPr>
          <w:spacing w:val="-1"/>
        </w:rPr>
        <w:t>师把</w:t>
      </w:r>
      <w:r>
        <w:rPr>
          <w:spacing w:val="-3"/>
        </w:rPr>
        <w:t>两</w:t>
      </w:r>
      <w:r>
        <w:rPr>
          <w:spacing w:val="-1"/>
        </w:rPr>
        <w:t>个杨</w:t>
      </w:r>
      <w:r>
        <w:rPr>
          <w:spacing w:val="-3"/>
        </w:rPr>
        <w:t>桃</w:t>
      </w:r>
      <w:r>
        <w:rPr>
          <w:spacing w:val="-1"/>
        </w:rPr>
        <w:t>摆在</w:t>
      </w:r>
      <w:r>
        <w:rPr>
          <w:spacing w:val="-3"/>
        </w:rPr>
        <w:t>讲</w:t>
      </w:r>
      <w:r>
        <w:rPr>
          <w:spacing w:val="-1"/>
        </w:rPr>
        <w:t>桌</w:t>
      </w:r>
      <w:r>
        <w:rPr>
          <w:rFonts w:hint="eastAsia"/>
          <w:spacing w:val="-1"/>
          <w:lang w:eastAsia="zh-CN"/>
        </w:rPr>
        <w:t>。</w:t>
      </w:r>
    </w:p>
    <w:p>
      <w:pPr>
        <w:pStyle w:val="3"/>
        <w:kinsoku w:val="0"/>
        <w:overflowPunct w:val="0"/>
        <w:spacing w:before="236" w:line="386" w:lineRule="auto"/>
        <w:ind w:left="259" w:right="3516" w:firstLine="427"/>
        <w:rPr>
          <w:b/>
          <w:color w:val="2F5597" w:themeColor="accent5" w:themeShade="BF"/>
          <w:w w:val="99"/>
        </w:rPr>
      </w:pPr>
      <w:r>
        <w:rPr>
          <w:b/>
          <w:color w:val="2F5597" w:themeColor="accent5" w:themeShade="BF"/>
          <w:spacing w:val="-1"/>
          <w:w w:val="99"/>
        </w:rPr>
        <w:t>十一、考</w:t>
      </w:r>
      <w:r>
        <w:rPr>
          <w:b/>
          <w:color w:val="2F5597" w:themeColor="accent5" w:themeShade="BF"/>
          <w:spacing w:val="2"/>
          <w:w w:val="99"/>
        </w:rPr>
        <w:t>点</w:t>
      </w:r>
      <w:r>
        <w:rPr>
          <w:b/>
          <w:color w:val="2F5597" w:themeColor="accent5" w:themeShade="BF"/>
          <w:spacing w:val="-1"/>
          <w:w w:val="99"/>
        </w:rPr>
        <w:t>提</w:t>
      </w:r>
      <w:r>
        <w:rPr>
          <w:b/>
          <w:color w:val="2F5597" w:themeColor="accent5" w:themeShade="BF"/>
          <w:w w:val="99"/>
        </w:rPr>
        <w:t>示</w:t>
      </w:r>
    </w:p>
    <w:p>
      <w:pPr>
        <w:pStyle w:val="3"/>
        <w:kinsoku w:val="0"/>
        <w:overflowPunct w:val="0"/>
        <w:spacing w:before="86" w:line="386" w:lineRule="auto"/>
        <w:ind w:left="969" w:right="116" w:hanging="284"/>
      </w:pPr>
      <w:r>
        <w:rPr>
          <w:rFonts w:hint="default" w:ascii="Times New Roman" w:hAnsi="Times New Roman" w:eastAsia="Times New Roman"/>
          <w:spacing w:val="1"/>
        </w:rPr>
        <w:t>1</w:t>
      </w:r>
      <w:r>
        <w:rPr>
          <w:rFonts w:hint="default" w:ascii="Times New Roman" w:hAnsi="Times New Roman" w:eastAsia="Times New Roman"/>
          <w:spacing w:val="-8"/>
        </w:rPr>
        <w:t>.</w:t>
      </w:r>
      <w:r>
        <w:rPr>
          <w:spacing w:val="-3"/>
        </w:rPr>
        <w:t>《</w:t>
      </w:r>
      <w:r>
        <w:rPr>
          <w:spacing w:val="-1"/>
        </w:rPr>
        <w:t>寓</w:t>
      </w:r>
      <w:r>
        <w:rPr>
          <w:spacing w:val="-3"/>
        </w:rPr>
        <w:t>言</w:t>
      </w:r>
      <w:r>
        <w:rPr>
          <w:spacing w:val="-1"/>
        </w:rPr>
        <w:t>二则</w:t>
      </w:r>
      <w:r>
        <w:rPr>
          <w:spacing w:val="-15"/>
        </w:rPr>
        <w:t>》</w:t>
      </w:r>
      <w:r>
        <w:rPr>
          <w:spacing w:val="-3"/>
        </w:rPr>
        <w:t>《</w:t>
      </w:r>
      <w:r>
        <w:rPr>
          <w:spacing w:val="-1"/>
        </w:rPr>
        <w:t>画</w:t>
      </w:r>
      <w:r>
        <w:rPr>
          <w:spacing w:val="-3"/>
        </w:rPr>
        <w:t>杨</w:t>
      </w:r>
      <w:r>
        <w:rPr>
          <w:spacing w:val="-1"/>
        </w:rPr>
        <w:t>桃</w:t>
      </w:r>
      <w:r>
        <w:rPr>
          <w:spacing w:val="-8"/>
        </w:rPr>
        <w:t>》</w:t>
      </w:r>
      <w:r>
        <w:rPr>
          <w:spacing w:val="-1"/>
        </w:rPr>
        <w:t>的</w:t>
      </w:r>
      <w:r>
        <w:rPr>
          <w:spacing w:val="-3"/>
        </w:rPr>
        <w:t>课</w:t>
      </w:r>
      <w:r>
        <w:rPr>
          <w:spacing w:val="-1"/>
        </w:rPr>
        <w:t>文内</w:t>
      </w:r>
      <w:r>
        <w:rPr>
          <w:spacing w:val="-3"/>
        </w:rPr>
        <w:t>容</w:t>
      </w:r>
      <w:r>
        <w:rPr>
          <w:spacing w:val="-1"/>
        </w:rPr>
        <w:t>及告诉</w:t>
      </w:r>
      <w:r>
        <w:rPr>
          <w:spacing w:val="-3"/>
        </w:rPr>
        <w:t>我</w:t>
      </w:r>
      <w:r>
        <w:rPr>
          <w:spacing w:val="-1"/>
        </w:rPr>
        <w:t>们的</w:t>
      </w:r>
      <w:r>
        <w:rPr>
          <w:spacing w:val="-3"/>
        </w:rPr>
        <w:t>道</w:t>
      </w:r>
      <w:r>
        <w:rPr>
          <w:spacing w:val="-1"/>
        </w:rPr>
        <w:t>理常</w:t>
      </w:r>
      <w:r>
        <w:rPr>
          <w:spacing w:val="-3"/>
        </w:rPr>
        <w:t>以</w:t>
      </w:r>
      <w:r>
        <w:t>课</w:t>
      </w:r>
      <w:r>
        <w:rPr>
          <w:spacing w:val="-1"/>
        </w:rPr>
        <w:t>内</w:t>
      </w:r>
      <w:r>
        <w:rPr>
          <w:spacing w:val="-3"/>
        </w:rPr>
        <w:t>阅</w:t>
      </w:r>
      <w:r>
        <w:rPr>
          <w:spacing w:val="-1"/>
        </w:rPr>
        <w:t>读的</w:t>
      </w:r>
      <w:r>
        <w:rPr>
          <w:spacing w:val="-3"/>
        </w:rPr>
        <w:t>形</w:t>
      </w:r>
      <w:r>
        <w:rPr>
          <w:spacing w:val="-1"/>
        </w:rPr>
        <w:t>式考</w:t>
      </w:r>
      <w:r>
        <w:rPr>
          <w:spacing w:val="-3"/>
        </w:rPr>
        <w:t>查</w:t>
      </w:r>
      <w:r>
        <w:t>。</w:t>
      </w:r>
    </w:p>
    <w:p>
      <w:pPr>
        <w:pStyle w:val="3"/>
        <w:kinsoku w:val="0"/>
        <w:overflowPunct w:val="0"/>
        <w:spacing w:before="86" w:line="386" w:lineRule="auto"/>
        <w:ind w:left="969" w:right="118" w:hanging="284"/>
      </w:pPr>
      <w:r>
        <w:rPr>
          <w:rFonts w:hint="default" w:ascii="Times New Roman" w:hAnsi="Times New Roman" w:eastAsia="Times New Roman"/>
        </w:rPr>
        <w:t>2.</w:t>
      </w:r>
      <w:r>
        <w:t>《小</w:t>
      </w:r>
      <w:bookmarkStart w:id="0" w:name="_GoBack"/>
      <w:bookmarkEnd w:id="0"/>
      <w:r>
        <w:t>马过河》 中小马和老牛、松鼠的对话常以课内阅读的形式考查。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8"/>
    <w:multiLevelType w:val="multilevel"/>
    <w:tmpl w:val="00000408"/>
    <w:lvl w:ilvl="0" w:tentative="0">
      <w:start w:val="1"/>
      <w:numFmt w:val="decimal"/>
      <w:lvlText w:val="%1."/>
      <w:lvlJc w:val="left"/>
      <w:pPr>
        <w:ind w:left="403" w:hanging="281"/>
      </w:pPr>
      <w:rPr>
        <w:rFonts w:hint="default" w:ascii="Times New Roman" w:hAnsi="Times New Roman" w:eastAsia="Times New Roman"/>
        <w:sz w:val="28"/>
        <w:u w:val="none" w:color="auto"/>
      </w:rPr>
    </w:lvl>
    <w:lvl w:ilvl="1" w:tentative="0">
      <w:start w:val="1"/>
      <w:numFmt w:val="bullet"/>
      <w:lvlText w:val="•"/>
      <w:lvlJc w:val="left"/>
      <w:pPr>
        <w:ind w:left="1214" w:hanging="281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2029" w:hanging="281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2844" w:hanging="281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3658" w:hanging="281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4473" w:hanging="281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5288" w:hanging="281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6102" w:hanging="281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6917" w:hanging="281"/>
      </w:pPr>
      <w:rPr>
        <w:rFonts w:hint="default"/>
        <w:u w:val="none" w:color="auto"/>
      </w:rPr>
    </w:lvl>
  </w:abstractNum>
  <w:abstractNum w:abstractNumId="1">
    <w:nsid w:val="00000409"/>
    <w:multiLevelType w:val="multilevel"/>
    <w:tmpl w:val="00000409"/>
    <w:lvl w:ilvl="0" w:tentative="0">
      <w:start w:val="1"/>
      <w:numFmt w:val="decimal"/>
      <w:lvlText w:val="%1."/>
      <w:lvlJc w:val="left"/>
      <w:pPr>
        <w:ind w:left="120" w:hanging="351"/>
      </w:pPr>
      <w:rPr>
        <w:rFonts w:hint="default" w:ascii="Times New Roman" w:hAnsi="Times New Roman" w:eastAsia="Times New Roman"/>
        <w:sz w:val="28"/>
        <w:u w:val="none" w:color="auto"/>
      </w:rPr>
    </w:lvl>
    <w:lvl w:ilvl="1" w:tentative="0">
      <w:start w:val="1"/>
      <w:numFmt w:val="bullet"/>
      <w:lvlText w:val="•"/>
      <w:lvlJc w:val="left"/>
      <w:pPr>
        <w:ind w:left="962" w:hanging="351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805" w:hanging="351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2648" w:hanging="351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3490" w:hanging="351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4333" w:hanging="351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5176" w:hanging="351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6018" w:hanging="351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6861" w:hanging="351"/>
      </w:pPr>
      <w:rPr>
        <w:rFonts w:hint="default"/>
        <w:u w:val="none" w:color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F4BF3"/>
    <w:rsid w:val="657F4B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 w:beforeLines="0" w:afterLines="0"/>
      <w:ind w:left="120"/>
      <w:outlineLvl w:val="0"/>
    </w:pPr>
    <w:rPr>
      <w:rFonts w:hint="eastAsia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="8" w:beforeLines="0" w:afterLines="0"/>
    </w:pPr>
    <w:rPr>
      <w:rFonts w:hint="eastAsia"/>
      <w:sz w:val="28"/>
    </w:rPr>
  </w:style>
  <w:style w:type="paragraph" w:customStyle="1" w:styleId="6">
    <w:name w:val="Table Paragraph"/>
    <w:basedOn w:val="1"/>
    <w:unhideWhenUsed/>
    <w:qFormat/>
    <w:uiPriority w:val="1"/>
    <w:pPr>
      <w:spacing w:before="86" w:beforeLines="0" w:afterLines="0"/>
    </w:pPr>
    <w:rPr>
      <w:rFonts w:hint="eastAsia"/>
      <w:sz w:val="24"/>
    </w:rPr>
  </w:style>
  <w:style w:type="paragraph" w:customStyle="1" w:styleId="7">
    <w:name w:val="List Paragraph"/>
    <w:basedOn w:val="1"/>
    <w:unhideWhenUsed/>
    <w:qFormat/>
    <w:uiPriority w:val="1"/>
    <w:pPr>
      <w:spacing w:before="1" w:beforeLines="0" w:afterLines="0"/>
      <w:ind w:left="544" w:hanging="35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882</Words>
  <Characters>966</Characters>
  <Lines>0</Lines>
  <Paragraphs>0</Paragraphs>
  <TotalTime>1</TotalTime>
  <ScaleCrop>false</ScaleCrop>
  <LinksUpToDate>false</LinksUpToDate>
  <CharactersWithSpaces>1092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2018-05-02T01:16:00Z</dcterms:created>
  <dc:creator>Administrator</dc:creator>
  <cp:lastModifiedBy>Administrator</cp:lastModifiedBy>
  <dcterms:modified xsi:type="dcterms:W3CDTF">2018-05-02T01:20:51Z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