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二</w:t>
      </w:r>
      <w:bookmarkStart w:id="0" w:name="_GoBack"/>
      <w:bookmarkEnd w:id="0"/>
      <w:r>
        <w:rPr>
          <w:rFonts w:hint="eastAsia" w:ascii="宋体" w:hAnsi="宋体"/>
          <w:sz w:val="21"/>
          <w:lang w:val="en-US"/>
        </w:rPr>
        <w:t>年级周记大全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center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打扫卫生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一天下下午，妈妈提意要打扫卫生。我一直很想打扫卫生，所以我很开心的回答到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好的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。我们开始打扫卫生了。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妈妈叫我先把桌子上的东西整理好。我就开始整理桌子，我先把我的写字台上的书放到我的小抽屉里，再把笔插进笔筒里，最后把不要的东西扔进垃圾桶，这样我的写字台就整理好了。我再整理其它的桌子，等我整理好了桌子，我问妈妈还要整理什么。妈妈说要让我擦桌子。我想，擦桌子是要先洗抹布的。我就先把抹布洗干净，洗好抹布，我开始擦桌子、椅子、电视柜……不一会儿，我就所以东西擦的干干净净的。我看了看妈妈，妈妈也弄好了。我们这次打扫卫生，就结束了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这次，我和妈妈一起打扫卫生，打扫的时候虽然有点累，但是打扫完了，看见家里很干净，我就很开心。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center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关于美术课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星期四的美术课，朱老师给我们上了一节生动的课，让我们用陶泥捏恐龙。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朱老师刚把注意点讲完，我们就开始行动了，同学们拿起陶泥搓啊搓，捏啊捏，做得可认真啦！但是，捏是捏出来了，可有的恐龙捏弯了，有的太小了，还有的脖子掉了。而我捏的恐龙腿粗粗的，脖子长长的，身子胖胖的，跟别的恐龙比我的恐龙很健壮，非常有精神。我给它取了个名字叫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蜿龙皮皮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。朱老师也夸我做捏得非常好，还给我加了星呢！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捏陶泥锻炼了我动手和创造能力，下次的美术课中我还要捏出更好的作品。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center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逛超市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星期六中午，我和妈妈去临平沃尔玛超市，我进去后惊叹地说：＂哇！好大啊！＂我来到食品处，没想到这里还可以免费试吃，我控制不了自己的嘴巴，一会儿跑到这边吃食品，一会儿又跑到那儿吃水果，吃得我好开心，别的顾客看到以为我是专门来这儿吃东西的呢！后来在付钱处看到了装在小瓶子里的热带鱼和各种各样的仙人掌，真的好漂亮啊！我看得都舍不得走了，有时间我还要叫妈妈带我来，因为它和其他超市不一样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center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我的小发明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今天我和妈妈在玩操角，妈妈说你能用这个绳子做一个小发明吗？听完后我就认真的在想，做个什么哪？我终于想到了一个好主意！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平时我学习时候，把头低的太很，经常受到批评，我于是就拿一段长80厘米的绳子系在一起，把绳子的一端挎在椅子上，另一端挎在右肩上，这样我想往下低身子也低不了。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爸爸回来了，我让他看看我的小发明，他看完笑着说：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你可以在学校推广一下，这样大家又不用花钱，还可以不得近视眼了！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听了爸爸的话，我像喝了蜜一样甜！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星期一我让同学演试一下，让他们都看看我的小发明！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center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我家的小鱼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我家的小鱼很心爱，我抚琴时候，它彷佛愉快似地游来游往。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偶然间的话我会给它吃点东西的。有太阳的时候，我就会把小鱼放在太阳下晒太阳。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我家的小鱼真心爱！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center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第一次洗碗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人生中，有许许多多的难忘的事，可是最让我特别忘记不了、永难忘记的难忘事就是第一次洗碗。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有一天，我突发奇想，突然就想洗碗。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我先把水盆装一点水，然后将不干净的碗放到水盆里。再把洗洁精挤一点，擦到碗上。刚一擦，哗，的一声，水花四溅，太滑了，碗掉到水盆里了。好险，水盆里有水，碗只是磕破了角。这时，我更小心了。我拿起刷子对着，沾着水和洗洁精的碗胡乱一刷，哇，我用的太大力了，碗竟然都花了。这时，我更更小心了，拿起刷子轻轻的对碗认真刷了一遍。再把碗给放到另一边的盆子里准备过水。碗到了另一个盆时，我就把水放到这里，在洗一遍，把泡沫都冲洗掉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爸妈刚刚好来了，他们望着破了角、刷花了的碗，哭笑不得。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通过这一件事，我明白了：做什么事都要认真对待、专心致志，尽力做到最好，在生活中也是一样。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center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小乌龟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姐姐有一只可爱的小乌龟。它的大小跟我我手掌心一样，身上背着一个有花纹的大硬壳。它的四腿不停地摆动着，它的脖子总是伸得长长的，好象要问我讨东西吃。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这只小乌龟还很淘气呢！它总是不停地想爬出来玩玩。一次它努力地爬呀爬，快要爬到鱼缸顶上时，一不小心摔了下来，摔了个四脚朝天。我们忍不住大笑起来，没想到小乌龟居然翻了个身，又开始往上爬了。我真佩服小乌龟的勇气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center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开心的一天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我今天和妈妈去逛街，买了很多零食，我们还买了很多的新裤子、新鞋子。后来，妈妈还带我去爬天门山，天门山真好玩，我真喜欢那个地方。这一天我真高兴！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今天风和日丽，按规律来说，心情肯定是好的不得了啊！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今天早上出奇的起了个大早，7.20就起床了，按平时来说这已经很奇怪了。早上，我怀着好的心情把家里里里外外都打扫了一遍，桌子抹干净了，地扫好了，连玻璃也擦得倍亮。妈妈回家后看到那么勤快的我把我美美的夸了一顿，还奖励我一顿大餐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连哥哥这次都没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骨头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可挑了。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嘻嘻，今天一天的开头就那么高兴，愿以后的每一天都如今天一样高兴！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center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有趣的事情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在生活中，我有很多有趣的事情。你想知道吗?就接着往下看吧!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这天，我一如既往的在家写作业，在一旁做红烧鱼的妈妈说：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田田，快去买一瓶酱油，酱油没了!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我对在一旁看电视的爸爸说：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爸爸，妈妈让你去买一瓶酱油!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爸爸知道是计，便说：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好儿子，你去帮爸爸买一瓶酱油吧?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我见用计策对爸爸没用，便自己去买了。我已百米冲刺的速度买了回来，生怕红烧鱼糊了。我递给个妈妈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酱油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，便去写作业了。妈妈看了生气的说：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我叫你买酱油你怎么去买醋啦!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我一看真买成醋了，便说：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商店来办拿错了，我去找他!</w:t>
      </w:r>
      <w:r>
        <w:rPr>
          <w:rFonts w:hint="default" w:ascii="宋体" w:hAnsi="宋体"/>
          <w:sz w:val="21"/>
          <w:lang w:val="en-US"/>
        </w:rPr>
        <w:t>——</w:t>
      </w:r>
      <w:r>
        <w:rPr>
          <w:rFonts w:hint="eastAsia" w:ascii="宋体" w:hAnsi="宋体"/>
          <w:sz w:val="21"/>
          <w:lang w:val="en-US"/>
        </w:rPr>
        <w:t>现在应该关门了吧?嘻嘻!那么你就做糖醋鱼吧!反正我和爸爸都喜欢吃糖醋鱼!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妈妈无奈的说：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那好吧，下此决不轻饶了!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我点点头。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经过这一次我做事再也不敢马马虎虎的了。</w:t>
      </w:r>
    </w:p>
    <w:p>
      <w:pPr>
        <w:rPr>
          <w:rFonts w:hint="eastAsia"/>
          <w:lang w:val="en-US" w:eastAsia="zh-CN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center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看望生病的爷爷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爷爷生病了，爷爷走路一瘸一拐的，说话也不清楚，最还有些歪了，早上奶奶要和妈妈带爷爷去看病，可是害怕我和姐姐独自在家不安全，所以也把我和姐姐带着去医院。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我们先打出租车到了高新医院，那儿的人可多了，等了好久医生才给爷爷看病，医生一看就说爷爷得了中风，必须住院治疗，而且如果不及时看，就得每天都躺在在床上，拉屎尿尿也不能下床。我一听很害怕，赶快给爷爷看病，我可不希望爷爷变成这个样子呀！妈妈办完住院手续，给医院交了很多钱，来到住院部根本没有床位，于是临时给爷爷安排了一张床位。我和姐姐很生气，爷爷总是不听话，爱抽烟、爱打麻将、不爱吃饭，现在生病了，我看着他很难受。希望在医院里爷爷的病赶快好起来呀！</w:t>
      </w:r>
    </w:p>
    <w:p>
      <w:pPr>
        <w:rPr>
          <w:rFonts w:hint="eastAsia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12166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2018-04-27T01:20:00Z</dcterms:created>
  <dc:creator>Administrator</dc:creator>
  <cp:lastModifiedBy>Administrator</cp:lastModifiedBy>
  <dcterms:modified xsi:type="dcterms:W3CDTF">2018-04-27T01:30:41Z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