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新人教版一年级下册看拼音写词语</w:t>
      </w: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第一单元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026" o:spid="_x0000_s1026" o:spt="203" style="position:absolute;left:0pt;margin-left:374pt;margin-top:29.3pt;height:39pt;width:86.55pt;z-index:251482112;mso-width-relative:page;mso-height-relative:page;" coordorigin="2232,1284" coordsize="1440,780">
            <o:lock v:ext="edit"/>
            <v:group id="_x0000_s1027" o:spid="_x0000_s1027" o:spt="203" style="position:absolute;left:2232;top:1284;height:780;width:720;" coordorigin="2858,10778" coordsize="1080,1092">
              <o:lock v:ext="edit"/>
              <v:group id="_x0000_s1028" o:spid="_x0000_s1028" o:spt="203" style="position:absolute;left:2858;top:10778;height:1080;width:1080;" coordorigin="2914,10778" coordsize="1024,1024">
                <o:lock v:ext="edit"/>
                <v:rect id="_x0000_s1029" o:spid="_x0000_s10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30" o:spid="_x0000_s10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31" o:spid="_x0000_s10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32" o:spid="_x0000_s1032" o:spt="203" style="position:absolute;left:2952;top:1284;height:780;width:720;" coordorigin="2858,10778" coordsize="1080,1092">
              <o:lock v:ext="edit"/>
              <v:group id="_x0000_s1033" o:spid="_x0000_s1033" o:spt="203" style="position:absolute;left:2858;top:10778;height:1080;width:1080;" coordorigin="2914,10778" coordsize="1024,1024">
                <o:lock v:ext="edit"/>
                <v:rect id="_x0000_s1034" o:spid="_x0000_s10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35" o:spid="_x0000_s10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36" o:spid="_x0000_s10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037" o:spid="_x0000_s1037" o:spt="203" style="position:absolute;left:0pt;margin-left:127.05pt;margin-top:29.3pt;height:39pt;width:86.55pt;z-index:251481088;mso-width-relative:page;mso-height-relative:page;" coordorigin="2232,1284" coordsize="1440,780">
            <o:lock v:ext="edit"/>
            <v:group id="_x0000_s1038" o:spid="_x0000_s1038" o:spt="203" style="position:absolute;left:2232;top:1284;height:780;width:720;" coordorigin="2858,10778" coordsize="1080,1092">
              <o:lock v:ext="edit"/>
              <v:group id="_x0000_s1039" o:spid="_x0000_s1039" o:spt="203" style="position:absolute;left:2858;top:10778;height:1080;width:1080;" coordorigin="2914,10778" coordsize="1024,1024">
                <o:lock v:ext="edit"/>
                <v:rect id="_x0000_s1040" o:spid="_x0000_s10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41" o:spid="_x0000_s10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42" o:spid="_x0000_s10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43" o:spid="_x0000_s1043" o:spt="203" style="position:absolute;left:2952;top:1284;height:780;width:720;" coordorigin="2858,10778" coordsize="1080,1092">
              <o:lock v:ext="edit"/>
              <v:group id="_x0000_s1044" o:spid="_x0000_s1044" o:spt="203" style="position:absolute;left:2858;top:10778;height:1080;width:1080;" coordorigin="2914,10778" coordsize="1024,1024">
                <o:lock v:ext="edit"/>
                <v:rect id="_x0000_s1045" o:spid="_x0000_s10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46" o:spid="_x0000_s10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47" o:spid="_x0000_s10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048" o:spid="_x0000_s1048" o:spt="203" style="position:absolute;left:0pt;margin-left:262.05pt;margin-top:28.4pt;height:39pt;width:72pt;z-index:251480064;mso-width-relative:page;mso-height-relative:page;" coordorigin="2232,1284" coordsize="1440,780">
            <o:lock v:ext="edit"/>
            <v:group id="_x0000_s1049" o:spid="_x0000_s1049" o:spt="203" style="position:absolute;left:2232;top:1284;height:780;width:720;" coordorigin="2858,10778" coordsize="1080,1092">
              <o:lock v:ext="edit"/>
              <v:group id="_x0000_s1050" o:spid="_x0000_s1050" o:spt="203" style="position:absolute;left:2858;top:10778;height:1080;width:1080;" coordorigin="2914,10778" coordsize="1024,1024">
                <o:lock v:ext="edit"/>
                <v:rect id="_x0000_s1051" o:spid="_x0000_s10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52" o:spid="_x0000_s10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53" o:spid="_x0000_s10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54" o:spid="_x0000_s1054" o:spt="203" style="position:absolute;left:2952;top:1284;height:780;width:720;" coordorigin="2858,10778" coordsize="1080,1092">
              <o:lock v:ext="edit"/>
              <v:group id="_x0000_s1055" o:spid="_x0000_s1055" o:spt="203" style="position:absolute;left:2858;top:10778;height:1080;width:1080;" coordorigin="2914,10778" coordsize="1024,1024">
                <o:lock v:ext="edit"/>
                <v:rect id="_x0000_s1056" o:spid="_x0000_s10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57" o:spid="_x0000_s10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58" o:spid="_x0000_s10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059" o:spid="_x0000_s1059" o:spt="203" style="position:absolute;left:0pt;margin-left:4.05pt;margin-top:29.3pt;height:39pt;width:86.55pt;z-index:251479040;mso-width-relative:page;mso-height-relative:page;" coordorigin="2232,1284" coordsize="1440,780">
            <o:lock v:ext="edit"/>
            <v:group id="_x0000_s1060" o:spid="_x0000_s1060" o:spt="203" style="position:absolute;left:2232;top:1284;height:780;width:720;" coordorigin="2858,10778" coordsize="1080,1092">
              <o:lock v:ext="edit"/>
              <v:group id="_x0000_s1061" o:spid="_x0000_s1061" o:spt="203" style="position:absolute;left:2858;top:10778;height:1080;width:1080;" coordorigin="2914,10778" coordsize="1024,1024">
                <o:lock v:ext="edit"/>
                <v:rect id="_x0000_s1062" o:spid="_x0000_s10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63" o:spid="_x0000_s10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64" o:spid="_x0000_s10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65" o:spid="_x0000_s1065" o:spt="203" style="position:absolute;left:2952;top:1284;height:780;width:720;" coordorigin="2858,10778" coordsize="1080,1092">
              <o:lock v:ext="edit"/>
              <v:group id="_x0000_s1066" o:spid="_x0000_s1066" o:spt="203" style="position:absolute;left:2858;top:10778;height:1080;width:1080;" coordorigin="2914,10778" coordsize="1024,1024">
                <o:lock v:ext="edit"/>
                <v:rect id="_x0000_s1067" o:spid="_x0000_s10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68" o:spid="_x0000_s10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69" o:spid="_x0000_s10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ch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>n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xu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 xml:space="preserve">   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  ch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>n ti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 xml:space="preserve">               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070" o:spid="_x0000_s1070" o:spt="203" style="position:absolute;left:0pt;margin-left:129.6pt;margin-top:26.1pt;height:39pt;width:86.55pt;z-index:251484160;mso-width-relative:page;mso-height-relative:page;" coordorigin="2232,1284" coordsize="1440,780">
            <o:lock v:ext="edit"/>
            <v:group id="_x0000_s1071" o:spid="_x0000_s1071" o:spt="203" style="position:absolute;left:2232;top:1284;height:780;width:720;" coordorigin="2858,10778" coordsize="1080,1092">
              <o:lock v:ext="edit"/>
              <v:group id="_x0000_s1072" o:spid="_x0000_s1072" o:spt="203" style="position:absolute;left:2858;top:10778;height:1080;width:1080;" coordorigin="2914,10778" coordsize="1024,1024">
                <o:lock v:ext="edit"/>
                <v:rect id="_x0000_s1073" o:spid="_x0000_s10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74" o:spid="_x0000_s10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75" o:spid="_x0000_s10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76" o:spid="_x0000_s1076" o:spt="203" style="position:absolute;left:2952;top:1284;height:780;width:720;" coordorigin="2858,10778" coordsize="1080,1092">
              <o:lock v:ext="edit"/>
              <v:group id="_x0000_s1077" o:spid="_x0000_s1077" o:spt="203" style="position:absolute;left:2858;top:10778;height:1080;width:1080;" coordorigin="2914,10778" coordsize="1024,1024">
                <o:lock v:ext="edit"/>
                <v:rect id="_x0000_s1078" o:spid="_x0000_s10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79" o:spid="_x0000_s10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80" o:spid="_x0000_s10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081" o:spid="_x0000_s1081" o:spt="203" style="position:absolute;left:0pt;margin-left:255.3pt;margin-top:26.55pt;height:39pt;width:86.55pt;z-index:251485184;mso-width-relative:page;mso-height-relative:page;" coordorigin="2232,1284" coordsize="1440,780">
            <o:lock v:ext="edit"/>
            <v:group id="_x0000_s1082" o:spid="_x0000_s1082" o:spt="203" style="position:absolute;left:2232;top:1284;height:780;width:720;" coordorigin="2858,10778" coordsize="1080,1092">
              <o:lock v:ext="edit"/>
              <v:group id="_x0000_s1083" o:spid="_x0000_s1083" o:spt="203" style="position:absolute;left:2858;top:10778;height:1080;width:1080;" coordorigin="2914,10778" coordsize="1024,1024">
                <o:lock v:ext="edit"/>
                <v:rect id="_x0000_s1084" o:spid="_x0000_s10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85" o:spid="_x0000_s10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86" o:spid="_x0000_s10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87" o:spid="_x0000_s1087" o:spt="203" style="position:absolute;left:2952;top:1284;height:780;width:720;" coordorigin="2858,10778" coordsize="1080,1092">
              <o:lock v:ext="edit"/>
              <v:group id="_x0000_s1088" o:spid="_x0000_s1088" o:spt="203" style="position:absolute;left:2858;top:10778;height:1080;width:1080;" coordorigin="2914,10778" coordsize="1024,1024">
                <o:lock v:ext="edit"/>
                <v:rect id="_x0000_s1089" o:spid="_x0000_s10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90" o:spid="_x0000_s10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91" o:spid="_x0000_s10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092" o:spid="_x0000_s1092" o:spt="203" style="position:absolute;left:0pt;margin-left:374pt;margin-top:27pt;height:39pt;width:86.55pt;z-index:251486208;mso-width-relative:page;mso-height-relative:page;" coordorigin="2232,1284" coordsize="1440,780">
            <o:lock v:ext="edit"/>
            <v:group id="_x0000_s1093" o:spid="_x0000_s1093" o:spt="203" style="position:absolute;left:2232;top:1284;height:780;width:720;" coordorigin="2858,10778" coordsize="1080,1092">
              <o:lock v:ext="edit"/>
              <v:group id="_x0000_s1094" o:spid="_x0000_s1094" o:spt="203" style="position:absolute;left:2858;top:10778;height:1080;width:1080;" coordorigin="2914,10778" coordsize="1024,1024">
                <o:lock v:ext="edit"/>
                <v:rect id="_x0000_s1095" o:spid="_x0000_s10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96" o:spid="_x0000_s10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97" o:spid="_x0000_s10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98" o:spid="_x0000_s1098" o:spt="203" style="position:absolute;left:2952;top:1284;height:780;width:720;" coordorigin="2858,10778" coordsize="1080,1092">
              <o:lock v:ext="edit"/>
              <v:group id="_x0000_s1099" o:spid="_x0000_s1099" o:spt="203" style="position:absolute;left:2858;top:10778;height:1080;width:1080;" coordorigin="2914,10778" coordsize="1024,1024">
                <o:lock v:ext="edit"/>
                <v:rect id="_x0000_s1100" o:spid="_x0000_s11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01" o:spid="_x0000_s11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02" o:spid="_x0000_s11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103" o:spid="_x0000_s1103" o:spt="203" style="position:absolute;left:0pt;margin-left:4.05pt;margin-top:30pt;height:39pt;width:86.55pt;z-index:251483136;mso-width-relative:page;mso-height-relative:page;" coordorigin="2232,1284" coordsize="1440,780">
            <o:lock v:ext="edit"/>
            <v:group id="_x0000_s1104" o:spid="_x0000_s1104" o:spt="203" style="position:absolute;left:2232;top:1284;height:780;width:720;" coordorigin="2858,10778" coordsize="1080,1092">
              <o:lock v:ext="edit"/>
              <v:group id="_x0000_s1105" o:spid="_x0000_s1105" o:spt="203" style="position:absolute;left:2858;top:10778;height:1080;width:1080;" coordorigin="2914,10778" coordsize="1024,1024">
                <o:lock v:ext="edit"/>
                <v:rect id="_x0000_s1106" o:spid="_x0000_s11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07" o:spid="_x0000_s11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08" o:spid="_x0000_s11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09" o:spid="_x0000_s1109" o:spt="203" style="position:absolute;left:2952;top:1284;height:780;width:720;" coordorigin="2858,10778" coordsize="1080,1092">
              <o:lock v:ext="edit"/>
              <v:group id="_x0000_s1110" o:spid="_x0000_s1110" o:spt="203" style="position:absolute;left:2858;top:10778;height:1080;width:1080;" coordorigin="2914,10778" coordsize="1024,1024">
                <o:lock v:ext="edit"/>
                <v:rect id="_x0000_s1111" o:spid="_x0000_s11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12" o:spid="_x0000_s11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13" o:spid="_x0000_s11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xu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 xml:space="preserve"> 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    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i r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    r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xu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   d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136" o:spid="_x0000_s1136" o:spt="203" style="position:absolute;left:0pt;margin-left:341.85pt;margin-top:28.25pt;height:39pt;width:86.55pt;z-index:251490304;mso-width-relative:page;mso-height-relative:page;" coordorigin="2232,1284" coordsize="1440,780">
            <o:lock v:ext="edit"/>
            <v:group id="_x0000_s1137" o:spid="_x0000_s1137" o:spt="203" style="position:absolute;left:2232;top:1284;height:780;width:720;" coordorigin="2858,10778" coordsize="1080,1092">
              <o:lock v:ext="edit"/>
              <v:group id="_x0000_s1138" o:spid="_x0000_s1138" o:spt="203" style="position:absolute;left:2858;top:10778;height:1080;width:1080;" coordorigin="2914,10778" coordsize="1024,1024">
                <o:lock v:ext="edit"/>
                <v:rect id="_x0000_s1139" o:spid="_x0000_s11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40" o:spid="_x0000_s11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41" o:spid="_x0000_s11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42" o:spid="_x0000_s1142" o:spt="203" style="position:absolute;left:2952;top:1284;height:780;width:720;" coordorigin="2858,10778" coordsize="1080,1092">
              <o:lock v:ext="edit"/>
              <v:group id="_x0000_s1143" o:spid="_x0000_s1143" o:spt="203" style="position:absolute;left:2858;top:10778;height:1080;width:1080;" coordorigin="2914,10778" coordsize="1024,1024">
                <o:lock v:ext="edit"/>
                <v:rect id="_x0000_s1144" o:spid="_x0000_s11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45" o:spid="_x0000_s11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46" o:spid="_x0000_s11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125" o:spid="_x0000_s1125" o:spt="203" style="position:absolute;left:0pt;margin-left:218.85pt;margin-top:26.3pt;height:39pt;width:86.55pt;z-index:251489280;mso-width-relative:page;mso-height-relative:page;" coordorigin="2232,1284" coordsize="1440,780">
            <o:lock v:ext="edit"/>
            <v:group id="_x0000_s1126" o:spid="_x0000_s1126" o:spt="203" style="position:absolute;left:2232;top:1284;height:780;width:720;" coordorigin="2858,10778" coordsize="1080,1092">
              <o:lock v:ext="edit"/>
              <v:group id="_x0000_s1127" o:spid="_x0000_s1127" o:spt="203" style="position:absolute;left:2858;top:10778;height:1080;width:1080;" coordorigin="2914,10778" coordsize="1024,1024">
                <o:lock v:ext="edit"/>
                <v:rect id="_x0000_s1128" o:spid="_x0000_s11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29" o:spid="_x0000_s11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30" o:spid="_x0000_s11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31" o:spid="_x0000_s1131" o:spt="203" style="position:absolute;left:2952;top:1284;height:780;width:720;" coordorigin="2858,10778" coordsize="1080,1092">
              <o:lock v:ext="edit"/>
              <v:group id="_x0000_s1132" o:spid="_x0000_s1132" o:spt="203" style="position:absolute;left:2858;top:10778;height:1080;width:1080;" coordorigin="2914,10778" coordsize="1024,1024">
                <o:lock v:ext="edit"/>
                <v:rect id="_x0000_s1133" o:spid="_x0000_s11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34" o:spid="_x0000_s11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35" o:spid="_x0000_s11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114" o:spid="_x0000_s1114" o:spt="203" style="position:absolute;left:0pt;margin-left:90.6pt;margin-top:25.55pt;height:39pt;width:86.55pt;z-index:251488256;mso-width-relative:page;mso-height-relative:page;" coordorigin="2232,1284" coordsize="1440,780">
            <o:lock v:ext="edit"/>
            <v:group id="_x0000_s1115" o:spid="_x0000_s1115" o:spt="203" style="position:absolute;left:2232;top:1284;height:780;width:720;" coordorigin="2858,10778" coordsize="1080,1092">
              <o:lock v:ext="edit"/>
              <v:group id="_x0000_s1116" o:spid="_x0000_s1116" o:spt="203" style="position:absolute;left:2858;top:10778;height:1080;width:1080;" coordorigin="2914,10778" coordsize="1024,1024">
                <o:lock v:ext="edit"/>
                <v:rect id="_x0000_s1117" o:spid="_x0000_s11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18" o:spid="_x0000_s11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19" o:spid="_x0000_s11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20" o:spid="_x0000_s1120" o:spt="203" style="position:absolute;left:2952;top:1284;height:780;width:720;" coordorigin="2858,10778" coordsize="1080,1092">
              <o:lock v:ext="edit"/>
              <v:group id="_x0000_s1121" o:spid="_x0000_s1121" o:spt="203" style="position:absolute;left:2858;top:10778;height:1080;width:1080;" coordorigin="2914,10778" coordsize="1024,1024">
                <o:lock v:ext="edit"/>
                <v:rect id="_x0000_s1122" o:spid="_x0000_s11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23" o:spid="_x0000_s11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24" o:spid="_x0000_s11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147" o:spid="_x0000_s1147" o:spt="203" style="position:absolute;left:0pt;margin-left:4.05pt;margin-top:25.55pt;height:39pt;width:86.55pt;z-index:251487232;mso-width-relative:page;mso-height-relative:page;" coordorigin="2232,1284" coordsize="1440,780">
            <o:lock v:ext="edit"/>
            <v:group id="_x0000_s1148" o:spid="_x0000_s1148" o:spt="203" style="position:absolute;left:2232;top:1284;height:780;width:720;" coordorigin="2858,10778" coordsize="1080,1092">
              <o:lock v:ext="edit"/>
              <v:group id="_x0000_s1149" o:spid="_x0000_s1149" o:spt="203" style="position:absolute;left:2858;top:10778;height:1080;width:1080;" coordorigin="2914,10778" coordsize="1024,1024">
                <o:lock v:ext="edit"/>
                <v:rect id="_x0000_s1150" o:spid="_x0000_s11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51" o:spid="_x0000_s11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52" o:spid="_x0000_s11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53" o:spid="_x0000_s1153" o:spt="203" style="position:absolute;left:2952;top:1284;height:780;width:720;" coordorigin="2858,10778" coordsize="1080,1092">
              <o:lock v:ext="edit"/>
              <v:group id="_x0000_s1154" o:spid="_x0000_s1154" o:spt="203" style="position:absolute;left:2858;top:10778;height:1080;width:1080;" coordorigin="2914,10778" coordsize="1024,1024">
                <o:lock v:ext="edit"/>
                <v:rect id="_x0000_s1155" o:spid="_x0000_s11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56" o:spid="_x0000_s11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57" o:spid="_x0000_s11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d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q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ch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>n l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i     sh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n me    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 xml:space="preserve"> w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158" o:spid="_x0000_s1158" o:spt="203" style="position:absolute;left:0pt;margin-left:255.3pt;margin-top:29.2pt;height:39pt;width:86.55pt;z-index:251493376;mso-width-relative:page;mso-height-relative:page;" coordorigin="2232,1284" coordsize="1440,780">
            <o:lock v:ext="edit"/>
            <v:group id="_x0000_s1159" o:spid="_x0000_s1159" o:spt="203" style="position:absolute;left:2232;top:1284;height:780;width:720;" coordorigin="2858,10778" coordsize="1080,1092">
              <o:lock v:ext="edit"/>
              <v:group id="_x0000_s1160" o:spid="_x0000_s1160" o:spt="203" style="position:absolute;left:2858;top:10778;height:1080;width:1080;" coordorigin="2914,10778" coordsize="1024,1024">
                <o:lock v:ext="edit"/>
                <v:rect id="_x0000_s1161" o:spid="_x0000_s11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62" o:spid="_x0000_s11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63" o:spid="_x0000_s11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64" o:spid="_x0000_s1164" o:spt="203" style="position:absolute;left:2952;top:1284;height:780;width:720;" coordorigin="2858,10778" coordsize="1080,1092">
              <o:lock v:ext="edit"/>
              <v:group id="_x0000_s1165" o:spid="_x0000_s1165" o:spt="203" style="position:absolute;left:2858;top:10778;height:1080;width:1080;" coordorigin="2914,10778" coordsize="1024,1024">
                <o:lock v:ext="edit"/>
                <v:rect id="_x0000_s1166" o:spid="_x0000_s11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67" o:spid="_x0000_s11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68" o:spid="_x0000_s11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169" o:spid="_x0000_s1169" o:spt="203" style="position:absolute;left:0pt;margin-left:127.05pt;margin-top:30.1pt;height:39pt;width:86.55pt;z-index:251492352;mso-width-relative:page;mso-height-relative:page;" coordorigin="2232,1284" coordsize="1440,780">
            <o:lock v:ext="edit"/>
            <v:group id="_x0000_s1170" o:spid="_x0000_s1170" o:spt="203" style="position:absolute;left:2232;top:1284;height:780;width:720;" coordorigin="2858,10778" coordsize="1080,1092">
              <o:lock v:ext="edit"/>
              <v:group id="_x0000_s1171" o:spid="_x0000_s1171" o:spt="203" style="position:absolute;left:2858;top:10778;height:1080;width:1080;" coordorigin="2914,10778" coordsize="1024,1024">
                <o:lock v:ext="edit"/>
                <v:rect id="_x0000_s1172" o:spid="_x0000_s11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73" o:spid="_x0000_s11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74" o:spid="_x0000_s11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75" o:spid="_x0000_s1175" o:spt="203" style="position:absolute;left:2952;top:1284;height:780;width:720;" coordorigin="2858,10778" coordsize="1080,1092">
              <o:lock v:ext="edit"/>
              <v:group id="_x0000_s1176" o:spid="_x0000_s1176" o:spt="203" style="position:absolute;left:2858;top:10778;height:1080;width:1080;" coordorigin="2914,10778" coordsize="1024,1024">
                <o:lock v:ext="edit"/>
                <v:rect id="_x0000_s1177" o:spid="_x0000_s11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78" o:spid="_x0000_s11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79" o:spid="_x0000_s11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180" o:spid="_x0000_s1180" o:spt="203" style="position:absolute;left:0pt;margin-left:367.5pt;margin-top:23.05pt;height:39pt;width:86.55pt;z-index:251494400;mso-width-relative:page;mso-height-relative:page;" coordorigin="2232,1284" coordsize="1440,780">
            <o:lock v:ext="edit"/>
            <v:group id="_x0000_s1181" o:spid="_x0000_s1181" o:spt="203" style="position:absolute;left:2232;top:1284;height:780;width:720;" coordorigin="2858,10778" coordsize="1080,1092">
              <o:lock v:ext="edit"/>
              <v:group id="_x0000_s1182" o:spid="_x0000_s1182" o:spt="203" style="position:absolute;left:2858;top:10778;height:1080;width:1080;" coordorigin="2914,10778" coordsize="1024,1024">
                <o:lock v:ext="edit"/>
                <v:rect id="_x0000_s1183" o:spid="_x0000_s11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84" o:spid="_x0000_s11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85" o:spid="_x0000_s11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86" o:spid="_x0000_s1186" o:spt="203" style="position:absolute;left:2952;top:1284;height:780;width:720;" coordorigin="2858,10778" coordsize="1080,1092">
              <o:lock v:ext="edit"/>
              <v:group id="_x0000_s1187" o:spid="_x0000_s1187" o:spt="203" style="position:absolute;left:2858;top:10778;height:1080;width:1080;" coordorigin="2914,10778" coordsize="1024,1024">
                <o:lock v:ext="edit"/>
                <v:rect id="_x0000_s1188" o:spid="_x0000_s11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89" o:spid="_x0000_s11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90" o:spid="_x0000_s11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191" o:spid="_x0000_s1191" o:spt="203" style="position:absolute;left:0pt;margin-left:-0.25pt;margin-top:30.1pt;height:39pt;width:86.55pt;z-index:251491328;mso-width-relative:page;mso-height-relative:page;" coordorigin="2232,1284" coordsize="1440,780">
            <o:lock v:ext="edit"/>
            <v:group id="_x0000_s1192" o:spid="_x0000_s1192" o:spt="203" style="position:absolute;left:2232;top:1284;height:780;width:720;" coordorigin="2858,10778" coordsize="1080,1092">
              <o:lock v:ext="edit"/>
              <v:group id="_x0000_s1193" o:spid="_x0000_s1193" o:spt="203" style="position:absolute;left:2858;top:10778;height:1080;width:1080;" coordorigin="2914,10778" coordsize="1024,1024">
                <o:lock v:ext="edit"/>
                <v:rect id="_x0000_s1194" o:spid="_x0000_s11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95" o:spid="_x0000_s11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96" o:spid="_x0000_s11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97" o:spid="_x0000_s1197" o:spt="203" style="position:absolute;left:2952;top:1284;height:780;width:720;" coordorigin="2858,10778" coordsize="1080,1092">
              <o:lock v:ext="edit"/>
              <v:group id="_x0000_s1198" o:spid="_x0000_s1198" o:spt="203" style="position:absolute;left:2858;top:10778;height:1080;width:1080;" coordorigin="2914,10778" coordsize="1024,1024">
                <o:lock v:ext="edit"/>
                <v:rect id="_x0000_s1199" o:spid="_x0000_s11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00" o:spid="_x0000_s12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01" o:spid="_x0000_s12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zh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 xml:space="preserve">   shu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m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d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f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x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202" o:spid="_x0000_s1202" o:spt="203" style="position:absolute;left:0pt;margin-left:142.25pt;margin-top:30.75pt;height:39pt;width:86.55pt;z-index:251496448;mso-width-relative:page;mso-height-relative:page;" coordorigin="2232,1284" coordsize="1440,780">
            <o:lock v:ext="edit"/>
            <v:group id="_x0000_s1203" o:spid="_x0000_s1203" o:spt="203" style="position:absolute;left:2232;top:1284;height:780;width:720;" coordorigin="2858,10778" coordsize="1080,1092">
              <o:lock v:ext="edit"/>
              <v:group id="_x0000_s1204" o:spid="_x0000_s1204" o:spt="203" style="position:absolute;left:2858;top:10778;height:1080;width:1080;" coordorigin="2914,10778" coordsize="1024,1024">
                <o:lock v:ext="edit"/>
                <v:rect id="_x0000_s1205" o:spid="_x0000_s12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06" o:spid="_x0000_s12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07" o:spid="_x0000_s12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08" o:spid="_x0000_s1208" o:spt="203" style="position:absolute;left:2952;top:1284;height:780;width:720;" coordorigin="2858,10778" coordsize="1080,1092">
              <o:lock v:ext="edit"/>
              <v:group id="_x0000_s1209" o:spid="_x0000_s1209" o:spt="203" style="position:absolute;left:2858;top:10778;height:1080;width:1080;" coordorigin="2914,10778" coordsize="1024,1024">
                <o:lock v:ext="edit"/>
                <v:rect id="_x0000_s1210" o:spid="_x0000_s12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11" o:spid="_x0000_s12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12" o:spid="_x0000_s12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213" o:spid="_x0000_s1213" o:spt="203" style="position:absolute;left:0pt;margin-left:272.1pt;margin-top:31.2pt;height:39pt;width:86.55pt;z-index:251497472;mso-width-relative:page;mso-height-relative:page;" coordorigin="2232,1284" coordsize="1440,780">
            <o:lock v:ext="edit"/>
            <v:group id="_x0000_s1214" o:spid="_x0000_s1214" o:spt="203" style="position:absolute;left:2232;top:1284;height:780;width:720;" coordorigin="2858,10778" coordsize="1080,1092">
              <o:lock v:ext="edit"/>
              <v:group id="_x0000_s1215" o:spid="_x0000_s1215" o:spt="203" style="position:absolute;left:2858;top:10778;height:1080;width:1080;" coordorigin="2914,10778" coordsize="1024,1024">
                <o:lock v:ext="edit"/>
                <v:rect id="_x0000_s1216" o:spid="_x0000_s12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17" o:spid="_x0000_s12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18" o:spid="_x0000_s12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19" o:spid="_x0000_s1219" o:spt="203" style="position:absolute;left:2952;top:1284;height:780;width:720;" coordorigin="2858,10778" coordsize="1080,1092">
              <o:lock v:ext="edit"/>
              <v:group id="_x0000_s1220" o:spid="_x0000_s1220" o:spt="203" style="position:absolute;left:2858;top:10778;height:1080;width:1080;" coordorigin="2914,10778" coordsize="1024,1024">
                <o:lock v:ext="edit"/>
                <v:rect id="_x0000_s1221" o:spid="_x0000_s12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22" o:spid="_x0000_s12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23" o:spid="_x0000_s12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224" o:spid="_x0000_s1224" o:spt="203" style="position:absolute;left:0pt;margin-left:385.15pt;margin-top:31.2pt;height:39pt;width:86.55pt;z-index:251498496;mso-width-relative:page;mso-height-relative:page;" coordorigin="2232,1284" coordsize="1440,780">
            <o:lock v:ext="edit"/>
            <v:group id="_x0000_s1225" o:spid="_x0000_s1225" o:spt="203" style="position:absolute;left:2232;top:1284;height:780;width:720;" coordorigin="2858,10778" coordsize="1080,1092">
              <o:lock v:ext="edit"/>
              <v:group id="_x0000_s1226" o:spid="_x0000_s1226" o:spt="203" style="position:absolute;left:2858;top:10778;height:1080;width:1080;" coordorigin="2914,10778" coordsize="1024,1024">
                <o:lock v:ext="edit"/>
                <v:rect id="_x0000_s1227" o:spid="_x0000_s12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28" o:spid="_x0000_s12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29" o:spid="_x0000_s12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30" o:spid="_x0000_s1230" o:spt="203" style="position:absolute;left:2952;top:1284;height:780;width:720;" coordorigin="2858,10778" coordsize="1080,1092">
              <o:lock v:ext="edit"/>
              <v:group id="_x0000_s1231" o:spid="_x0000_s1231" o:spt="203" style="position:absolute;left:2858;top:10778;height:1080;width:1080;" coordorigin="2914,10778" coordsize="1024,1024">
                <o:lock v:ext="edit"/>
                <v:rect id="_x0000_s1232" o:spid="_x0000_s12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33" o:spid="_x0000_s12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34" o:spid="_x0000_s12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235" o:spid="_x0000_s1235" o:spt="203" style="position:absolute;left:0pt;margin-left:4.05pt;margin-top:31.65pt;height:39pt;width:86.55pt;z-index:251495424;mso-width-relative:page;mso-height-relative:page;" coordorigin="2232,1284" coordsize="1440,780">
            <o:lock v:ext="edit"/>
            <v:group id="_x0000_s1236" o:spid="_x0000_s1236" o:spt="203" style="position:absolute;left:2232;top:1284;height:780;width:720;" coordorigin="2858,10778" coordsize="1080,1092">
              <o:lock v:ext="edit"/>
              <v:group id="_x0000_s1237" o:spid="_x0000_s1237" o:spt="203" style="position:absolute;left:2858;top:10778;height:1080;width:1080;" coordorigin="2914,10778" coordsize="1024,1024">
                <o:lock v:ext="edit"/>
                <v:rect id="_x0000_s1238" o:spid="_x0000_s12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39" o:spid="_x0000_s12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40" o:spid="_x0000_s12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41" o:spid="_x0000_s1241" o:spt="203" style="position:absolute;left:2952;top:1284;height:780;width:720;" coordorigin="2858,10778" coordsize="1080,1092">
              <o:lock v:ext="edit"/>
              <v:group id="_x0000_s1242" o:spid="_x0000_s1242" o:spt="203" style="position:absolute;left:2858;top:10778;height:1080;width:1080;" coordorigin="2914,10778" coordsize="1024,1024">
                <o:lock v:ext="edit"/>
                <v:rect id="_x0000_s1243" o:spid="_x0000_s12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44" o:spid="_x0000_s12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45" o:spid="_x0000_s12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zh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f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q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shu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 q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c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  ti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q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246" o:spid="_x0000_s1246" o:spt="203" style="position:absolute;left:0pt;margin-left:133.8pt;margin-top:31.75pt;height:39pt;width:86.55pt;z-index:251502592;mso-width-relative:page;mso-height-relative:page;" coordorigin="2232,1284" coordsize="1440,780">
            <o:lock v:ext="edit"/>
            <v:group id="_x0000_s1247" o:spid="_x0000_s1247" o:spt="203" style="position:absolute;left:2232;top:1284;height:780;width:720;" coordorigin="2858,10778" coordsize="1080,1092">
              <o:lock v:ext="edit"/>
              <v:group id="_x0000_s1248" o:spid="_x0000_s1248" o:spt="203" style="position:absolute;left:2858;top:10778;height:1080;width:1080;" coordorigin="2914,10778" coordsize="1024,1024">
                <o:lock v:ext="edit"/>
                <v:rect id="_x0000_s1249" o:spid="_x0000_s12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50" o:spid="_x0000_s12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51" o:spid="_x0000_s12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52" o:spid="_x0000_s1252" o:spt="203" style="position:absolute;left:2952;top:1284;height:780;width:720;" coordorigin="2858,10778" coordsize="1080,1092">
              <o:lock v:ext="edit"/>
              <v:group id="_x0000_s1253" o:spid="_x0000_s1253" o:spt="203" style="position:absolute;left:2858;top:10778;height:1080;width:1080;" coordorigin="2914,10778" coordsize="1024,1024">
                <o:lock v:ext="edit"/>
                <v:rect id="_x0000_s1254" o:spid="_x0000_s12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55" o:spid="_x0000_s12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56" o:spid="_x0000_s12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257" o:spid="_x0000_s1257" o:spt="203" style="position:absolute;left:0pt;margin-left:262.05pt;margin-top:31.3pt;height:39pt;width:86.55pt;z-index:251507712;mso-width-relative:page;mso-height-relative:page;" coordorigin="2232,1284" coordsize="1440,780">
            <o:lock v:ext="edit"/>
            <v:group id="_x0000_s1258" o:spid="_x0000_s1258" o:spt="203" style="position:absolute;left:2232;top:1284;height:780;width:720;" coordorigin="2858,10778" coordsize="1080,1092">
              <o:lock v:ext="edit"/>
              <v:group id="_x0000_s1259" o:spid="_x0000_s1259" o:spt="203" style="position:absolute;left:2858;top:10778;height:1080;width:1080;" coordorigin="2914,10778" coordsize="1024,1024">
                <o:lock v:ext="edit"/>
                <v:rect id="_x0000_s1260" o:spid="_x0000_s12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61" o:spid="_x0000_s12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62" o:spid="_x0000_s12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63" o:spid="_x0000_s1263" o:spt="203" style="position:absolute;left:2952;top:1284;height:780;width:720;" coordorigin="2858,10778" coordsize="1080,1092">
              <o:lock v:ext="edit"/>
              <v:group id="_x0000_s1264" o:spid="_x0000_s1264" o:spt="203" style="position:absolute;left:2858;top:10778;height:1080;width:1080;" coordorigin="2914,10778" coordsize="1024,1024">
                <o:lock v:ext="edit"/>
                <v:rect id="_x0000_s1265" o:spid="_x0000_s12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66" o:spid="_x0000_s12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67" o:spid="_x0000_s12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268" o:spid="_x0000_s1268" o:spt="203" style="position:absolute;left:0pt;margin-left:367.5pt;margin-top:31.75pt;height:39pt;width:86.55pt;z-index:251508736;mso-width-relative:page;mso-height-relative:page;" coordorigin="2232,1284" coordsize="1440,780">
            <o:lock v:ext="edit"/>
            <v:group id="_x0000_s1269" o:spid="_x0000_s1269" o:spt="203" style="position:absolute;left:2232;top:1284;height:780;width:720;" coordorigin="2858,10778" coordsize="1080,1092">
              <o:lock v:ext="edit"/>
              <v:group id="_x0000_s1270" o:spid="_x0000_s1270" o:spt="203" style="position:absolute;left:2858;top:10778;height:1080;width:1080;" coordorigin="2914,10778" coordsize="1024,1024">
                <o:lock v:ext="edit"/>
                <v:rect id="_x0000_s1271" o:spid="_x0000_s12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72" o:spid="_x0000_s12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73" o:spid="_x0000_s12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74" o:spid="_x0000_s1274" o:spt="203" style="position:absolute;left:2952;top:1284;height:780;width:720;" coordorigin="2858,10778" coordsize="1080,1092">
              <o:lock v:ext="edit"/>
              <v:group id="_x0000_s1275" o:spid="_x0000_s1275" o:spt="203" style="position:absolute;left:2858;top:10778;height:1080;width:1080;" coordorigin="2914,10778" coordsize="1024,1024">
                <o:lock v:ext="edit"/>
                <v:rect id="_x0000_s1276" o:spid="_x0000_s12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77" o:spid="_x0000_s12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78" o:spid="_x0000_s12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279" o:spid="_x0000_s1279" o:spt="203" style="position:absolute;left:0pt;margin-left:4.05pt;margin-top:31.75pt;height:39pt;width:86.55pt;z-index:251499520;mso-width-relative:page;mso-height-relative:page;" coordorigin="2232,1284" coordsize="1440,780">
            <o:lock v:ext="edit"/>
            <v:group id="_x0000_s1280" o:spid="_x0000_s1280" o:spt="203" style="position:absolute;left:2232;top:1284;height:780;width:720;" coordorigin="2858,10778" coordsize="1080,1092">
              <o:lock v:ext="edit"/>
              <v:group id="_x0000_s1281" o:spid="_x0000_s1281" o:spt="203" style="position:absolute;left:2858;top:10778;height:1080;width:1080;" coordorigin="2914,10778" coordsize="1024,1024">
                <o:lock v:ext="edit"/>
                <v:rect id="_x0000_s1282" o:spid="_x0000_s12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83" o:spid="_x0000_s12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84" o:spid="_x0000_s12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85" o:spid="_x0000_s1285" o:spt="203" style="position:absolute;left:2952;top:1284;height:780;width:720;" coordorigin="2858,10778" coordsize="1080,1092">
              <o:lock v:ext="edit"/>
              <v:group id="_x0000_s1286" o:spid="_x0000_s1286" o:spt="203" style="position:absolute;left:2858;top:10778;height:1080;width:1080;" coordorigin="2914,10778" coordsize="1024,1024">
                <o:lock v:ext="edit"/>
                <v:rect id="_x0000_s1287" o:spid="_x0000_s12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88" o:spid="_x0000_s12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89" o:spid="_x0000_s12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q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  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q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q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k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290" o:spid="_x0000_s1290" o:spt="203" style="position:absolute;left:0pt;margin-left:120.65pt;margin-top:27.15pt;height:39pt;width:86.55pt;z-index:251509760;mso-width-relative:page;mso-height-relative:page;" coordorigin="2232,1284" coordsize="1440,780">
            <o:lock v:ext="edit"/>
            <v:group id="_x0000_s1291" o:spid="_x0000_s1291" o:spt="203" style="position:absolute;left:2232;top:1284;height:780;width:720;" coordorigin="2858,10778" coordsize="1080,1092">
              <o:lock v:ext="edit"/>
              <v:group id="_x0000_s1292" o:spid="_x0000_s1292" o:spt="203" style="position:absolute;left:2858;top:10778;height:1080;width:1080;" coordorigin="2914,10778" coordsize="1024,1024">
                <o:lock v:ext="edit"/>
                <v:rect id="_x0000_s1293" o:spid="_x0000_s12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94" o:spid="_x0000_s12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295" o:spid="_x0000_s12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296" o:spid="_x0000_s1296" o:spt="203" style="position:absolute;left:2952;top:1284;height:780;width:720;" coordorigin="2858,10778" coordsize="1080,1092">
              <o:lock v:ext="edit"/>
              <v:group id="_x0000_s1297" o:spid="_x0000_s1297" o:spt="203" style="position:absolute;left:2858;top:10778;height:1080;width:1080;" coordorigin="2914,10778" coordsize="1024,1024">
                <o:lock v:ext="edit"/>
                <v:rect id="_x0000_s1298" o:spid="_x0000_s12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299" o:spid="_x0000_s12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00" o:spid="_x0000_s13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301" o:spid="_x0000_s1301" o:spt="203" style="position:absolute;left:0pt;margin-left:242pt;margin-top:27.6pt;height:39pt;width:86.55pt;z-index:251510784;mso-width-relative:page;mso-height-relative:page;" coordorigin="2232,1284" coordsize="1440,780">
            <o:lock v:ext="edit"/>
            <v:group id="_x0000_s1302" o:spid="_x0000_s1302" o:spt="203" style="position:absolute;left:2232;top:1284;height:780;width:720;" coordorigin="2858,10778" coordsize="1080,1092">
              <o:lock v:ext="edit"/>
              <v:group id="_x0000_s1303" o:spid="_x0000_s1303" o:spt="203" style="position:absolute;left:2858;top:10778;height:1080;width:1080;" coordorigin="2914,10778" coordsize="1024,1024">
                <o:lock v:ext="edit"/>
                <v:rect id="_x0000_s1304" o:spid="_x0000_s13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05" o:spid="_x0000_s13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06" o:spid="_x0000_s13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07" o:spid="_x0000_s1307" o:spt="203" style="position:absolute;left:2952;top:1284;height:780;width:720;" coordorigin="2858,10778" coordsize="1080,1092">
              <o:lock v:ext="edit"/>
              <v:group id="_x0000_s1308" o:spid="_x0000_s1308" o:spt="203" style="position:absolute;left:2858;top:10778;height:1080;width:1080;" coordorigin="2914,10778" coordsize="1024,1024">
                <o:lock v:ext="edit"/>
                <v:rect id="_x0000_s1309" o:spid="_x0000_s13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10" o:spid="_x0000_s13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11" o:spid="_x0000_s13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312" o:spid="_x0000_s1312" o:spt="203" style="position:absolute;left:0pt;margin-left:367.5pt;margin-top:28.05pt;height:39pt;width:86.55pt;z-index:251503616;mso-width-relative:page;mso-height-relative:page;" coordorigin="2232,1284" coordsize="1440,780">
            <o:lock v:ext="edit"/>
            <v:group id="_x0000_s1313" o:spid="_x0000_s1313" o:spt="203" style="position:absolute;left:2232;top:1284;height:780;width:720;" coordorigin="2858,10778" coordsize="1080,1092">
              <o:lock v:ext="edit"/>
              <v:group id="_x0000_s1314" o:spid="_x0000_s1314" o:spt="203" style="position:absolute;left:2858;top:10778;height:1080;width:1080;" coordorigin="2914,10778" coordsize="1024,1024">
                <o:lock v:ext="edit"/>
                <v:rect id="_x0000_s1315" o:spid="_x0000_s13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16" o:spid="_x0000_s13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17" o:spid="_x0000_s13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18" o:spid="_x0000_s1318" o:spt="203" style="position:absolute;left:2952;top:1284;height:780;width:720;" coordorigin="2858,10778" coordsize="1080,1092">
              <o:lock v:ext="edit"/>
              <v:group id="_x0000_s1319" o:spid="_x0000_s1319" o:spt="203" style="position:absolute;left:2858;top:10778;height:1080;width:1080;" coordorigin="2914,10778" coordsize="1024,1024">
                <o:lock v:ext="edit"/>
                <v:rect id="_x0000_s1320" o:spid="_x0000_s13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21" o:spid="_x0000_s13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22" o:spid="_x0000_s13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323" o:spid="_x0000_s1323" o:spt="203" style="position:absolute;left:0pt;margin-left:4.05pt;margin-top:31.95pt;height:39pt;width:86.55pt;z-index:251500544;mso-width-relative:page;mso-height-relative:page;" coordorigin="2232,1284" coordsize="1440,780">
            <o:lock v:ext="edit"/>
            <v:group id="_x0000_s1324" o:spid="_x0000_s1324" o:spt="203" style="position:absolute;left:2232;top:1284;height:780;width:720;" coordorigin="2858,10778" coordsize="1080,1092">
              <o:lock v:ext="edit"/>
              <v:group id="_x0000_s1325" o:spid="_x0000_s1325" o:spt="203" style="position:absolute;left:2858;top:10778;height:1080;width:1080;" coordorigin="2914,10778" coordsize="1024,1024">
                <o:lock v:ext="edit"/>
                <v:rect id="_x0000_s1326" o:spid="_x0000_s13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27" o:spid="_x0000_s13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28" o:spid="_x0000_s13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29" o:spid="_x0000_s1329" o:spt="203" style="position:absolute;left:2952;top:1284;height:780;width:720;" coordorigin="2858,10778" coordsize="1080,1092">
              <o:lock v:ext="edit"/>
              <v:group id="_x0000_s1330" o:spid="_x0000_s1330" o:spt="203" style="position:absolute;left:2858;top:10778;height:1080;width:1080;" coordorigin="2914,10778" coordsize="1024,1024">
                <o:lock v:ext="edit"/>
                <v:rect id="_x0000_s1331" o:spid="_x0000_s13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32" o:spid="_x0000_s13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33" o:spid="_x0000_s13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 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z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  zu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u      h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334" o:spid="_x0000_s1334" o:spt="203" style="position:absolute;left:0pt;margin-left:363.5pt;margin-top:25.1pt;height:39pt;width:86.55pt;z-index:251504640;mso-width-relative:page;mso-height-relative:page;" coordorigin="2232,1284" coordsize="1440,780">
            <o:lock v:ext="edit"/>
            <v:group id="_x0000_s1335" o:spid="_x0000_s1335" o:spt="203" style="position:absolute;left:2232;top:1284;height:780;width:720;" coordorigin="2858,10778" coordsize="1080,1092">
              <o:lock v:ext="edit"/>
              <v:group id="_x0000_s1336" o:spid="_x0000_s1336" o:spt="203" style="position:absolute;left:2858;top:10778;height:1080;width:1080;" coordorigin="2914,10778" coordsize="1024,1024">
                <o:lock v:ext="edit"/>
                <v:rect id="_x0000_s1337" o:spid="_x0000_s13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38" o:spid="_x0000_s13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39" o:spid="_x0000_s13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40" o:spid="_x0000_s1340" o:spt="203" style="position:absolute;left:2952;top:1284;height:780;width:720;" coordorigin="2858,10778" coordsize="1080,1092">
              <o:lock v:ext="edit"/>
              <v:group id="_x0000_s1341" o:spid="_x0000_s1341" o:spt="203" style="position:absolute;left:2858;top:10778;height:1080;width:1080;" coordorigin="2914,10778" coordsize="1024,1024">
                <o:lock v:ext="edit"/>
                <v:rect id="_x0000_s1342" o:spid="_x0000_s13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43" o:spid="_x0000_s13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44" o:spid="_x0000_s13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345" o:spid="_x0000_s1345" o:spt="203" style="position:absolute;left:0pt;margin-left:240.45pt;margin-top:29.45pt;height:39pt;width:86.55pt;z-index:251505664;mso-width-relative:page;mso-height-relative:page;" coordorigin="2232,1284" coordsize="1440,780">
            <o:lock v:ext="edit"/>
            <v:group id="_x0000_s1346" o:spid="_x0000_s1346" o:spt="203" style="position:absolute;left:2232;top:1284;height:780;width:720;" coordorigin="2858,10778" coordsize="1080,1092">
              <o:lock v:ext="edit"/>
              <v:group id="_x0000_s1347" o:spid="_x0000_s1347" o:spt="203" style="position:absolute;left:2858;top:10778;height:1080;width:1080;" coordorigin="2914,10778" coordsize="1024,1024">
                <o:lock v:ext="edit"/>
                <v:rect id="_x0000_s1348" o:spid="_x0000_s13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49" o:spid="_x0000_s13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50" o:spid="_x0000_s13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51" o:spid="_x0000_s1351" o:spt="203" style="position:absolute;left:2952;top:1284;height:780;width:720;" coordorigin="2858,10778" coordsize="1080,1092">
              <o:lock v:ext="edit"/>
              <v:group id="_x0000_s1352" o:spid="_x0000_s1352" o:spt="203" style="position:absolute;left:2858;top:10778;height:1080;width:1080;" coordorigin="2914,10778" coordsize="1024,1024">
                <o:lock v:ext="edit"/>
                <v:rect id="_x0000_s1353" o:spid="_x0000_s13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54" o:spid="_x0000_s13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55" o:spid="_x0000_s13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356" o:spid="_x0000_s1356" o:spt="203" style="position:absolute;left:0pt;margin-left:120.65pt;margin-top:29.9pt;height:39pt;width:86.55pt;z-index:251506688;mso-width-relative:page;mso-height-relative:page;" coordorigin="2232,1284" coordsize="1440,780">
            <o:lock v:ext="edit"/>
            <v:group id="_x0000_s1357" o:spid="_x0000_s1357" o:spt="203" style="position:absolute;left:2232;top:1284;height:780;width:720;" coordorigin="2858,10778" coordsize="1080,1092">
              <o:lock v:ext="edit"/>
              <v:group id="_x0000_s1358" o:spid="_x0000_s1358" o:spt="203" style="position:absolute;left:2858;top:10778;height:1080;width:1080;" coordorigin="2914,10778" coordsize="1024,1024">
                <o:lock v:ext="edit"/>
                <v:rect id="_x0000_s1359" o:spid="_x0000_s13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60" o:spid="_x0000_s13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61" o:spid="_x0000_s13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62" o:spid="_x0000_s1362" o:spt="203" style="position:absolute;left:2952;top:1284;height:780;width:720;" coordorigin="2858,10778" coordsize="1080,1092">
              <o:lock v:ext="edit"/>
              <v:group id="_x0000_s1363" o:spid="_x0000_s1363" o:spt="203" style="position:absolute;left:2858;top:10778;height:1080;width:1080;" coordorigin="2914,10778" coordsize="1024,1024">
                <o:lock v:ext="edit"/>
                <v:rect id="_x0000_s1364" o:spid="_x0000_s13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65" o:spid="_x0000_s13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66" o:spid="_x0000_s13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367" o:spid="_x0000_s1367" o:spt="203" style="position:absolute;left:0pt;margin-left:4.05pt;margin-top:30.35pt;height:39pt;width:86.55pt;z-index:251501568;mso-width-relative:page;mso-height-relative:page;" coordorigin="2232,1284" coordsize="1440,780">
            <o:lock v:ext="edit"/>
            <v:group id="_x0000_s1368" o:spid="_x0000_s1368" o:spt="203" style="position:absolute;left:2232;top:1284;height:780;width:720;" coordorigin="2858,10778" coordsize="1080,1092">
              <o:lock v:ext="edit"/>
              <v:group id="_x0000_s1369" o:spid="_x0000_s1369" o:spt="203" style="position:absolute;left:2858;top:10778;height:1080;width:1080;" coordorigin="2914,10778" coordsize="1024,1024">
                <o:lock v:ext="edit"/>
                <v:rect id="_x0000_s1370" o:spid="_x0000_s13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71" o:spid="_x0000_s13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72" o:spid="_x0000_s13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73" o:spid="_x0000_s1373" o:spt="203" style="position:absolute;left:2952;top:1284;height:780;width:720;" coordorigin="2858,10778" coordsize="1080,1092">
              <o:lock v:ext="edit"/>
              <v:group id="_x0000_s1374" o:spid="_x0000_s1374" o:spt="203" style="position:absolute;left:2858;top:10778;height:1080;width:1080;" coordorigin="2914,10778" coordsize="1024,1024">
                <o:lock v:ext="edit"/>
                <v:rect id="_x0000_s1375" o:spid="_x0000_s13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76" o:spid="_x0000_s13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77" o:spid="_x0000_s13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xi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sh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  h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huo    sh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  x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d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378" o:spid="_x0000_s1378" o:spt="203" style="position:absolute;left:0pt;margin-left:86.3pt;margin-top:24.4pt;height:39pt;width:86.55pt;z-index:251512832;mso-width-relative:page;mso-height-relative:page;" coordorigin="2232,1284" coordsize="1440,780">
            <o:lock v:ext="edit"/>
            <v:group id="_x0000_s1379" o:spid="_x0000_s1379" o:spt="203" style="position:absolute;left:2232;top:1284;height:780;width:720;" coordorigin="2858,10778" coordsize="1080,1092">
              <o:lock v:ext="edit"/>
              <v:group id="_x0000_s1380" o:spid="_x0000_s1380" o:spt="203" style="position:absolute;left:2858;top:10778;height:1080;width:1080;" coordorigin="2914,10778" coordsize="1024,1024">
                <o:lock v:ext="edit"/>
                <v:rect id="_x0000_s1381" o:spid="_x0000_s13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82" o:spid="_x0000_s13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83" o:spid="_x0000_s13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84" o:spid="_x0000_s1384" o:spt="203" style="position:absolute;left:2952;top:1284;height:780;width:720;" coordorigin="2858,10778" coordsize="1080,1092">
              <o:lock v:ext="edit"/>
              <v:group id="_x0000_s1385" o:spid="_x0000_s1385" o:spt="203" style="position:absolute;left:2858;top:10778;height:1080;width:1080;" coordorigin="2914,10778" coordsize="1024,1024">
                <o:lock v:ext="edit"/>
                <v:rect id="_x0000_s1386" o:spid="_x0000_s13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87" o:spid="_x0000_s13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88" o:spid="_x0000_s13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389" o:spid="_x0000_s1389" o:spt="203" style="position:absolute;left:0pt;margin-left:-0.25pt;margin-top:24.4pt;height:39pt;width:86.55pt;z-index:251511808;mso-width-relative:page;mso-height-relative:page;" coordorigin="2232,1284" coordsize="1440,780">
            <o:lock v:ext="edit"/>
            <v:group id="_x0000_s1390" o:spid="_x0000_s1390" o:spt="203" style="position:absolute;left:2232;top:1284;height:780;width:720;" coordorigin="2858,10778" coordsize="1080,1092">
              <o:lock v:ext="edit"/>
              <v:group id="_x0000_s1391" o:spid="_x0000_s1391" o:spt="203" style="position:absolute;left:2858;top:10778;height:1080;width:1080;" coordorigin="2914,10778" coordsize="1024,1024">
                <o:lock v:ext="edit"/>
                <v:rect id="_x0000_s1392" o:spid="_x0000_s13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93" o:spid="_x0000_s13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94" o:spid="_x0000_s13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395" o:spid="_x0000_s1395" o:spt="203" style="position:absolute;left:2952;top:1284;height:780;width:720;" coordorigin="2858,10778" coordsize="1080,1092">
              <o:lock v:ext="edit"/>
              <v:group id="_x0000_s1396" o:spid="_x0000_s1396" o:spt="203" style="position:absolute;left:2858;top:10778;height:1080;width:1080;" coordorigin="2914,10778" coordsize="1024,1024">
                <o:lock v:ext="edit"/>
                <v:rect id="_x0000_s1397" o:spid="_x0000_s13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398" o:spid="_x0000_s13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399" o:spid="_x0000_s13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w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shu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qi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sh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36"/>
          <w:szCs w:val="36"/>
        </w:rPr>
        <w:t xml:space="preserve">                      </w:t>
      </w: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第二单元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400" o:spid="_x0000_s1400" o:spt="203" style="position:absolute;left:0pt;margin-left:360pt;margin-top:22.75pt;height:39pt;width:86.55pt;z-index:251516928;mso-width-relative:page;mso-height-relative:page;" coordorigin="2232,1284" coordsize="1440,780">
            <o:lock v:ext="edit"/>
            <v:group id="_x0000_s1401" o:spid="_x0000_s1401" o:spt="203" style="position:absolute;left:2232;top:1284;height:780;width:720;" coordorigin="2858,10778" coordsize="1080,1092">
              <o:lock v:ext="edit"/>
              <v:group id="_x0000_s1402" o:spid="_x0000_s1402" o:spt="203" style="position:absolute;left:2858;top:10778;height:1080;width:1080;" coordorigin="2914,10778" coordsize="1024,1024">
                <o:lock v:ext="edit"/>
                <v:rect id="_x0000_s1403" o:spid="_x0000_s14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04" o:spid="_x0000_s14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05" o:spid="_x0000_s14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06" o:spid="_x0000_s1406" o:spt="203" style="position:absolute;left:2952;top:1284;height:780;width:720;" coordorigin="2858,10778" coordsize="1080,1092">
              <o:lock v:ext="edit"/>
              <v:group id="_x0000_s1407" o:spid="_x0000_s1407" o:spt="203" style="position:absolute;left:2858;top:10778;height:1080;width:1080;" coordorigin="2914,10778" coordsize="1024,1024">
                <o:lock v:ext="edit"/>
                <v:rect id="_x0000_s1408" o:spid="_x0000_s14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09" o:spid="_x0000_s14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10" o:spid="_x0000_s14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411" o:spid="_x0000_s1411" o:spt="203" style="position:absolute;left:0pt;margin-left:234.75pt;margin-top:19.75pt;height:39pt;width:86.55pt;z-index:251517952;mso-width-relative:page;mso-height-relative:page;" coordorigin="2232,1284" coordsize="1440,780">
            <o:lock v:ext="edit"/>
            <v:group id="_x0000_s1412" o:spid="_x0000_s1412" o:spt="203" style="position:absolute;left:2232;top:1284;height:780;width:720;" coordorigin="2858,10778" coordsize="1080,1092">
              <o:lock v:ext="edit"/>
              <v:group id="_x0000_s1413" o:spid="_x0000_s1413" o:spt="203" style="position:absolute;left:2858;top:10778;height:1080;width:1080;" coordorigin="2914,10778" coordsize="1024,1024">
                <o:lock v:ext="edit"/>
                <v:rect id="_x0000_s1414" o:spid="_x0000_s14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15" o:spid="_x0000_s14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16" o:spid="_x0000_s14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17" o:spid="_x0000_s1417" o:spt="203" style="position:absolute;left:2952;top:1284;height:780;width:720;" coordorigin="2858,10778" coordsize="1080,1092">
              <o:lock v:ext="edit"/>
              <v:group id="_x0000_s1418" o:spid="_x0000_s1418" o:spt="203" style="position:absolute;left:2858;top:10778;height:1080;width:1080;" coordorigin="2914,10778" coordsize="1024,1024">
                <o:lock v:ext="edit"/>
                <v:rect id="_x0000_s1419" o:spid="_x0000_s14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20" o:spid="_x0000_s14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21" o:spid="_x0000_s14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422" o:spid="_x0000_s1422" o:spt="203" style="position:absolute;left:0pt;margin-left:102.05pt;margin-top:22.3pt;height:39pt;width:86.55pt;z-index:251518976;mso-width-relative:page;mso-height-relative:page;" coordorigin="2232,1284" coordsize="1440,780">
            <o:lock v:ext="edit"/>
            <v:group id="_x0000_s1423" o:spid="_x0000_s1423" o:spt="203" style="position:absolute;left:2232;top:1284;height:780;width:720;" coordorigin="2858,10778" coordsize="1080,1092">
              <o:lock v:ext="edit"/>
              <v:group id="_x0000_s1424" o:spid="_x0000_s1424" o:spt="203" style="position:absolute;left:2858;top:10778;height:1080;width:1080;" coordorigin="2914,10778" coordsize="1024,1024">
                <o:lock v:ext="edit"/>
                <v:rect id="_x0000_s1425" o:spid="_x0000_s14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26" o:spid="_x0000_s14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27" o:spid="_x0000_s14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28" o:spid="_x0000_s1428" o:spt="203" style="position:absolute;left:2952;top:1284;height:780;width:720;" coordorigin="2858,10778" coordsize="1080,1092">
              <o:lock v:ext="edit"/>
              <v:group id="_x0000_s1429" o:spid="_x0000_s1429" o:spt="203" style="position:absolute;left:2858;top:10778;height:1080;width:1080;" coordorigin="2914,10778" coordsize="1024,1024">
                <o:lock v:ext="edit"/>
                <v:rect id="_x0000_s1430" o:spid="_x0000_s14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31" o:spid="_x0000_s14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32" o:spid="_x0000_s14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433" o:spid="_x0000_s1433" o:spt="203" style="position:absolute;left:0pt;margin-left:-8.5pt;margin-top:22.75pt;height:39pt;width:86.55pt;z-index:251513856;mso-width-relative:page;mso-height-relative:page;" coordorigin="2232,1284" coordsize="1440,780">
            <o:lock v:ext="edit"/>
            <v:group id="_x0000_s1434" o:spid="_x0000_s1434" o:spt="203" style="position:absolute;left:2232;top:1284;height:780;width:720;" coordorigin="2858,10778" coordsize="1080,1092">
              <o:lock v:ext="edit"/>
              <v:group id="_x0000_s1435" o:spid="_x0000_s1435" o:spt="203" style="position:absolute;left:2858;top:10778;height:1080;width:1080;" coordorigin="2914,10778" coordsize="1024,1024">
                <o:lock v:ext="edit"/>
                <v:rect id="_x0000_s1436" o:spid="_x0000_s14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37" o:spid="_x0000_s14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38" o:spid="_x0000_s14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39" o:spid="_x0000_s1439" o:spt="203" style="position:absolute;left:2952;top:1284;height:780;width:720;" coordorigin="2858,10778" coordsize="1080,1092">
              <o:lock v:ext="edit"/>
              <v:group id="_x0000_s1440" o:spid="_x0000_s1440" o:spt="203" style="position:absolute;left:2858;top:10778;height:1080;width:1080;" coordorigin="2914,10778" coordsize="1024,1024">
                <o:lock v:ext="edit"/>
                <v:rect id="_x0000_s1441" o:spid="_x0000_s14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42" o:spid="_x0000_s14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43" o:spid="_x0000_s14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ch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le    ji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zh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ch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444" o:spid="_x0000_s1444" o:spt="203" style="position:absolute;left:0pt;margin-left:128.1pt;margin-top:23.55pt;height:39pt;width:86.55pt;z-index:251522048;mso-width-relative:page;mso-height-relative:page;" coordorigin="2232,1284" coordsize="1440,780">
            <o:lock v:ext="edit"/>
            <v:group id="_x0000_s1445" o:spid="_x0000_s1445" o:spt="203" style="position:absolute;left:2232;top:1284;height:780;width:720;" coordorigin="2858,10778" coordsize="1080,1092">
              <o:lock v:ext="edit"/>
              <v:group id="_x0000_s1446" o:spid="_x0000_s1446" o:spt="203" style="position:absolute;left:2858;top:10778;height:1080;width:1080;" coordorigin="2914,10778" coordsize="1024,1024">
                <o:lock v:ext="edit"/>
                <v:rect id="_x0000_s1447" o:spid="_x0000_s14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48" o:spid="_x0000_s14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49" o:spid="_x0000_s14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50" o:spid="_x0000_s1450" o:spt="203" style="position:absolute;left:2952;top:1284;height:780;width:720;" coordorigin="2858,10778" coordsize="1080,1092">
              <o:lock v:ext="edit"/>
              <v:group id="_x0000_s1451" o:spid="_x0000_s1451" o:spt="203" style="position:absolute;left:2858;top:10778;height:1080;width:1080;" coordorigin="2914,10778" coordsize="1024,1024">
                <o:lock v:ext="edit"/>
                <v:rect id="_x0000_s1452" o:spid="_x0000_s14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53" o:spid="_x0000_s14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54" o:spid="_x0000_s14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455" o:spid="_x0000_s1455" o:spt="203" style="position:absolute;left:0pt;margin-left:250.25pt;margin-top:24pt;height:39pt;width:86.55pt;z-index:251523072;mso-width-relative:page;mso-height-relative:page;" coordorigin="2232,1284" coordsize="1440,780">
            <o:lock v:ext="edit"/>
            <v:group id="_x0000_s1456" o:spid="_x0000_s1456" o:spt="203" style="position:absolute;left:2232;top:1284;height:780;width:720;" coordorigin="2858,10778" coordsize="1080,1092">
              <o:lock v:ext="edit"/>
              <v:group id="_x0000_s1457" o:spid="_x0000_s1457" o:spt="203" style="position:absolute;left:2858;top:10778;height:1080;width:1080;" coordorigin="2914,10778" coordsize="1024,1024">
                <o:lock v:ext="edit"/>
                <v:rect id="_x0000_s1458" o:spid="_x0000_s14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59" o:spid="_x0000_s14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60" o:spid="_x0000_s14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61" o:spid="_x0000_s1461" o:spt="203" style="position:absolute;left:2952;top:1284;height:780;width:720;" coordorigin="2858,10778" coordsize="1080,1092">
              <o:lock v:ext="edit"/>
              <v:group id="_x0000_s1462" o:spid="_x0000_s1462" o:spt="203" style="position:absolute;left:2858;top:10778;height:1080;width:1080;" coordorigin="2914,10778" coordsize="1024,1024">
                <o:lock v:ext="edit"/>
                <v:rect id="_x0000_s1463" o:spid="_x0000_s14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64" o:spid="_x0000_s14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65" o:spid="_x0000_s14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466" o:spid="_x0000_s1466" o:spt="203" style="position:absolute;left:0pt;margin-left:360pt;margin-top:24pt;height:39pt;width:86.55pt;z-index:251524096;mso-width-relative:page;mso-height-relative:page;" coordorigin="2232,1284" coordsize="1440,780">
            <o:lock v:ext="edit"/>
            <v:group id="_x0000_s1467" o:spid="_x0000_s1467" o:spt="203" style="position:absolute;left:2232;top:1284;height:780;width:720;" coordorigin="2858,10778" coordsize="1080,1092">
              <o:lock v:ext="edit"/>
              <v:group id="_x0000_s1468" o:spid="_x0000_s1468" o:spt="203" style="position:absolute;left:2858;top:10778;height:1080;width:1080;" coordorigin="2914,10778" coordsize="1024,1024">
                <o:lock v:ext="edit"/>
                <v:rect id="_x0000_s1469" o:spid="_x0000_s14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70" o:spid="_x0000_s14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71" o:spid="_x0000_s14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72" o:spid="_x0000_s1472" o:spt="203" style="position:absolute;left:2952;top:1284;height:780;width:720;" coordorigin="2858,10778" coordsize="1080,1092">
              <o:lock v:ext="edit"/>
              <v:group id="_x0000_s1473" o:spid="_x0000_s1473" o:spt="203" style="position:absolute;left:2858;top:10778;height:1080;width:1080;" coordorigin="2914,10778" coordsize="1024,1024">
                <o:lock v:ext="edit"/>
                <v:rect id="_x0000_s1474" o:spid="_x0000_s14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75" o:spid="_x0000_s14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76" o:spid="_x0000_s14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477" o:spid="_x0000_s1477" o:spt="203" style="position:absolute;left:0pt;margin-left:3.5pt;margin-top:23.7pt;height:39pt;width:86.55pt;z-index:251515904;mso-width-relative:page;mso-height-relative:page;" coordorigin="2232,1284" coordsize="1440,780">
            <o:lock v:ext="edit"/>
            <v:group id="_x0000_s1478" o:spid="_x0000_s1478" o:spt="203" style="position:absolute;left:2232;top:1284;height:780;width:720;" coordorigin="2858,10778" coordsize="1080,1092">
              <o:lock v:ext="edit"/>
              <v:group id="_x0000_s1479" o:spid="_x0000_s1479" o:spt="203" style="position:absolute;left:2858;top:10778;height:1080;width:1080;" coordorigin="2914,10778" coordsize="1024,1024">
                <o:lock v:ext="edit"/>
                <v:rect id="_x0000_s1480" o:spid="_x0000_s14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81" o:spid="_x0000_s14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82" o:spid="_x0000_s14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83" o:spid="_x0000_s1483" o:spt="203" style="position:absolute;left:2952;top:1284;height:780;width:720;" coordorigin="2858,10778" coordsize="1080,1092">
              <o:lock v:ext="edit"/>
              <v:group id="_x0000_s1484" o:spid="_x0000_s1484" o:spt="203" style="position:absolute;left:2858;top:10778;height:1080;width:1080;" coordorigin="2914,10778" coordsize="1024,1024">
                <o:lock v:ext="edit"/>
                <v:rect id="_x0000_s1485" o:spid="_x0000_s14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86" o:spid="_x0000_s14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87" o:spid="_x0000_s14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shu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 m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i y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  m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i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y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h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 xml:space="preserve">u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488" o:spid="_x0000_s1488" o:spt="203" style="position:absolute;left:0pt;margin-left:347.7pt;margin-top:22.15pt;height:39pt;width:86.55pt;z-index:251533312;mso-width-relative:page;mso-height-relative:page;" coordorigin="2232,1284" coordsize="1440,780">
            <o:lock v:ext="edit"/>
            <v:group id="_x0000_s1489" o:spid="_x0000_s1489" o:spt="203" style="position:absolute;left:2232;top:1284;height:780;width:720;" coordorigin="2858,10778" coordsize="1080,1092">
              <o:lock v:ext="edit"/>
              <v:group id="_x0000_s1490" o:spid="_x0000_s1490" o:spt="203" style="position:absolute;left:2858;top:10778;height:1080;width:1080;" coordorigin="2914,10778" coordsize="1024,1024">
                <o:lock v:ext="edit"/>
                <v:rect id="_x0000_s1491" o:spid="_x0000_s14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92" o:spid="_x0000_s14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93" o:spid="_x0000_s14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494" o:spid="_x0000_s1494" o:spt="203" style="position:absolute;left:2952;top:1284;height:780;width:720;" coordorigin="2858,10778" coordsize="1080,1092">
              <o:lock v:ext="edit"/>
              <v:group id="_x0000_s1495" o:spid="_x0000_s1495" o:spt="203" style="position:absolute;left:2858;top:10778;height:1080;width:1080;" coordorigin="2914,10778" coordsize="1024,1024">
                <o:lock v:ext="edit"/>
                <v:rect id="_x0000_s1496" o:spid="_x0000_s14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497" o:spid="_x0000_s14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498" o:spid="_x0000_s14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499" o:spid="_x0000_s1499" o:spt="203" style="position:absolute;left:0pt;margin-left:228.65pt;margin-top:22.15pt;height:39pt;width:86.55pt;z-index:251520000;mso-width-relative:page;mso-height-relative:page;" coordorigin="2232,1284" coordsize="1440,780">
            <o:lock v:ext="edit"/>
            <v:group id="_x0000_s1500" o:spid="_x0000_s1500" o:spt="203" style="position:absolute;left:2232;top:1284;height:780;width:720;" coordorigin="2858,10778" coordsize="1080,1092">
              <o:lock v:ext="edit"/>
              <v:group id="_x0000_s1501" o:spid="_x0000_s1501" o:spt="203" style="position:absolute;left:2858;top:10778;height:1080;width:1080;" coordorigin="2914,10778" coordsize="1024,1024">
                <o:lock v:ext="edit"/>
                <v:rect id="_x0000_s1502" o:spid="_x0000_s15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03" o:spid="_x0000_s15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04" o:spid="_x0000_s15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05" o:spid="_x0000_s1505" o:spt="203" style="position:absolute;left:2952;top:1284;height:780;width:720;" coordorigin="2858,10778" coordsize="1080,1092">
              <o:lock v:ext="edit"/>
              <v:group id="_x0000_s1506" o:spid="_x0000_s1506" o:spt="203" style="position:absolute;left:2858;top:10778;height:1080;width:1080;" coordorigin="2914,10778" coordsize="1024,1024">
                <o:lock v:ext="edit"/>
                <v:rect id="_x0000_s1507" o:spid="_x0000_s15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08" o:spid="_x0000_s15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09" o:spid="_x0000_s15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510" o:spid="_x0000_s1510" o:spt="203" style="position:absolute;left:0pt;margin-left:119.1pt;margin-top:22.15pt;height:39pt;width:86.55pt;z-index:251521024;mso-width-relative:page;mso-height-relative:page;" coordorigin="2232,1284" coordsize="1440,780">
            <o:lock v:ext="edit"/>
            <v:group id="_x0000_s1511" o:spid="_x0000_s1511" o:spt="203" style="position:absolute;left:2232;top:1284;height:780;width:720;" coordorigin="2858,10778" coordsize="1080,1092">
              <o:lock v:ext="edit"/>
              <v:group id="_x0000_s1512" o:spid="_x0000_s1512" o:spt="203" style="position:absolute;left:2858;top:10778;height:1080;width:1080;" coordorigin="2914,10778" coordsize="1024,1024">
                <o:lock v:ext="edit"/>
                <v:rect id="_x0000_s1513" o:spid="_x0000_s15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14" o:spid="_x0000_s15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15" o:spid="_x0000_s15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16" o:spid="_x0000_s1516" o:spt="203" style="position:absolute;left:2952;top:1284;height:780;width:720;" coordorigin="2858,10778" coordsize="1080,1092">
              <o:lock v:ext="edit"/>
              <v:group id="_x0000_s1517" o:spid="_x0000_s1517" o:spt="203" style="position:absolute;left:2858;top:10778;height:1080;width:1080;" coordorigin="2914,10778" coordsize="1024,1024">
                <o:lock v:ext="edit"/>
                <v:rect id="_x0000_s1518" o:spid="_x0000_s15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19" o:spid="_x0000_s15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20" o:spid="_x0000_s15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521" o:spid="_x0000_s1521" o:spt="203" style="position:absolute;left:0pt;margin-left:-1pt;margin-top:22.15pt;height:39pt;width:86.55pt;z-index:251514880;mso-width-relative:page;mso-height-relative:page;" coordorigin="2232,1284" coordsize="1440,780">
            <o:lock v:ext="edit"/>
            <v:group id="_x0000_s1522" o:spid="_x0000_s1522" o:spt="203" style="position:absolute;left:2232;top:1284;height:780;width:720;" coordorigin="2858,10778" coordsize="1080,1092">
              <o:lock v:ext="edit"/>
              <v:group id="_x0000_s1523" o:spid="_x0000_s1523" o:spt="203" style="position:absolute;left:2858;top:10778;height:1080;width:1080;" coordorigin="2914,10778" coordsize="1024,1024">
                <o:lock v:ext="edit"/>
                <v:rect id="_x0000_s1524" o:spid="_x0000_s15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25" o:spid="_x0000_s15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26" o:spid="_x0000_s15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27" o:spid="_x0000_s1527" o:spt="203" style="position:absolute;left:2952;top:1284;height:780;width:720;" coordorigin="2858,10778" coordsize="1080,1092">
              <o:lock v:ext="edit"/>
              <v:group id="_x0000_s1528" o:spid="_x0000_s1528" o:spt="203" style="position:absolute;left:2858;top:10778;height:1080;width:1080;" coordorigin="2914,10778" coordsize="1024,1024">
                <o:lock v:ext="edit"/>
                <v:rect id="_x0000_s1529" o:spid="_x0000_s15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30" o:spid="_x0000_s15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31" o:spid="_x0000_s15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zh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  k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hu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 ch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z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  x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z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u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532" o:spid="_x0000_s1532" o:spt="203" style="position:absolute;left:0pt;margin-left:1.4pt;margin-top:22.5pt;height:39pt;width:86.55pt;z-index:251542528;mso-width-relative:page;mso-height-relative:page;" coordorigin="2232,1284" coordsize="1440,780">
            <o:lock v:ext="edit"/>
            <v:group id="_x0000_s1533" o:spid="_x0000_s1533" o:spt="203" style="position:absolute;left:2232;top:1284;height:780;width:720;" coordorigin="2858,10778" coordsize="1080,1092">
              <o:lock v:ext="edit"/>
              <v:group id="_x0000_s1534" o:spid="_x0000_s1534" o:spt="203" style="position:absolute;left:2858;top:10778;height:1080;width:1080;" coordorigin="2914,10778" coordsize="1024,1024">
                <o:lock v:ext="edit"/>
                <v:rect id="_x0000_s1535" o:spid="_x0000_s15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36" o:spid="_x0000_s15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37" o:spid="_x0000_s15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38" o:spid="_x0000_s1538" o:spt="203" style="position:absolute;left:2952;top:1284;height:780;width:720;" coordorigin="2858,10778" coordsize="1080,1092">
              <o:lock v:ext="edit"/>
              <v:group id="_x0000_s1539" o:spid="_x0000_s1539" o:spt="203" style="position:absolute;left:2858;top:10778;height:1080;width:1080;" coordorigin="2914,10778" coordsize="1024,1024">
                <o:lock v:ext="edit"/>
                <v:rect id="_x0000_s1540" o:spid="_x0000_s15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41" o:spid="_x0000_s15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42" o:spid="_x0000_s15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543" o:spid="_x0000_s1543" o:spt="203" style="position:absolute;left:0pt;margin-left:119.1pt;margin-top:22.95pt;height:39pt;width:86.55pt;z-index:251535360;mso-width-relative:page;mso-height-relative:page;" coordorigin="2232,1284" coordsize="1440,780">
            <o:lock v:ext="edit"/>
            <v:group id="_x0000_s1544" o:spid="_x0000_s1544" o:spt="203" style="position:absolute;left:2232;top:1284;height:780;width:720;" coordorigin="2858,10778" coordsize="1080,1092">
              <o:lock v:ext="edit"/>
              <v:group id="_x0000_s1545" o:spid="_x0000_s1545" o:spt="203" style="position:absolute;left:2858;top:10778;height:1080;width:1080;" coordorigin="2914,10778" coordsize="1024,1024">
                <o:lock v:ext="edit"/>
                <v:rect id="_x0000_s1546" o:spid="_x0000_s15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47" o:spid="_x0000_s15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48" o:spid="_x0000_s15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49" o:spid="_x0000_s1549" o:spt="203" style="position:absolute;left:2952;top:1284;height:780;width:720;" coordorigin="2858,10778" coordsize="1080,1092">
              <o:lock v:ext="edit"/>
              <v:group id="_x0000_s1550" o:spid="_x0000_s1550" o:spt="203" style="position:absolute;left:2858;top:10778;height:1080;width:1080;" coordorigin="2914,10778" coordsize="1024,1024">
                <o:lock v:ext="edit"/>
                <v:rect id="_x0000_s1551" o:spid="_x0000_s15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52" o:spid="_x0000_s15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53" o:spid="_x0000_s15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554" o:spid="_x0000_s1554" o:spt="203" style="position:absolute;left:0pt;margin-left:244.8pt;margin-top:22.95pt;height:39pt;width:86.55pt;z-index:251532288;mso-width-relative:page;mso-height-relative:page;" coordorigin="2232,1284" coordsize="1440,780">
            <o:lock v:ext="edit"/>
            <v:group id="_x0000_s1555" o:spid="_x0000_s1555" o:spt="203" style="position:absolute;left:2232;top:1284;height:780;width:720;" coordorigin="2858,10778" coordsize="1080,1092">
              <o:lock v:ext="edit"/>
              <v:group id="_x0000_s1556" o:spid="_x0000_s1556" o:spt="203" style="position:absolute;left:2858;top:10778;height:1080;width:1080;" coordorigin="2914,10778" coordsize="1024,1024">
                <o:lock v:ext="edit"/>
                <v:rect id="_x0000_s1557" o:spid="_x0000_s15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58" o:spid="_x0000_s15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59" o:spid="_x0000_s15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60" o:spid="_x0000_s1560" o:spt="203" style="position:absolute;left:2952;top:1284;height:780;width:720;" coordorigin="2858,10778" coordsize="1080,1092">
              <o:lock v:ext="edit"/>
              <v:group id="_x0000_s1561" o:spid="_x0000_s1561" o:spt="203" style="position:absolute;left:2858;top:10778;height:1080;width:1080;" coordorigin="2914,10778" coordsize="1024,1024">
                <o:lock v:ext="edit"/>
                <v:rect id="_x0000_s1562" o:spid="_x0000_s15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63" o:spid="_x0000_s15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64" o:spid="_x0000_s15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565" o:spid="_x0000_s1565" o:spt="203" style="position:absolute;left:0pt;margin-left:369.3pt;margin-top:23.4pt;height:39pt;width:86.55pt;z-index:251534336;mso-width-relative:page;mso-height-relative:page;" coordorigin="2232,1284" coordsize="1440,780">
            <o:lock v:ext="edit"/>
            <v:group id="_x0000_s1566" o:spid="_x0000_s1566" o:spt="203" style="position:absolute;left:2232;top:1284;height:780;width:720;" coordorigin="2858,10778" coordsize="1080,1092">
              <o:lock v:ext="edit"/>
              <v:group id="_x0000_s1567" o:spid="_x0000_s1567" o:spt="203" style="position:absolute;left:2858;top:10778;height:1080;width:1080;" coordorigin="2914,10778" coordsize="1024,1024">
                <o:lock v:ext="edit"/>
                <v:rect id="_x0000_s1568" o:spid="_x0000_s15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69" o:spid="_x0000_s15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70" o:spid="_x0000_s15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71" o:spid="_x0000_s1571" o:spt="203" style="position:absolute;left:2952;top:1284;height:780;width:720;" coordorigin="2858,10778" coordsize="1080,1092">
              <o:lock v:ext="edit"/>
              <v:group id="_x0000_s1572" o:spid="_x0000_s1572" o:spt="203" style="position:absolute;left:2858;top:10778;height:1080;width:1080;" coordorigin="2914,10778" coordsize="1024,1024">
                <o:lock v:ext="edit"/>
                <v:rect id="_x0000_s1573" o:spid="_x0000_s15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74" o:spid="_x0000_s15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75" o:spid="_x0000_s15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k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   b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>i f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d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b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>i    b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>i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576" o:spid="_x0000_s1576" o:spt="203" style="position:absolute;left:0pt;margin-left:1.4pt;margin-top:21.8pt;height:39pt;width:86.55pt;z-index:251536384;mso-width-relative:page;mso-height-relative:page;" coordorigin="2232,1284" coordsize="1440,780">
            <o:lock v:ext="edit"/>
            <v:group id="_x0000_s1577" o:spid="_x0000_s1577" o:spt="203" style="position:absolute;left:2232;top:1284;height:780;width:720;" coordorigin="2858,10778" coordsize="1080,1092">
              <o:lock v:ext="edit"/>
              <v:group id="_x0000_s1578" o:spid="_x0000_s1578" o:spt="203" style="position:absolute;left:2858;top:10778;height:1080;width:1080;" coordorigin="2914,10778" coordsize="1024,1024">
                <o:lock v:ext="edit"/>
                <v:rect id="_x0000_s1579" o:spid="_x0000_s15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80" o:spid="_x0000_s15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81" o:spid="_x0000_s15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82" o:spid="_x0000_s1582" o:spt="203" style="position:absolute;left:2952;top:1284;height:780;width:720;" coordorigin="2858,10778" coordsize="1080,1092">
              <o:lock v:ext="edit"/>
              <v:group id="_x0000_s1583" o:spid="_x0000_s1583" o:spt="203" style="position:absolute;left:2858;top:10778;height:1080;width:1080;" coordorigin="2914,10778" coordsize="1024,1024">
                <o:lock v:ext="edit"/>
                <v:rect id="_x0000_s1584" o:spid="_x0000_s15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85" o:spid="_x0000_s15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86" o:spid="_x0000_s15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587" o:spid="_x0000_s1587" o:spt="203" style="position:absolute;left:0pt;margin-left:119.1pt;margin-top:22.25pt;height:39pt;width:86.55pt;z-index:251539456;mso-width-relative:page;mso-height-relative:page;" coordorigin="2232,1284" coordsize="1440,780">
            <o:lock v:ext="edit"/>
            <v:group id="_x0000_s1588" o:spid="_x0000_s1588" o:spt="203" style="position:absolute;left:2232;top:1284;height:780;width:720;" coordorigin="2858,10778" coordsize="1080,1092">
              <o:lock v:ext="edit"/>
              <v:group id="_x0000_s1589" o:spid="_x0000_s1589" o:spt="203" style="position:absolute;left:2858;top:10778;height:1080;width:1080;" coordorigin="2914,10778" coordsize="1024,1024">
                <o:lock v:ext="edit"/>
                <v:rect id="_x0000_s1590" o:spid="_x0000_s15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91" o:spid="_x0000_s15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92" o:spid="_x0000_s15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593" o:spid="_x0000_s1593" o:spt="203" style="position:absolute;left:2952;top:1284;height:780;width:720;" coordorigin="2858,10778" coordsize="1080,1092">
              <o:lock v:ext="edit"/>
              <v:group id="_x0000_s1594" o:spid="_x0000_s1594" o:spt="203" style="position:absolute;left:2858;top:10778;height:1080;width:1080;" coordorigin="2914,10778" coordsize="1024,1024">
                <o:lock v:ext="edit"/>
                <v:rect id="_x0000_s1595" o:spid="_x0000_s15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596" o:spid="_x0000_s15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597" o:spid="_x0000_s15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598" o:spid="_x0000_s1598" o:spt="203" style="position:absolute;left:0pt;margin-left:234.75pt;margin-top:22.25pt;height:39pt;width:86.55pt;z-index:251530240;mso-width-relative:page;mso-height-relative:page;" coordorigin="2232,1284" coordsize="1440,780">
            <o:lock v:ext="edit"/>
            <v:group id="_x0000_s1599" o:spid="_x0000_s1599" o:spt="203" style="position:absolute;left:2232;top:1284;height:780;width:720;" coordorigin="2858,10778" coordsize="1080,1092">
              <o:lock v:ext="edit"/>
              <v:group id="_x0000_s1600" o:spid="_x0000_s1600" o:spt="203" style="position:absolute;left:2858;top:10778;height:1080;width:1080;" coordorigin="2914,10778" coordsize="1024,1024">
                <o:lock v:ext="edit"/>
                <v:rect id="_x0000_s1601" o:spid="_x0000_s16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02" o:spid="_x0000_s16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03" o:spid="_x0000_s16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04" o:spid="_x0000_s1604" o:spt="203" style="position:absolute;left:2952;top:1284;height:780;width:720;" coordorigin="2858,10778" coordsize="1080,1092">
              <o:lock v:ext="edit"/>
              <v:group id="_x0000_s1605" o:spid="_x0000_s1605" o:spt="203" style="position:absolute;left:2858;top:10778;height:1080;width:1080;" coordorigin="2914,10778" coordsize="1024,1024">
                <o:lock v:ext="edit"/>
                <v:rect id="_x0000_s1606" o:spid="_x0000_s16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07" o:spid="_x0000_s16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08" o:spid="_x0000_s16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609" o:spid="_x0000_s1609" o:spt="203" style="position:absolute;left:0pt;margin-left:360pt;margin-top:22.25pt;height:39pt;width:86.55pt;z-index:251531264;mso-width-relative:page;mso-height-relative:page;" coordorigin="2232,1284" coordsize="1440,780">
            <o:lock v:ext="edit"/>
            <v:group id="_x0000_s1610" o:spid="_x0000_s1610" o:spt="203" style="position:absolute;left:2232;top:1284;height:780;width:720;" coordorigin="2858,10778" coordsize="1080,1092">
              <o:lock v:ext="edit"/>
              <v:group id="_x0000_s1611" o:spid="_x0000_s1611" o:spt="203" style="position:absolute;left:2858;top:10778;height:1080;width:1080;" coordorigin="2914,10778" coordsize="1024,1024">
                <o:lock v:ext="edit"/>
                <v:rect id="_x0000_s1612" o:spid="_x0000_s16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13" o:spid="_x0000_s16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14" o:spid="_x0000_s16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15" o:spid="_x0000_s1615" o:spt="203" style="position:absolute;left:2952;top:1284;height:780;width:720;" coordorigin="2858,10778" coordsize="1080,1092">
              <o:lock v:ext="edit"/>
              <v:group id="_x0000_s1616" o:spid="_x0000_s1616" o:spt="203" style="position:absolute;left:2858;top:10778;height:1080;width:1080;" coordorigin="2914,10778" coordsize="1024,1024">
                <o:lock v:ext="edit"/>
                <v:rect id="_x0000_s1617" o:spid="_x0000_s16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18" o:spid="_x0000_s16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19" o:spid="_x0000_s16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h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u m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m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k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u   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d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  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 xml:space="preserve"> l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 xml:space="preserve">i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653" o:spid="_x0000_s1653" o:spt="203" style="position:absolute;left:0pt;margin-left:337.5pt;margin-top:25.3pt;height:39pt;width:86.55pt;z-index:251529216;mso-width-relative:page;mso-height-relative:page;" coordorigin="2232,1284" coordsize="1440,780">
            <o:lock v:ext="edit"/>
            <v:group id="_x0000_s1654" o:spid="_x0000_s1654" o:spt="203" style="position:absolute;left:2232;top:1284;height:780;width:720;" coordorigin="2858,10778" coordsize="1080,1092">
              <o:lock v:ext="edit"/>
              <v:group id="_x0000_s1655" o:spid="_x0000_s1655" o:spt="203" style="position:absolute;left:2858;top:10778;height:1080;width:1080;" coordorigin="2914,10778" coordsize="1024,1024">
                <o:lock v:ext="edit"/>
                <v:rect id="_x0000_s1656" o:spid="_x0000_s16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57" o:spid="_x0000_s16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58" o:spid="_x0000_s16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59" o:spid="_x0000_s1659" o:spt="203" style="position:absolute;left:2952;top:1284;height:780;width:720;" coordorigin="2858,10778" coordsize="1080,1092">
              <o:lock v:ext="edit"/>
              <v:group id="_x0000_s1660" o:spid="_x0000_s1660" o:spt="203" style="position:absolute;left:2858;top:10778;height:1080;width:1080;" coordorigin="2914,10778" coordsize="1024,1024">
                <o:lock v:ext="edit"/>
                <v:rect id="_x0000_s1661" o:spid="_x0000_s16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62" o:spid="_x0000_s16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63" o:spid="_x0000_s16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631" o:spid="_x0000_s1631" o:spt="203" style="position:absolute;left:0pt;margin-left:201.15pt;margin-top:23.65pt;height:39pt;width:86.55pt;z-index:251537408;mso-width-relative:page;mso-height-relative:page;" coordorigin="2232,1284" coordsize="1440,780">
            <o:lock v:ext="edit"/>
            <v:group id="_x0000_s1632" o:spid="_x0000_s1632" o:spt="203" style="position:absolute;left:2232;top:1284;height:780;width:720;" coordorigin="2858,10778" coordsize="1080,1092">
              <o:lock v:ext="edit"/>
              <v:group id="_x0000_s1633" o:spid="_x0000_s1633" o:spt="203" style="position:absolute;left:2858;top:10778;height:1080;width:1080;" coordorigin="2914,10778" coordsize="1024,1024">
                <o:lock v:ext="edit"/>
                <v:rect id="_x0000_s1634" o:spid="_x0000_s16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35" o:spid="_x0000_s16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36" o:spid="_x0000_s16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37" o:spid="_x0000_s1637" o:spt="203" style="position:absolute;left:2952;top:1284;height:780;width:720;" coordorigin="2858,10778" coordsize="1080,1092">
              <o:lock v:ext="edit"/>
              <v:group id="_x0000_s1638" o:spid="_x0000_s1638" o:spt="203" style="position:absolute;left:2858;top:10778;height:1080;width:1080;" coordorigin="2914,10778" coordsize="1024,1024">
                <o:lock v:ext="edit"/>
                <v:rect id="_x0000_s1639" o:spid="_x0000_s16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40" o:spid="_x0000_s16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41" o:spid="_x0000_s16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642" o:spid="_x0000_s1642" o:spt="203" style="position:absolute;left:0pt;margin-left:114.6pt;margin-top:24.1pt;height:39pt;width:86.55pt;z-index:251538432;mso-width-relative:page;mso-height-relative:page;" coordorigin="2232,1284" coordsize="1440,780">
            <o:lock v:ext="edit"/>
            <v:group id="_x0000_s1643" o:spid="_x0000_s1643" o:spt="203" style="position:absolute;left:2232;top:1284;height:780;width:720;" coordorigin="2858,10778" coordsize="1080,1092">
              <o:lock v:ext="edit"/>
              <v:group id="_x0000_s1644" o:spid="_x0000_s1644" o:spt="203" style="position:absolute;left:2858;top:10778;height:1080;width:1080;" coordorigin="2914,10778" coordsize="1024,1024">
                <o:lock v:ext="edit"/>
                <v:rect id="_x0000_s1645" o:spid="_x0000_s16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46" o:spid="_x0000_s16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47" o:spid="_x0000_s16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48" o:spid="_x0000_s1648" o:spt="203" style="position:absolute;left:2952;top:1284;height:780;width:720;" coordorigin="2858,10778" coordsize="1080,1092">
              <o:lock v:ext="edit"/>
              <v:group id="_x0000_s1649" o:spid="_x0000_s1649" o:spt="203" style="position:absolute;left:2858;top:10778;height:1080;width:1080;" coordorigin="2914,10778" coordsize="1024,1024">
                <o:lock v:ext="edit"/>
                <v:rect id="_x0000_s1650" o:spid="_x0000_s16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51" o:spid="_x0000_s16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52" o:spid="_x0000_s16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620" o:spid="_x0000_s1620" o:spt="203" style="position:absolute;left:0pt;margin-left:-1.5pt;margin-top:22.6pt;height:39pt;width:86.55pt;z-index:251543552;mso-width-relative:page;mso-height-relative:page;" coordorigin="2232,1284" coordsize="1440,780">
            <o:lock v:ext="edit"/>
            <v:group id="_x0000_s1621" o:spid="_x0000_s1621" o:spt="203" style="position:absolute;left:2232;top:1284;height:780;width:720;" coordorigin="2858,10778" coordsize="1080,1092">
              <o:lock v:ext="edit"/>
              <v:group id="_x0000_s1622" o:spid="_x0000_s1622" o:spt="203" style="position:absolute;left:2858;top:10778;height:1080;width:1080;" coordorigin="2914,10778" coordsize="1024,1024">
                <o:lock v:ext="edit"/>
                <v:rect id="_x0000_s1623" o:spid="_x0000_s16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24" o:spid="_x0000_s16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25" o:spid="_x0000_s16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26" o:spid="_x0000_s1626" o:spt="203" style="position:absolute;left:2952;top:1284;height:780;width:720;" coordorigin="2858,10778" coordsize="1080,1092">
              <o:lock v:ext="edit"/>
              <v:group id="_x0000_s1627" o:spid="_x0000_s1627" o:spt="203" style="position:absolute;left:2858;top:10778;height:1080;width:1080;" coordorigin="2914,10778" coordsize="1024,1024">
                <o:lock v:ext="edit"/>
                <v:rect id="_x0000_s1628" o:spid="_x0000_s16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29" o:spid="_x0000_s16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30" o:spid="_x0000_s16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 xml:space="preserve"> q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   </w:t>
      </w:r>
      <w:r>
        <w:rPr>
          <w:rFonts w:hint="eastAsia" w:ascii="楷体" w:hAnsi="楷体" w:eastAsia="楷体"/>
          <w:sz w:val="36"/>
          <w:szCs w:val="36"/>
        </w:rPr>
        <w:t>ɡè</w:t>
      </w:r>
      <w:r>
        <w:rPr>
          <w:rFonts w:ascii="楷体" w:hAnsi="楷体" w:eastAsia="楷体"/>
          <w:sz w:val="36"/>
          <w:szCs w:val="36"/>
        </w:rPr>
        <w:t xml:space="preserve"> zh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ɡè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zh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664" o:spid="_x0000_s1664" o:spt="203" style="position:absolute;left:0pt;margin-left:1.4pt;margin-top:22.85pt;height:39pt;width:86.55pt;z-index:251544576;mso-width-relative:page;mso-height-relative:page;" coordorigin="2232,1284" coordsize="1440,780">
            <o:lock v:ext="edit"/>
            <v:group id="_x0000_s1665" o:spid="_x0000_s1665" o:spt="203" style="position:absolute;left:2232;top:1284;height:780;width:720;" coordorigin="2858,10778" coordsize="1080,1092">
              <o:lock v:ext="edit"/>
              <v:group id="_x0000_s1666" o:spid="_x0000_s1666" o:spt="203" style="position:absolute;left:2858;top:10778;height:1080;width:1080;" coordorigin="2914,10778" coordsize="1024,1024">
                <o:lock v:ext="edit"/>
                <v:rect id="_x0000_s1667" o:spid="_x0000_s16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68" o:spid="_x0000_s16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69" o:spid="_x0000_s16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70" o:spid="_x0000_s1670" o:spt="203" style="position:absolute;left:2952;top:1284;height:780;width:720;" coordorigin="2858,10778" coordsize="1080,1092">
              <o:lock v:ext="edit"/>
              <v:group id="_x0000_s1671" o:spid="_x0000_s1671" o:spt="203" style="position:absolute;left:2858;top:10778;height:1080;width:1080;" coordorigin="2914,10778" coordsize="1024,1024">
                <o:lock v:ext="edit"/>
                <v:rect id="_x0000_s1672" o:spid="_x0000_s16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73" o:spid="_x0000_s16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74" o:spid="_x0000_s16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675" o:spid="_x0000_s1675" o:spt="203" style="position:absolute;left:0pt;margin-left:114.5pt;margin-top:22.85pt;height:39pt;width:86.55pt;z-index:251525120;mso-width-relative:page;mso-height-relative:page;" coordorigin="2232,1284" coordsize="1440,780">
            <o:lock v:ext="edit"/>
            <v:group id="_x0000_s1676" o:spid="_x0000_s1676" o:spt="203" style="position:absolute;left:2232;top:1284;height:780;width:720;" coordorigin="2858,10778" coordsize="1080,1092">
              <o:lock v:ext="edit"/>
              <v:group id="_x0000_s1677" o:spid="_x0000_s1677" o:spt="203" style="position:absolute;left:2858;top:10778;height:1080;width:1080;" coordorigin="2914,10778" coordsize="1024,1024">
                <o:lock v:ext="edit"/>
                <v:rect id="_x0000_s1678" o:spid="_x0000_s16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79" o:spid="_x0000_s16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80" o:spid="_x0000_s16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81" o:spid="_x0000_s1681" o:spt="203" style="position:absolute;left:2952;top:1284;height:780;width:720;" coordorigin="2858,10778" coordsize="1080,1092">
              <o:lock v:ext="edit"/>
              <v:group id="_x0000_s1682" o:spid="_x0000_s1682" o:spt="203" style="position:absolute;left:2858;top:10778;height:1080;width:1080;" coordorigin="2914,10778" coordsize="1024,1024">
                <o:lock v:ext="edit"/>
                <v:rect id="_x0000_s1683" o:spid="_x0000_s16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84" o:spid="_x0000_s16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85" o:spid="_x0000_s16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686" o:spid="_x0000_s1686" o:spt="203" style="position:absolute;left:0pt;margin-left:218.85pt;margin-top:22pt;height:39pt;width:86.55pt;z-index:251526144;mso-width-relative:page;mso-height-relative:page;" coordorigin="2232,1284" coordsize="1440,780">
            <o:lock v:ext="edit"/>
            <v:group id="_x0000_s1687" o:spid="_x0000_s1687" o:spt="203" style="position:absolute;left:2232;top:1284;height:780;width:720;" coordorigin="2858,10778" coordsize="1080,1092">
              <o:lock v:ext="edit"/>
              <v:group id="_x0000_s1688" o:spid="_x0000_s1688" o:spt="203" style="position:absolute;left:2858;top:10778;height:1080;width:1080;" coordorigin="2914,10778" coordsize="1024,1024">
                <o:lock v:ext="edit"/>
                <v:rect id="_x0000_s1689" o:spid="_x0000_s16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90" o:spid="_x0000_s16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91" o:spid="_x0000_s16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692" o:spid="_x0000_s1692" o:spt="203" style="position:absolute;left:2952;top:1284;height:780;width:720;" coordorigin="2858,10778" coordsize="1080,1092">
              <o:lock v:ext="edit"/>
              <v:group id="_x0000_s1693" o:spid="_x0000_s1693" o:spt="203" style="position:absolute;left:2858;top:10778;height:1080;width:1080;" coordorigin="2914,10778" coordsize="1024,1024">
                <o:lock v:ext="edit"/>
                <v:rect id="_x0000_s1694" o:spid="_x0000_s16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695" o:spid="_x0000_s16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696" o:spid="_x0000_s16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697" o:spid="_x0000_s1697" o:spt="203" style="position:absolute;left:0pt;margin-left:315.2pt;margin-top:22.85pt;height:38.55pt;width:71.05pt;z-index:251527168;mso-width-relative:page;mso-height-relative:page;" coordorigin="2232,1284" coordsize="1440,780">
            <o:lock v:ext="edit"/>
            <v:group id="_x0000_s1698" o:spid="_x0000_s1698" o:spt="203" style="position:absolute;left:2232;top:1284;height:780;width:720;" coordorigin="2858,10778" coordsize="1080,1092">
              <o:lock v:ext="edit"/>
              <v:group id="_x0000_s1699" o:spid="_x0000_s1699" o:spt="203" style="position:absolute;left:2858;top:10778;height:1080;width:1080;" coordorigin="2914,10778" coordsize="1024,1024">
                <o:lock v:ext="edit"/>
                <v:rect id="_x0000_s1700" o:spid="_x0000_s17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01" o:spid="_x0000_s17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02" o:spid="_x0000_s17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03" o:spid="_x0000_s1703" o:spt="203" style="position:absolute;left:2952;top:1284;height:780;width:720;" coordorigin="2858,10778" coordsize="1080,1092">
              <o:lock v:ext="edit"/>
              <v:group id="_x0000_s1704" o:spid="_x0000_s1704" o:spt="203" style="position:absolute;left:2858;top:10778;height:1080;width:1080;" coordorigin="2914,10778" coordsize="1024,1024">
                <o:lock v:ext="edit"/>
                <v:rect id="_x0000_s1705" o:spid="_x0000_s17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06" o:spid="_x0000_s17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07" o:spid="_x0000_s17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708" o:spid="_x0000_s1708" o:spt="203" style="position:absolute;left:0pt;margin-left:396.5pt;margin-top:22.85pt;height:39pt;width:86.55pt;z-index:251528192;mso-width-relative:page;mso-height-relative:page;" coordorigin="2232,1284" coordsize="1440,780">
            <o:lock v:ext="edit"/>
            <v:group id="_x0000_s1709" o:spid="_x0000_s1709" o:spt="203" style="position:absolute;left:2232;top:1284;height:780;width:720;" coordorigin="2858,10778" coordsize="1080,1092">
              <o:lock v:ext="edit"/>
              <v:group id="_x0000_s1710" o:spid="_x0000_s1710" o:spt="203" style="position:absolute;left:2858;top:10778;height:1080;width:1080;" coordorigin="2914,10778" coordsize="1024,1024">
                <o:lock v:ext="edit"/>
                <v:rect id="_x0000_s1711" o:spid="_x0000_s17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12" o:spid="_x0000_s17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13" o:spid="_x0000_s17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14" o:spid="_x0000_s1714" o:spt="203" style="position:absolute;left:2952;top:1284;height:780;width:720;" coordorigin="2858,10778" coordsize="1080,1092">
              <o:lock v:ext="edit"/>
              <v:group id="_x0000_s1715" o:spid="_x0000_s1715" o:spt="203" style="position:absolute;left:2858;top:10778;height:1080;width:1080;" coordorigin="2914,10778" coordsize="1024,1024">
                <o:lock v:ext="edit"/>
                <v:rect id="_x0000_s1716" o:spid="_x0000_s17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17" o:spid="_x0000_s17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18" o:spid="_x0000_s17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zi    y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 xml:space="preserve"> 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 </w:t>
      </w:r>
      <w:r>
        <w:rPr>
          <w:rFonts w:hint="eastAsia" w:ascii="楷体" w:hAnsi="楷体" w:eastAsia="楷体"/>
          <w:sz w:val="36"/>
          <w:szCs w:val="36"/>
        </w:rPr>
        <w:t>ɡè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ɡè</w:t>
      </w:r>
      <w:r>
        <w:rPr>
          <w:rFonts w:ascii="楷体" w:hAnsi="楷体" w:eastAsia="楷体"/>
          <w:sz w:val="36"/>
          <w:szCs w:val="36"/>
        </w:rPr>
        <w:t xml:space="preserve">  hu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 b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752" o:spid="_x0000_s1752" o:spt="203" style="position:absolute;left:0pt;margin-left:340.5pt;margin-top:24.7pt;height:39pt;width:86.55pt;z-index:251541504;mso-width-relative:page;mso-height-relative:page;" coordorigin="2232,1284" coordsize="1440,780">
            <o:lock v:ext="edit"/>
            <v:group id="_x0000_s1753" o:spid="_x0000_s1753" o:spt="203" style="position:absolute;left:2232;top:1284;height:780;width:720;" coordorigin="2858,10778" coordsize="1080,1092">
              <o:lock v:ext="edit"/>
              <v:group id="_x0000_s1754" o:spid="_x0000_s1754" o:spt="203" style="position:absolute;left:2858;top:10778;height:1080;width:1080;" coordorigin="2914,10778" coordsize="1024,1024">
                <o:lock v:ext="edit"/>
                <v:rect id="_x0000_s1755" o:spid="_x0000_s17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56" o:spid="_x0000_s17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57" o:spid="_x0000_s17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58" o:spid="_x0000_s1758" o:spt="203" style="position:absolute;left:2952;top:1284;height:780;width:720;" coordorigin="2858,10778" coordsize="1080,1092">
              <o:lock v:ext="edit"/>
              <v:group id="_x0000_s1759" o:spid="_x0000_s1759" o:spt="203" style="position:absolute;left:2858;top:10778;height:1080;width:1080;" coordorigin="2914,10778" coordsize="1024,1024">
                <o:lock v:ext="edit"/>
                <v:rect id="_x0000_s1760" o:spid="_x0000_s17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61" o:spid="_x0000_s17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62" o:spid="_x0000_s17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741" o:spid="_x0000_s1741" o:spt="203" style="position:absolute;left:0pt;margin-left:225.45pt;margin-top:24.7pt;height:39pt;width:86.55pt;z-index:251540480;mso-width-relative:page;mso-height-relative:page;" coordorigin="2232,1284" coordsize="1440,780">
            <o:lock v:ext="edit"/>
            <v:group id="_x0000_s1742" o:spid="_x0000_s1742" o:spt="203" style="position:absolute;left:2232;top:1284;height:780;width:720;" coordorigin="2858,10778" coordsize="1080,1092">
              <o:lock v:ext="edit"/>
              <v:group id="_x0000_s1743" o:spid="_x0000_s1743" o:spt="203" style="position:absolute;left:2858;top:10778;height:1080;width:1080;" coordorigin="2914,10778" coordsize="1024,1024">
                <o:lock v:ext="edit"/>
                <v:rect id="_x0000_s1744" o:spid="_x0000_s17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45" o:spid="_x0000_s17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46" o:spid="_x0000_s17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47" o:spid="_x0000_s1747" o:spt="203" style="position:absolute;left:2952;top:1284;height:780;width:720;" coordorigin="2858,10778" coordsize="1080,1092">
              <o:lock v:ext="edit"/>
              <v:group id="_x0000_s1748" o:spid="_x0000_s1748" o:spt="203" style="position:absolute;left:2858;top:10778;height:1080;width:1080;" coordorigin="2914,10778" coordsize="1024,1024">
                <o:lock v:ext="edit"/>
                <v:rect id="_x0000_s1749" o:spid="_x0000_s17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50" o:spid="_x0000_s17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51" o:spid="_x0000_s17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719" o:spid="_x0000_s1719" o:spt="203" style="position:absolute;left:0pt;margin-left:1.65pt;margin-top:26.2pt;height:39pt;width:86.55pt;z-index:251546624;mso-width-relative:page;mso-height-relative:page;" coordorigin="2232,1284" coordsize="1440,780">
            <o:lock v:ext="edit"/>
            <v:group id="_x0000_s1720" o:spid="_x0000_s1720" o:spt="203" style="position:absolute;left:2232;top:1284;height:780;width:720;" coordorigin="2858,10778" coordsize="1080,1092">
              <o:lock v:ext="edit"/>
              <v:group id="_x0000_s1721" o:spid="_x0000_s1721" o:spt="203" style="position:absolute;left:2858;top:10778;height:1080;width:1080;" coordorigin="2914,10778" coordsize="1024,1024">
                <o:lock v:ext="edit"/>
                <v:rect id="_x0000_s1722" o:spid="_x0000_s17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23" o:spid="_x0000_s17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24" o:spid="_x0000_s17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25" o:spid="_x0000_s1725" o:spt="203" style="position:absolute;left:2952;top:1284;height:780;width:720;" coordorigin="2858,10778" coordsize="1080,1092">
              <o:lock v:ext="edit"/>
              <v:group id="_x0000_s1726" o:spid="_x0000_s1726" o:spt="203" style="position:absolute;left:2858;top:10778;height:1080;width:1080;" coordorigin="2914,10778" coordsize="1024,1024">
                <o:lock v:ext="edit"/>
                <v:rect id="_x0000_s1727" o:spid="_x0000_s17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28" o:spid="_x0000_s17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29" o:spid="_x0000_s17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730" o:spid="_x0000_s1730" o:spt="203" style="position:absolute;left:0pt;margin-left:123.7pt;margin-top:24.85pt;height:39pt;width:86.55pt;z-index:251547648;mso-width-relative:page;mso-height-relative:page;" coordorigin="2232,1284" coordsize="1440,780">
            <o:lock v:ext="edit"/>
            <v:group id="_x0000_s1731" o:spid="_x0000_s1731" o:spt="203" style="position:absolute;left:2232;top:1284;height:780;width:720;" coordorigin="2858,10778" coordsize="1080,1092">
              <o:lock v:ext="edit"/>
              <v:group id="_x0000_s1732" o:spid="_x0000_s1732" o:spt="203" style="position:absolute;left:2858;top:10778;height:1080;width:1080;" coordorigin="2914,10778" coordsize="1024,1024">
                <o:lock v:ext="edit"/>
                <v:rect id="_x0000_s1733" o:spid="_x0000_s17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34" o:spid="_x0000_s17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35" o:spid="_x0000_s17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36" o:spid="_x0000_s1736" o:spt="203" style="position:absolute;left:2952;top:1284;height:780;width:720;" coordorigin="2858,10778" coordsize="1080,1092">
              <o:lock v:ext="edit"/>
              <v:group id="_x0000_s1737" o:spid="_x0000_s1737" o:spt="203" style="position:absolute;left:2858;top:10778;height:1080;width:1080;" coordorigin="2914,10778" coordsize="1024,1024">
                <o:lock v:ext="edit"/>
                <v:rect id="_x0000_s1738" o:spid="_x0000_s17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39" o:spid="_x0000_s17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40" o:spid="_x0000_s17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zh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 zh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e    zh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me     t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y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785" o:spid="_x0000_s1785" o:spt="203" style="position:absolute;left:0pt;margin-left:332.4pt;margin-top:27pt;height:39pt;width:86.55pt;z-index:251551744;mso-width-relative:page;mso-height-relative:page;" coordorigin="2232,1284" coordsize="1440,780">
            <o:lock v:ext="edit"/>
            <v:group id="_x0000_s1786" o:spid="_x0000_s1786" o:spt="203" style="position:absolute;left:2232;top:1284;height:780;width:720;" coordorigin="2858,10778" coordsize="1080,1092">
              <o:lock v:ext="edit"/>
              <v:group id="_x0000_s1787" o:spid="_x0000_s1787" o:spt="203" style="position:absolute;left:2858;top:10778;height:1080;width:1080;" coordorigin="2914,10778" coordsize="1024,1024">
                <o:lock v:ext="edit"/>
                <v:rect id="_x0000_s1788" o:spid="_x0000_s17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89" o:spid="_x0000_s17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90" o:spid="_x0000_s17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91" o:spid="_x0000_s1791" o:spt="203" style="position:absolute;left:2952;top:1284;height:780;width:720;" coordorigin="2858,10778" coordsize="1080,1092">
              <o:lock v:ext="edit"/>
              <v:group id="_x0000_s1792" o:spid="_x0000_s1792" o:spt="203" style="position:absolute;left:2858;top:10778;height:1080;width:1080;" coordorigin="2914,10778" coordsize="1024,1024">
                <o:lock v:ext="edit"/>
                <v:rect id="_x0000_s1793" o:spid="_x0000_s17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94" o:spid="_x0000_s17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95" o:spid="_x0000_s17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774" o:spid="_x0000_s1774" o:spt="203" style="position:absolute;left:0pt;margin-left:215.85pt;margin-top:26.55pt;height:39pt;width:86.55pt;z-index:251550720;mso-width-relative:page;mso-height-relative:page;" coordorigin="2232,1284" coordsize="1440,780">
            <o:lock v:ext="edit"/>
            <v:group id="_x0000_s1775" o:spid="_x0000_s1775" o:spt="203" style="position:absolute;left:2232;top:1284;height:780;width:720;" coordorigin="2858,10778" coordsize="1080,1092">
              <o:lock v:ext="edit"/>
              <v:group id="_x0000_s1776" o:spid="_x0000_s1776" o:spt="203" style="position:absolute;left:2858;top:10778;height:1080;width:1080;" coordorigin="2914,10778" coordsize="1024,1024">
                <o:lock v:ext="edit"/>
                <v:rect id="_x0000_s1777" o:spid="_x0000_s17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78" o:spid="_x0000_s17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79" o:spid="_x0000_s17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80" o:spid="_x0000_s1780" o:spt="203" style="position:absolute;left:2952;top:1284;height:780;width:720;" coordorigin="2858,10778" coordsize="1080,1092">
              <o:lock v:ext="edit"/>
              <v:group id="_x0000_s1781" o:spid="_x0000_s1781" o:spt="203" style="position:absolute;left:2858;top:10778;height:1080;width:1080;" coordorigin="2914,10778" coordsize="1024,1024">
                <o:lock v:ext="edit"/>
                <v:rect id="_x0000_s1782" o:spid="_x0000_s17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83" o:spid="_x0000_s17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84" o:spid="_x0000_s17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796" o:spid="_x0000_s1796" o:spt="203" style="position:absolute;left:0pt;margin-left:107.25pt;margin-top:26.25pt;height:39pt;width:86.55pt;z-index:251545600;mso-width-relative:page;mso-height-relative:page;" coordorigin="2232,1284" coordsize="1440,780">
            <o:lock v:ext="edit"/>
            <v:group id="_x0000_s1797" o:spid="_x0000_s1797" o:spt="203" style="position:absolute;left:2232;top:1284;height:780;width:720;" coordorigin="2858,10778" coordsize="1080,1092">
              <o:lock v:ext="edit"/>
              <v:group id="_x0000_s1798" o:spid="_x0000_s1798" o:spt="203" style="position:absolute;left:2858;top:10778;height:1080;width:1080;" coordorigin="2914,10778" coordsize="1024,1024">
                <o:lock v:ext="edit"/>
                <v:rect id="_x0000_s1799" o:spid="_x0000_s17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00" o:spid="_x0000_s18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01" o:spid="_x0000_s18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02" o:spid="_x0000_s1802" o:spt="203" style="position:absolute;left:2952;top:1284;height:780;width:720;" coordorigin="2858,10778" coordsize="1080,1092">
              <o:lock v:ext="edit"/>
              <v:group id="_x0000_s1803" o:spid="_x0000_s1803" o:spt="203" style="position:absolute;left:2858;top:10778;height:1080;width:1080;" coordorigin="2914,10778" coordsize="1024,1024">
                <o:lock v:ext="edit"/>
                <v:rect id="_x0000_s1804" o:spid="_x0000_s18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05" o:spid="_x0000_s18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06" o:spid="_x0000_s18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763" o:spid="_x0000_s1763" o:spt="203" style="position:absolute;left:0pt;margin-left:3.15pt;margin-top:26.25pt;height:39pt;width:86.55pt;z-index:251549696;mso-width-relative:page;mso-height-relative:page;" coordorigin="2232,1284" coordsize="1440,780">
            <o:lock v:ext="edit"/>
            <v:group id="_x0000_s1764" o:spid="_x0000_s1764" o:spt="203" style="position:absolute;left:2232;top:1284;height:780;width:720;" coordorigin="2858,10778" coordsize="1080,1092">
              <o:lock v:ext="edit"/>
              <v:group id="_x0000_s1765" o:spid="_x0000_s1765" o:spt="203" style="position:absolute;left:2858;top:10778;height:1080;width:1080;" coordorigin="2914,10778" coordsize="1024,1024">
                <o:lock v:ext="edit"/>
                <v:rect id="_x0000_s1766" o:spid="_x0000_s17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67" o:spid="_x0000_s17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68" o:spid="_x0000_s17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769" o:spid="_x0000_s1769" o:spt="203" style="position:absolute;left:2952;top:1284;height:780;width:720;" coordorigin="2858,10778" coordsize="1080,1092">
              <o:lock v:ext="edit"/>
              <v:group id="_x0000_s1770" o:spid="_x0000_s1770" o:spt="203" style="position:absolute;left:2858;top:10778;height:1080;width:1080;" coordorigin="2914,10778" coordsize="1024,1024">
                <o:lock v:ext="edit"/>
                <v:rect id="_x0000_s1771" o:spid="_x0000_s17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772" o:spid="_x0000_s17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773" o:spid="_x0000_s17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y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pi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  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zi   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qi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   qi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ti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n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807" o:spid="_x0000_s1807" o:spt="203" style="position:absolute;left:0pt;margin-left:234.75pt;margin-top:26.3pt;height:39pt;width:86.55pt;z-index:251552768;mso-width-relative:page;mso-height-relative:page;" coordorigin="2232,1284" coordsize="1440,780">
            <o:lock v:ext="edit"/>
            <v:group id="_x0000_s1808" o:spid="_x0000_s1808" o:spt="203" style="position:absolute;left:2232;top:1284;height:780;width:720;" coordorigin="2858,10778" coordsize="1080,1092">
              <o:lock v:ext="edit"/>
              <v:group id="_x0000_s1809" o:spid="_x0000_s1809" o:spt="203" style="position:absolute;left:2858;top:10778;height:1080;width:1080;" coordorigin="2914,10778" coordsize="1024,1024">
                <o:lock v:ext="edit"/>
                <v:rect id="_x0000_s1810" o:spid="_x0000_s18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11" o:spid="_x0000_s18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12" o:spid="_x0000_s18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13" o:spid="_x0000_s1813" o:spt="203" style="position:absolute;left:2952;top:1284;height:780;width:720;" coordorigin="2858,10778" coordsize="1080,1092">
              <o:lock v:ext="edit"/>
              <v:group id="_x0000_s1814" o:spid="_x0000_s1814" o:spt="203" style="position:absolute;left:2858;top:10778;height:1080;width:1080;" coordorigin="2914,10778" coordsize="1024,1024">
                <o:lock v:ext="edit"/>
                <v:rect id="_x0000_s1815" o:spid="_x0000_s18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16" o:spid="_x0000_s18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17" o:spid="_x0000_s18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818" o:spid="_x0000_s1818" o:spt="203" style="position:absolute;left:0pt;margin-left:123.7pt;margin-top:26.3pt;height:39pt;width:86.55pt;z-index:251553792;mso-width-relative:page;mso-height-relative:page;" coordorigin="2232,1284" coordsize="1440,780">
            <o:lock v:ext="edit"/>
            <v:group id="_x0000_s1819" o:spid="_x0000_s1819" o:spt="203" style="position:absolute;left:2232;top:1284;height:780;width:720;" coordorigin="2858,10778" coordsize="1080,1092">
              <o:lock v:ext="edit"/>
              <v:group id="_x0000_s1820" o:spid="_x0000_s1820" o:spt="203" style="position:absolute;left:2858;top:10778;height:1080;width:1080;" coordorigin="2914,10778" coordsize="1024,1024">
                <o:lock v:ext="edit"/>
                <v:rect id="_x0000_s1821" o:spid="_x0000_s18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22" o:spid="_x0000_s18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23" o:spid="_x0000_s18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24" o:spid="_x0000_s1824" o:spt="203" style="position:absolute;left:2952;top:1284;height:780;width:720;" coordorigin="2858,10778" coordsize="1080,1092">
              <o:lock v:ext="edit"/>
              <v:group id="_x0000_s1825" o:spid="_x0000_s1825" o:spt="203" style="position:absolute;left:2858;top:10778;height:1080;width:1080;" coordorigin="2914,10778" coordsize="1024,1024">
                <o:lock v:ext="edit"/>
                <v:rect id="_x0000_s1826" o:spid="_x0000_s18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27" o:spid="_x0000_s18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28" o:spid="_x0000_s18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829" o:spid="_x0000_s1829" o:spt="203" style="position:absolute;left:0pt;margin-left:9.15pt;margin-top:26.3pt;height:39pt;width:86.55pt;z-index:251548672;mso-width-relative:page;mso-height-relative:page;" coordorigin="2232,1284" coordsize="1440,780">
            <o:lock v:ext="edit"/>
            <v:group id="_x0000_s1830" o:spid="_x0000_s1830" o:spt="203" style="position:absolute;left:2232;top:1284;height:780;width:720;" coordorigin="2858,10778" coordsize="1080,1092">
              <o:lock v:ext="edit"/>
              <v:group id="_x0000_s1831" o:spid="_x0000_s1831" o:spt="203" style="position:absolute;left:2858;top:10778;height:1080;width:1080;" coordorigin="2914,10778" coordsize="1024,1024">
                <o:lock v:ext="edit"/>
                <v:rect id="_x0000_s1832" o:spid="_x0000_s18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33" o:spid="_x0000_s18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34" o:spid="_x0000_s18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35" o:spid="_x0000_s1835" o:spt="203" style="position:absolute;left:2952;top:1284;height:780;width:720;" coordorigin="2858,10778" coordsize="1080,1092">
              <o:lock v:ext="edit"/>
              <v:group id="_x0000_s1836" o:spid="_x0000_s1836" o:spt="203" style="position:absolute;left:2858;top:10778;height:1080;width:1080;" coordorigin="2914,10778" coordsize="1024,1024">
                <o:lock v:ext="edit"/>
                <v:rect id="_x0000_s1837" o:spid="_x0000_s18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38" o:spid="_x0000_s18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39" o:spid="_x0000_s18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w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>i    y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n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    zh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n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36"/>
          <w:szCs w:val="36"/>
        </w:rPr>
        <w:t xml:space="preserve">                          </w:t>
      </w: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第三单元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840" o:spid="_x0000_s1840" o:spt="203" style="position:absolute;left:0pt;margin-left:88.35pt;margin-top:22.45pt;height:39pt;width:86.55pt;z-index:251556864;mso-width-relative:page;mso-height-relative:page;" coordorigin="2232,1284" coordsize="1440,780">
            <o:lock v:ext="edit"/>
            <v:group id="_x0000_s1841" o:spid="_x0000_s1841" o:spt="203" style="position:absolute;left:2232;top:1284;height:780;width:720;" coordorigin="2858,10778" coordsize="1080,1092">
              <o:lock v:ext="edit"/>
              <v:group id="_x0000_s1842" o:spid="_x0000_s1842" o:spt="203" style="position:absolute;left:2858;top:10778;height:1080;width:1080;" coordorigin="2914,10778" coordsize="1024,1024">
                <o:lock v:ext="edit"/>
                <v:rect id="_x0000_s1843" o:spid="_x0000_s18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44" o:spid="_x0000_s18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45" o:spid="_x0000_s18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46" o:spid="_x0000_s1846" o:spt="203" style="position:absolute;left:2952;top:1284;height:780;width:720;" coordorigin="2858,10778" coordsize="1080,1092">
              <o:lock v:ext="edit"/>
              <v:group id="_x0000_s1847" o:spid="_x0000_s1847" o:spt="203" style="position:absolute;left:2858;top:10778;height:1080;width:1080;" coordorigin="2914,10778" coordsize="1024,1024">
                <o:lock v:ext="edit"/>
                <v:rect id="_x0000_s1848" o:spid="_x0000_s18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49" o:spid="_x0000_s18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50" o:spid="_x0000_s18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851" o:spid="_x0000_s1851" o:spt="203" style="position:absolute;left:0pt;margin-left:-5.5pt;margin-top:22.45pt;height:39pt;width:86.55pt;z-index:251554816;mso-width-relative:page;mso-height-relative:page;" coordorigin="2232,1284" coordsize="1440,780">
            <o:lock v:ext="edit"/>
            <v:group id="_x0000_s1852" o:spid="_x0000_s1852" o:spt="203" style="position:absolute;left:2232;top:1284;height:780;width:720;" coordorigin="2858,10778" coordsize="1080,1092">
              <o:lock v:ext="edit"/>
              <v:group id="_x0000_s1853" o:spid="_x0000_s1853" o:spt="203" style="position:absolute;left:2858;top:10778;height:1080;width:1080;" coordorigin="2914,10778" coordsize="1024,1024">
                <o:lock v:ext="edit"/>
                <v:rect id="_x0000_s1854" o:spid="_x0000_s18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55" o:spid="_x0000_s18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56" o:spid="_x0000_s18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57" o:spid="_x0000_s1857" o:spt="203" style="position:absolute;left:2952;top:1284;height:780;width:720;" coordorigin="2858,10778" coordsize="1080,1092">
              <o:lock v:ext="edit"/>
              <v:group id="_x0000_s1858" o:spid="_x0000_s1858" o:spt="203" style="position:absolute;left:2858;top:10778;height:1080;width:1080;" coordorigin="2914,10778" coordsize="1024,1024">
                <o:lock v:ext="edit"/>
                <v:rect id="_x0000_s1859" o:spid="_x0000_s18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60" o:spid="_x0000_s18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61" o:spid="_x0000_s18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862" o:spid="_x0000_s1862" o:spt="203" style="position:absolute;left:0pt;margin-left:185pt;margin-top:22pt;height:39pt;width:86.55pt;z-index:251557888;mso-width-relative:page;mso-height-relative:page;" coordorigin="2232,1284" coordsize="1440,780">
            <o:lock v:ext="edit"/>
            <v:group id="_x0000_s1863" o:spid="_x0000_s1863" o:spt="203" style="position:absolute;left:2232;top:1284;height:780;width:720;" coordorigin="2858,10778" coordsize="1080,1092">
              <o:lock v:ext="edit"/>
              <v:group id="_x0000_s1864" o:spid="_x0000_s1864" o:spt="203" style="position:absolute;left:2858;top:10778;height:1080;width:1080;" coordorigin="2914,10778" coordsize="1024,1024">
                <o:lock v:ext="edit"/>
                <v:rect id="_x0000_s1865" o:spid="_x0000_s18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66" o:spid="_x0000_s18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67" o:spid="_x0000_s18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68" o:spid="_x0000_s1868" o:spt="203" style="position:absolute;left:2952;top:1284;height:780;width:720;" coordorigin="2858,10778" coordsize="1080,1092">
              <o:lock v:ext="edit"/>
              <v:group id="_x0000_s1869" o:spid="_x0000_s1869" o:spt="203" style="position:absolute;left:2858;top:10778;height:1080;width:1080;" coordorigin="2914,10778" coordsize="1024,1024">
                <o:lock v:ext="edit"/>
                <v:rect id="_x0000_s1870" o:spid="_x0000_s18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71" o:spid="_x0000_s18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72" o:spid="_x0000_s18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873" o:spid="_x0000_s1873" o:spt="203" style="position:absolute;left:0pt;margin-left:283.5pt;margin-top:22.45pt;height:39pt;width:86.55pt;z-index:251558912;mso-width-relative:page;mso-height-relative:page;" coordorigin="2232,1284" coordsize="1440,780">
            <o:lock v:ext="edit"/>
            <v:group id="_x0000_s1874" o:spid="_x0000_s1874" o:spt="203" style="position:absolute;left:2232;top:1284;height:780;width:720;" coordorigin="2858,10778" coordsize="1080,1092">
              <o:lock v:ext="edit"/>
              <v:group id="_x0000_s1875" o:spid="_x0000_s1875" o:spt="203" style="position:absolute;left:2858;top:10778;height:1080;width:1080;" coordorigin="2914,10778" coordsize="1024,1024">
                <o:lock v:ext="edit"/>
                <v:rect id="_x0000_s1876" o:spid="_x0000_s18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77" o:spid="_x0000_s18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78" o:spid="_x0000_s18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79" o:spid="_x0000_s1879" o:spt="203" style="position:absolute;left:2952;top:1284;height:780;width:720;" coordorigin="2858,10778" coordsize="1080,1092">
              <o:lock v:ext="edit"/>
              <v:group id="_x0000_s1880" o:spid="_x0000_s1880" o:spt="203" style="position:absolute;left:2858;top:10778;height:1080;width:1080;" coordorigin="2914,10778" coordsize="1024,1024">
                <o:lock v:ext="edit"/>
                <v:rect id="_x0000_s1881" o:spid="_x0000_s18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82" o:spid="_x0000_s18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83" o:spid="_x0000_s18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884" o:spid="_x0000_s1884" o:spt="203" style="position:absolute;left:0pt;margin-left:388.35pt;margin-top:22.45pt;height:39pt;width:86.55pt;z-index:251559936;mso-width-relative:page;mso-height-relative:page;" coordorigin="2232,1284" coordsize="1440,780">
            <o:lock v:ext="edit"/>
            <v:group id="_x0000_s1885" o:spid="_x0000_s1885" o:spt="203" style="position:absolute;left:2232;top:1284;height:780;width:720;" coordorigin="2858,10778" coordsize="1080,1092">
              <o:lock v:ext="edit"/>
              <v:group id="_x0000_s1886" o:spid="_x0000_s1886" o:spt="203" style="position:absolute;left:2858;top:10778;height:1080;width:1080;" coordorigin="2914,10778" coordsize="1024,1024">
                <o:lock v:ext="edit"/>
                <v:rect id="_x0000_s1887" o:spid="_x0000_s18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88" o:spid="_x0000_s18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89" o:spid="_x0000_s18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890" o:spid="_x0000_s1890" o:spt="203" style="position:absolute;left:2952;top:1284;height:780;width:720;" coordorigin="2858,10778" coordsize="1080,1092">
              <o:lock v:ext="edit"/>
              <v:group id="_x0000_s1891" o:spid="_x0000_s1891" o:spt="203" style="position:absolute;left:2858;top:10778;height:1080;width:1080;" coordorigin="2914,10778" coordsize="1024,1024">
                <o:lock v:ext="edit"/>
                <v:rect id="_x0000_s1892" o:spid="_x0000_s18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93" o:spid="_x0000_s18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894" o:spid="_x0000_s18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t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men   t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shu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xi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 xu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shu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895" o:spid="_x0000_s1895" o:spt="203" style="position:absolute;left:0pt;margin-left:98.45pt;margin-top:22.8pt;height:39pt;width:86.55pt;z-index:251570176;mso-width-relative:page;mso-height-relative:page;" coordorigin="2232,1284" coordsize="1440,780">
            <o:lock v:ext="edit"/>
            <v:group id="_x0000_s1896" o:spid="_x0000_s1896" o:spt="203" style="position:absolute;left:2232;top:1284;height:780;width:720;" coordorigin="2858,10778" coordsize="1080,1092">
              <o:lock v:ext="edit"/>
              <v:group id="_x0000_s1897" o:spid="_x0000_s1897" o:spt="203" style="position:absolute;left:2858;top:10778;height:1080;width:1080;" coordorigin="2914,10778" coordsize="1024,1024">
                <o:lock v:ext="edit"/>
                <v:rect id="_x0000_s1898" o:spid="_x0000_s18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899" o:spid="_x0000_s18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00" o:spid="_x0000_s19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01" o:spid="_x0000_s1901" o:spt="203" style="position:absolute;left:2952;top:1284;height:780;width:720;" coordorigin="2858,10778" coordsize="1080,1092">
              <o:lock v:ext="edit"/>
              <v:group id="_x0000_s1902" o:spid="_x0000_s1902" o:spt="203" style="position:absolute;left:2858;top:10778;height:1080;width:1080;" coordorigin="2914,10778" coordsize="1024,1024">
                <o:lock v:ext="edit"/>
                <v:rect id="_x0000_s1903" o:spid="_x0000_s19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04" o:spid="_x0000_s19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05" o:spid="_x0000_s19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906" o:spid="_x0000_s1906" o:spt="203" style="position:absolute;left:0pt;margin-left:196.95pt;margin-top:22.8pt;height:39pt;width:86.55pt;z-index:251566080;mso-width-relative:page;mso-height-relative:page;" coordorigin="2232,1284" coordsize="1440,780">
            <o:lock v:ext="edit"/>
            <v:group id="_x0000_s1907" o:spid="_x0000_s1907" o:spt="203" style="position:absolute;left:2232;top:1284;height:780;width:720;" coordorigin="2858,10778" coordsize="1080,1092">
              <o:lock v:ext="edit"/>
              <v:group id="_x0000_s1908" o:spid="_x0000_s1908" o:spt="203" style="position:absolute;left:2858;top:10778;height:1080;width:1080;" coordorigin="2914,10778" coordsize="1024,1024">
                <o:lock v:ext="edit"/>
                <v:rect id="_x0000_s1909" o:spid="_x0000_s19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10" o:spid="_x0000_s19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11" o:spid="_x0000_s19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12" o:spid="_x0000_s1912" o:spt="203" style="position:absolute;left:2952;top:1284;height:780;width:720;" coordorigin="2858,10778" coordsize="1080,1092">
              <o:lock v:ext="edit"/>
              <v:group id="_x0000_s1913" o:spid="_x0000_s1913" o:spt="203" style="position:absolute;left:2858;top:10778;height:1080;width:1080;" coordorigin="2914,10778" coordsize="1024,1024">
                <o:lock v:ext="edit"/>
                <v:rect id="_x0000_s1914" o:spid="_x0000_s19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15" o:spid="_x0000_s19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16" o:spid="_x0000_s19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917" o:spid="_x0000_s1917" o:spt="203" style="position:absolute;left:0pt;margin-left:294.75pt;margin-top:22.35pt;height:39pt;width:86.55pt;z-index:251567104;mso-width-relative:page;mso-height-relative:page;" coordorigin="2232,1284" coordsize="1440,780">
            <o:lock v:ext="edit"/>
            <v:group id="_x0000_s1918" o:spid="_x0000_s1918" o:spt="203" style="position:absolute;left:2232;top:1284;height:780;width:720;" coordorigin="2858,10778" coordsize="1080,1092">
              <o:lock v:ext="edit"/>
              <v:group id="_x0000_s1919" o:spid="_x0000_s1919" o:spt="203" style="position:absolute;left:2858;top:10778;height:1080;width:1080;" coordorigin="2914,10778" coordsize="1024,1024">
                <o:lock v:ext="edit"/>
                <v:rect id="_x0000_s1920" o:spid="_x0000_s19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21" o:spid="_x0000_s19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22" o:spid="_x0000_s19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23" o:spid="_x0000_s1923" o:spt="203" style="position:absolute;left:2952;top:1284;height:780;width:720;" coordorigin="2858,10778" coordsize="1080,1092">
              <o:lock v:ext="edit"/>
              <v:group id="_x0000_s1924" o:spid="_x0000_s1924" o:spt="203" style="position:absolute;left:2858;top:10778;height:1080;width:1080;" coordorigin="2914,10778" coordsize="1024,1024">
                <o:lock v:ext="edit"/>
                <v:rect id="_x0000_s1925" o:spid="_x0000_s19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26" o:spid="_x0000_s19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27" o:spid="_x0000_s19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928" o:spid="_x0000_s1928" o:spt="203" style="position:absolute;left:0pt;margin-left:392.85pt;margin-top:19.8pt;height:39pt;width:86.55pt;z-index:251568128;mso-width-relative:page;mso-height-relative:page;" coordorigin="2232,1284" coordsize="1440,780">
            <o:lock v:ext="edit"/>
            <v:group id="_x0000_s1929" o:spid="_x0000_s1929" o:spt="203" style="position:absolute;left:2232;top:1284;height:780;width:720;" coordorigin="2858,10778" coordsize="1080,1092">
              <o:lock v:ext="edit"/>
              <v:group id="_x0000_s1930" o:spid="_x0000_s1930" o:spt="203" style="position:absolute;left:2858;top:10778;height:1080;width:1080;" coordorigin="2914,10778" coordsize="1024,1024">
                <o:lock v:ext="edit"/>
                <v:rect id="_x0000_s1931" o:spid="_x0000_s19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32" o:spid="_x0000_s19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33" o:spid="_x0000_s19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34" o:spid="_x0000_s1934" o:spt="203" style="position:absolute;left:2952;top:1284;height:780;width:720;" coordorigin="2858,10778" coordsize="1080,1092">
              <o:lock v:ext="edit"/>
              <v:group id="_x0000_s1935" o:spid="_x0000_s1935" o:spt="203" style="position:absolute;left:2858;top:10778;height:1080;width:1080;" coordorigin="2914,10778" coordsize="1024,1024">
                <o:lock v:ext="edit"/>
                <v:rect id="_x0000_s1936" o:spid="_x0000_s19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37" o:spid="_x0000_s19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38" o:spid="_x0000_s19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939" o:spid="_x0000_s1939" o:spt="203" style="position:absolute;left:0pt;margin-left:1.8pt;margin-top:22.8pt;height:39pt;width:86.55pt;z-index:251555840;mso-width-relative:page;mso-height-relative:page;" coordorigin="2232,1284" coordsize="1440,780">
            <o:lock v:ext="edit"/>
            <v:group id="_x0000_s1940" o:spid="_x0000_s1940" o:spt="203" style="position:absolute;left:2232;top:1284;height:780;width:720;" coordorigin="2858,10778" coordsize="1080,1092">
              <o:lock v:ext="edit"/>
              <v:group id="_x0000_s1941" o:spid="_x0000_s1941" o:spt="203" style="position:absolute;left:2858;top:10778;height:1080;width:1080;" coordorigin="2914,10778" coordsize="1024,1024">
                <o:lock v:ext="edit"/>
                <v:rect id="_x0000_s1942" o:spid="_x0000_s19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43" o:spid="_x0000_s19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44" o:spid="_x0000_s19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45" o:spid="_x0000_s1945" o:spt="203" style="position:absolute;left:2952;top:1284;height:780;width:720;" coordorigin="2858,10778" coordsize="1080,1092">
              <o:lock v:ext="edit"/>
              <v:group id="_x0000_s1946" o:spid="_x0000_s1946" o:spt="203" style="position:absolute;left:2858;top:10778;height:1080;width:1080;" coordorigin="2914,10778" coordsize="1024,1024">
                <o:lock v:ext="edit"/>
                <v:rect id="_x0000_s1947" o:spid="_x0000_s19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48" o:spid="_x0000_s19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49" o:spid="_x0000_s19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shu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 xml:space="preserve"> hu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  y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 y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 xml:space="preserve"> 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  c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d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t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d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950" o:spid="_x0000_s1950" o:spt="203" style="position:absolute;left:0pt;margin-left:366.75pt;margin-top:23.35pt;height:39pt;width:86.55pt;z-index:251577344;mso-width-relative:page;mso-height-relative:page;" coordorigin="2232,1284" coordsize="1440,780">
            <o:lock v:ext="edit"/>
            <v:group id="_x0000_s1951" o:spid="_x0000_s1951" o:spt="203" style="position:absolute;left:2232;top:1284;height:780;width:720;" coordorigin="2858,10778" coordsize="1080,1092">
              <o:lock v:ext="edit"/>
              <v:group id="_x0000_s1952" o:spid="_x0000_s1952" o:spt="203" style="position:absolute;left:2858;top:10778;height:1080;width:1080;" coordorigin="2914,10778" coordsize="1024,1024">
                <o:lock v:ext="edit"/>
                <v:rect id="_x0000_s1953" o:spid="_x0000_s19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54" o:spid="_x0000_s19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55" o:spid="_x0000_s19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56" o:spid="_x0000_s1956" o:spt="203" style="position:absolute;left:2952;top:1284;height:780;width:720;" coordorigin="2858,10778" coordsize="1080,1092">
              <o:lock v:ext="edit"/>
              <v:group id="_x0000_s1957" o:spid="_x0000_s1957" o:spt="203" style="position:absolute;left:2858;top:10778;height:1080;width:1080;" coordorigin="2914,10778" coordsize="1024,1024">
                <o:lock v:ext="edit"/>
                <v:rect id="_x0000_s1958" o:spid="_x0000_s19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59" o:spid="_x0000_s19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60" o:spid="_x0000_s19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961" o:spid="_x0000_s1961" o:spt="203" style="position:absolute;left:0pt;margin-left:257.2pt;margin-top:23.35pt;height:39pt;width:86.55pt;z-index:251571200;mso-width-relative:page;mso-height-relative:page;" coordorigin="2232,1284" coordsize="1440,780">
            <o:lock v:ext="edit"/>
            <v:group id="_x0000_s1962" o:spid="_x0000_s1962" o:spt="203" style="position:absolute;left:2232;top:1284;height:780;width:720;" coordorigin="2858,10778" coordsize="1080,1092">
              <o:lock v:ext="edit"/>
              <v:group id="_x0000_s1963" o:spid="_x0000_s1963" o:spt="203" style="position:absolute;left:2858;top:10778;height:1080;width:1080;" coordorigin="2914,10778" coordsize="1024,1024">
                <o:lock v:ext="edit"/>
                <v:rect id="_x0000_s1964" o:spid="_x0000_s19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65" o:spid="_x0000_s19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66" o:spid="_x0000_s19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67" o:spid="_x0000_s1967" o:spt="203" style="position:absolute;left:2952;top:1284;height:780;width:720;" coordorigin="2858,10778" coordsize="1080,1092">
              <o:lock v:ext="edit"/>
              <v:group id="_x0000_s1968" o:spid="_x0000_s1968" o:spt="203" style="position:absolute;left:2858;top:10778;height:1080;width:1080;" coordorigin="2914,10778" coordsize="1024,1024">
                <o:lock v:ext="edit"/>
                <v:rect id="_x0000_s1969" o:spid="_x0000_s19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70" o:spid="_x0000_s19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71" o:spid="_x0000_s19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972" o:spid="_x0000_s1972" o:spt="203" style="position:absolute;left:0pt;margin-left:126.3pt;margin-top:23.35pt;height:39pt;width:86.55pt;z-index:251569152;mso-width-relative:page;mso-height-relative:page;" coordorigin="2232,1284" coordsize="1440,780">
            <o:lock v:ext="edit"/>
            <v:group id="_x0000_s1973" o:spid="_x0000_s1973" o:spt="203" style="position:absolute;left:2232;top:1284;height:780;width:720;" coordorigin="2858,10778" coordsize="1080,1092">
              <o:lock v:ext="edit"/>
              <v:group id="_x0000_s1974" o:spid="_x0000_s1974" o:spt="203" style="position:absolute;left:2858;top:10778;height:1080;width:1080;" coordorigin="2914,10778" coordsize="1024,1024">
                <o:lock v:ext="edit"/>
                <v:rect id="_x0000_s1975" o:spid="_x0000_s19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76" o:spid="_x0000_s19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77" o:spid="_x0000_s19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78" o:spid="_x0000_s1978" o:spt="203" style="position:absolute;left:2952;top:1284;height:780;width:720;" coordorigin="2858,10778" coordsize="1080,1092">
              <o:lock v:ext="edit"/>
              <v:group id="_x0000_s1979" o:spid="_x0000_s1979" o:spt="203" style="position:absolute;left:2858;top:10778;height:1080;width:1080;" coordorigin="2914,10778" coordsize="1024,1024">
                <o:lock v:ext="edit"/>
                <v:rect id="_x0000_s1980" o:spid="_x0000_s19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81" o:spid="_x0000_s19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82" o:spid="_x0000_s19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1983" o:spid="_x0000_s1983" o:spt="203" style="position:absolute;left:0pt;margin-left:1.8pt;margin-top:23.35pt;height:39pt;width:86.55pt;z-index:251561984;mso-width-relative:page;mso-height-relative:page;" coordorigin="2232,1284" coordsize="1440,780">
            <o:lock v:ext="edit"/>
            <v:group id="_x0000_s1984" o:spid="_x0000_s1984" o:spt="203" style="position:absolute;left:2232;top:1284;height:780;width:720;" coordorigin="2858,10778" coordsize="1080,1092">
              <o:lock v:ext="edit"/>
              <v:group id="_x0000_s1985" o:spid="_x0000_s1985" o:spt="203" style="position:absolute;left:2858;top:10778;height:1080;width:1080;" coordorigin="2914,10778" coordsize="1024,1024">
                <o:lock v:ext="edit"/>
                <v:rect id="_x0000_s1986" o:spid="_x0000_s19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87" o:spid="_x0000_s19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88" o:spid="_x0000_s19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989" o:spid="_x0000_s1989" o:spt="203" style="position:absolute;left:2952;top:1284;height:780;width:720;" coordorigin="2858,10778" coordsize="1080,1092">
              <o:lock v:ext="edit"/>
              <v:group id="_x0000_s1990" o:spid="_x0000_s1990" o:spt="203" style="position:absolute;left:2858;top:10778;height:1080;width:1080;" coordorigin="2914,10778" coordsize="1024,1024">
                <o:lock v:ext="edit"/>
                <v:rect id="_x0000_s1991" o:spid="_x0000_s19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92" o:spid="_x0000_s19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93" o:spid="_x0000_s19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t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   t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c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t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hu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 t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shu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1994" o:spid="_x0000_s1994" o:spt="203" style="position:absolute;left:0pt;margin-left:196.95pt;margin-top:24.15pt;height:39pt;width:86.55pt;z-index:251575296;mso-width-relative:page;mso-height-relative:page;" coordorigin="2232,1284" coordsize="1440,780">
            <o:lock v:ext="edit"/>
            <v:group id="_x0000_s1995" o:spid="_x0000_s1995" o:spt="203" style="position:absolute;left:2232;top:1284;height:780;width:720;" coordorigin="2858,10778" coordsize="1080,1092">
              <o:lock v:ext="edit"/>
              <v:group id="_x0000_s1996" o:spid="_x0000_s1996" o:spt="203" style="position:absolute;left:2858;top:10778;height:1080;width:1080;" coordorigin="2914,10778" coordsize="1024,1024">
                <o:lock v:ext="edit"/>
                <v:rect id="_x0000_s1997" o:spid="_x0000_s19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998" o:spid="_x0000_s19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999" o:spid="_x0000_s19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00" o:spid="_x0000_s2000" o:spt="203" style="position:absolute;left:2952;top:1284;height:780;width:720;" coordorigin="2858,10778" coordsize="1080,1092">
              <o:lock v:ext="edit"/>
              <v:group id="_x0000_s2001" o:spid="_x0000_s2001" o:spt="203" style="position:absolute;left:2858;top:10778;height:1080;width:1080;" coordorigin="2914,10778" coordsize="1024,1024">
                <o:lock v:ext="edit"/>
                <v:rect id="_x0000_s2002" o:spid="_x0000_s20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03" o:spid="_x0000_s20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04" o:spid="_x0000_s20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005" o:spid="_x0000_s2005" o:spt="203" style="position:absolute;left:0pt;margin-left:338.05pt;margin-top:24.6pt;height:39pt;width:86.55pt;z-index:251576320;mso-width-relative:page;mso-height-relative:page;" coordorigin="2232,1284" coordsize="1440,780">
            <o:lock v:ext="edit"/>
            <v:group id="_x0000_s2006" o:spid="_x0000_s2006" o:spt="203" style="position:absolute;left:2232;top:1284;height:780;width:720;" coordorigin="2858,10778" coordsize="1080,1092">
              <o:lock v:ext="edit"/>
              <v:group id="_x0000_s2007" o:spid="_x0000_s2007" o:spt="203" style="position:absolute;left:2858;top:10778;height:1080;width:1080;" coordorigin="2914,10778" coordsize="1024,1024">
                <o:lock v:ext="edit"/>
                <v:rect id="_x0000_s2008" o:spid="_x0000_s20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09" o:spid="_x0000_s20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10" o:spid="_x0000_s20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11" o:spid="_x0000_s2011" o:spt="203" style="position:absolute;left:2952;top:1284;height:780;width:720;" coordorigin="2858,10778" coordsize="1080,1092">
              <o:lock v:ext="edit"/>
              <v:group id="_x0000_s2012" o:spid="_x0000_s2012" o:spt="203" style="position:absolute;left:2858;top:10778;height:1080;width:1080;" coordorigin="2914,10778" coordsize="1024,1024">
                <o:lock v:ext="edit"/>
                <v:rect id="_x0000_s2013" o:spid="_x0000_s20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14" o:spid="_x0000_s20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15" o:spid="_x0000_s20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016" o:spid="_x0000_s2016" o:spt="203" style="position:absolute;left:0pt;margin-left:92.85pt;margin-top:25.2pt;height:39pt;width:86.55pt;z-index:251572224;mso-width-relative:page;mso-height-relative:page;" coordorigin="2232,1284" coordsize="1440,780">
            <o:lock v:ext="edit"/>
            <v:group id="_x0000_s2017" o:spid="_x0000_s2017" o:spt="203" style="position:absolute;left:2232;top:1284;height:780;width:720;" coordorigin="2858,10778" coordsize="1080,1092">
              <o:lock v:ext="edit"/>
              <v:group id="_x0000_s2018" o:spid="_x0000_s2018" o:spt="203" style="position:absolute;left:2858;top:10778;height:1080;width:1080;" coordorigin="2914,10778" coordsize="1024,1024">
                <o:lock v:ext="edit"/>
                <v:rect id="_x0000_s2019" o:spid="_x0000_s20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20" o:spid="_x0000_s20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21" o:spid="_x0000_s20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22" o:spid="_x0000_s2022" o:spt="203" style="position:absolute;left:2952;top:1284;height:780;width:720;" coordorigin="2858,10778" coordsize="1080,1092">
              <o:lock v:ext="edit"/>
              <v:group id="_x0000_s2023" o:spid="_x0000_s2023" o:spt="203" style="position:absolute;left:2858;top:10778;height:1080;width:1080;" coordorigin="2914,10778" coordsize="1024,1024">
                <o:lock v:ext="edit"/>
                <v:rect id="_x0000_s2024" o:spid="_x0000_s20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25" o:spid="_x0000_s20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26" o:spid="_x0000_s20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027" o:spid="_x0000_s2027" o:spt="203" style="position:absolute;left:0pt;margin-left:1.8pt;margin-top:25.2pt;height:39pt;width:86.55pt;z-index:251565056;mso-width-relative:page;mso-height-relative:page;" coordorigin="2232,1284" coordsize="1440,780">
            <o:lock v:ext="edit"/>
            <v:group id="_x0000_s2028" o:spid="_x0000_s2028" o:spt="203" style="position:absolute;left:2232;top:1284;height:780;width:720;" coordorigin="2858,10778" coordsize="1080,1092">
              <o:lock v:ext="edit"/>
              <v:group id="_x0000_s2029" o:spid="_x0000_s2029" o:spt="203" style="position:absolute;left:2858;top:10778;height:1080;width:1080;" coordorigin="2914,10778" coordsize="1024,1024">
                <o:lock v:ext="edit"/>
                <v:rect id="_x0000_s2030" o:spid="_x0000_s20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31" o:spid="_x0000_s20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32" o:spid="_x0000_s20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33" o:spid="_x0000_s2033" o:spt="203" style="position:absolute;left:2952;top:1284;height:780;width:720;" coordorigin="2858,10778" coordsize="1080,1092">
              <o:lock v:ext="edit"/>
              <v:group id="_x0000_s2034" o:spid="_x0000_s2034" o:spt="203" style="position:absolute;left:2858;top:10778;height:1080;width:1080;" coordorigin="2914,10778" coordsize="1024,1024">
                <o:lock v:ext="edit"/>
                <v:rect id="_x0000_s2035" o:spid="_x0000_s20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36" o:spid="_x0000_s20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37" o:spid="_x0000_s20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d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ɡē</w:t>
      </w:r>
      <w:r>
        <w:rPr>
          <w:rFonts w:ascii="楷体" w:hAnsi="楷体" w:eastAsia="楷体"/>
          <w:sz w:val="36"/>
          <w:szCs w:val="36"/>
        </w:rPr>
        <w:t xml:space="preserve">     </w:t>
      </w:r>
      <w:r>
        <w:rPr>
          <w:rFonts w:hint="eastAsia" w:ascii="楷体" w:hAnsi="楷体" w:eastAsia="楷体"/>
          <w:sz w:val="36"/>
          <w:szCs w:val="36"/>
        </w:rPr>
        <w:t>ɡē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e    d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 d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shu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038" o:spid="_x0000_s2038" o:spt="203" style="position:absolute;left:0pt;margin-left:398.55pt;margin-top:24.95pt;height:38.1pt;width:81.8pt;z-index:251574272;mso-width-relative:page;mso-height-relative:page;" coordorigin="2232,1284" coordsize="1440,780">
            <o:lock v:ext="edit"/>
            <v:group id="_x0000_s2039" o:spid="_x0000_s2039" o:spt="203" style="position:absolute;left:2232;top:1284;height:780;width:720;" coordorigin="2858,10778" coordsize="1080,1092">
              <o:lock v:ext="edit"/>
              <v:group id="_x0000_s2040" o:spid="_x0000_s2040" o:spt="203" style="position:absolute;left:2858;top:10778;height:1080;width:1080;" coordorigin="2914,10778" coordsize="1024,1024">
                <o:lock v:ext="edit"/>
                <v:rect id="_x0000_s2041" o:spid="_x0000_s20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42" o:spid="_x0000_s20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43" o:spid="_x0000_s20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44" o:spid="_x0000_s2044" o:spt="203" style="position:absolute;left:2952;top:1284;height:780;width:720;" coordorigin="2858,10778" coordsize="1080,1092">
              <o:lock v:ext="edit"/>
              <v:group id="_x0000_s2045" o:spid="_x0000_s2045" o:spt="203" style="position:absolute;left:2858;top:10778;height:1080;width:1080;" coordorigin="2914,10778" coordsize="1024,1024">
                <o:lock v:ext="edit"/>
                <v:rect id="_x0000_s2046" o:spid="_x0000_s20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47" o:spid="_x0000_s20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48" o:spid="_x0000_s20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049" o:spid="_x0000_s2049" o:spt="203" style="position:absolute;left:0pt;margin-left:191.25pt;margin-top:24.95pt;height:39pt;width:86.55pt;z-index:251581440;mso-width-relative:page;mso-height-relative:page;" coordorigin="2232,1284" coordsize="1440,780">
            <o:lock v:ext="edit"/>
            <v:group id="_x0000_s2050" o:spid="_x0000_s2050" o:spt="203" style="position:absolute;left:2232;top:1284;height:780;width:720;" coordorigin="2858,10778" coordsize="1080,1092">
              <o:lock v:ext="edit"/>
              <v:group id="_x0000_s2051" o:spid="_x0000_s2051" o:spt="203" style="position:absolute;left:2858;top:10778;height:1080;width:1080;" coordorigin="2914,10778" coordsize="1024,1024">
                <o:lock v:ext="edit"/>
                <v:rect id="_x0000_s2052" o:spid="_x0000_s20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53" o:spid="_x0000_s20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54" o:spid="_x0000_s20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55" o:spid="_x0000_s2055" o:spt="203" style="position:absolute;left:2952;top:1284;height:780;width:720;" coordorigin="2858,10778" coordsize="1080,1092">
              <o:lock v:ext="edit"/>
              <v:group id="_x0000_s2056" o:spid="_x0000_s2056" o:spt="203" style="position:absolute;left:2858;top:10778;height:1080;width:1080;" coordorigin="2914,10778" coordsize="1024,1024">
                <o:lock v:ext="edit"/>
                <v:rect id="_x0000_s2057" o:spid="_x0000_s20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58" o:spid="_x0000_s20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59" o:spid="_x0000_s20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060" o:spid="_x0000_s2060" o:spt="203" style="position:absolute;left:0pt;margin-left:300.5pt;margin-top:24.95pt;height:39pt;width:86.55pt;z-index:251582464;mso-width-relative:page;mso-height-relative:page;" coordorigin="2232,1284" coordsize="1440,780">
            <o:lock v:ext="edit"/>
            <v:group id="_x0000_s2061" o:spid="_x0000_s2061" o:spt="203" style="position:absolute;left:2232;top:1284;height:780;width:720;" coordorigin="2858,10778" coordsize="1080,1092">
              <o:lock v:ext="edit"/>
              <v:group id="_x0000_s2062" o:spid="_x0000_s2062" o:spt="203" style="position:absolute;left:2858;top:10778;height:1080;width:1080;" coordorigin="2914,10778" coordsize="1024,1024">
                <o:lock v:ext="edit"/>
                <v:rect id="_x0000_s2063" o:spid="_x0000_s20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64" o:spid="_x0000_s20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65" o:spid="_x0000_s20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66" o:spid="_x0000_s2066" o:spt="203" style="position:absolute;left:2952;top:1284;height:780;width:720;" coordorigin="2858,10778" coordsize="1080,1092">
              <o:lock v:ext="edit"/>
              <v:group id="_x0000_s2067" o:spid="_x0000_s2067" o:spt="203" style="position:absolute;left:2858;top:10778;height:1080;width:1080;" coordorigin="2914,10778" coordsize="1024,1024">
                <o:lock v:ext="edit"/>
                <v:rect id="_x0000_s2068" o:spid="_x0000_s20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69" o:spid="_x0000_s20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70" o:spid="_x0000_s20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071" o:spid="_x0000_s2071" o:spt="203" style="position:absolute;left:0pt;margin-left:92.85pt;margin-top:24.5pt;height:39pt;width:86.55pt;z-index:251573248;mso-width-relative:page;mso-height-relative:page;" coordorigin="2232,1284" coordsize="1440,780">
            <o:lock v:ext="edit"/>
            <v:group id="_x0000_s2072" o:spid="_x0000_s2072" o:spt="203" style="position:absolute;left:2232;top:1284;height:780;width:720;" coordorigin="2858,10778" coordsize="1080,1092">
              <o:lock v:ext="edit"/>
              <v:group id="_x0000_s2073" o:spid="_x0000_s2073" o:spt="203" style="position:absolute;left:2858;top:10778;height:1080;width:1080;" coordorigin="2914,10778" coordsize="1024,1024">
                <o:lock v:ext="edit"/>
                <v:rect id="_x0000_s2074" o:spid="_x0000_s20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75" o:spid="_x0000_s20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76" o:spid="_x0000_s20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77" o:spid="_x0000_s2077" o:spt="203" style="position:absolute;left:2952;top:1284;height:780;width:720;" coordorigin="2858,10778" coordsize="1080,1092">
              <o:lock v:ext="edit"/>
              <v:group id="_x0000_s2078" o:spid="_x0000_s2078" o:spt="203" style="position:absolute;left:2858;top:10778;height:1080;width:1080;" coordorigin="2914,10778" coordsize="1024,1024">
                <o:lock v:ext="edit"/>
                <v:rect id="_x0000_s2079" o:spid="_x0000_s20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80" o:spid="_x0000_s20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81" o:spid="_x0000_s20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082" o:spid="_x0000_s2082" o:spt="203" style="position:absolute;left:0pt;margin-left:1.8pt;margin-top:24.95pt;height:39pt;width:86.55pt;z-index:251564032;mso-width-relative:page;mso-height-relative:page;" coordorigin="2232,1284" coordsize="1440,780">
            <o:lock v:ext="edit"/>
            <v:group id="_x0000_s2083" o:spid="_x0000_s2083" o:spt="203" style="position:absolute;left:2232;top:1284;height:780;width:720;" coordorigin="2858,10778" coordsize="1080,1092">
              <o:lock v:ext="edit"/>
              <v:group id="_x0000_s2084" o:spid="_x0000_s2084" o:spt="203" style="position:absolute;left:2858;top:10778;height:1080;width:1080;" coordorigin="2914,10778" coordsize="1024,1024">
                <o:lock v:ext="edit"/>
                <v:rect id="_x0000_s2085" o:spid="_x0000_s20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86" o:spid="_x0000_s20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87" o:spid="_x0000_s20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88" o:spid="_x0000_s2088" o:spt="203" style="position:absolute;left:2952;top:1284;height:780;width:720;" coordorigin="2858,10778" coordsize="1080,1092">
              <o:lock v:ext="edit"/>
              <v:group id="_x0000_s2089" o:spid="_x0000_s2089" o:spt="203" style="position:absolute;left:2858;top:10778;height:1080;width:1080;" coordorigin="2914,10778" coordsize="1024,1024">
                <o:lock v:ext="edit"/>
                <v:rect id="_x0000_s2090" o:spid="_x0000_s20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91" o:spid="_x0000_s20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92" o:spid="_x0000_s20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l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 j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   </w:t>
      </w:r>
      <w:r>
        <w:rPr>
          <w:rFonts w:hint="eastAsia" w:ascii="楷体" w:hAnsi="楷体" w:eastAsia="楷体"/>
          <w:sz w:val="36"/>
          <w:szCs w:val="36"/>
        </w:rPr>
        <w:t>ɡù</w:t>
      </w:r>
      <w:r>
        <w:rPr>
          <w:rFonts w:ascii="楷体" w:hAnsi="楷体" w:eastAsia="楷体"/>
          <w:sz w:val="36"/>
          <w:szCs w:val="36"/>
        </w:rPr>
        <w:t xml:space="preserve"> j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   zh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o hu  zh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o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q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093" o:spid="_x0000_s2093" o:spt="203" style="position:absolute;left:0pt;margin-left:104.7pt;margin-top:20.95pt;height:39pt;width:86.55pt;z-index:251578368;mso-width-relative:page;mso-height-relative:page;" coordorigin="2232,1284" coordsize="1440,780">
            <o:lock v:ext="edit"/>
            <v:group id="_x0000_s2094" o:spid="_x0000_s2094" o:spt="203" style="position:absolute;left:2232;top:1284;height:780;width:720;" coordorigin="2858,10778" coordsize="1080,1092">
              <o:lock v:ext="edit"/>
              <v:group id="_x0000_s2095" o:spid="_x0000_s2095" o:spt="203" style="position:absolute;left:2858;top:10778;height:1080;width:1080;" coordorigin="2914,10778" coordsize="1024,1024">
                <o:lock v:ext="edit"/>
                <v:rect id="_x0000_s2096" o:spid="_x0000_s20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97" o:spid="_x0000_s20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98" o:spid="_x0000_s20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99" o:spid="_x0000_s2099" o:spt="203" style="position:absolute;left:2952;top:1284;height:780;width:720;" coordorigin="2858,10778" coordsize="1080,1092">
              <o:lock v:ext="edit"/>
              <v:group id="_x0000_s2100" o:spid="_x0000_s2100" o:spt="203" style="position:absolute;left:2858;top:10778;height:1080;width:1080;" coordorigin="2914,10778" coordsize="1024,1024">
                <o:lock v:ext="edit"/>
                <v:rect id="_x0000_s2101" o:spid="_x0000_s21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02" o:spid="_x0000_s21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03" o:spid="_x0000_s21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104" o:spid="_x0000_s2104" o:spt="203" style="position:absolute;left:0pt;margin-left:234.55pt;margin-top:26.95pt;height:39pt;width:86.55pt;z-index:251579392;mso-width-relative:page;mso-height-relative:page;" coordorigin="2232,1284" coordsize="1440,780">
            <o:lock v:ext="edit"/>
            <v:group id="_x0000_s2105" o:spid="_x0000_s2105" o:spt="203" style="position:absolute;left:2232;top:1284;height:780;width:720;" coordorigin="2858,10778" coordsize="1080,1092">
              <o:lock v:ext="edit"/>
              <v:group id="_x0000_s2106" o:spid="_x0000_s2106" o:spt="203" style="position:absolute;left:2858;top:10778;height:1080;width:1080;" coordorigin="2914,10778" coordsize="1024,1024">
                <o:lock v:ext="edit"/>
                <v:rect id="_x0000_s2107" o:spid="_x0000_s21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08" o:spid="_x0000_s21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09" o:spid="_x0000_s21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10" o:spid="_x0000_s2110" o:spt="203" style="position:absolute;left:2952;top:1284;height:780;width:720;" coordorigin="2858,10778" coordsize="1080,1092">
              <o:lock v:ext="edit"/>
              <v:group id="_x0000_s2111" o:spid="_x0000_s2111" o:spt="203" style="position:absolute;left:2858;top:10778;height:1080;width:1080;" coordorigin="2914,10778" coordsize="1024,1024">
                <o:lock v:ext="edit"/>
                <v:rect id="_x0000_s2112" o:spid="_x0000_s21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13" o:spid="_x0000_s21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14" o:spid="_x0000_s21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115" o:spid="_x0000_s2115" o:spt="203" style="position:absolute;left:0pt;margin-left:364.35pt;margin-top:26.95pt;height:39pt;width:86.55pt;z-index:251580416;mso-width-relative:page;mso-height-relative:page;" coordorigin="2232,1284" coordsize="1440,780">
            <o:lock v:ext="edit"/>
            <v:group id="_x0000_s2116" o:spid="_x0000_s2116" o:spt="203" style="position:absolute;left:2232;top:1284;height:780;width:720;" coordorigin="2858,10778" coordsize="1080,1092">
              <o:lock v:ext="edit"/>
              <v:group id="_x0000_s2117" o:spid="_x0000_s2117" o:spt="203" style="position:absolute;left:2858;top:10778;height:1080;width:1080;" coordorigin="2914,10778" coordsize="1024,1024">
                <o:lock v:ext="edit"/>
                <v:rect id="_x0000_s2118" o:spid="_x0000_s21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19" o:spid="_x0000_s21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20" o:spid="_x0000_s21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21" o:spid="_x0000_s2121" o:spt="203" style="position:absolute;left:2952;top:1284;height:780;width:720;" coordorigin="2858,10778" coordsize="1080,1092">
              <o:lock v:ext="edit"/>
              <v:group id="_x0000_s2122" o:spid="_x0000_s2122" o:spt="203" style="position:absolute;left:2858;top:10778;height:1080;width:1080;" coordorigin="2914,10778" coordsize="1024,1024">
                <o:lock v:ext="edit"/>
                <v:rect id="_x0000_s2123" o:spid="_x0000_s21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24" o:spid="_x0000_s21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25" o:spid="_x0000_s21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126" o:spid="_x0000_s2126" o:spt="203" style="position:absolute;left:0pt;margin-left:-5.45pt;margin-top:20.95pt;height:39pt;width:86.55pt;z-index:251563008;mso-width-relative:page;mso-height-relative:page;" coordorigin="2232,1284" coordsize="1440,780">
            <o:lock v:ext="edit"/>
            <v:group id="_x0000_s2127" o:spid="_x0000_s2127" o:spt="203" style="position:absolute;left:2232;top:1284;height:780;width:720;" coordorigin="2858,10778" coordsize="1080,1092">
              <o:lock v:ext="edit"/>
              <v:group id="_x0000_s2128" o:spid="_x0000_s2128" o:spt="203" style="position:absolute;left:2858;top:10778;height:1080;width:1080;" coordorigin="2914,10778" coordsize="1024,1024">
                <o:lock v:ext="edit"/>
                <v:rect id="_x0000_s2129" o:spid="_x0000_s21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30" o:spid="_x0000_s21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31" o:spid="_x0000_s21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32" o:spid="_x0000_s2132" o:spt="203" style="position:absolute;left:2952;top:1284;height:780;width:720;" coordorigin="2858,10778" coordsize="1080,1092">
              <o:lock v:ext="edit"/>
              <v:group id="_x0000_s2133" o:spid="_x0000_s2133" o:spt="203" style="position:absolute;left:2858;top:10778;height:1080;width:1080;" coordorigin="2914,10778" coordsize="1024,1024">
                <o:lock v:ext="edit"/>
                <v:rect id="_x0000_s2134" o:spid="_x0000_s21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35" o:spid="_x0000_s21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36" o:spid="_x0000_s21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ku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l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  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   ku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ch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137" o:spid="_x0000_s2137" o:spt="203" style="position:absolute;left:0pt;margin-left:104.7pt;margin-top:23.9pt;height:39pt;width:86.55pt;z-index:251586560;mso-width-relative:page;mso-height-relative:page;" coordorigin="2232,1284" coordsize="1440,780">
            <o:lock v:ext="edit"/>
            <v:group id="_x0000_s2138" o:spid="_x0000_s2138" o:spt="203" style="position:absolute;left:2232;top:1284;height:780;width:720;" coordorigin="2858,10778" coordsize="1080,1092">
              <o:lock v:ext="edit"/>
              <v:group id="_x0000_s2139" o:spid="_x0000_s2139" o:spt="203" style="position:absolute;left:2858;top:10778;height:1080;width:1080;" coordorigin="2914,10778" coordsize="1024,1024">
                <o:lock v:ext="edit"/>
                <v:rect id="_x0000_s2140" o:spid="_x0000_s21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41" o:spid="_x0000_s21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42" o:spid="_x0000_s21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43" o:spid="_x0000_s2143" o:spt="203" style="position:absolute;left:2952;top:1284;height:780;width:720;" coordorigin="2858,10778" coordsize="1080,1092">
              <o:lock v:ext="edit"/>
              <v:group id="_x0000_s2144" o:spid="_x0000_s2144" o:spt="203" style="position:absolute;left:2858;top:10778;height:1080;width:1080;" coordorigin="2914,10778" coordsize="1024,1024">
                <o:lock v:ext="edit"/>
                <v:rect id="_x0000_s2145" o:spid="_x0000_s21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46" o:spid="_x0000_s21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47" o:spid="_x0000_s21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148" o:spid="_x0000_s2148" o:spt="203" style="position:absolute;left:0pt;margin-left:201.5pt;margin-top:23.9pt;height:39pt;width:86.55pt;z-index:251587584;mso-width-relative:page;mso-height-relative:page;" coordorigin="2232,1284" coordsize="1440,780">
            <o:lock v:ext="edit"/>
            <v:group id="_x0000_s2149" o:spid="_x0000_s2149" o:spt="203" style="position:absolute;left:2232;top:1284;height:780;width:720;" coordorigin="2858,10778" coordsize="1080,1092">
              <o:lock v:ext="edit"/>
              <v:group id="_x0000_s2150" o:spid="_x0000_s2150" o:spt="203" style="position:absolute;left:2858;top:10778;height:1080;width:1080;" coordorigin="2914,10778" coordsize="1024,1024">
                <o:lock v:ext="edit"/>
                <v:rect id="_x0000_s2151" o:spid="_x0000_s21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52" o:spid="_x0000_s21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53" o:spid="_x0000_s21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54" o:spid="_x0000_s2154" o:spt="203" style="position:absolute;left:2952;top:1284;height:780;width:720;" coordorigin="2858,10778" coordsize="1080,1092">
              <o:lock v:ext="edit"/>
              <v:group id="_x0000_s2155" o:spid="_x0000_s2155" o:spt="203" style="position:absolute;left:2858;top:10778;height:1080;width:1080;" coordorigin="2914,10778" coordsize="1024,1024">
                <o:lock v:ext="edit"/>
                <v:rect id="_x0000_s2156" o:spid="_x0000_s21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57" o:spid="_x0000_s21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58" o:spid="_x0000_s21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159" o:spid="_x0000_s2159" o:spt="203" style="position:absolute;left:0pt;margin-left:294.8pt;margin-top:23.9pt;height:39pt;width:86.55pt;z-index:251588608;mso-width-relative:page;mso-height-relative:page;" coordorigin="2232,1284" coordsize="1440,780">
            <o:lock v:ext="edit"/>
            <v:group id="_x0000_s2160" o:spid="_x0000_s2160" o:spt="203" style="position:absolute;left:2232;top:1284;height:780;width:720;" coordorigin="2858,10778" coordsize="1080,1092">
              <o:lock v:ext="edit"/>
              <v:group id="_x0000_s2161" o:spid="_x0000_s2161" o:spt="203" style="position:absolute;left:2858;top:10778;height:1080;width:1080;" coordorigin="2914,10778" coordsize="1024,1024">
                <o:lock v:ext="edit"/>
                <v:rect id="_x0000_s2162" o:spid="_x0000_s21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63" o:spid="_x0000_s21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64" o:spid="_x0000_s21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65" o:spid="_x0000_s2165" o:spt="203" style="position:absolute;left:2952;top:1284;height:780;width:720;" coordorigin="2858,10778" coordsize="1080,1092">
              <o:lock v:ext="edit"/>
              <v:group id="_x0000_s2166" o:spid="_x0000_s2166" o:spt="203" style="position:absolute;left:2858;top:10778;height:1080;width:1080;" coordorigin="2914,10778" coordsize="1024,1024">
                <o:lock v:ext="edit"/>
                <v:rect id="_x0000_s2167" o:spid="_x0000_s21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68" o:spid="_x0000_s21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69" o:spid="_x0000_s21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170" o:spid="_x0000_s2170" o:spt="203" style="position:absolute;left:0pt;margin-left:392.85pt;margin-top:23.9pt;height:39pt;width:86.55pt;z-index:251589632;mso-width-relative:page;mso-height-relative:page;" coordorigin="2232,1284" coordsize="1440,780">
            <o:lock v:ext="edit"/>
            <v:group id="_x0000_s2171" o:spid="_x0000_s2171" o:spt="203" style="position:absolute;left:2232;top:1284;height:780;width:720;" coordorigin="2858,10778" coordsize="1080,1092">
              <o:lock v:ext="edit"/>
              <v:group id="_x0000_s2172" o:spid="_x0000_s2172" o:spt="203" style="position:absolute;left:2858;top:10778;height:1080;width:1080;" coordorigin="2914,10778" coordsize="1024,1024">
                <o:lock v:ext="edit"/>
                <v:rect id="_x0000_s2173" o:spid="_x0000_s21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74" o:spid="_x0000_s21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75" o:spid="_x0000_s21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76" o:spid="_x0000_s2176" o:spt="203" style="position:absolute;left:2952;top:1284;height:780;width:720;" coordorigin="2858,10778" coordsize="1080,1092">
              <o:lock v:ext="edit"/>
              <v:group id="_x0000_s2177" o:spid="_x0000_s2177" o:spt="203" style="position:absolute;left:2858;top:10778;height:1080;width:1080;" coordorigin="2914,10778" coordsize="1024,1024">
                <o:lock v:ext="edit"/>
                <v:rect id="_x0000_s2178" o:spid="_x0000_s21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79" o:spid="_x0000_s21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80" o:spid="_x0000_s21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181" o:spid="_x0000_s2181" o:spt="203" style="position:absolute;left:0pt;margin-left:1.8pt;margin-top:23.9pt;height:39pt;width:86.55pt;z-index:251560960;mso-width-relative:page;mso-height-relative:page;" coordorigin="2232,1284" coordsize="1440,780">
            <o:lock v:ext="edit"/>
            <v:group id="_x0000_s2182" o:spid="_x0000_s2182" o:spt="203" style="position:absolute;left:2232;top:1284;height:780;width:720;" coordorigin="2858,10778" coordsize="1080,1092">
              <o:lock v:ext="edit"/>
              <v:group id="_x0000_s2183" o:spid="_x0000_s2183" o:spt="203" style="position:absolute;left:2858;top:10778;height:1080;width:1080;" coordorigin="2914,10778" coordsize="1024,1024">
                <o:lock v:ext="edit"/>
                <v:rect id="_x0000_s2184" o:spid="_x0000_s21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85" o:spid="_x0000_s21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86" o:spid="_x0000_s21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87" o:spid="_x0000_s2187" o:spt="203" style="position:absolute;left:2952;top:1284;height:780;width:720;" coordorigin="2858,10778" coordsize="1080,1092">
              <o:lock v:ext="edit"/>
              <v:group id="_x0000_s2188" o:spid="_x0000_s2188" o:spt="203" style="position:absolute;left:2858;top:10778;height:1080;width:1080;" coordorigin="2914,10778" coordsize="1024,1024">
                <o:lock v:ext="edit"/>
                <v:rect id="_x0000_s2189" o:spid="_x0000_s21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90" o:spid="_x0000_s21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91" o:spid="_x0000_s21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i ku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  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l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</w:t>
      </w:r>
      <w:r>
        <w:rPr>
          <w:rFonts w:hint="eastAsia" w:ascii="楷体" w:hAnsi="楷体" w:eastAsia="楷体"/>
          <w:sz w:val="36"/>
          <w:szCs w:val="36"/>
        </w:rPr>
        <w:t>ɡǔ</w:t>
      </w:r>
      <w:r>
        <w:rPr>
          <w:rFonts w:ascii="楷体" w:hAnsi="楷体" w:eastAsia="楷体"/>
          <w:sz w:val="36"/>
          <w:szCs w:val="36"/>
        </w:rPr>
        <w:t xml:space="preserve"> w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 xml:space="preserve">n  </w:t>
      </w:r>
      <w:r>
        <w:rPr>
          <w:rFonts w:hint="eastAsia" w:ascii="楷体" w:hAnsi="楷体" w:eastAsia="楷体"/>
          <w:sz w:val="36"/>
          <w:szCs w:val="36"/>
        </w:rPr>
        <w:t>ɡǔ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h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>n du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192" o:spid="_x0000_s2192" o:spt="203" style="position:absolute;left:0pt;margin-left:381.3pt;margin-top:26.2pt;height:39pt;width:86.55pt;z-index:251585536;mso-width-relative:page;mso-height-relative:page;" coordorigin="2232,1284" coordsize="1440,780">
            <o:lock v:ext="edit"/>
            <v:group id="_x0000_s2193" o:spid="_x0000_s2193" o:spt="203" style="position:absolute;left:2232;top:1284;height:780;width:720;" coordorigin="2858,10778" coordsize="1080,1092">
              <o:lock v:ext="edit"/>
              <v:group id="_x0000_s2194" o:spid="_x0000_s2194" o:spt="203" style="position:absolute;left:2858;top:10778;height:1080;width:1080;" coordorigin="2914,10778" coordsize="1024,1024">
                <o:lock v:ext="edit"/>
                <v:rect id="_x0000_s2195" o:spid="_x0000_s21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96" o:spid="_x0000_s21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97" o:spid="_x0000_s21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98" o:spid="_x0000_s2198" o:spt="203" style="position:absolute;left:2952;top:1284;height:780;width:720;" coordorigin="2858,10778" coordsize="1080,1092">
              <o:lock v:ext="edit"/>
              <v:group id="_x0000_s2199" o:spid="_x0000_s2199" o:spt="203" style="position:absolute;left:2858;top:10778;height:1080;width:1080;" coordorigin="2914,10778" coordsize="1024,1024">
                <o:lock v:ext="edit"/>
                <v:rect id="_x0000_s2200" o:spid="_x0000_s22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01" o:spid="_x0000_s22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02" o:spid="_x0000_s22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203" o:spid="_x0000_s2203" o:spt="203" style="position:absolute;left:0pt;margin-left:1.8pt;margin-top:20.2pt;height:39pt;width:86.55pt;z-index:251590656;mso-width-relative:page;mso-height-relative:page;" coordorigin="2232,1284" coordsize="1440,780">
            <o:lock v:ext="edit"/>
            <v:group id="_x0000_s2204" o:spid="_x0000_s2204" o:spt="203" style="position:absolute;left:2232;top:1284;height:780;width:720;" coordorigin="2858,10778" coordsize="1080,1092">
              <o:lock v:ext="edit"/>
              <v:group id="_x0000_s2205" o:spid="_x0000_s2205" o:spt="203" style="position:absolute;left:2858;top:10778;height:1080;width:1080;" coordorigin="2914,10778" coordsize="1024,1024">
                <o:lock v:ext="edit"/>
                <v:rect id="_x0000_s2206" o:spid="_x0000_s22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07" o:spid="_x0000_s22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08" o:spid="_x0000_s22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09" o:spid="_x0000_s2209" o:spt="203" style="position:absolute;left:2952;top:1284;height:780;width:720;" coordorigin="2858,10778" coordsize="1080,1092">
              <o:lock v:ext="edit"/>
              <v:group id="_x0000_s2210" o:spid="_x0000_s2210" o:spt="203" style="position:absolute;left:2858;top:10778;height:1080;width:1080;" coordorigin="2914,10778" coordsize="1024,1024">
                <o:lock v:ext="edit"/>
                <v:rect id="_x0000_s2211" o:spid="_x0000_s22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12" o:spid="_x0000_s22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13" o:spid="_x0000_s22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214" o:spid="_x0000_s2214" o:spt="203" style="position:absolute;left:0pt;margin-left:120.1pt;margin-top:25.75pt;height:39pt;width:86.55pt;z-index:251583488;mso-width-relative:page;mso-height-relative:page;" coordorigin="2232,1284" coordsize="1440,780">
            <o:lock v:ext="edit"/>
            <v:group id="_x0000_s2215" o:spid="_x0000_s2215" o:spt="203" style="position:absolute;left:2232;top:1284;height:780;width:720;" coordorigin="2858,10778" coordsize="1080,1092">
              <o:lock v:ext="edit"/>
              <v:group id="_x0000_s2216" o:spid="_x0000_s2216" o:spt="203" style="position:absolute;left:2858;top:10778;height:1080;width:1080;" coordorigin="2914,10778" coordsize="1024,1024">
                <o:lock v:ext="edit"/>
                <v:rect id="_x0000_s2217" o:spid="_x0000_s22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18" o:spid="_x0000_s22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19" o:spid="_x0000_s22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20" o:spid="_x0000_s2220" o:spt="203" style="position:absolute;left:2952;top:1284;height:780;width:720;" coordorigin="2858,10778" coordsize="1080,1092">
              <o:lock v:ext="edit"/>
              <v:group id="_x0000_s2221" o:spid="_x0000_s2221" o:spt="203" style="position:absolute;left:2858;top:10778;height:1080;width:1080;" coordorigin="2914,10778" coordsize="1024,1024">
                <o:lock v:ext="edit"/>
                <v:rect id="_x0000_s2222" o:spid="_x0000_s22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23" o:spid="_x0000_s22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24" o:spid="_x0000_s22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225" o:spid="_x0000_s2225" o:spt="203" style="position:absolute;left:0pt;margin-left:257.25pt;margin-top:26.2pt;height:39pt;width:86.55pt;z-index:251584512;mso-width-relative:page;mso-height-relative:page;" coordorigin="2232,1284" coordsize="1440,780">
            <o:lock v:ext="edit"/>
            <v:group id="_x0000_s2226" o:spid="_x0000_s2226" o:spt="203" style="position:absolute;left:2232;top:1284;height:780;width:720;" coordorigin="2858,10778" coordsize="1080,1092">
              <o:lock v:ext="edit"/>
              <v:group id="_x0000_s2227" o:spid="_x0000_s2227" o:spt="203" style="position:absolute;left:2858;top:10778;height:1080;width:1080;" coordorigin="2914,10778" coordsize="1024,1024">
                <o:lock v:ext="edit"/>
                <v:rect id="_x0000_s2228" o:spid="_x0000_s22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29" o:spid="_x0000_s22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30" o:spid="_x0000_s22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31" o:spid="_x0000_s2231" o:spt="203" style="position:absolute;left:2952;top:1284;height:780;width:720;" coordorigin="2858,10778" coordsize="1080,1092">
              <o:lock v:ext="edit"/>
              <v:group id="_x0000_s2232" o:spid="_x0000_s2232" o:spt="203" style="position:absolute;left:2858;top:10778;height:1080;width:1080;" coordorigin="2914,10778" coordsize="1024,1024">
                <o:lock v:ext="edit"/>
                <v:rect id="_x0000_s2233" o:spid="_x0000_s22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34" o:spid="_x0000_s22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35" o:spid="_x0000_s22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h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>n 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   zh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d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d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  y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yu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269" o:spid="_x0000_s2269" o:spt="203" style="position:absolute;left:0pt;margin-left:362.45pt;margin-top:25.5pt;height:39pt;width:86.55pt;z-index:251593728;mso-width-relative:page;mso-height-relative:page;" coordorigin="2232,1284" coordsize="1440,780">
            <o:lock v:ext="edit"/>
            <v:group id="_x0000_s2270" o:spid="_x0000_s2270" o:spt="203" style="position:absolute;left:2232;top:1284;height:780;width:720;" coordorigin="2858,10778" coordsize="1080,1092">
              <o:lock v:ext="edit"/>
              <v:group id="_x0000_s2271" o:spid="_x0000_s2271" o:spt="203" style="position:absolute;left:2858;top:10778;height:1080;width:1080;" coordorigin="2914,10778" coordsize="1024,1024">
                <o:lock v:ext="edit"/>
                <v:rect id="_x0000_s2272" o:spid="_x0000_s22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73" o:spid="_x0000_s22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74" o:spid="_x0000_s22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75" o:spid="_x0000_s2275" o:spt="203" style="position:absolute;left:2952;top:1284;height:780;width:720;" coordorigin="2858,10778" coordsize="1080,1092">
              <o:lock v:ext="edit"/>
              <v:group id="_x0000_s2276" o:spid="_x0000_s2276" o:spt="203" style="position:absolute;left:2858;top:10778;height:1080;width:1080;" coordorigin="2914,10778" coordsize="1024,1024">
                <o:lock v:ext="edit"/>
                <v:rect id="_x0000_s2277" o:spid="_x0000_s22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78" o:spid="_x0000_s22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79" o:spid="_x0000_s22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258" o:spid="_x0000_s2258" o:spt="203" style="position:absolute;left:0pt;margin-left:244.8pt;margin-top:24.75pt;height:39pt;width:86.55pt;z-index:251592704;mso-width-relative:page;mso-height-relative:page;" coordorigin="2232,1284" coordsize="1440,780">
            <o:lock v:ext="edit"/>
            <v:group id="_x0000_s2259" o:spid="_x0000_s2259" o:spt="203" style="position:absolute;left:2232;top:1284;height:780;width:720;" coordorigin="2858,10778" coordsize="1080,1092">
              <o:lock v:ext="edit"/>
              <v:group id="_x0000_s2260" o:spid="_x0000_s2260" o:spt="203" style="position:absolute;left:2858;top:10778;height:1080;width:1080;" coordorigin="2914,10778" coordsize="1024,1024">
                <o:lock v:ext="edit"/>
                <v:rect id="_x0000_s2261" o:spid="_x0000_s22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62" o:spid="_x0000_s22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63" o:spid="_x0000_s22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64" o:spid="_x0000_s2264" o:spt="203" style="position:absolute;left:2952;top:1284;height:780;width:720;" coordorigin="2858,10778" coordsize="1080,1092">
              <o:lock v:ext="edit"/>
              <v:group id="_x0000_s2265" o:spid="_x0000_s2265" o:spt="203" style="position:absolute;left:2858;top:10778;height:1080;width:1080;" coordorigin="2914,10778" coordsize="1024,1024">
                <o:lock v:ext="edit"/>
                <v:rect id="_x0000_s2266" o:spid="_x0000_s22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67" o:spid="_x0000_s22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68" o:spid="_x0000_s22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247" o:spid="_x0000_s2247" o:spt="203" style="position:absolute;left:0pt;margin-left:128.65pt;margin-top:24pt;height:39pt;width:86.55pt;z-index:251591680;mso-width-relative:page;mso-height-relative:page;" coordorigin="2232,1284" coordsize="1440,780">
            <o:lock v:ext="edit"/>
            <v:group id="_x0000_s2248" o:spid="_x0000_s2248" o:spt="203" style="position:absolute;left:2232;top:1284;height:780;width:720;" coordorigin="2858,10778" coordsize="1080,1092">
              <o:lock v:ext="edit"/>
              <v:group id="_x0000_s2249" o:spid="_x0000_s2249" o:spt="203" style="position:absolute;left:2858;top:10778;height:1080;width:1080;" coordorigin="2914,10778" coordsize="1024,1024">
                <o:lock v:ext="edit"/>
                <v:rect id="_x0000_s2250" o:spid="_x0000_s22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51" o:spid="_x0000_s22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52" o:spid="_x0000_s22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53" o:spid="_x0000_s2253" o:spt="203" style="position:absolute;left:2952;top:1284;height:780;width:720;" coordorigin="2858,10778" coordsize="1080,1092">
              <o:lock v:ext="edit"/>
              <v:group id="_x0000_s2254" o:spid="_x0000_s2254" o:spt="203" style="position:absolute;left:2858;top:10778;height:1080;width:1080;" coordorigin="2914,10778" coordsize="1024,1024">
                <o:lock v:ext="edit"/>
                <v:rect id="_x0000_s2255" o:spid="_x0000_s22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56" o:spid="_x0000_s22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57" o:spid="_x0000_s22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236" o:spid="_x0000_s2236" o:spt="203" style="position:absolute;left:0pt;margin-left:4.4pt;margin-top:22.8pt;height:39pt;width:86.55pt;z-index:251598848;mso-width-relative:page;mso-height-relative:page;" coordorigin="2232,1284" coordsize="1440,780">
            <o:lock v:ext="edit"/>
            <v:group id="_x0000_s2237" o:spid="_x0000_s2237" o:spt="203" style="position:absolute;left:2232;top:1284;height:780;width:720;" coordorigin="2858,10778" coordsize="1080,1092">
              <o:lock v:ext="edit"/>
              <v:group id="_x0000_s2238" o:spid="_x0000_s2238" o:spt="203" style="position:absolute;left:2858;top:10778;height:1080;width:1080;" coordorigin="2914,10778" coordsize="1024,1024">
                <o:lock v:ext="edit"/>
                <v:rect id="_x0000_s2239" o:spid="_x0000_s22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40" o:spid="_x0000_s22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41" o:spid="_x0000_s22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42" o:spid="_x0000_s2242" o:spt="203" style="position:absolute;left:2952;top:1284;height:780;width:720;" coordorigin="2858,10778" coordsize="1080,1092">
              <o:lock v:ext="edit"/>
              <v:group id="_x0000_s2243" o:spid="_x0000_s2243" o:spt="203" style="position:absolute;left:2858;top:10778;height:1080;width:1080;" coordorigin="2914,10778" coordsize="1024,1024">
                <o:lock v:ext="edit"/>
                <v:rect id="_x0000_s2244" o:spid="_x0000_s22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45" o:spid="_x0000_s22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46" o:spid="_x0000_s22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  ji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hu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 ji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i  x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z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u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280" o:spid="_x0000_s2280" o:spt="203" style="position:absolute;left:0pt;margin-left:1.8pt;margin-top:28.85pt;height:39pt;width:86.55pt;z-index:251594752;mso-width-relative:page;mso-height-relative:page;" coordorigin="2232,1284" coordsize="1440,780">
            <o:lock v:ext="edit"/>
            <v:group id="_x0000_s2281" o:spid="_x0000_s2281" o:spt="203" style="position:absolute;left:2232;top:1284;height:780;width:720;" coordorigin="2858,10778" coordsize="1080,1092">
              <o:lock v:ext="edit"/>
              <v:group id="_x0000_s2282" o:spid="_x0000_s2282" o:spt="203" style="position:absolute;left:2858;top:10778;height:1080;width:1080;" coordorigin="2914,10778" coordsize="1024,1024">
                <o:lock v:ext="edit"/>
                <v:rect id="_x0000_s2283" o:spid="_x0000_s22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84" o:spid="_x0000_s22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85" o:spid="_x0000_s22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86" o:spid="_x0000_s2286" o:spt="203" style="position:absolute;left:2952;top:1284;height:780;width:720;" coordorigin="2858,10778" coordsize="1080,1092">
              <o:lock v:ext="edit"/>
              <v:group id="_x0000_s2287" o:spid="_x0000_s2287" o:spt="203" style="position:absolute;left:2858;top:10778;height:1080;width:1080;" coordorigin="2914,10778" coordsize="1024,1024">
                <o:lock v:ext="edit"/>
                <v:rect id="_x0000_s2288" o:spid="_x0000_s22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89" o:spid="_x0000_s22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90" o:spid="_x0000_s22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291" o:spid="_x0000_s2291" o:spt="203" style="position:absolute;left:0pt;margin-left:100.35pt;margin-top:29.3pt;height:39pt;width:86.55pt;z-index:251595776;mso-width-relative:page;mso-height-relative:page;" coordorigin="2232,1284" coordsize="1440,780">
            <o:lock v:ext="edit"/>
            <v:group id="_x0000_s2292" o:spid="_x0000_s2292" o:spt="203" style="position:absolute;left:2232;top:1284;height:780;width:720;" coordorigin="2858,10778" coordsize="1080,1092">
              <o:lock v:ext="edit"/>
              <v:group id="_x0000_s2293" o:spid="_x0000_s2293" o:spt="203" style="position:absolute;left:2858;top:10778;height:1080;width:1080;" coordorigin="2914,10778" coordsize="1024,1024">
                <o:lock v:ext="edit"/>
                <v:rect id="_x0000_s2294" o:spid="_x0000_s22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95" o:spid="_x0000_s22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96" o:spid="_x0000_s22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97" o:spid="_x0000_s2297" o:spt="203" style="position:absolute;left:2952;top:1284;height:780;width:720;" coordorigin="2858,10778" coordsize="1080,1092">
              <o:lock v:ext="edit"/>
              <v:group id="_x0000_s2298" o:spid="_x0000_s2298" o:spt="203" style="position:absolute;left:2858;top:10778;height:1080;width:1080;" coordorigin="2914,10778" coordsize="1024,1024">
                <o:lock v:ext="edit"/>
                <v:rect id="_x0000_s2299" o:spid="_x0000_s22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00" o:spid="_x0000_s23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01" o:spid="_x0000_s23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302" o:spid="_x0000_s2302" o:spt="203" style="position:absolute;left:0pt;margin-left:196.95pt;margin-top:29.3pt;height:39pt;width:86.55pt;z-index:251596800;mso-width-relative:page;mso-height-relative:page;" coordorigin="2232,1284" coordsize="1440,780">
            <o:lock v:ext="edit"/>
            <v:group id="_x0000_s2303" o:spid="_x0000_s2303" o:spt="203" style="position:absolute;left:2232;top:1284;height:780;width:720;" coordorigin="2858,10778" coordsize="1080,1092">
              <o:lock v:ext="edit"/>
              <v:group id="_x0000_s2304" o:spid="_x0000_s2304" o:spt="203" style="position:absolute;left:2858;top:10778;height:1080;width:1080;" coordorigin="2914,10778" coordsize="1024,1024">
                <o:lock v:ext="edit"/>
                <v:rect id="_x0000_s2305" o:spid="_x0000_s23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06" o:spid="_x0000_s23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07" o:spid="_x0000_s23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08" o:spid="_x0000_s2308" o:spt="203" style="position:absolute;left:2952;top:1284;height:780;width:720;" coordorigin="2858,10778" coordsize="1080,1092">
              <o:lock v:ext="edit"/>
              <v:group id="_x0000_s2309" o:spid="_x0000_s2309" o:spt="203" style="position:absolute;left:2858;top:10778;height:1080;width:1080;" coordorigin="2914,10778" coordsize="1024,1024">
                <o:lock v:ext="edit"/>
                <v:rect id="_x0000_s2310" o:spid="_x0000_s23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11" o:spid="_x0000_s23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12" o:spid="_x0000_s23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313" o:spid="_x0000_s2313" o:spt="203" style="position:absolute;left:0pt;margin-left:294.75pt;margin-top:29.3pt;height:39pt;width:86.55pt;z-index:251597824;mso-width-relative:page;mso-height-relative:page;" coordorigin="2232,1284" coordsize="1440,780">
            <o:lock v:ext="edit"/>
            <v:group id="_x0000_s2314" o:spid="_x0000_s2314" o:spt="203" style="position:absolute;left:2232;top:1284;height:780;width:720;" coordorigin="2858,10778" coordsize="1080,1092">
              <o:lock v:ext="edit"/>
              <v:group id="_x0000_s2315" o:spid="_x0000_s2315" o:spt="203" style="position:absolute;left:2858;top:10778;height:1080;width:1080;" coordorigin="2914,10778" coordsize="1024,1024">
                <o:lock v:ext="edit"/>
                <v:rect id="_x0000_s2316" o:spid="_x0000_s23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17" o:spid="_x0000_s23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18" o:spid="_x0000_s23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19" o:spid="_x0000_s2319" o:spt="203" style="position:absolute;left:2952;top:1284;height:780;width:720;" coordorigin="2858,10778" coordsize="1080,1092">
              <o:lock v:ext="edit"/>
              <v:group id="_x0000_s2320" o:spid="_x0000_s2320" o:spt="203" style="position:absolute;left:2858;top:10778;height:1080;width:1080;" coordorigin="2914,10778" coordsize="1024,1024">
                <o:lock v:ext="edit"/>
                <v:rect id="_x0000_s2321" o:spid="_x0000_s23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22" o:spid="_x0000_s23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23" o:spid="_x0000_s23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x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x</w:t>
      </w:r>
      <w:r>
        <w:rPr>
          <w:rFonts w:hint="eastAsia" w:ascii="楷体" w:hAnsi="楷体" w:eastAsia="楷体"/>
          <w:sz w:val="36"/>
          <w:szCs w:val="36"/>
        </w:rPr>
        <w:t>ú</w:t>
      </w:r>
      <w:r>
        <w:rPr>
          <w:rFonts w:ascii="楷体" w:hAnsi="楷体" w:eastAsia="楷体"/>
          <w:sz w:val="36"/>
          <w:szCs w:val="36"/>
        </w:rPr>
        <w:t xml:space="preserve"> k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 xml:space="preserve">   x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du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 xml:space="preserve">   y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x</w:t>
      </w:r>
      <w:r>
        <w:rPr>
          <w:rFonts w:hint="eastAsia" w:ascii="楷体" w:hAnsi="楷体" w:eastAsia="楷体"/>
          <w:sz w:val="36"/>
          <w:szCs w:val="36"/>
        </w:rPr>
        <w:t>ǔ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 xml:space="preserve">                             </w:t>
      </w: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第四单元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324" o:spid="_x0000_s2324" o:spt="203" style="position:absolute;left:0pt;margin-left:113.45pt;margin-top:24.25pt;height:39pt;width:86.55pt;z-index:251606016;mso-width-relative:page;mso-height-relative:page;" coordorigin="2232,1284" coordsize="1440,780">
            <o:lock v:ext="edit"/>
            <v:group id="_x0000_s2325" o:spid="_x0000_s2325" o:spt="203" style="position:absolute;left:2232;top:1284;height:780;width:720;" coordorigin="2858,10778" coordsize="1080,1092">
              <o:lock v:ext="edit"/>
              <v:group id="_x0000_s2326" o:spid="_x0000_s2326" o:spt="203" style="position:absolute;left:2858;top:10778;height:1080;width:1080;" coordorigin="2914,10778" coordsize="1024,1024">
                <o:lock v:ext="edit"/>
                <v:rect id="_x0000_s2327" o:spid="_x0000_s23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28" o:spid="_x0000_s23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29" o:spid="_x0000_s23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30" o:spid="_x0000_s2330" o:spt="203" style="position:absolute;left:2952;top:1284;height:780;width:720;" coordorigin="2858,10778" coordsize="1080,1092">
              <o:lock v:ext="edit"/>
              <v:group id="_x0000_s2331" o:spid="_x0000_s2331" o:spt="203" style="position:absolute;left:2858;top:10778;height:1080;width:1080;" coordorigin="2914,10778" coordsize="1024,1024">
                <o:lock v:ext="edit"/>
                <v:rect id="_x0000_s2332" o:spid="_x0000_s23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33" o:spid="_x0000_s23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34" o:spid="_x0000_s23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335" o:spid="_x0000_s2335" o:spt="203" style="position:absolute;left:0pt;margin-left:232.5pt;margin-top:24.25pt;height:39pt;width:86.55pt;z-index:251609088;mso-width-relative:page;mso-height-relative:page;" coordorigin="2232,1284" coordsize="1440,780">
            <o:lock v:ext="edit"/>
            <v:group id="_x0000_s2336" o:spid="_x0000_s2336" o:spt="203" style="position:absolute;left:2232;top:1284;height:780;width:720;" coordorigin="2858,10778" coordsize="1080,1092">
              <o:lock v:ext="edit"/>
              <v:group id="_x0000_s2337" o:spid="_x0000_s2337" o:spt="203" style="position:absolute;left:2858;top:10778;height:1080;width:1080;" coordorigin="2914,10778" coordsize="1024,1024">
                <o:lock v:ext="edit"/>
                <v:rect id="_x0000_s2338" o:spid="_x0000_s23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39" o:spid="_x0000_s23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40" o:spid="_x0000_s23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41" o:spid="_x0000_s2341" o:spt="203" style="position:absolute;left:2952;top:1284;height:780;width:720;" coordorigin="2858,10778" coordsize="1080,1092">
              <o:lock v:ext="edit"/>
              <v:group id="_x0000_s2342" o:spid="_x0000_s2342" o:spt="203" style="position:absolute;left:2858;top:10778;height:1080;width:1080;" coordorigin="2914,10778" coordsize="1024,1024">
                <o:lock v:ext="edit"/>
                <v:rect id="_x0000_s2343" o:spid="_x0000_s23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44" o:spid="_x0000_s23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45" o:spid="_x0000_s23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346" o:spid="_x0000_s2346" o:spt="203" style="position:absolute;left:0pt;margin-left:362.85pt;margin-top:21.25pt;height:39pt;width:86.55pt;z-index:251612160;mso-width-relative:page;mso-height-relative:page;" coordorigin="2232,1284" coordsize="1440,780">
            <o:lock v:ext="edit"/>
            <v:group id="_x0000_s2347" o:spid="_x0000_s2347" o:spt="203" style="position:absolute;left:2232;top:1284;height:780;width:720;" coordorigin="2858,10778" coordsize="1080,1092">
              <o:lock v:ext="edit"/>
              <v:group id="_x0000_s2348" o:spid="_x0000_s2348" o:spt="203" style="position:absolute;left:2858;top:10778;height:1080;width:1080;" coordorigin="2914,10778" coordsize="1024,1024">
                <o:lock v:ext="edit"/>
                <v:rect id="_x0000_s2349" o:spid="_x0000_s23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0" o:spid="_x0000_s23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1" o:spid="_x0000_s23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52" o:spid="_x0000_s2352" o:spt="203" style="position:absolute;left:2952;top:1284;height:780;width:720;" coordorigin="2858,10778" coordsize="1080,1092">
              <o:lock v:ext="edit"/>
              <v:group id="_x0000_s2353" o:spid="_x0000_s2353" o:spt="203" style="position:absolute;left:2858;top:10778;height:1080;width:1080;" coordorigin="2914,10778" coordsize="1024,1024">
                <o:lock v:ext="edit"/>
                <v:rect id="_x0000_s2354" o:spid="_x0000_s23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5" o:spid="_x0000_s23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6" o:spid="_x0000_s23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357" o:spid="_x0000_s2357" o:spt="203" style="position:absolute;left:0pt;margin-left:2.9pt;margin-top:24.25pt;height:39pt;width:86.55pt;z-index:251599872;mso-width-relative:page;mso-height-relative:page;" coordorigin="2232,1284" coordsize="1440,780">
            <o:lock v:ext="edit"/>
            <v:group id="_x0000_s2358" o:spid="_x0000_s2358" o:spt="203" style="position:absolute;left:2232;top:1284;height:780;width:720;" coordorigin="2858,10778" coordsize="1080,1092">
              <o:lock v:ext="edit"/>
              <v:group id="_x0000_s2359" o:spid="_x0000_s2359" o:spt="203" style="position:absolute;left:2858;top:10778;height:1080;width:1080;" coordorigin="2914,10778" coordsize="1024,1024">
                <o:lock v:ext="edit"/>
                <v:rect id="_x0000_s2360" o:spid="_x0000_s23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1" o:spid="_x0000_s23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2" o:spid="_x0000_s23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3" o:spid="_x0000_s2363" o:spt="203" style="position:absolute;left:2952;top:1284;height:780;width:720;" coordorigin="2858,10778" coordsize="1080,1092">
              <o:lock v:ext="edit"/>
              <v:group id="_x0000_s2364" o:spid="_x0000_s2364" o:spt="203" style="position:absolute;left:2858;top:10778;height:1080;width:1080;" coordorigin="2914,10778" coordsize="1024,1024">
                <o:lock v:ext="edit"/>
                <v:rect id="_x0000_s2365" o:spid="_x0000_s23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6" o:spid="_x0000_s23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7" o:spid="_x0000_s23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  s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chu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u  ch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 xml:space="preserve"> chu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368" o:spid="_x0000_s2368" o:spt="203" style="position:absolute;left:0pt;margin-left:2.9pt;margin-top:22.5pt;height:39pt;width:86.55pt;z-index:251600896;mso-width-relative:page;mso-height-relative:page;" coordorigin="2232,1284" coordsize="1440,780">
            <o:lock v:ext="edit"/>
            <v:group id="_x0000_s2369" o:spid="_x0000_s2369" o:spt="203" style="position:absolute;left:2232;top:1284;height:780;width:720;" coordorigin="2858,10778" coordsize="1080,1092">
              <o:lock v:ext="edit"/>
              <v:group id="_x0000_s2370" o:spid="_x0000_s2370" o:spt="203" style="position:absolute;left:2858;top:10778;height:1080;width:1080;" coordorigin="2914,10778" coordsize="1024,1024">
                <o:lock v:ext="edit"/>
                <v:rect id="_x0000_s2371" o:spid="_x0000_s23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2" o:spid="_x0000_s23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3" o:spid="_x0000_s23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4" o:spid="_x0000_s2374" o:spt="203" style="position:absolute;left:2952;top:1284;height:780;width:720;" coordorigin="2858,10778" coordsize="1080,1092">
              <o:lock v:ext="edit"/>
              <v:group id="_x0000_s2375" o:spid="_x0000_s2375" o:spt="203" style="position:absolute;left:2858;top:10778;height:1080;width:1080;" coordorigin="2914,10778" coordsize="1024,1024">
                <o:lock v:ext="edit"/>
                <v:rect id="_x0000_s2376" o:spid="_x0000_s23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7" o:spid="_x0000_s23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8" o:spid="_x0000_s23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379" o:spid="_x0000_s2379" o:spt="203" style="position:absolute;left:0pt;margin-left:115.85pt;margin-top:22.5pt;height:39pt;width:86.55pt;z-index:251601920;mso-width-relative:page;mso-height-relative:page;" coordorigin="2232,1284" coordsize="1440,780">
            <o:lock v:ext="edit"/>
            <v:group id="_x0000_s2380" o:spid="_x0000_s2380" o:spt="203" style="position:absolute;left:2232;top:1284;height:780;width:720;" coordorigin="2858,10778" coordsize="1080,1092">
              <o:lock v:ext="edit"/>
              <v:group id="_x0000_s2381" o:spid="_x0000_s2381" o:spt="203" style="position:absolute;left:2858;top:10778;height:1080;width:1080;" coordorigin="2914,10778" coordsize="1024,1024">
                <o:lock v:ext="edit"/>
                <v:rect id="_x0000_s2382" o:spid="_x0000_s23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3" o:spid="_x0000_s23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4" o:spid="_x0000_s23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5" o:spid="_x0000_s2385" o:spt="203" style="position:absolute;left:2952;top:1284;height:780;width:720;" coordorigin="2858,10778" coordsize="1080,1092">
              <o:lock v:ext="edit"/>
              <v:group id="_x0000_s2386" o:spid="_x0000_s2386" o:spt="203" style="position:absolute;left:2858;top:10778;height:1080;width:1080;" coordorigin="2914,10778" coordsize="1024,1024">
                <o:lock v:ext="edit"/>
                <v:rect id="_x0000_s2387" o:spid="_x0000_s23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8" o:spid="_x0000_s23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9" o:spid="_x0000_s23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390" o:spid="_x0000_s2390" o:spt="203" style="position:absolute;left:0pt;margin-left:232.5pt;margin-top:22.5pt;height:39pt;width:86.55pt;z-index:251608064;mso-width-relative:page;mso-height-relative:page;" coordorigin="2232,1284" coordsize="1440,780">
            <o:lock v:ext="edit"/>
            <v:group id="_x0000_s2391" o:spid="_x0000_s2391" o:spt="203" style="position:absolute;left:2232;top:1284;height:780;width:720;" coordorigin="2858,10778" coordsize="1080,1092">
              <o:lock v:ext="edit"/>
              <v:group id="_x0000_s2392" o:spid="_x0000_s2392" o:spt="203" style="position:absolute;left:2858;top:10778;height:1080;width:1080;" coordorigin="2914,10778" coordsize="1024,1024">
                <o:lock v:ext="edit"/>
                <v:rect id="_x0000_s2393" o:spid="_x0000_s23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4" o:spid="_x0000_s23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5" o:spid="_x0000_s23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6" o:spid="_x0000_s2396" o:spt="203" style="position:absolute;left:2952;top:1284;height:780;width:720;" coordorigin="2858,10778" coordsize="1080,1092">
              <o:lock v:ext="edit"/>
              <v:group id="_x0000_s2397" o:spid="_x0000_s2397" o:spt="203" style="position:absolute;left:2858;top:10778;height:1080;width:1080;" coordorigin="2914,10778" coordsize="1024,1024">
                <o:lock v:ext="edit"/>
                <v:rect id="_x0000_s2398" o:spid="_x0000_s23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9" o:spid="_x0000_s23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0" o:spid="_x0000_s24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401" o:spid="_x0000_s2401" o:spt="203" style="position:absolute;left:0pt;margin-left:368.85pt;margin-top:22.5pt;height:39pt;width:86.55pt;z-index:251611136;mso-width-relative:page;mso-height-relative:page;" coordorigin="2232,1284" coordsize="1440,780">
            <o:lock v:ext="edit"/>
            <v:group id="_x0000_s2402" o:spid="_x0000_s2402" o:spt="203" style="position:absolute;left:2232;top:1284;height:780;width:720;" coordorigin="2858,10778" coordsize="1080,1092">
              <o:lock v:ext="edit"/>
              <v:group id="_x0000_s2403" o:spid="_x0000_s2403" o:spt="203" style="position:absolute;left:2858;top:10778;height:1080;width:1080;" coordorigin="2914,10778" coordsize="1024,1024">
                <o:lock v:ext="edit"/>
                <v:rect id="_x0000_s2404" o:spid="_x0000_s24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5" o:spid="_x0000_s24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6" o:spid="_x0000_s24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7" o:spid="_x0000_s2407" o:spt="203" style="position:absolute;left:2952;top:1284;height:780;width:720;" coordorigin="2858,10778" coordsize="1080,1092">
              <o:lock v:ext="edit"/>
              <v:group id="_x0000_s2408" o:spid="_x0000_s2408" o:spt="203" style="position:absolute;left:2858;top:10778;height:1080;width:1080;" coordorigin="2914,10778" coordsize="1024,1024">
                <o:lock v:ext="edit"/>
                <v:rect id="_x0000_s2409" o:spid="_x0000_s24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0" o:spid="_x0000_s24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1" o:spid="_x0000_s24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qi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h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u   m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qi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 y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m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412" o:spid="_x0000_s2412" o:spt="203" style="position:absolute;left:0pt;margin-left:94.2pt;margin-top:25.9pt;height:39pt;width:86.55pt;z-index:251603968;mso-width-relative:page;mso-height-relative:page;" coordorigin="2232,1284" coordsize="1440,780">
            <o:lock v:ext="edit"/>
            <v:group id="_x0000_s2413" o:spid="_x0000_s2413" o:spt="203" style="position:absolute;left:2232;top:1284;height:780;width:720;" coordorigin="2858,10778" coordsize="1080,1092">
              <o:lock v:ext="edit"/>
              <v:group id="_x0000_s2414" o:spid="_x0000_s2414" o:spt="203" style="position:absolute;left:2858;top:10778;height:1080;width:1080;" coordorigin="2914,10778" coordsize="1024,1024">
                <o:lock v:ext="edit"/>
                <v:rect id="_x0000_s2415" o:spid="_x0000_s24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6" o:spid="_x0000_s24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7" o:spid="_x0000_s24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8" o:spid="_x0000_s2418" o:spt="203" style="position:absolute;left:2952;top:1284;height:780;width:720;" coordorigin="2858,10778" coordsize="1080,1092">
              <o:lock v:ext="edit"/>
              <v:group id="_x0000_s2419" o:spid="_x0000_s2419" o:spt="203" style="position:absolute;left:2858;top:10778;height:1080;width:1080;" coordorigin="2914,10778" coordsize="1024,1024">
                <o:lock v:ext="edit"/>
                <v:rect id="_x0000_s2420" o:spid="_x0000_s24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1" o:spid="_x0000_s24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2" o:spid="_x0000_s24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423" o:spid="_x0000_s2423" o:spt="203" style="position:absolute;left:0pt;margin-left:-16.35pt;margin-top:25pt;height:39pt;width:86.55pt;z-index:251604992;mso-width-relative:page;mso-height-relative:page;" coordorigin="2232,1284" coordsize="1440,780">
            <o:lock v:ext="edit"/>
            <v:group id="_x0000_s2424" o:spid="_x0000_s2424" o:spt="203" style="position:absolute;left:2232;top:1284;height:780;width:720;" coordorigin="2858,10778" coordsize="1080,1092">
              <o:lock v:ext="edit"/>
              <v:group id="_x0000_s2425" o:spid="_x0000_s2425" o:spt="203" style="position:absolute;left:2858;top:10778;height:1080;width:1080;" coordorigin="2914,10778" coordsize="1024,1024">
                <o:lock v:ext="edit"/>
                <v:rect id="_x0000_s2426" o:spid="_x0000_s24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7" o:spid="_x0000_s24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8" o:spid="_x0000_s24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9" o:spid="_x0000_s2429" o:spt="203" style="position:absolute;left:2952;top:1284;height:780;width:720;" coordorigin="2858,10778" coordsize="1080,1092">
              <o:lock v:ext="edit"/>
              <v:group id="_x0000_s2430" o:spid="_x0000_s2430" o:spt="203" style="position:absolute;left:2858;top:10778;height:1080;width:1080;" coordorigin="2914,10778" coordsize="1024,1024">
                <o:lock v:ext="edit"/>
                <v:rect id="_x0000_s2431" o:spid="_x0000_s24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2" o:spid="_x0000_s24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3" o:spid="_x0000_s24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434" o:spid="_x0000_s2434" o:spt="203" style="position:absolute;left:0pt;margin-left:225.75pt;margin-top:25.45pt;height:39pt;width:86.55pt;z-index:251607040;mso-width-relative:page;mso-height-relative:page;" coordorigin="2232,1284" coordsize="1440,780">
            <o:lock v:ext="edit"/>
            <v:group id="_x0000_s2435" o:spid="_x0000_s2435" o:spt="203" style="position:absolute;left:2232;top:1284;height:780;width:720;" coordorigin="2858,10778" coordsize="1080,1092">
              <o:lock v:ext="edit"/>
              <v:group id="_x0000_s2436" o:spid="_x0000_s2436" o:spt="203" style="position:absolute;left:2858;top:10778;height:1080;width:1080;" coordorigin="2914,10778" coordsize="1024,1024">
                <o:lock v:ext="edit"/>
                <v:rect id="_x0000_s2437" o:spid="_x0000_s24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8" o:spid="_x0000_s24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9" o:spid="_x0000_s24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0" o:spid="_x0000_s2440" o:spt="203" style="position:absolute;left:2952;top:1284;height:780;width:720;" coordorigin="2858,10778" coordsize="1080,1092">
              <o:lock v:ext="edit"/>
              <v:group id="_x0000_s2441" o:spid="_x0000_s2441" o:spt="203" style="position:absolute;left:2858;top:10778;height:1080;width:1080;" coordorigin="2914,10778" coordsize="1024,1024">
                <o:lock v:ext="edit"/>
                <v:rect id="_x0000_s2442" o:spid="_x0000_s24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3" o:spid="_x0000_s24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4" o:spid="_x0000_s24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445" o:spid="_x0000_s2445" o:spt="203" style="position:absolute;left:0pt;margin-left:347.25pt;margin-top:25.9pt;height:39pt;width:86.55pt;z-index:251610112;mso-width-relative:page;mso-height-relative:page;" coordorigin="2232,1284" coordsize="1440,780">
            <o:lock v:ext="edit"/>
            <v:group id="_x0000_s2446" o:spid="_x0000_s2446" o:spt="203" style="position:absolute;left:2232;top:1284;height:780;width:720;" coordorigin="2858,10778" coordsize="1080,1092">
              <o:lock v:ext="edit"/>
              <v:group id="_x0000_s2447" o:spid="_x0000_s2447" o:spt="203" style="position:absolute;left:2858;top:10778;height:1080;width:1080;" coordorigin="2914,10778" coordsize="1024,1024">
                <o:lock v:ext="edit"/>
                <v:rect id="_x0000_s2448" o:spid="_x0000_s24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9" o:spid="_x0000_s24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0" o:spid="_x0000_s24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1" o:spid="_x0000_s2451" o:spt="203" style="position:absolute;left:2952;top:1284;height:780;width:720;" coordorigin="2858,10778" coordsize="1080,1092">
              <o:lock v:ext="edit"/>
              <v:group id="_x0000_s2452" o:spid="_x0000_s2452" o:spt="203" style="position:absolute;left:2858;top:10778;height:1080;width:1080;" coordorigin="2914,10778" coordsize="1024,1024">
                <o:lock v:ext="edit"/>
                <v:rect id="_x0000_s2453" o:spid="_x0000_s24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4" o:spid="_x0000_s24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5" o:spid="_x0000_s24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楷体" w:hAnsi="楷体" w:eastAsia="楷体"/>
          <w:sz w:val="36"/>
          <w:szCs w:val="36"/>
        </w:rPr>
        <w:t>ɡù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   hu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</w:t>
      </w:r>
      <w:r>
        <w:rPr>
          <w:rFonts w:hint="eastAsia" w:ascii="楷体" w:hAnsi="楷体" w:eastAsia="楷体"/>
          <w:sz w:val="36"/>
          <w:szCs w:val="36"/>
        </w:rPr>
        <w:t>ɡù</w:t>
      </w:r>
      <w:r>
        <w:rPr>
          <w:rFonts w:ascii="楷体" w:hAnsi="楷体" w:eastAsia="楷体"/>
          <w:sz w:val="36"/>
          <w:szCs w:val="36"/>
        </w:rPr>
        <w:t xml:space="preserve"> 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xi</w:t>
      </w:r>
      <w:r>
        <w:rPr>
          <w:rFonts w:hint="eastAsia" w:ascii="楷体" w:hAnsi="楷体" w:eastAsia="楷体"/>
          <w:sz w:val="36"/>
          <w:szCs w:val="36"/>
        </w:rPr>
        <w:t>ɑ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456" o:spid="_x0000_s2456" o:spt="203" style="position:absolute;left:0pt;margin-left:-11.6pt;margin-top:26.25pt;height:39pt;width:86.55pt;z-index:251626496;mso-width-relative:page;mso-height-relative:page;" coordorigin="2232,1284" coordsize="1440,780">
            <o:lock v:ext="edit"/>
            <v:group id="_x0000_s2457" o:spid="_x0000_s2457" o:spt="203" style="position:absolute;left:2232;top:1284;height:780;width:720;" coordorigin="2858,10778" coordsize="1080,1092">
              <o:lock v:ext="edit"/>
              <v:group id="_x0000_s2458" o:spid="_x0000_s2458" o:spt="203" style="position:absolute;left:2858;top:10778;height:1080;width:1080;" coordorigin="2914,10778" coordsize="1024,1024">
                <o:lock v:ext="edit"/>
                <v:rect id="_x0000_s2459" o:spid="_x0000_s24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0" o:spid="_x0000_s24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1" o:spid="_x0000_s24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2" o:spid="_x0000_s2462" o:spt="203" style="position:absolute;left:2952;top:1284;height:780;width:720;" coordorigin="2858,10778" coordsize="1080,1092">
              <o:lock v:ext="edit"/>
              <v:group id="_x0000_s2463" o:spid="_x0000_s2463" o:spt="203" style="position:absolute;left:2858;top:10778;height:1080;width:1080;" coordorigin="2914,10778" coordsize="1024,1024">
                <o:lock v:ext="edit"/>
                <v:rect id="_x0000_s2464" o:spid="_x0000_s24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5" o:spid="_x0000_s24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6" o:spid="_x0000_s24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467" o:spid="_x0000_s2467" o:spt="203" style="position:absolute;left:0pt;margin-left:104.1pt;margin-top:26.25pt;height:39pt;width:86.55pt;z-index:251614208;mso-width-relative:page;mso-height-relative:page;" coordorigin="2232,1284" coordsize="1440,780">
            <o:lock v:ext="edit"/>
            <v:group id="_x0000_s2468" o:spid="_x0000_s2468" o:spt="203" style="position:absolute;left:2232;top:1284;height:780;width:720;" coordorigin="2858,10778" coordsize="1080,1092">
              <o:lock v:ext="edit"/>
              <v:group id="_x0000_s2469" o:spid="_x0000_s2469" o:spt="203" style="position:absolute;left:2858;top:10778;height:1080;width:1080;" coordorigin="2914,10778" coordsize="1024,1024">
                <o:lock v:ext="edit"/>
                <v:rect id="_x0000_s2470" o:spid="_x0000_s24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1" o:spid="_x0000_s24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2" o:spid="_x0000_s24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3" o:spid="_x0000_s2473" o:spt="203" style="position:absolute;left:2952;top:1284;height:780;width:720;" coordorigin="2858,10778" coordsize="1080,1092">
              <o:lock v:ext="edit"/>
              <v:group id="_x0000_s2474" o:spid="_x0000_s2474" o:spt="203" style="position:absolute;left:2858;top:10778;height:1080;width:1080;" coordorigin="2914,10778" coordsize="1024,1024">
                <o:lock v:ext="edit"/>
                <v:rect id="_x0000_s2475" o:spid="_x0000_s24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6" o:spid="_x0000_s24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7" o:spid="_x0000_s24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478" o:spid="_x0000_s2478" o:spt="203" style="position:absolute;left:0pt;margin-left:215.85pt;margin-top:26.25pt;height:39pt;width:86.55pt;z-index:251619328;mso-width-relative:page;mso-height-relative:page;" coordorigin="2232,1284" coordsize="1440,780">
            <o:lock v:ext="edit"/>
            <v:group id="_x0000_s2479" o:spid="_x0000_s2479" o:spt="203" style="position:absolute;left:2232;top:1284;height:780;width:720;" coordorigin="2858,10778" coordsize="1080,1092">
              <o:lock v:ext="edit"/>
              <v:group id="_x0000_s2480" o:spid="_x0000_s2480" o:spt="203" style="position:absolute;left:2858;top:10778;height:1080;width:1080;" coordorigin="2914,10778" coordsize="1024,1024">
                <o:lock v:ext="edit"/>
                <v:rect id="_x0000_s2481" o:spid="_x0000_s24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2" o:spid="_x0000_s24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3" o:spid="_x0000_s24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4" o:spid="_x0000_s2484" o:spt="203" style="position:absolute;left:2952;top:1284;height:780;width:720;" coordorigin="2858,10778" coordsize="1080,1092">
              <o:lock v:ext="edit"/>
              <v:group id="_x0000_s2485" o:spid="_x0000_s2485" o:spt="203" style="position:absolute;left:2858;top:10778;height:1080;width:1080;" coordorigin="2914,10778" coordsize="1024,1024">
                <o:lock v:ext="edit"/>
                <v:rect id="_x0000_s2486" o:spid="_x0000_s24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7" o:spid="_x0000_s24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8" o:spid="_x0000_s24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489" o:spid="_x0000_s2489" o:spt="203" style="position:absolute;left:0pt;margin-left:347.25pt;margin-top:22.95pt;height:39pt;width:86.55pt;z-index:251602944;mso-width-relative:page;mso-height-relative:page;" coordorigin="2232,1284" coordsize="1440,780">
            <o:lock v:ext="edit"/>
            <v:group id="_x0000_s2490" o:spid="_x0000_s2490" o:spt="203" style="position:absolute;left:2232;top:1284;height:780;width:720;" coordorigin="2858,10778" coordsize="1080,1092">
              <o:lock v:ext="edit"/>
              <v:group id="_x0000_s2491" o:spid="_x0000_s2491" o:spt="203" style="position:absolute;left:2858;top:10778;height:1080;width:1080;" coordorigin="2914,10778" coordsize="1024,1024">
                <o:lock v:ext="edit"/>
                <v:rect id="_x0000_s2492" o:spid="_x0000_s24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3" o:spid="_x0000_s24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4" o:spid="_x0000_s24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5" o:spid="_x0000_s2495" o:spt="203" style="position:absolute;left:2952;top:1284;height:780;width:720;" coordorigin="2858,10778" coordsize="1080,1092">
              <o:lock v:ext="edit"/>
              <v:group id="_x0000_s2496" o:spid="_x0000_s2496" o:spt="203" style="position:absolute;left:2858;top:10778;height:1080;width:1080;" coordorigin="2914,10778" coordsize="1024,1024">
                <o:lock v:ext="edit"/>
                <v:rect id="_x0000_s2497" o:spid="_x0000_s24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8" o:spid="_x0000_s24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9" o:spid="_x0000_s24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yu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s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  h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  w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w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w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bi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500" o:spid="_x0000_s2500" o:spt="203" style="position:absolute;left:0pt;margin-left:7.65pt;margin-top:23.6pt;height:39pt;width:86.55pt;z-index:251613184;mso-width-relative:page;mso-height-relative:page;" coordorigin="2232,1284" coordsize="1440,780">
            <o:lock v:ext="edit"/>
            <v:group id="_x0000_s2501" o:spid="_x0000_s2501" o:spt="203" style="position:absolute;left:2232;top:1284;height:780;width:720;" coordorigin="2858,10778" coordsize="1080,1092">
              <o:lock v:ext="edit"/>
              <v:group id="_x0000_s2502" o:spid="_x0000_s2502" o:spt="203" style="position:absolute;left:2858;top:10778;height:1080;width:1080;" coordorigin="2914,10778" coordsize="1024,1024">
                <o:lock v:ext="edit"/>
                <v:rect id="_x0000_s2503" o:spid="_x0000_s25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4" o:spid="_x0000_s25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5" o:spid="_x0000_s25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6" o:spid="_x0000_s2506" o:spt="203" style="position:absolute;left:2952;top:1284;height:780;width:720;" coordorigin="2858,10778" coordsize="1080,1092">
              <o:lock v:ext="edit"/>
              <v:group id="_x0000_s2507" o:spid="_x0000_s2507" o:spt="203" style="position:absolute;left:2858;top:10778;height:1080;width:1080;" coordorigin="2914,10778" coordsize="1024,1024">
                <o:lock v:ext="edit"/>
                <v:rect id="_x0000_s2508" o:spid="_x0000_s25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9" o:spid="_x0000_s25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0" o:spid="_x0000_s25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511" o:spid="_x0000_s2511" o:spt="203" style="position:absolute;left:0pt;margin-left:113.45pt;margin-top:24.05pt;height:39pt;width:86.55pt;z-index:251615232;mso-width-relative:page;mso-height-relative:page;" coordorigin="2232,1284" coordsize="1440,780">
            <o:lock v:ext="edit"/>
            <v:group id="_x0000_s2512" o:spid="_x0000_s2512" o:spt="203" style="position:absolute;left:2232;top:1284;height:780;width:720;" coordorigin="2858,10778" coordsize="1080,1092">
              <o:lock v:ext="edit"/>
              <v:group id="_x0000_s2513" o:spid="_x0000_s2513" o:spt="203" style="position:absolute;left:2858;top:10778;height:1080;width:1080;" coordorigin="2914,10778" coordsize="1024,1024">
                <o:lock v:ext="edit"/>
                <v:rect id="_x0000_s2514" o:spid="_x0000_s25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5" o:spid="_x0000_s25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6" o:spid="_x0000_s25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7" o:spid="_x0000_s2517" o:spt="203" style="position:absolute;left:2952;top:1284;height:780;width:720;" coordorigin="2858,10778" coordsize="1080,1092">
              <o:lock v:ext="edit"/>
              <v:group id="_x0000_s2518" o:spid="_x0000_s2518" o:spt="203" style="position:absolute;left:2858;top:10778;height:1080;width:1080;" coordorigin="2914,10778" coordsize="1024,1024">
                <o:lock v:ext="edit"/>
                <v:rect id="_x0000_s2519" o:spid="_x0000_s25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0" o:spid="_x0000_s25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1" o:spid="_x0000_s25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522" o:spid="_x0000_s2522" o:spt="203" style="position:absolute;left:0pt;margin-left:210.9pt;margin-top:23.15pt;height:39pt;width:86.55pt;z-index:251616256;mso-width-relative:page;mso-height-relative:page;" coordorigin="2232,1284" coordsize="1440,780">
            <o:lock v:ext="edit"/>
            <v:group id="_x0000_s2523" o:spid="_x0000_s2523" o:spt="203" style="position:absolute;left:2232;top:1284;height:780;width:720;" coordorigin="2858,10778" coordsize="1080,1092">
              <o:lock v:ext="edit"/>
              <v:group id="_x0000_s2524" o:spid="_x0000_s2524" o:spt="203" style="position:absolute;left:2858;top:10778;height:1080;width:1080;" coordorigin="2914,10778" coordsize="1024,1024">
                <o:lock v:ext="edit"/>
                <v:rect id="_x0000_s2525" o:spid="_x0000_s25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6" o:spid="_x0000_s25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7" o:spid="_x0000_s25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8" o:spid="_x0000_s2528" o:spt="203" style="position:absolute;left:2952;top:1284;height:780;width:720;" coordorigin="2858,10778" coordsize="1080,1092">
              <o:lock v:ext="edit"/>
              <v:group id="_x0000_s2529" o:spid="_x0000_s2529" o:spt="203" style="position:absolute;left:2858;top:10778;height:1080;width:1080;" coordorigin="2914,10778" coordsize="1024,1024">
                <o:lock v:ext="edit"/>
                <v:rect id="_x0000_s2530" o:spid="_x0000_s25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1" o:spid="_x0000_s25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2" o:spid="_x0000_s25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533" o:spid="_x0000_s2533" o:spt="203" style="position:absolute;left:0pt;margin-left:312.3pt;margin-top:23.6pt;height:39pt;width:72.2pt;z-index:251617280;mso-width-relative:page;mso-height-relative:page;" coordorigin="2232,1284" coordsize="1440,780">
            <o:lock v:ext="edit"/>
            <v:group id="_x0000_s2534" o:spid="_x0000_s2534" o:spt="203" style="position:absolute;left:2232;top:1284;height:780;width:720;" coordorigin="2858,10778" coordsize="1080,1092">
              <o:lock v:ext="edit"/>
              <v:group id="_x0000_s2535" o:spid="_x0000_s2535" o:spt="203" style="position:absolute;left:2858;top:10778;height:1080;width:1080;" coordorigin="2914,10778" coordsize="1024,1024">
                <o:lock v:ext="edit"/>
                <v:rect id="_x0000_s2536" o:spid="_x0000_s25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7" o:spid="_x0000_s25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8" o:spid="_x0000_s25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9" o:spid="_x0000_s2539" o:spt="203" style="position:absolute;left:2952;top:1284;height:780;width:720;" coordorigin="2858,10778" coordsize="1080,1092">
              <o:lock v:ext="edit"/>
              <v:group id="_x0000_s2540" o:spid="_x0000_s2540" o:spt="203" style="position:absolute;left:2858;top:10778;height:1080;width:1080;" coordorigin="2914,10778" coordsize="1024,1024">
                <o:lock v:ext="edit"/>
                <v:rect id="_x0000_s2541" o:spid="_x0000_s25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2" o:spid="_x0000_s25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3" o:spid="_x0000_s25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544" o:spid="_x0000_s2544" o:spt="203" style="position:absolute;left:0pt;margin-left:390.55pt;margin-top:24.05pt;height:39pt;width:86.55pt;z-index:251618304;mso-width-relative:page;mso-height-relative:page;" coordorigin="2232,1284" coordsize="1440,780">
            <o:lock v:ext="edit"/>
            <v:group id="_x0000_s2545" o:spid="_x0000_s2545" o:spt="203" style="position:absolute;left:2232;top:1284;height:780;width:720;" coordorigin="2858,10778" coordsize="1080,1092">
              <o:lock v:ext="edit"/>
              <v:group id="_x0000_s2546" o:spid="_x0000_s2546" o:spt="203" style="position:absolute;left:2858;top:10778;height:1080;width:1080;" coordorigin="2914,10778" coordsize="1024,1024">
                <o:lock v:ext="edit"/>
                <v:rect id="_x0000_s2547" o:spid="_x0000_s25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8" o:spid="_x0000_s25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9" o:spid="_x0000_s25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50" o:spid="_x0000_s2550" o:spt="203" style="position:absolute;left:2952;top:1284;height:780;width:720;" coordorigin="2858,10778" coordsize="1080,1092">
              <o:lock v:ext="edit"/>
              <v:group id="_x0000_s2551" o:spid="_x0000_s2551" o:spt="203" style="position:absolute;left:2858;top:10778;height:1080;width:1080;" coordorigin="2914,10778" coordsize="1024,1024">
                <o:lock v:ext="edit"/>
                <v:rect id="_x0000_s2552" o:spid="_x0000_s25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3" o:spid="_x0000_s25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4" o:spid="_x0000_s25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k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ji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 k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sh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 k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q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b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b</w:t>
      </w:r>
      <w:r>
        <w:rPr>
          <w:rFonts w:hint="eastAsia" w:ascii="楷体" w:hAnsi="楷体" w:eastAsia="楷体"/>
          <w:sz w:val="36"/>
          <w:szCs w:val="36"/>
        </w:rPr>
        <w:t>ɑ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ascii="楷体" w:hAnsi="楷体" w:eastAsia="楷体"/>
          <w:sz w:val="36"/>
          <w:szCs w:val="36"/>
        </w:rPr>
        <w:t>w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 hu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555" o:spid="_x0000_s2555" o:spt="203" style="position:absolute;left:0pt;margin-left:-1.95pt;margin-top:19.9pt;height:39pt;width:86.55pt;z-index:251620352;mso-width-relative:page;mso-height-relative:page;" coordorigin="2232,1284" coordsize="1440,780">
            <o:lock v:ext="edit"/>
            <v:group id="_x0000_s2556" o:spid="_x0000_s2556" o:spt="203" style="position:absolute;left:2232;top:1284;height:780;width:720;" coordorigin="2858,10778" coordsize="1080,1092">
              <o:lock v:ext="edit"/>
              <v:group id="_x0000_s2557" o:spid="_x0000_s2557" o:spt="203" style="position:absolute;left:2858;top:10778;height:1080;width:1080;" coordorigin="2914,10778" coordsize="1024,1024">
                <o:lock v:ext="edit"/>
                <v:rect id="_x0000_s2558" o:spid="_x0000_s25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9" o:spid="_x0000_s25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60" o:spid="_x0000_s25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61" o:spid="_x0000_s2561" o:spt="203" style="position:absolute;left:2952;top:1284;height:780;width:720;" coordorigin="2858,10778" coordsize="1080,1092">
              <o:lock v:ext="edit"/>
              <v:group id="_x0000_s2562" o:spid="_x0000_s2562" o:spt="203" style="position:absolute;left:2858;top:10778;height:1080;width:1080;" coordorigin="2914,10778" coordsize="1024,1024">
                <o:lock v:ext="edit"/>
                <v:rect id="_x0000_s2563" o:spid="_x0000_s25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64" o:spid="_x0000_s25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65" o:spid="_x0000_s25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566" o:spid="_x0000_s2566" o:spt="203" style="position:absolute;left:0pt;margin-left:115.85pt;margin-top:24.4pt;height:39pt;width:86.55pt;z-index:251621376;mso-width-relative:page;mso-height-relative:page;" coordorigin="2232,1284" coordsize="1440,780">
            <o:lock v:ext="edit"/>
            <v:group id="_x0000_s2567" o:spid="_x0000_s2567" o:spt="203" style="position:absolute;left:2232;top:1284;height:780;width:720;" coordorigin="2858,10778" coordsize="1080,1092">
              <o:lock v:ext="edit"/>
              <v:group id="_x0000_s2568" o:spid="_x0000_s2568" o:spt="203" style="position:absolute;left:2858;top:10778;height:1080;width:1080;" coordorigin="2914,10778" coordsize="1024,1024">
                <o:lock v:ext="edit"/>
                <v:rect id="_x0000_s2569" o:spid="_x0000_s25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70" o:spid="_x0000_s25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71" o:spid="_x0000_s25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72" o:spid="_x0000_s2572" o:spt="203" style="position:absolute;left:2952;top:1284;height:780;width:720;" coordorigin="2858,10778" coordsize="1080,1092">
              <o:lock v:ext="edit"/>
              <v:group id="_x0000_s2573" o:spid="_x0000_s2573" o:spt="203" style="position:absolute;left:2858;top:10778;height:1080;width:1080;" coordorigin="2914,10778" coordsize="1024,1024">
                <o:lock v:ext="edit"/>
                <v:rect id="_x0000_s2574" o:spid="_x0000_s25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75" o:spid="_x0000_s25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76" o:spid="_x0000_s25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577" o:spid="_x0000_s2577" o:spt="203" style="position:absolute;left:0pt;margin-left:221.35pt;margin-top:24.85pt;height:39pt;width:86.55pt;z-index:251624448;mso-width-relative:page;mso-height-relative:page;" coordorigin="2232,1284" coordsize="1440,780">
            <o:lock v:ext="edit"/>
            <v:group id="_x0000_s2578" o:spid="_x0000_s2578" o:spt="203" style="position:absolute;left:2232;top:1284;height:780;width:720;" coordorigin="2858,10778" coordsize="1080,1092">
              <o:lock v:ext="edit"/>
              <v:group id="_x0000_s2579" o:spid="_x0000_s2579" o:spt="203" style="position:absolute;left:2858;top:10778;height:1080;width:1080;" coordorigin="2914,10778" coordsize="1024,1024">
                <o:lock v:ext="edit"/>
                <v:rect id="_x0000_s2580" o:spid="_x0000_s25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81" o:spid="_x0000_s25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82" o:spid="_x0000_s25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83" o:spid="_x0000_s2583" o:spt="203" style="position:absolute;left:2952;top:1284;height:780;width:720;" coordorigin="2858,10778" coordsize="1080,1092">
              <o:lock v:ext="edit"/>
              <v:group id="_x0000_s2584" o:spid="_x0000_s2584" o:spt="203" style="position:absolute;left:2858;top:10778;height:1080;width:1080;" coordorigin="2914,10778" coordsize="1024,1024">
                <o:lock v:ext="edit"/>
                <v:rect id="_x0000_s2585" o:spid="_x0000_s25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86" o:spid="_x0000_s25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87" o:spid="_x0000_s25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588" o:spid="_x0000_s2588" o:spt="203" style="position:absolute;left:0pt;margin-left:348.4pt;margin-top:24.85pt;height:39pt;width:86.55pt;z-index:251625472;mso-width-relative:page;mso-height-relative:page;" coordorigin="2232,1284" coordsize="1440,780">
            <o:lock v:ext="edit"/>
            <v:group id="_x0000_s2589" o:spid="_x0000_s2589" o:spt="203" style="position:absolute;left:2232;top:1284;height:780;width:720;" coordorigin="2858,10778" coordsize="1080,1092">
              <o:lock v:ext="edit"/>
              <v:group id="_x0000_s2590" o:spid="_x0000_s2590" o:spt="203" style="position:absolute;left:2858;top:10778;height:1080;width:1080;" coordorigin="2914,10778" coordsize="1024,1024">
                <o:lock v:ext="edit"/>
                <v:rect id="_x0000_s2591" o:spid="_x0000_s25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92" o:spid="_x0000_s25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93" o:spid="_x0000_s25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94" o:spid="_x0000_s2594" o:spt="203" style="position:absolute;left:2952;top:1284;height:780;width:720;" coordorigin="2858,10778" coordsize="1080,1092">
              <o:lock v:ext="edit"/>
              <v:group id="_x0000_s2595" o:spid="_x0000_s2595" o:spt="203" style="position:absolute;left:2858;top:10778;height:1080;width:1080;" coordorigin="2914,10778" coordsize="1024,1024">
                <o:lock v:ext="edit"/>
                <v:rect id="_x0000_s2596" o:spid="_x0000_s25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97" o:spid="_x0000_s25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98" o:spid="_x0000_s25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w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 ch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>n   z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o w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   w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xi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  ji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xi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o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643" o:spid="_x0000_s2643" o:spt="203" style="position:absolute;left:0pt;margin-left:400pt;margin-top:27.05pt;height:39pt;width:86.55pt;z-index:251623424;mso-width-relative:page;mso-height-relative:page;" coordorigin="2232,1284" coordsize="1440,780">
            <o:lock v:ext="edit"/>
            <v:group id="_x0000_s2644" o:spid="_x0000_s2644" o:spt="203" style="position:absolute;left:2232;top:1284;height:780;width:720;" coordorigin="2858,10778" coordsize="1080,1092">
              <o:lock v:ext="edit"/>
              <v:group id="_x0000_s2645" o:spid="_x0000_s2645" o:spt="203" style="position:absolute;left:2858;top:10778;height:1080;width:1080;" coordorigin="2914,10778" coordsize="1024,1024">
                <o:lock v:ext="edit"/>
                <v:rect id="_x0000_s2646" o:spid="_x0000_s26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47" o:spid="_x0000_s26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48" o:spid="_x0000_s26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49" o:spid="_x0000_s2649" o:spt="203" style="position:absolute;left:2952;top:1284;height:780;width:720;" coordorigin="2858,10778" coordsize="1080,1092">
              <o:lock v:ext="edit"/>
              <v:group id="_x0000_s2650" o:spid="_x0000_s2650" o:spt="203" style="position:absolute;left:2858;top:10778;height:1080;width:1080;" coordorigin="2914,10778" coordsize="1024,1024">
                <o:lock v:ext="edit"/>
                <v:rect id="_x0000_s2651" o:spid="_x0000_s26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52" o:spid="_x0000_s26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53" o:spid="_x0000_s26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632" o:spid="_x0000_s2632" o:spt="203" style="position:absolute;left:0pt;margin-left:307.4pt;margin-top:27.05pt;height:39pt;width:86.55pt;z-index:251622400;mso-width-relative:page;mso-height-relative:page;" coordorigin="2232,1284" coordsize="1440,780">
            <o:lock v:ext="edit"/>
            <v:group id="_x0000_s2633" o:spid="_x0000_s2633" o:spt="203" style="position:absolute;left:2232;top:1284;height:780;width:720;" coordorigin="2858,10778" coordsize="1080,1092">
              <o:lock v:ext="edit"/>
              <v:group id="_x0000_s2634" o:spid="_x0000_s2634" o:spt="203" style="position:absolute;left:2858;top:10778;height:1080;width:1080;" coordorigin="2914,10778" coordsize="1024,1024">
                <o:lock v:ext="edit"/>
                <v:rect id="_x0000_s2635" o:spid="_x0000_s26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36" o:spid="_x0000_s26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37" o:spid="_x0000_s26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38" o:spid="_x0000_s2638" o:spt="203" style="position:absolute;left:2952;top:1284;height:780;width:720;" coordorigin="2858,10778" coordsize="1080,1092">
              <o:lock v:ext="edit"/>
              <v:group id="_x0000_s2639" o:spid="_x0000_s2639" o:spt="203" style="position:absolute;left:2858;top:10778;height:1080;width:1080;" coordorigin="2914,10778" coordsize="1024,1024">
                <o:lock v:ext="edit"/>
                <v:rect id="_x0000_s2640" o:spid="_x0000_s26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41" o:spid="_x0000_s26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42" o:spid="_x0000_s26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621" o:spid="_x0000_s2621" o:spt="203" style="position:absolute;left:0pt;margin-left:210.15pt;margin-top:27.05pt;height:39pt;width:86.55pt;z-index:251628544;mso-width-relative:page;mso-height-relative:page;" coordorigin="2232,1284" coordsize="1440,780">
            <o:lock v:ext="edit"/>
            <v:group id="_x0000_s2622" o:spid="_x0000_s2622" o:spt="203" style="position:absolute;left:2232;top:1284;height:780;width:720;" coordorigin="2858,10778" coordsize="1080,1092">
              <o:lock v:ext="edit"/>
              <v:group id="_x0000_s2623" o:spid="_x0000_s2623" o:spt="203" style="position:absolute;left:2858;top:10778;height:1080;width:1080;" coordorigin="2914,10778" coordsize="1024,1024">
                <o:lock v:ext="edit"/>
                <v:rect id="_x0000_s2624" o:spid="_x0000_s26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25" o:spid="_x0000_s26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26" o:spid="_x0000_s26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27" o:spid="_x0000_s2627" o:spt="203" style="position:absolute;left:2952;top:1284;height:780;width:720;" coordorigin="2858,10778" coordsize="1080,1092">
              <o:lock v:ext="edit"/>
              <v:group id="_x0000_s2628" o:spid="_x0000_s2628" o:spt="203" style="position:absolute;left:2858;top:10778;height:1080;width:1080;" coordorigin="2914,10778" coordsize="1024,1024">
                <o:lock v:ext="edit"/>
                <v:rect id="_x0000_s2629" o:spid="_x0000_s26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30" o:spid="_x0000_s26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31" o:spid="_x0000_s26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610" o:spid="_x0000_s2610" o:spt="203" style="position:absolute;left:0pt;margin-left:106.2pt;margin-top:27.8pt;height:39pt;width:86.55pt;z-index:251627520;mso-width-relative:page;mso-height-relative:page;" coordorigin="2232,1284" coordsize="1440,780">
            <o:lock v:ext="edit"/>
            <v:group id="_x0000_s2611" o:spid="_x0000_s2611" o:spt="203" style="position:absolute;left:2232;top:1284;height:780;width:720;" coordorigin="2858,10778" coordsize="1080,1092">
              <o:lock v:ext="edit"/>
              <v:group id="_x0000_s2612" o:spid="_x0000_s2612" o:spt="203" style="position:absolute;left:2858;top:10778;height:1080;width:1080;" coordorigin="2914,10778" coordsize="1024,1024">
                <o:lock v:ext="edit"/>
                <v:rect id="_x0000_s2613" o:spid="_x0000_s26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14" o:spid="_x0000_s26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15" o:spid="_x0000_s26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16" o:spid="_x0000_s2616" o:spt="203" style="position:absolute;left:2952;top:1284;height:780;width:720;" coordorigin="2858,10778" coordsize="1080,1092">
              <o:lock v:ext="edit"/>
              <v:group id="_x0000_s2617" o:spid="_x0000_s2617" o:spt="203" style="position:absolute;left:2858;top:10778;height:1080;width:1080;" coordorigin="2914,10778" coordsize="1024,1024">
                <o:lock v:ext="edit"/>
                <v:rect id="_x0000_s2618" o:spid="_x0000_s26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19" o:spid="_x0000_s26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20" o:spid="_x0000_s26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599" o:spid="_x0000_s2599" o:spt="203" style="position:absolute;left:0pt;margin-left:2.9pt;margin-top:28.4pt;height:39pt;width:86.55pt;z-index:251642880;mso-width-relative:page;mso-height-relative:page;" coordorigin="2232,1284" coordsize="1440,780">
            <o:lock v:ext="edit"/>
            <v:group id="_x0000_s2600" o:spid="_x0000_s2600" o:spt="203" style="position:absolute;left:2232;top:1284;height:780;width:720;" coordorigin="2858,10778" coordsize="1080,1092">
              <o:lock v:ext="edit"/>
              <v:group id="_x0000_s2601" o:spid="_x0000_s2601" o:spt="203" style="position:absolute;left:2858;top:10778;height:1080;width:1080;" coordorigin="2914,10778" coordsize="1024,1024">
                <o:lock v:ext="edit"/>
                <v:rect id="_x0000_s2602" o:spid="_x0000_s26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03" o:spid="_x0000_s26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04" o:spid="_x0000_s26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05" o:spid="_x0000_s2605" o:spt="203" style="position:absolute;left:2952;top:1284;height:780;width:720;" coordorigin="2858,10778" coordsize="1080,1092">
              <o:lock v:ext="edit"/>
              <v:group id="_x0000_s2606" o:spid="_x0000_s2606" o:spt="203" style="position:absolute;left:2858;top:10778;height:1080;width:1080;" coordorigin="2914,10778" coordsize="1024,1024">
                <o:lock v:ext="edit"/>
                <v:rect id="_x0000_s2607" o:spid="_x0000_s26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08" o:spid="_x0000_s26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09" o:spid="_x0000_s26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ji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 zh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w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 ji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ch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>n ji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 y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zi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654" o:spid="_x0000_s2654" o:spt="203" style="position:absolute;left:0pt;margin-left:282.3pt;margin-top:20.8pt;height:39pt;width:86.55pt;z-index:251629568;mso-width-relative:page;mso-height-relative:page;" coordorigin="2232,1284" coordsize="1440,780">
            <o:lock v:ext="edit"/>
            <v:group id="_x0000_s2655" o:spid="_x0000_s2655" o:spt="203" style="position:absolute;left:2232;top:1284;height:780;width:720;" coordorigin="2858,10778" coordsize="1080,1092">
              <o:lock v:ext="edit"/>
              <v:group id="_x0000_s2656" o:spid="_x0000_s2656" o:spt="203" style="position:absolute;left:2858;top:10778;height:1080;width:1080;" coordorigin="2914,10778" coordsize="1024,1024">
                <o:lock v:ext="edit"/>
                <v:rect id="_x0000_s2657" o:spid="_x0000_s26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58" o:spid="_x0000_s26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59" o:spid="_x0000_s26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60" o:spid="_x0000_s2660" o:spt="203" style="position:absolute;left:2952;top:1284;height:780;width:720;" coordorigin="2858,10778" coordsize="1080,1092">
              <o:lock v:ext="edit"/>
              <v:group id="_x0000_s2661" o:spid="_x0000_s2661" o:spt="203" style="position:absolute;left:2858;top:10778;height:1080;width:1080;" coordorigin="2914,10778" coordsize="1024,1024">
                <o:lock v:ext="edit"/>
                <v:rect id="_x0000_s2662" o:spid="_x0000_s26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63" o:spid="_x0000_s26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64" o:spid="_x0000_s26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665" o:spid="_x0000_s2665" o:spt="203" style="position:absolute;left:0pt;margin-left:172.6pt;margin-top:20.8pt;height:39pt;width:86.55pt;z-index:251630592;mso-width-relative:page;mso-height-relative:page;" coordorigin="2232,1284" coordsize="1440,780">
            <o:lock v:ext="edit"/>
            <v:group id="_x0000_s2666" o:spid="_x0000_s2666" o:spt="203" style="position:absolute;left:2232;top:1284;height:780;width:720;" coordorigin="2858,10778" coordsize="1080,1092">
              <o:lock v:ext="edit"/>
              <v:group id="_x0000_s2667" o:spid="_x0000_s2667" o:spt="203" style="position:absolute;left:2858;top:10778;height:1080;width:1080;" coordorigin="2914,10778" coordsize="1024,1024">
                <o:lock v:ext="edit"/>
                <v:rect id="_x0000_s2668" o:spid="_x0000_s26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69" o:spid="_x0000_s26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70" o:spid="_x0000_s26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71" o:spid="_x0000_s2671" o:spt="203" style="position:absolute;left:2952;top:1284;height:780;width:720;" coordorigin="2858,10778" coordsize="1080,1092">
              <o:lock v:ext="edit"/>
              <v:group id="_x0000_s2672" o:spid="_x0000_s2672" o:spt="203" style="position:absolute;left:2858;top:10778;height:1080;width:1080;" coordorigin="2914,10778" coordsize="1024,1024">
                <o:lock v:ext="edit"/>
                <v:rect id="_x0000_s2673" o:spid="_x0000_s26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74" o:spid="_x0000_s26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75" o:spid="_x0000_s26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676" o:spid="_x0000_s2676" o:spt="203" style="position:absolute;left:0pt;margin-left:77.35pt;margin-top:20.8pt;height:39pt;width:86.55pt;z-index:251631616;mso-width-relative:page;mso-height-relative:page;" coordorigin="2232,1284" coordsize="1440,780">
            <o:lock v:ext="edit"/>
            <v:group id="_x0000_s2677" o:spid="_x0000_s2677" o:spt="203" style="position:absolute;left:2232;top:1284;height:780;width:720;" coordorigin="2858,10778" coordsize="1080,1092">
              <o:lock v:ext="edit"/>
              <v:group id="_x0000_s2678" o:spid="_x0000_s2678" o:spt="203" style="position:absolute;left:2858;top:10778;height:1080;width:1080;" coordorigin="2914,10778" coordsize="1024,1024">
                <o:lock v:ext="edit"/>
                <v:rect id="_x0000_s2679" o:spid="_x0000_s26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80" o:spid="_x0000_s26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81" o:spid="_x0000_s26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82" o:spid="_x0000_s2682" o:spt="203" style="position:absolute;left:2952;top:1284;height:780;width:720;" coordorigin="2858,10778" coordsize="1080,1092">
              <o:lock v:ext="edit"/>
              <v:group id="_x0000_s2683" o:spid="_x0000_s2683" o:spt="203" style="position:absolute;left:2858;top:10778;height:1080;width:1080;" coordorigin="2914,10778" coordsize="1024,1024">
                <o:lock v:ext="edit"/>
                <v:rect id="_x0000_s2684" o:spid="_x0000_s26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85" o:spid="_x0000_s26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86" o:spid="_x0000_s26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687" o:spid="_x0000_s2687" o:spt="203" style="position:absolute;left:0pt;margin-left:-13.95pt;margin-top:20.8pt;height:39pt;width:86.55pt;z-index:251632640;mso-width-relative:page;mso-height-relative:page;" coordorigin="2232,1284" coordsize="1440,780">
            <o:lock v:ext="edit"/>
            <v:group id="_x0000_s2688" o:spid="_x0000_s2688" o:spt="203" style="position:absolute;left:2232;top:1284;height:780;width:720;" coordorigin="2858,10778" coordsize="1080,1092">
              <o:lock v:ext="edit"/>
              <v:group id="_x0000_s2689" o:spid="_x0000_s2689" o:spt="203" style="position:absolute;left:2858;top:10778;height:1080;width:1080;" coordorigin="2914,10778" coordsize="1024,1024">
                <o:lock v:ext="edit"/>
                <v:rect id="_x0000_s2690" o:spid="_x0000_s26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91" o:spid="_x0000_s26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92" o:spid="_x0000_s26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93" o:spid="_x0000_s2693" o:spt="203" style="position:absolute;left:2952;top:1284;height:780;width:720;" coordorigin="2858,10778" coordsize="1080,1092">
              <o:lock v:ext="edit"/>
              <v:group id="_x0000_s2694" o:spid="_x0000_s2694" o:spt="203" style="position:absolute;left:2858;top:10778;height:1080;width:1080;" coordorigin="2914,10778" coordsize="1024,1024">
                <o:lock v:ext="edit"/>
                <v:rect id="_x0000_s2695" o:spid="_x0000_s26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96" o:spid="_x0000_s26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97" o:spid="_x0000_s26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698" o:spid="_x0000_s2698" o:spt="203" style="position:absolute;left:0pt;margin-left:384.5pt;margin-top:20.8pt;height:39pt;width:86.55pt;z-index:251633664;mso-width-relative:page;mso-height-relative:page;" coordorigin="2232,1284" coordsize="1440,780">
            <o:lock v:ext="edit"/>
            <v:group id="_x0000_s2699" o:spid="_x0000_s2699" o:spt="203" style="position:absolute;left:2232;top:1284;height:780;width:720;" coordorigin="2858,10778" coordsize="1080,1092">
              <o:lock v:ext="edit"/>
              <v:group id="_x0000_s2700" o:spid="_x0000_s2700" o:spt="203" style="position:absolute;left:2858;top:10778;height:1080;width:1080;" coordorigin="2914,10778" coordsize="1024,1024">
                <o:lock v:ext="edit"/>
                <v:rect id="_x0000_s2701" o:spid="_x0000_s27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02" o:spid="_x0000_s27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03" o:spid="_x0000_s27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04" o:spid="_x0000_s2704" o:spt="203" style="position:absolute;left:2952;top:1284;height:780;width:720;" coordorigin="2858,10778" coordsize="1080,1092">
              <o:lock v:ext="edit"/>
              <v:group id="_x0000_s2705" o:spid="_x0000_s2705" o:spt="203" style="position:absolute;left:2858;top:10778;height:1080;width:1080;" coordorigin="2914,10778" coordsize="1024,1024">
                <o:lock v:ext="edit"/>
                <v:rect id="_x0000_s2706" o:spid="_x0000_s27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07" o:spid="_x0000_s27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08" o:spid="_x0000_s27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h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y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m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zh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n  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ascii="楷体" w:hAnsi="楷体" w:eastAsia="楷体"/>
          <w:sz w:val="36"/>
          <w:szCs w:val="36"/>
        </w:rPr>
        <w:t>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 k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709" o:spid="_x0000_s2709" o:spt="203" style="position:absolute;left:0pt;margin-left:-9.2pt;margin-top:22.05pt;height:39pt;width:77.05pt;z-index:251641856;mso-width-relative:page;mso-height-relative:page;" coordorigin="2232,1284" coordsize="1440,780">
            <o:lock v:ext="edit"/>
            <v:group id="_x0000_s2710" o:spid="_x0000_s2710" o:spt="203" style="position:absolute;left:2232;top:1284;height:780;width:720;" coordorigin="2858,10778" coordsize="1080,1092">
              <o:lock v:ext="edit"/>
              <v:group id="_x0000_s2711" o:spid="_x0000_s2711" o:spt="203" style="position:absolute;left:2858;top:10778;height:1080;width:1080;" coordorigin="2914,10778" coordsize="1024,1024">
                <o:lock v:ext="edit"/>
                <v:rect id="_x0000_s2712" o:spid="_x0000_s27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13" o:spid="_x0000_s27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14" o:spid="_x0000_s27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15" o:spid="_x0000_s2715" o:spt="203" style="position:absolute;left:2952;top:1284;height:780;width:720;" coordorigin="2858,10778" coordsize="1080,1092">
              <o:lock v:ext="edit"/>
              <v:group id="_x0000_s2716" o:spid="_x0000_s2716" o:spt="203" style="position:absolute;left:2858;top:10778;height:1080;width:1080;" coordorigin="2914,10778" coordsize="1024,1024">
                <o:lock v:ext="edit"/>
                <v:rect id="_x0000_s2717" o:spid="_x0000_s27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18" o:spid="_x0000_s27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19" o:spid="_x0000_s27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720" o:spid="_x0000_s2720" o:spt="203" style="position:absolute;left:0pt;margin-left:77.35pt;margin-top:22.05pt;height:39pt;width:86.55pt;z-index:251634688;mso-width-relative:page;mso-height-relative:page;" coordorigin="2232,1284" coordsize="1440,780">
            <o:lock v:ext="edit"/>
            <v:group id="_x0000_s2721" o:spid="_x0000_s2721" o:spt="203" style="position:absolute;left:2232;top:1284;height:780;width:720;" coordorigin="2858,10778" coordsize="1080,1092">
              <o:lock v:ext="edit"/>
              <v:group id="_x0000_s2722" o:spid="_x0000_s2722" o:spt="203" style="position:absolute;left:2858;top:10778;height:1080;width:1080;" coordorigin="2914,10778" coordsize="1024,1024">
                <o:lock v:ext="edit"/>
                <v:rect id="_x0000_s2723" o:spid="_x0000_s27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24" o:spid="_x0000_s27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25" o:spid="_x0000_s27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26" o:spid="_x0000_s2726" o:spt="203" style="position:absolute;left:2952;top:1284;height:780;width:720;" coordorigin="2858,10778" coordsize="1080,1092">
              <o:lock v:ext="edit"/>
              <v:group id="_x0000_s2727" o:spid="_x0000_s2727" o:spt="203" style="position:absolute;left:2858;top:10778;height:1080;width:1080;" coordorigin="2914,10778" coordsize="1024,1024">
                <o:lock v:ext="edit"/>
                <v:rect id="_x0000_s2728" o:spid="_x0000_s27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29" o:spid="_x0000_s27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30" o:spid="_x0000_s27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731" o:spid="_x0000_s2731" o:spt="203" style="position:absolute;left:0pt;margin-left:182.5pt;margin-top:22.05pt;height:39pt;width:86.55pt;z-index:251637760;mso-width-relative:page;mso-height-relative:page;" coordorigin="2232,1284" coordsize="1440,780">
            <o:lock v:ext="edit"/>
            <v:group id="_x0000_s2732" o:spid="_x0000_s2732" o:spt="203" style="position:absolute;left:2232;top:1284;height:780;width:720;" coordorigin="2858,10778" coordsize="1080,1092">
              <o:lock v:ext="edit"/>
              <v:group id="_x0000_s2733" o:spid="_x0000_s2733" o:spt="203" style="position:absolute;left:2858;top:10778;height:1080;width:1080;" coordorigin="2914,10778" coordsize="1024,1024">
                <o:lock v:ext="edit"/>
                <v:rect id="_x0000_s2734" o:spid="_x0000_s27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35" o:spid="_x0000_s27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36" o:spid="_x0000_s27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37" o:spid="_x0000_s2737" o:spt="203" style="position:absolute;left:2952;top:1284;height:780;width:720;" coordorigin="2858,10778" coordsize="1080,1092">
              <o:lock v:ext="edit"/>
              <v:group id="_x0000_s2738" o:spid="_x0000_s2738" o:spt="203" style="position:absolute;left:2858;top:10778;height:1080;width:1080;" coordorigin="2914,10778" coordsize="1024,1024">
                <o:lock v:ext="edit"/>
                <v:rect id="_x0000_s2739" o:spid="_x0000_s27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40" o:spid="_x0000_s27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41" o:spid="_x0000_s27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742" o:spid="_x0000_s2742" o:spt="203" style="position:absolute;left:0pt;margin-left:286.3pt;margin-top:22.05pt;height:39pt;width:86.55pt;z-index:251638784;mso-width-relative:page;mso-height-relative:page;" coordorigin="2232,1284" coordsize="1440,780">
            <o:lock v:ext="edit"/>
            <v:group id="_x0000_s2743" o:spid="_x0000_s2743" o:spt="203" style="position:absolute;left:2232;top:1284;height:780;width:720;" coordorigin="2858,10778" coordsize="1080,1092">
              <o:lock v:ext="edit"/>
              <v:group id="_x0000_s2744" o:spid="_x0000_s2744" o:spt="203" style="position:absolute;left:2858;top:10778;height:1080;width:1080;" coordorigin="2914,10778" coordsize="1024,1024">
                <o:lock v:ext="edit"/>
                <v:rect id="_x0000_s2745" o:spid="_x0000_s27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46" o:spid="_x0000_s27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47" o:spid="_x0000_s27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48" o:spid="_x0000_s2748" o:spt="203" style="position:absolute;left:2952;top:1284;height:780;width:720;" coordorigin="2858,10778" coordsize="1080,1092">
              <o:lock v:ext="edit"/>
              <v:group id="_x0000_s2749" o:spid="_x0000_s2749" o:spt="203" style="position:absolute;left:2858;top:10778;height:1080;width:1080;" coordorigin="2914,10778" coordsize="1024,1024">
                <o:lock v:ext="edit"/>
                <v:rect id="_x0000_s2750" o:spid="_x0000_s27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51" o:spid="_x0000_s27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52" o:spid="_x0000_s27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753" o:spid="_x0000_s2753" o:spt="203" style="position:absolute;left:0pt;margin-left:384.5pt;margin-top:22.05pt;height:39pt;width:86.55pt;z-index:251639808;mso-width-relative:page;mso-height-relative:page;" coordorigin="2232,1284" coordsize="1440,780">
            <o:lock v:ext="edit"/>
            <v:group id="_x0000_s2754" o:spid="_x0000_s2754" o:spt="203" style="position:absolute;left:2232;top:1284;height:780;width:720;" coordorigin="2858,10778" coordsize="1080,1092">
              <o:lock v:ext="edit"/>
              <v:group id="_x0000_s2755" o:spid="_x0000_s2755" o:spt="203" style="position:absolute;left:2858;top:10778;height:1080;width:1080;" coordorigin="2914,10778" coordsize="1024,1024">
                <o:lock v:ext="edit"/>
                <v:rect id="_x0000_s2756" o:spid="_x0000_s27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57" o:spid="_x0000_s27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58" o:spid="_x0000_s27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59" o:spid="_x0000_s2759" o:spt="203" style="position:absolute;left:2952;top:1284;height:780;width:720;" coordorigin="2858,10778" coordsize="1080,1092">
              <o:lock v:ext="edit"/>
              <v:group id="_x0000_s2760" o:spid="_x0000_s2760" o:spt="203" style="position:absolute;left:2858;top:10778;height:1080;width:1080;" coordorigin="2914,10778" coordsize="1024,1024">
                <o:lock v:ext="edit"/>
                <v:rect id="_x0000_s2761" o:spid="_x0000_s27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62" o:spid="_x0000_s27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63" o:spid="_x0000_s27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d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d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u 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d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u   n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l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 n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bi</w:t>
      </w:r>
      <w:r>
        <w:rPr>
          <w:rFonts w:hint="eastAsia" w:ascii="楷体" w:hAnsi="楷体" w:eastAsia="楷体"/>
          <w:sz w:val="36"/>
          <w:szCs w:val="36"/>
        </w:rPr>
        <w:t>ɑ</w:t>
      </w:r>
      <w:r>
        <w:rPr>
          <w:rFonts w:ascii="楷体" w:hAnsi="楷体" w:eastAsia="楷体"/>
          <w:sz w:val="36"/>
          <w:szCs w:val="36"/>
        </w:rPr>
        <w:t>n  k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n zhe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764" o:spid="_x0000_s2764" o:spt="203" style="position:absolute;left:0pt;margin-left:-1.95pt;margin-top:28.4pt;height:39pt;width:86.55pt;z-index:251643904;mso-width-relative:page;mso-height-relative:page;" coordorigin="2232,1284" coordsize="1440,780">
            <o:lock v:ext="edit"/>
            <v:group id="_x0000_s2765" o:spid="_x0000_s2765" o:spt="203" style="position:absolute;left:2232;top:1284;height:780;width:720;" coordorigin="2858,10778" coordsize="1080,1092">
              <o:lock v:ext="edit"/>
              <v:group id="_x0000_s2766" o:spid="_x0000_s2766" o:spt="203" style="position:absolute;left:2858;top:10778;height:1080;width:1080;" coordorigin="2914,10778" coordsize="1024,1024">
                <o:lock v:ext="edit"/>
                <v:rect id="_x0000_s2767" o:spid="_x0000_s27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68" o:spid="_x0000_s27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69" o:spid="_x0000_s27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70" o:spid="_x0000_s2770" o:spt="203" style="position:absolute;left:2952;top:1284;height:780;width:720;" coordorigin="2858,10778" coordsize="1080,1092">
              <o:lock v:ext="edit"/>
              <v:group id="_x0000_s2771" o:spid="_x0000_s2771" o:spt="203" style="position:absolute;left:2858;top:10778;height:1080;width:1080;" coordorigin="2914,10778" coordsize="1024,1024">
                <o:lock v:ext="edit"/>
                <v:rect id="_x0000_s2772" o:spid="_x0000_s27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73" o:spid="_x0000_s27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74" o:spid="_x0000_s27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775" o:spid="_x0000_s2775" o:spt="203" style="position:absolute;left:0pt;margin-left:95.95pt;margin-top:24.2pt;height:39pt;width:86.55pt;z-index:251640832;mso-width-relative:page;mso-height-relative:page;" coordorigin="2232,1284" coordsize="1440,780">
            <o:lock v:ext="edit"/>
            <v:group id="_x0000_s2776" o:spid="_x0000_s2776" o:spt="203" style="position:absolute;left:2232;top:1284;height:780;width:720;" coordorigin="2858,10778" coordsize="1080,1092">
              <o:lock v:ext="edit"/>
              <v:group id="_x0000_s2777" o:spid="_x0000_s2777" o:spt="203" style="position:absolute;left:2858;top:10778;height:1080;width:1080;" coordorigin="2914,10778" coordsize="1024,1024">
                <o:lock v:ext="edit"/>
                <v:rect id="_x0000_s2778" o:spid="_x0000_s27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79" o:spid="_x0000_s27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80" o:spid="_x0000_s27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81" o:spid="_x0000_s2781" o:spt="203" style="position:absolute;left:2952;top:1284;height:780;width:720;" coordorigin="2858,10778" coordsize="1080,1092">
              <o:lock v:ext="edit"/>
              <v:group id="_x0000_s2782" o:spid="_x0000_s2782" o:spt="203" style="position:absolute;left:2858;top:10778;height:1080;width:1080;" coordorigin="2914,10778" coordsize="1024,1024">
                <o:lock v:ext="edit"/>
                <v:rect id="_x0000_s2783" o:spid="_x0000_s27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84" o:spid="_x0000_s27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85" o:spid="_x0000_s27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786" o:spid="_x0000_s2786" o:spt="203" style="position:absolute;left:0pt;margin-left:232.5pt;margin-top:23.75pt;height:39pt;width:86.55pt;z-index:251635712;mso-width-relative:page;mso-height-relative:page;" coordorigin="2232,1284" coordsize="1440,780">
            <o:lock v:ext="edit"/>
            <v:group id="_x0000_s2787" o:spid="_x0000_s2787" o:spt="203" style="position:absolute;left:2232;top:1284;height:780;width:720;" coordorigin="2858,10778" coordsize="1080,1092">
              <o:lock v:ext="edit"/>
              <v:group id="_x0000_s2788" o:spid="_x0000_s2788" o:spt="203" style="position:absolute;left:2858;top:10778;height:1080;width:1080;" coordorigin="2914,10778" coordsize="1024,1024">
                <o:lock v:ext="edit"/>
                <v:rect id="_x0000_s2789" o:spid="_x0000_s27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90" o:spid="_x0000_s27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91" o:spid="_x0000_s27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92" o:spid="_x0000_s2792" o:spt="203" style="position:absolute;left:2952;top:1284;height:780;width:720;" coordorigin="2858,10778" coordsize="1080,1092">
              <o:lock v:ext="edit"/>
              <v:group id="_x0000_s2793" o:spid="_x0000_s2793" o:spt="203" style="position:absolute;left:2858;top:10778;height:1080;width:1080;" coordorigin="2914,10778" coordsize="1024,1024">
                <o:lock v:ext="edit"/>
                <v:rect id="_x0000_s2794" o:spid="_x0000_s27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95" o:spid="_x0000_s27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96" o:spid="_x0000_s27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797" o:spid="_x0000_s2797" o:spt="203" style="position:absolute;left:0pt;margin-left:341.25pt;margin-top:24.2pt;height:39pt;width:86.55pt;z-index:251636736;mso-width-relative:page;mso-height-relative:page;" coordorigin="2232,1284" coordsize="1440,780">
            <o:lock v:ext="edit"/>
            <v:group id="_x0000_s2798" o:spid="_x0000_s2798" o:spt="203" style="position:absolute;left:2232;top:1284;height:780;width:720;" coordorigin="2858,10778" coordsize="1080,1092">
              <o:lock v:ext="edit"/>
              <v:group id="_x0000_s2799" o:spid="_x0000_s2799" o:spt="203" style="position:absolute;left:2858;top:10778;height:1080;width:1080;" coordorigin="2914,10778" coordsize="1024,1024">
                <o:lock v:ext="edit"/>
                <v:rect id="_x0000_s2800" o:spid="_x0000_s28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01" o:spid="_x0000_s28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02" o:spid="_x0000_s28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03" o:spid="_x0000_s2803" o:spt="203" style="position:absolute;left:2952;top:1284;height:780;width:720;" coordorigin="2858,10778" coordsize="1080,1092">
              <o:lock v:ext="edit"/>
              <v:group id="_x0000_s2804" o:spid="_x0000_s2804" o:spt="203" style="position:absolute;left:2858;top:10778;height:1080;width:1080;" coordorigin="2914,10778" coordsize="1024,1024">
                <o:lock v:ext="edit"/>
                <v:rect id="_x0000_s2805" o:spid="_x0000_s28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06" o:spid="_x0000_s28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07" o:spid="_x0000_s28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zhe    d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d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o    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/>
          <w:sz w:val="36"/>
          <w:szCs w:val="36"/>
        </w:rPr>
        <w:t>ɡā</w:t>
      </w:r>
      <w:r>
        <w:rPr>
          <w:rFonts w:ascii="楷体" w:hAnsi="楷体" w:eastAsia="楷体"/>
          <w:sz w:val="36"/>
          <w:szCs w:val="36"/>
        </w:rPr>
        <w:t>o x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qi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w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 xml:space="preserve">                   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808" o:spid="_x0000_s2808" o:spt="203" style="position:absolute;left:0pt;margin-left:357.6pt;margin-top:24.6pt;height:39pt;width:86.55pt;z-index:251645952;mso-width-relative:page;mso-height-relative:page;" coordorigin="2232,1284" coordsize="1440,780">
            <o:lock v:ext="edit"/>
            <v:group id="_x0000_s2809" o:spid="_x0000_s2809" o:spt="203" style="position:absolute;left:2232;top:1284;height:780;width:720;" coordorigin="2858,10778" coordsize="1080,1092">
              <o:lock v:ext="edit"/>
              <v:group id="_x0000_s2810" o:spid="_x0000_s2810" o:spt="203" style="position:absolute;left:2858;top:10778;height:1080;width:1080;" coordorigin="2914,10778" coordsize="1024,1024">
                <o:lock v:ext="edit"/>
                <v:rect id="_x0000_s2811" o:spid="_x0000_s28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12" o:spid="_x0000_s28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13" o:spid="_x0000_s28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14" o:spid="_x0000_s2814" o:spt="203" style="position:absolute;left:2952;top:1284;height:780;width:720;" coordorigin="2858,10778" coordsize="1080,1092">
              <o:lock v:ext="edit"/>
              <v:group id="_x0000_s2815" o:spid="_x0000_s2815" o:spt="203" style="position:absolute;left:2858;top:10778;height:1080;width:1080;" coordorigin="2914,10778" coordsize="1024,1024">
                <o:lock v:ext="edit"/>
                <v:rect id="_x0000_s2816" o:spid="_x0000_s28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17" o:spid="_x0000_s28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18" o:spid="_x0000_s28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819" o:spid="_x0000_s2819" o:spt="203" style="position:absolute;left:0pt;margin-left:247.35pt;margin-top:23.7pt;height:39pt;width:86.55pt;z-index:251646976;mso-width-relative:page;mso-height-relative:page;" coordorigin="2232,1284" coordsize="1440,780">
            <o:lock v:ext="edit"/>
            <v:group id="_x0000_s2820" o:spid="_x0000_s2820" o:spt="203" style="position:absolute;left:2232;top:1284;height:780;width:720;" coordorigin="2858,10778" coordsize="1080,1092">
              <o:lock v:ext="edit"/>
              <v:group id="_x0000_s2821" o:spid="_x0000_s2821" o:spt="203" style="position:absolute;left:2858;top:10778;height:1080;width:1080;" coordorigin="2914,10778" coordsize="1024,1024">
                <o:lock v:ext="edit"/>
                <v:rect id="_x0000_s2822" o:spid="_x0000_s28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23" o:spid="_x0000_s28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24" o:spid="_x0000_s28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25" o:spid="_x0000_s2825" o:spt="203" style="position:absolute;left:2952;top:1284;height:780;width:720;" coordorigin="2858,10778" coordsize="1080,1092">
              <o:lock v:ext="edit"/>
              <v:group id="_x0000_s2826" o:spid="_x0000_s2826" o:spt="203" style="position:absolute;left:2858;top:10778;height:1080;width:1080;" coordorigin="2914,10778" coordsize="1024,1024">
                <o:lock v:ext="edit"/>
                <v:rect id="_x0000_s2827" o:spid="_x0000_s28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28" o:spid="_x0000_s28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29" o:spid="_x0000_s28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830" o:spid="_x0000_s2830" o:spt="203" style="position:absolute;left:0pt;margin-left:128.85pt;margin-top:24.15pt;height:39pt;width:86.55pt;z-index:251648000;mso-width-relative:page;mso-height-relative:page;" coordorigin="2232,1284" coordsize="1440,780">
            <o:lock v:ext="edit"/>
            <v:group id="_x0000_s2831" o:spid="_x0000_s2831" o:spt="203" style="position:absolute;left:2232;top:1284;height:780;width:720;" coordorigin="2858,10778" coordsize="1080,1092">
              <o:lock v:ext="edit"/>
              <v:group id="_x0000_s2832" o:spid="_x0000_s2832" o:spt="203" style="position:absolute;left:2858;top:10778;height:1080;width:1080;" coordorigin="2914,10778" coordsize="1024,1024">
                <o:lock v:ext="edit"/>
                <v:rect id="_x0000_s2833" o:spid="_x0000_s28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34" o:spid="_x0000_s28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35" o:spid="_x0000_s28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36" o:spid="_x0000_s2836" o:spt="203" style="position:absolute;left:2952;top:1284;height:780;width:720;" coordorigin="2858,10778" coordsize="1080,1092">
              <o:lock v:ext="edit"/>
              <v:group id="_x0000_s2837" o:spid="_x0000_s2837" o:spt="203" style="position:absolute;left:2858;top:10778;height:1080;width:1080;" coordorigin="2914,10778" coordsize="1024,1024">
                <o:lock v:ext="edit"/>
                <v:rect id="_x0000_s2838" o:spid="_x0000_s28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39" o:spid="_x0000_s28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40" o:spid="_x0000_s28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841" o:spid="_x0000_s2841" o:spt="203" style="position:absolute;left:0pt;margin-left:1.35pt;margin-top:24.6pt;height:39pt;width:86.55pt;z-index:251644928;mso-width-relative:page;mso-height-relative:page;" coordorigin="2232,1284" coordsize="1440,780">
            <o:lock v:ext="edit"/>
            <v:group id="_x0000_s2842" o:spid="_x0000_s2842" o:spt="203" style="position:absolute;left:2232;top:1284;height:780;width:720;" coordorigin="2858,10778" coordsize="1080,1092">
              <o:lock v:ext="edit"/>
              <v:group id="_x0000_s2843" o:spid="_x0000_s2843" o:spt="203" style="position:absolute;left:2858;top:10778;height:1080;width:1080;" coordorigin="2914,10778" coordsize="1024,1024">
                <o:lock v:ext="edit"/>
                <v:rect id="_x0000_s2844" o:spid="_x0000_s28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45" o:spid="_x0000_s28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46" o:spid="_x0000_s28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47" o:spid="_x0000_s2847" o:spt="203" style="position:absolute;left:2952;top:1284;height:780;width:720;" coordorigin="2858,10778" coordsize="1080,1092">
              <o:lock v:ext="edit"/>
              <v:group id="_x0000_s2848" o:spid="_x0000_s2848" o:spt="203" style="position:absolute;left:2858;top:10778;height:1080;width:1080;" coordorigin="2914,10778" coordsize="1024,1024">
                <o:lock v:ext="edit"/>
                <v:rect id="_x0000_s2849" o:spid="_x0000_s28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50" o:spid="_x0000_s28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51" o:spid="_x0000_s28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ch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  ch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  qi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 qi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qi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n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852" o:spid="_x0000_s2852" o:spt="203" style="position:absolute;left:0pt;margin-left:7.35pt;margin-top:20.9pt;height:39pt;width:86.55pt;z-index:251649024;mso-width-relative:page;mso-height-relative:page;" coordorigin="2232,1284" coordsize="1440,780">
            <o:lock v:ext="edit"/>
            <v:group id="_x0000_s2853" o:spid="_x0000_s2853" o:spt="203" style="position:absolute;left:2232;top:1284;height:780;width:720;" coordorigin="2858,10778" coordsize="1080,1092">
              <o:lock v:ext="edit"/>
              <v:group id="_x0000_s2854" o:spid="_x0000_s2854" o:spt="203" style="position:absolute;left:2858;top:10778;height:1080;width:1080;" coordorigin="2914,10778" coordsize="1024,1024">
                <o:lock v:ext="edit"/>
                <v:rect id="_x0000_s2855" o:spid="_x0000_s28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56" o:spid="_x0000_s28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57" o:spid="_x0000_s28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58" o:spid="_x0000_s2858" o:spt="203" style="position:absolute;left:2952;top:1284;height:780;width:720;" coordorigin="2858,10778" coordsize="1080,1092">
              <o:lock v:ext="edit"/>
              <v:group id="_x0000_s2859" o:spid="_x0000_s2859" o:spt="203" style="position:absolute;left:2858;top:10778;height:1080;width:1080;" coordorigin="2914,10778" coordsize="1024,1024">
                <o:lock v:ext="edit"/>
                <v:rect id="_x0000_s2860" o:spid="_x0000_s28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61" o:spid="_x0000_s28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62" o:spid="_x0000_s28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863" o:spid="_x0000_s2863" o:spt="203" style="position:absolute;left:0pt;margin-left:144.6pt;margin-top:24.65pt;height:39pt;width:86.55pt;z-index:251650048;mso-width-relative:page;mso-height-relative:page;" coordorigin="2232,1284" coordsize="1440,780">
            <o:lock v:ext="edit"/>
            <v:group id="_x0000_s2864" o:spid="_x0000_s2864" o:spt="203" style="position:absolute;left:2232;top:1284;height:780;width:720;" coordorigin="2858,10778" coordsize="1080,1092">
              <o:lock v:ext="edit"/>
              <v:group id="_x0000_s2865" o:spid="_x0000_s2865" o:spt="203" style="position:absolute;left:2858;top:10778;height:1080;width:1080;" coordorigin="2914,10778" coordsize="1024,1024">
                <o:lock v:ext="edit"/>
                <v:rect id="_x0000_s2866" o:spid="_x0000_s28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67" o:spid="_x0000_s28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68" o:spid="_x0000_s28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69" o:spid="_x0000_s2869" o:spt="203" style="position:absolute;left:2952;top:1284;height:780;width:720;" coordorigin="2858,10778" coordsize="1080,1092">
              <o:lock v:ext="edit"/>
              <v:group id="_x0000_s2870" o:spid="_x0000_s2870" o:spt="203" style="position:absolute;left:2858;top:10778;height:1080;width:1080;" coordorigin="2914,10778" coordsize="1024,1024">
                <o:lock v:ext="edit"/>
                <v:rect id="_x0000_s2871" o:spid="_x0000_s28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72" o:spid="_x0000_s28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73" o:spid="_x0000_s28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874" o:spid="_x0000_s2874" o:spt="203" style="position:absolute;left:0pt;margin-left:281pt;margin-top:20.9pt;height:39pt;width:86.55pt;z-index:251651072;mso-width-relative:page;mso-height-relative:page;" coordorigin="2232,1284" coordsize="1440,780">
            <o:lock v:ext="edit"/>
            <v:group id="_x0000_s2875" o:spid="_x0000_s2875" o:spt="203" style="position:absolute;left:2232;top:1284;height:780;width:720;" coordorigin="2858,10778" coordsize="1080,1092">
              <o:lock v:ext="edit"/>
              <v:group id="_x0000_s2876" o:spid="_x0000_s2876" o:spt="203" style="position:absolute;left:2858;top:10778;height:1080;width:1080;" coordorigin="2914,10778" coordsize="1024,1024">
                <o:lock v:ext="edit"/>
                <v:rect id="_x0000_s2877" o:spid="_x0000_s28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78" o:spid="_x0000_s28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79" o:spid="_x0000_s28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80" o:spid="_x0000_s2880" o:spt="203" style="position:absolute;left:2952;top:1284;height:780;width:720;" coordorigin="2858,10778" coordsize="1080,1092">
              <o:lock v:ext="edit"/>
              <v:group id="_x0000_s2881" o:spid="_x0000_s2881" o:spt="203" style="position:absolute;left:2858;top:10778;height:1080;width:1080;" coordorigin="2914,10778" coordsize="1024,1024">
                <o:lock v:ext="edit"/>
                <v:rect id="_x0000_s2882" o:spid="_x0000_s28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83" o:spid="_x0000_s28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84" o:spid="_x0000_s28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 xml:space="preserve"> ch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c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i    ch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w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i    x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 xml:space="preserve">u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ind w:firstLine="31680" w:firstLineChars="90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第五单元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885" o:spid="_x0000_s2885" o:spt="203" style="position:absolute;left:0pt;margin-left:366pt;margin-top:23.35pt;height:39pt;width:86.55pt;z-index:251657216;mso-width-relative:page;mso-height-relative:page;" coordorigin="2232,1284" coordsize="1440,780">
            <o:lock v:ext="edit"/>
            <v:group id="_x0000_s2886" o:spid="_x0000_s2886" o:spt="203" style="position:absolute;left:2232;top:1284;height:780;width:720;" coordorigin="2858,10778" coordsize="1080,1092">
              <o:lock v:ext="edit"/>
              <v:group id="_x0000_s2887" o:spid="_x0000_s2887" o:spt="203" style="position:absolute;left:2858;top:10778;height:1080;width:1080;" coordorigin="2914,10778" coordsize="1024,1024">
                <o:lock v:ext="edit"/>
                <v:rect id="_x0000_s2888" o:spid="_x0000_s28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89" o:spid="_x0000_s28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90" o:spid="_x0000_s28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91" o:spid="_x0000_s2891" o:spt="203" style="position:absolute;left:2952;top:1284;height:780;width:720;" coordorigin="2858,10778" coordsize="1080,1092">
              <o:lock v:ext="edit"/>
              <v:group id="_x0000_s2892" o:spid="_x0000_s2892" o:spt="203" style="position:absolute;left:2858;top:10778;height:1080;width:1080;" coordorigin="2914,10778" coordsize="1024,1024">
                <o:lock v:ext="edit"/>
                <v:rect id="_x0000_s2893" o:spid="_x0000_s28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94" o:spid="_x0000_s28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95" o:spid="_x0000_s28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896" o:spid="_x0000_s2896" o:spt="203" style="position:absolute;left:0pt;margin-left:258pt;margin-top:23.8pt;height:39pt;width:86.55pt;z-index:251658240;mso-width-relative:page;mso-height-relative:page;" coordorigin="2232,1284" coordsize="1440,780">
            <o:lock v:ext="edit"/>
            <v:group id="_x0000_s2897" o:spid="_x0000_s2897" o:spt="203" style="position:absolute;left:2232;top:1284;height:780;width:720;" coordorigin="2858,10778" coordsize="1080,1092">
              <o:lock v:ext="edit"/>
              <v:group id="_x0000_s2898" o:spid="_x0000_s2898" o:spt="203" style="position:absolute;left:2858;top:10778;height:1080;width:1080;" coordorigin="2914,10778" coordsize="1024,1024">
                <o:lock v:ext="edit"/>
                <v:rect id="_x0000_s2899" o:spid="_x0000_s28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00" o:spid="_x0000_s29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01" o:spid="_x0000_s29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02" o:spid="_x0000_s2902" o:spt="203" style="position:absolute;left:2952;top:1284;height:780;width:720;" coordorigin="2858,10778" coordsize="1080,1092">
              <o:lock v:ext="edit"/>
              <v:group id="_x0000_s2903" o:spid="_x0000_s2903" o:spt="203" style="position:absolute;left:2858;top:10778;height:1080;width:1080;" coordorigin="2914,10778" coordsize="1024,1024">
                <o:lock v:ext="edit"/>
                <v:rect id="_x0000_s2904" o:spid="_x0000_s29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05" o:spid="_x0000_s29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06" o:spid="_x0000_s29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907" o:spid="_x0000_s2907" o:spt="203" style="position:absolute;left:0pt;margin-left:132.2pt;margin-top:24.25pt;height:39pt;width:86.55pt;z-index:251659264;mso-width-relative:page;mso-height-relative:page;" coordorigin="2232,1284" coordsize="1440,780">
            <o:lock v:ext="edit"/>
            <v:group id="_x0000_s2908" o:spid="_x0000_s2908" o:spt="203" style="position:absolute;left:2232;top:1284;height:780;width:720;" coordorigin="2858,10778" coordsize="1080,1092">
              <o:lock v:ext="edit"/>
              <v:group id="_x0000_s2909" o:spid="_x0000_s2909" o:spt="203" style="position:absolute;left:2858;top:10778;height:1080;width:1080;" coordorigin="2914,10778" coordsize="1024,1024">
                <o:lock v:ext="edit"/>
                <v:rect id="_x0000_s2910" o:spid="_x0000_s29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11" o:spid="_x0000_s29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12" o:spid="_x0000_s29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13" o:spid="_x0000_s2913" o:spt="203" style="position:absolute;left:2952;top:1284;height:780;width:720;" coordorigin="2858,10778" coordsize="1080,1092">
              <o:lock v:ext="edit"/>
              <v:group id="_x0000_s2914" o:spid="_x0000_s2914" o:spt="203" style="position:absolute;left:2858;top:10778;height:1080;width:1080;" coordorigin="2914,10778" coordsize="1024,1024">
                <o:lock v:ext="edit"/>
                <v:rect id="_x0000_s2915" o:spid="_x0000_s29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16" o:spid="_x0000_s29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17" o:spid="_x0000_s29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918" o:spid="_x0000_s2918" o:spt="203" style="position:absolute;left:0pt;margin-left:4.9pt;margin-top:27.25pt;height:39pt;width:86.55pt;z-index:251652096;mso-width-relative:page;mso-height-relative:page;" coordorigin="2232,1284" coordsize="1440,780">
            <o:lock v:ext="edit"/>
            <v:group id="_x0000_s2919" o:spid="_x0000_s2919" o:spt="203" style="position:absolute;left:2232;top:1284;height:780;width:720;" coordorigin="2858,10778" coordsize="1080,1092">
              <o:lock v:ext="edit"/>
              <v:group id="_x0000_s2920" o:spid="_x0000_s2920" o:spt="203" style="position:absolute;left:2858;top:10778;height:1080;width:1080;" coordorigin="2914,10778" coordsize="1024,1024">
                <o:lock v:ext="edit"/>
                <v:rect id="_x0000_s2921" o:spid="_x0000_s29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22" o:spid="_x0000_s29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23" o:spid="_x0000_s29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24" o:spid="_x0000_s2924" o:spt="203" style="position:absolute;left:2952;top:1284;height:780;width:720;" coordorigin="2858,10778" coordsize="1080,1092">
              <o:lock v:ext="edit"/>
              <v:group id="_x0000_s2925" o:spid="_x0000_s2925" o:spt="203" style="position:absolute;left:2858;top:10778;height:1080;width:1080;" coordorigin="2914,10778" coordsize="1024,1024">
                <o:lock v:ext="edit"/>
                <v:rect id="_x0000_s2926" o:spid="_x0000_s29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27" o:spid="_x0000_s29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28" o:spid="_x0000_s29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zh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  d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   sh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   r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m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929" o:spid="_x0000_s2929" o:spt="203" style="position:absolute;left:0pt;margin-left:104.5pt;margin-top:25.95pt;height:39pt;width:86.55pt;z-index:251654144;mso-width-relative:page;mso-height-relative:page;" coordorigin="2232,1284" coordsize="1440,780">
            <o:lock v:ext="edit"/>
            <v:group id="_x0000_s2930" o:spid="_x0000_s2930" o:spt="203" style="position:absolute;left:2232;top:1284;height:780;width:720;" coordorigin="2858,10778" coordsize="1080,1092">
              <o:lock v:ext="edit"/>
              <v:group id="_x0000_s2931" o:spid="_x0000_s2931" o:spt="203" style="position:absolute;left:2858;top:10778;height:1080;width:1080;" coordorigin="2914,10778" coordsize="1024,1024">
                <o:lock v:ext="edit"/>
                <v:rect id="_x0000_s2932" o:spid="_x0000_s29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33" o:spid="_x0000_s29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34" o:spid="_x0000_s29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35" o:spid="_x0000_s2935" o:spt="203" style="position:absolute;left:2952;top:1284;height:780;width:720;" coordorigin="2858,10778" coordsize="1080,1092">
              <o:lock v:ext="edit"/>
              <v:group id="_x0000_s2936" o:spid="_x0000_s2936" o:spt="203" style="position:absolute;left:2858;top:10778;height:1080;width:1080;" coordorigin="2914,10778" coordsize="1024,1024">
                <o:lock v:ext="edit"/>
                <v:rect id="_x0000_s2937" o:spid="_x0000_s29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38" o:spid="_x0000_s29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39" o:spid="_x0000_s29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940" o:spid="_x0000_s2940" o:spt="203" style="position:absolute;left:0pt;margin-left:-4.7pt;margin-top:17.55pt;height:39pt;width:86.55pt;z-index:251653120;mso-width-relative:page;mso-height-relative:page;" coordorigin="2232,1284" coordsize="1440,780">
            <o:lock v:ext="edit"/>
            <v:group id="_x0000_s2941" o:spid="_x0000_s2941" o:spt="203" style="position:absolute;left:2232;top:1284;height:780;width:720;" coordorigin="2858,10778" coordsize="1080,1092">
              <o:lock v:ext="edit"/>
              <v:group id="_x0000_s2942" o:spid="_x0000_s2942" o:spt="203" style="position:absolute;left:2858;top:10778;height:1080;width:1080;" coordorigin="2914,10778" coordsize="1024,1024">
                <o:lock v:ext="edit"/>
                <v:rect id="_x0000_s2943" o:spid="_x0000_s29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44" o:spid="_x0000_s29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45" o:spid="_x0000_s29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46" o:spid="_x0000_s2946" o:spt="203" style="position:absolute;left:2952;top:1284;height:780;width:720;" coordorigin="2858,10778" coordsize="1080,1092">
              <o:lock v:ext="edit"/>
              <v:group id="_x0000_s2947" o:spid="_x0000_s2947" o:spt="203" style="position:absolute;left:2858;top:10778;height:1080;width:1080;" coordorigin="2914,10778" coordsize="1024,1024">
                <o:lock v:ext="edit"/>
                <v:rect id="_x0000_s2948" o:spid="_x0000_s29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49" o:spid="_x0000_s29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50" o:spid="_x0000_s29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951" o:spid="_x0000_s2951" o:spt="203" style="position:absolute;left:0pt;margin-left:208.35pt;margin-top:23.55pt;height:39pt;width:86.55pt;z-index:251655168;mso-width-relative:page;mso-height-relative:page;" coordorigin="2232,1284" coordsize="1440,780">
            <o:lock v:ext="edit"/>
            <v:group id="_x0000_s2952" o:spid="_x0000_s2952" o:spt="203" style="position:absolute;left:2232;top:1284;height:780;width:720;" coordorigin="2858,10778" coordsize="1080,1092">
              <o:lock v:ext="edit"/>
              <v:group id="_x0000_s2953" o:spid="_x0000_s2953" o:spt="203" style="position:absolute;left:2858;top:10778;height:1080;width:1080;" coordorigin="2914,10778" coordsize="1024,1024">
                <o:lock v:ext="edit"/>
                <v:rect id="_x0000_s2954" o:spid="_x0000_s29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55" o:spid="_x0000_s29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56" o:spid="_x0000_s29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57" o:spid="_x0000_s2957" o:spt="203" style="position:absolute;left:2952;top:1284;height:780;width:720;" coordorigin="2858,10778" coordsize="1080,1092">
              <o:lock v:ext="edit"/>
              <v:group id="_x0000_s2958" o:spid="_x0000_s2958" o:spt="203" style="position:absolute;left:2858;top:10778;height:1080;width:1080;" coordorigin="2914,10778" coordsize="1024,1024">
                <o:lock v:ext="edit"/>
                <v:rect id="_x0000_s2959" o:spid="_x0000_s29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60" o:spid="_x0000_s29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61" o:spid="_x0000_s29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962" o:spid="_x0000_s2962" o:spt="203" style="position:absolute;left:0pt;margin-left:336.75pt;margin-top:23.55pt;height:39pt;width:86.55pt;z-index:251656192;mso-width-relative:page;mso-height-relative:page;" coordorigin="2232,1284" coordsize="1440,780">
            <o:lock v:ext="edit"/>
            <v:group id="_x0000_s2963" o:spid="_x0000_s2963" o:spt="203" style="position:absolute;left:2232;top:1284;height:780;width:720;" coordorigin="2858,10778" coordsize="1080,1092">
              <o:lock v:ext="edit"/>
              <v:group id="_x0000_s2964" o:spid="_x0000_s2964" o:spt="203" style="position:absolute;left:2858;top:10778;height:1080;width:1080;" coordorigin="2914,10778" coordsize="1024,1024">
                <o:lock v:ext="edit"/>
                <v:rect id="_x0000_s2965" o:spid="_x0000_s29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66" o:spid="_x0000_s29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67" o:spid="_x0000_s29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68" o:spid="_x0000_s2968" o:spt="203" style="position:absolute;left:2952;top:1284;height:780;width:720;" coordorigin="2858,10778" coordsize="1080,1092">
              <o:lock v:ext="edit"/>
              <v:group id="_x0000_s2969" o:spid="_x0000_s2969" o:spt="203" style="position:absolute;left:2858;top:10778;height:1080;width:1080;" coordorigin="2914,10778" coordsize="1024,1024">
                <o:lock v:ext="edit"/>
                <v:rect id="_x0000_s2970" o:spid="_x0000_s29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71" o:spid="_x0000_s29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72" o:spid="_x0000_s29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m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z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j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 z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f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y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>n s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2973" o:spid="_x0000_s2973" o:spt="203" style="position:absolute;left:0pt;margin-left:-2.3pt;margin-top:28pt;height:39pt;width:86.55pt;z-index:251661312;mso-width-relative:page;mso-height-relative:page;" coordorigin="2232,1284" coordsize="1440,780">
            <o:lock v:ext="edit"/>
            <v:group id="_x0000_s2974" o:spid="_x0000_s2974" o:spt="203" style="position:absolute;left:2232;top:1284;height:780;width:720;" coordorigin="2858,10778" coordsize="1080,1092">
              <o:lock v:ext="edit"/>
              <v:group id="_x0000_s2975" o:spid="_x0000_s2975" o:spt="203" style="position:absolute;left:2858;top:10778;height:1080;width:1080;" coordorigin="2914,10778" coordsize="1024,1024">
                <o:lock v:ext="edit"/>
                <v:rect id="_x0000_s2976" o:spid="_x0000_s29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77" o:spid="_x0000_s29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78" o:spid="_x0000_s29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79" o:spid="_x0000_s2979" o:spt="203" style="position:absolute;left:2952;top:1284;height:780;width:720;" coordorigin="2858,10778" coordsize="1080,1092">
              <o:lock v:ext="edit"/>
              <v:group id="_x0000_s2980" o:spid="_x0000_s2980" o:spt="203" style="position:absolute;left:2858;top:10778;height:1080;width:1080;" coordorigin="2914,10778" coordsize="1024,1024">
                <o:lock v:ext="edit"/>
                <v:rect id="_x0000_s2981" o:spid="_x0000_s29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82" o:spid="_x0000_s29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83" o:spid="_x0000_s29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984" o:spid="_x0000_s2984" o:spt="203" style="position:absolute;left:0pt;margin-left:117.85pt;margin-top:28.45pt;height:39pt;width:86.55pt;z-index:251664384;mso-width-relative:page;mso-height-relative:page;" coordorigin="2232,1284" coordsize="1440,780">
            <o:lock v:ext="edit"/>
            <v:group id="_x0000_s2985" o:spid="_x0000_s2985" o:spt="203" style="position:absolute;left:2232;top:1284;height:780;width:720;" coordorigin="2858,10778" coordsize="1080,1092">
              <o:lock v:ext="edit"/>
              <v:group id="_x0000_s2986" o:spid="_x0000_s2986" o:spt="203" style="position:absolute;left:2858;top:10778;height:1080;width:1080;" coordorigin="2914,10778" coordsize="1024,1024">
                <o:lock v:ext="edit"/>
                <v:rect id="_x0000_s2987" o:spid="_x0000_s29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88" o:spid="_x0000_s29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89" o:spid="_x0000_s29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90" o:spid="_x0000_s2990" o:spt="203" style="position:absolute;left:2952;top:1284;height:780;width:720;" coordorigin="2858,10778" coordsize="1080,1092">
              <o:lock v:ext="edit"/>
              <v:group id="_x0000_s2991" o:spid="_x0000_s2991" o:spt="203" style="position:absolute;left:2858;top:10778;height:1080;width:1080;" coordorigin="2914,10778" coordsize="1024,1024">
                <o:lock v:ext="edit"/>
                <v:rect id="_x0000_s2992" o:spid="_x0000_s29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93" o:spid="_x0000_s29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94" o:spid="_x0000_s29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2995" o:spid="_x0000_s2995" o:spt="203" style="position:absolute;left:0pt;margin-left:230pt;margin-top:22.45pt;height:39pt;width:86.55pt;z-index:251668480;mso-width-relative:page;mso-height-relative:page;" coordorigin="2232,1284" coordsize="1440,780">
            <o:lock v:ext="edit"/>
            <v:group id="_x0000_s2996" o:spid="_x0000_s2996" o:spt="203" style="position:absolute;left:2232;top:1284;height:780;width:720;" coordorigin="2858,10778" coordsize="1080,1092">
              <o:lock v:ext="edit"/>
              <v:group id="_x0000_s2997" o:spid="_x0000_s2997" o:spt="203" style="position:absolute;left:2858;top:10778;height:1080;width:1080;" coordorigin="2914,10778" coordsize="1024,1024">
                <o:lock v:ext="edit"/>
                <v:rect id="_x0000_s2998" o:spid="_x0000_s29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99" o:spid="_x0000_s29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00" o:spid="_x0000_s30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01" o:spid="_x0000_s3001" o:spt="203" style="position:absolute;left:2952;top:1284;height:780;width:720;" coordorigin="2858,10778" coordsize="1080,1092">
              <o:lock v:ext="edit"/>
              <v:group id="_x0000_s3002" o:spid="_x0000_s3002" o:spt="203" style="position:absolute;left:2858;top:10778;height:1080;width:1080;" coordorigin="2914,10778" coordsize="1024,1024">
                <o:lock v:ext="edit"/>
                <v:rect id="_x0000_s3003" o:spid="_x0000_s30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04" o:spid="_x0000_s30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05" o:spid="_x0000_s30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006" o:spid="_x0000_s3006" o:spt="203" style="position:absolute;left:0pt;margin-left:358.35pt;margin-top:28.45pt;height:39pt;width:86.55pt;z-index:251660288;mso-width-relative:page;mso-height-relative:page;" coordorigin="2232,1284" coordsize="1440,780">
            <o:lock v:ext="edit"/>
            <v:group id="_x0000_s3007" o:spid="_x0000_s3007" o:spt="203" style="position:absolute;left:2232;top:1284;height:780;width:720;" coordorigin="2858,10778" coordsize="1080,1092">
              <o:lock v:ext="edit"/>
              <v:group id="_x0000_s3008" o:spid="_x0000_s3008" o:spt="203" style="position:absolute;left:2858;top:10778;height:1080;width:1080;" coordorigin="2914,10778" coordsize="1024,1024">
                <o:lock v:ext="edit"/>
                <v:rect id="_x0000_s3009" o:spid="_x0000_s30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10" o:spid="_x0000_s30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11" o:spid="_x0000_s30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12" o:spid="_x0000_s3012" o:spt="203" style="position:absolute;left:2952;top:1284;height:780;width:720;" coordorigin="2858,10778" coordsize="1080,1092">
              <o:lock v:ext="edit"/>
              <v:group id="_x0000_s3013" o:spid="_x0000_s3013" o:spt="203" style="position:absolute;left:2858;top:10778;height:1080;width:1080;" coordorigin="2914,10778" coordsize="1024,1024">
                <o:lock v:ext="edit"/>
                <v:rect id="_x0000_s3014" o:spid="_x0000_s30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15" o:spid="_x0000_s30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16" o:spid="_x0000_s30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y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>n y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 y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>n qi    shu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ch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 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xi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o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017" o:spid="_x0000_s3017" o:spt="203" style="position:absolute;left:0pt;margin-left:-2.3pt;margin-top:22.65pt;height:39pt;width:86.55pt;z-index:251662336;mso-width-relative:page;mso-height-relative:page;" coordorigin="2232,1284" coordsize="1440,780">
            <o:lock v:ext="edit"/>
            <v:group id="_x0000_s3018" o:spid="_x0000_s3018" o:spt="203" style="position:absolute;left:2232;top:1284;height:780;width:720;" coordorigin="2858,10778" coordsize="1080,1092">
              <o:lock v:ext="edit"/>
              <v:group id="_x0000_s3019" o:spid="_x0000_s3019" o:spt="203" style="position:absolute;left:2858;top:10778;height:1080;width:1080;" coordorigin="2914,10778" coordsize="1024,1024">
                <o:lock v:ext="edit"/>
                <v:rect id="_x0000_s3020" o:spid="_x0000_s30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21" o:spid="_x0000_s30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22" o:spid="_x0000_s30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23" o:spid="_x0000_s3023" o:spt="203" style="position:absolute;left:2952;top:1284;height:780;width:720;" coordorigin="2858,10778" coordsize="1080,1092">
              <o:lock v:ext="edit"/>
              <v:group id="_x0000_s3024" o:spid="_x0000_s3024" o:spt="203" style="position:absolute;left:2858;top:10778;height:1080;width:1080;" coordorigin="2914,10778" coordsize="1024,1024">
                <o:lock v:ext="edit"/>
                <v:rect id="_x0000_s3025" o:spid="_x0000_s30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26" o:spid="_x0000_s30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27" o:spid="_x0000_s30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028" o:spid="_x0000_s3028" o:spt="203" style="position:absolute;left:0pt;margin-left:117.85pt;margin-top:21.75pt;height:39pt;width:86.55pt;z-index:251665408;mso-width-relative:page;mso-height-relative:page;" coordorigin="2232,1284" coordsize="1440,780">
            <o:lock v:ext="edit"/>
            <v:group id="_x0000_s3029" o:spid="_x0000_s3029" o:spt="203" style="position:absolute;left:2232;top:1284;height:780;width:720;" coordorigin="2858,10778" coordsize="1080,1092">
              <o:lock v:ext="edit"/>
              <v:group id="_x0000_s3030" o:spid="_x0000_s3030" o:spt="203" style="position:absolute;left:2858;top:10778;height:1080;width:1080;" coordorigin="2914,10778" coordsize="1024,1024">
                <o:lock v:ext="edit"/>
                <v:rect id="_x0000_s3031" o:spid="_x0000_s30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32" o:spid="_x0000_s30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33" o:spid="_x0000_s30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34" o:spid="_x0000_s3034" o:spt="203" style="position:absolute;left:2952;top:1284;height:780;width:720;" coordorigin="2858,10778" coordsize="1080,1092">
              <o:lock v:ext="edit"/>
              <v:group id="_x0000_s3035" o:spid="_x0000_s3035" o:spt="203" style="position:absolute;left:2858;top:10778;height:1080;width:1080;" coordorigin="2914,10778" coordsize="1024,1024">
                <o:lock v:ext="edit"/>
                <v:rect id="_x0000_s3036" o:spid="_x0000_s30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37" o:spid="_x0000_s30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38" o:spid="_x0000_s30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039" o:spid="_x0000_s3039" o:spt="203" style="position:absolute;left:0pt;margin-left:250.2pt;margin-top:22.2pt;height:39pt;width:86.55pt;z-index:251666432;mso-width-relative:page;mso-height-relative:page;" coordorigin="2232,1284" coordsize="1440,780">
            <o:lock v:ext="edit"/>
            <v:group id="_x0000_s3040" o:spid="_x0000_s3040" o:spt="203" style="position:absolute;left:2232;top:1284;height:780;width:720;" coordorigin="2858,10778" coordsize="1080,1092">
              <o:lock v:ext="edit"/>
              <v:group id="_x0000_s3041" o:spid="_x0000_s3041" o:spt="203" style="position:absolute;left:2858;top:10778;height:1080;width:1080;" coordorigin="2914,10778" coordsize="1024,1024">
                <o:lock v:ext="edit"/>
                <v:rect id="_x0000_s3042" o:spid="_x0000_s30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43" o:spid="_x0000_s30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44" o:spid="_x0000_s30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45" o:spid="_x0000_s3045" o:spt="203" style="position:absolute;left:2952;top:1284;height:780;width:720;" coordorigin="2858,10778" coordsize="1080,1092">
              <o:lock v:ext="edit"/>
              <v:group id="_x0000_s3046" o:spid="_x0000_s3046" o:spt="203" style="position:absolute;left:2858;top:10778;height:1080;width:1080;" coordorigin="2914,10778" coordsize="1024,1024">
                <o:lock v:ext="edit"/>
                <v:rect id="_x0000_s3047" o:spid="_x0000_s30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48" o:spid="_x0000_s30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49" o:spid="_x0000_s30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050" o:spid="_x0000_s3050" o:spt="203" style="position:absolute;left:0pt;margin-left:370.35pt;margin-top:22.65pt;height:39pt;width:86.55pt;z-index:251667456;mso-width-relative:page;mso-height-relative:page;" coordorigin="2232,1284" coordsize="1440,780">
            <o:lock v:ext="edit"/>
            <v:group id="_x0000_s3051" o:spid="_x0000_s3051" o:spt="203" style="position:absolute;left:2232;top:1284;height:780;width:720;" coordorigin="2858,10778" coordsize="1080,1092">
              <o:lock v:ext="edit"/>
              <v:group id="_x0000_s3052" o:spid="_x0000_s3052" o:spt="203" style="position:absolute;left:2858;top:10778;height:1080;width:1080;" coordorigin="2914,10778" coordsize="1024,1024">
                <o:lock v:ext="edit"/>
                <v:rect id="_x0000_s3053" o:spid="_x0000_s30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54" o:spid="_x0000_s30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55" o:spid="_x0000_s30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56" o:spid="_x0000_s3056" o:spt="203" style="position:absolute;left:2952;top:1284;height:780;width:720;" coordorigin="2858,10778" coordsize="1080,1092">
              <o:lock v:ext="edit"/>
              <v:group id="_x0000_s3057" o:spid="_x0000_s3057" o:spt="203" style="position:absolute;left:2858;top:10778;height:1080;width:1080;" coordorigin="2914,10778" coordsize="1024,1024">
                <o:lock v:ext="edit"/>
                <v:rect id="_x0000_s3058" o:spid="_x0000_s30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59" o:spid="_x0000_s30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60" o:spid="_x0000_s30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l</w:t>
      </w:r>
      <w:r>
        <w:rPr>
          <w:rFonts w:hint="eastAsia" w:ascii="楷体" w:hAnsi="楷体" w:eastAsia="楷体"/>
          <w:sz w:val="36"/>
          <w:szCs w:val="36"/>
        </w:rPr>
        <w:t>è</w:t>
      </w:r>
      <w:r>
        <w:rPr>
          <w:rFonts w:ascii="楷体" w:hAnsi="楷体" w:eastAsia="楷体"/>
          <w:sz w:val="36"/>
          <w:szCs w:val="36"/>
        </w:rPr>
        <w:t xml:space="preserve">    w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b</w:t>
      </w:r>
      <w:r>
        <w:rPr>
          <w:rFonts w:hint="eastAsia" w:ascii="楷体" w:hAnsi="楷体" w:eastAsia="楷体"/>
          <w:sz w:val="36"/>
          <w:szCs w:val="36"/>
        </w:rPr>
        <w:t>ɑ</w:t>
      </w:r>
      <w:r>
        <w:rPr>
          <w:rFonts w:ascii="楷体" w:hAnsi="楷体" w:eastAsia="楷体"/>
          <w:sz w:val="36"/>
          <w:szCs w:val="36"/>
        </w:rPr>
        <w:t xml:space="preserve">    sh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w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</w:t>
      </w:r>
      <w:r>
        <w:rPr>
          <w:rFonts w:hint="eastAsia" w:ascii="楷体" w:hAnsi="楷体" w:eastAsia="楷体"/>
          <w:sz w:val="36"/>
          <w:szCs w:val="36"/>
        </w:rPr>
        <w:t>ɡú</w:t>
      </w:r>
      <w:r>
        <w:rPr>
          <w:rFonts w:ascii="楷体" w:hAnsi="楷体" w:eastAsia="楷体"/>
          <w:sz w:val="36"/>
          <w:szCs w:val="36"/>
        </w:rPr>
        <w:t xml:space="preserve"> l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o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061" o:spid="_x0000_s3061" o:spt="203" style="position:absolute;left:0pt;margin-left:119.3pt;margin-top:25.1pt;height:39pt;width:86.55pt;z-index:251675648;mso-width-relative:page;mso-height-relative:page;" coordorigin="2232,1284" coordsize="1440,780">
            <o:lock v:ext="edit"/>
            <v:group id="_x0000_s3062" o:spid="_x0000_s3062" o:spt="203" style="position:absolute;left:2232;top:1284;height:780;width:720;" coordorigin="2858,10778" coordsize="1080,1092">
              <o:lock v:ext="edit"/>
              <v:group id="_x0000_s3063" o:spid="_x0000_s3063" o:spt="203" style="position:absolute;left:2858;top:10778;height:1080;width:1080;" coordorigin="2914,10778" coordsize="1024,1024">
                <o:lock v:ext="edit"/>
                <v:rect id="_x0000_s3064" o:spid="_x0000_s30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65" o:spid="_x0000_s30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66" o:spid="_x0000_s30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67" o:spid="_x0000_s3067" o:spt="203" style="position:absolute;left:2952;top:1284;height:780;width:720;" coordorigin="2858,10778" coordsize="1080,1092">
              <o:lock v:ext="edit"/>
              <v:group id="_x0000_s3068" o:spid="_x0000_s3068" o:spt="203" style="position:absolute;left:2858;top:10778;height:1080;width:1080;" coordorigin="2914,10778" coordsize="1024,1024">
                <o:lock v:ext="edit"/>
                <v:rect id="_x0000_s3069" o:spid="_x0000_s30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70" o:spid="_x0000_s30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71" o:spid="_x0000_s30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072" o:spid="_x0000_s3072" o:spt="203" style="position:absolute;left:0pt;margin-left:264.85pt;margin-top:23pt;height:39pt;width:86.55pt;z-index:251676672;mso-width-relative:page;mso-height-relative:page;" coordorigin="2232,1284" coordsize="1440,780">
            <o:lock v:ext="edit"/>
            <v:group id="_x0000_s3073" o:spid="_x0000_s3073" o:spt="203" style="position:absolute;left:2232;top:1284;height:780;width:720;" coordorigin="2858,10778" coordsize="1080,1092">
              <o:lock v:ext="edit"/>
              <v:group id="_x0000_s3074" o:spid="_x0000_s3074" o:spt="203" style="position:absolute;left:2858;top:10778;height:1080;width:1080;" coordorigin="2914,10778" coordsize="1024,1024">
                <o:lock v:ext="edit"/>
                <v:rect id="_x0000_s3075" o:spid="_x0000_s30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76" o:spid="_x0000_s30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77" o:spid="_x0000_s30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78" o:spid="_x0000_s3078" o:spt="203" style="position:absolute;left:2952;top:1284;height:780;width:720;" coordorigin="2858,10778" coordsize="1080,1092">
              <o:lock v:ext="edit"/>
              <v:group id="_x0000_s3079" o:spid="_x0000_s3079" o:spt="203" style="position:absolute;left:2858;top:10778;height:1080;width:1080;" coordorigin="2914,10778" coordsize="1024,1024">
                <o:lock v:ext="edit"/>
                <v:rect id="_x0000_s3080" o:spid="_x0000_s30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81" o:spid="_x0000_s30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82" o:spid="_x0000_s30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083" o:spid="_x0000_s3083" o:spt="203" style="position:absolute;left:0pt;margin-left:370.35pt;margin-top:25.55pt;height:39pt;width:86.55pt;z-index:251677696;mso-width-relative:page;mso-height-relative:page;" coordorigin="2232,1284" coordsize="1440,780">
            <o:lock v:ext="edit"/>
            <v:group id="_x0000_s3084" o:spid="_x0000_s3084" o:spt="203" style="position:absolute;left:2232;top:1284;height:780;width:720;" coordorigin="2858,10778" coordsize="1080,1092">
              <o:lock v:ext="edit"/>
              <v:group id="_x0000_s3085" o:spid="_x0000_s3085" o:spt="203" style="position:absolute;left:2858;top:10778;height:1080;width:1080;" coordorigin="2914,10778" coordsize="1024,1024">
                <o:lock v:ext="edit"/>
                <v:rect id="_x0000_s3086" o:spid="_x0000_s30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87" o:spid="_x0000_s30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88" o:spid="_x0000_s30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89" o:spid="_x0000_s3089" o:spt="203" style="position:absolute;left:2952;top:1284;height:780;width:720;" coordorigin="2858,10778" coordsize="1080,1092">
              <o:lock v:ext="edit"/>
              <v:group id="_x0000_s3090" o:spid="_x0000_s3090" o:spt="203" style="position:absolute;left:2858;top:10778;height:1080;width:1080;" coordorigin="2914,10778" coordsize="1024,1024">
                <o:lock v:ext="edit"/>
                <v:rect id="_x0000_s3091" o:spid="_x0000_s30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92" o:spid="_x0000_s30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93" o:spid="_x0000_s30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094" o:spid="_x0000_s3094" o:spt="203" style="position:absolute;left:0pt;margin-left:-4.7pt;margin-top:26pt;height:39pt;width:86.55pt;z-index:251663360;mso-width-relative:page;mso-height-relative:page;" coordorigin="2232,1284" coordsize="1440,780">
            <o:lock v:ext="edit"/>
            <v:group id="_x0000_s3095" o:spid="_x0000_s3095" o:spt="203" style="position:absolute;left:2232;top:1284;height:780;width:720;" coordorigin="2858,10778" coordsize="1080,1092">
              <o:lock v:ext="edit"/>
              <v:group id="_x0000_s3096" o:spid="_x0000_s3096" o:spt="203" style="position:absolute;left:2858;top:10778;height:1080;width:1080;" coordorigin="2914,10778" coordsize="1024,1024">
                <o:lock v:ext="edit"/>
                <v:rect id="_x0000_s3097" o:spid="_x0000_s30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98" o:spid="_x0000_s30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99" o:spid="_x0000_s30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00" o:spid="_x0000_s3100" o:spt="203" style="position:absolute;left:2952;top:1284;height:780;width:720;" coordorigin="2858,10778" coordsize="1080,1092">
              <o:lock v:ext="edit"/>
              <v:group id="_x0000_s3101" o:spid="_x0000_s3101" o:spt="203" style="position:absolute;left:2858;top:10778;height:1080;width:1080;" coordorigin="2914,10778" coordsize="1024,1024">
                <o:lock v:ext="edit"/>
                <v:rect id="_x0000_s3102" o:spid="_x0000_s31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03" o:spid="_x0000_s31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04" o:spid="_x0000_s31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楷体" w:hAnsi="楷体" w:eastAsia="楷体"/>
          <w:sz w:val="36"/>
          <w:szCs w:val="36"/>
        </w:rPr>
        <w:t>ɡǔ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li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shu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  q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li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x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n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105" o:spid="_x0000_s3105" o:spt="203" style="position:absolute;left:0pt;margin-left:401.5pt;margin-top:20.2pt;height:39pt;width:68.8pt;z-index:251674624;mso-width-relative:page;mso-height-relative:page;" coordorigin="2232,1284" coordsize="1440,780">
            <o:lock v:ext="edit"/>
            <v:group id="_x0000_s3106" o:spid="_x0000_s3106" o:spt="203" style="position:absolute;left:2232;top:1284;height:780;width:720;" coordorigin="2858,10778" coordsize="1080,1092">
              <o:lock v:ext="edit"/>
              <v:group id="_x0000_s3107" o:spid="_x0000_s3107" o:spt="203" style="position:absolute;left:2858;top:10778;height:1080;width:1080;" coordorigin="2914,10778" coordsize="1024,1024">
                <o:lock v:ext="edit"/>
                <v:rect id="_x0000_s3108" o:spid="_x0000_s31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09" o:spid="_x0000_s31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10" o:spid="_x0000_s31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11" o:spid="_x0000_s3111" o:spt="203" style="position:absolute;left:2952;top:1284;height:780;width:720;" coordorigin="2858,10778" coordsize="1080,1092">
              <o:lock v:ext="edit"/>
              <v:group id="_x0000_s3112" o:spid="_x0000_s3112" o:spt="203" style="position:absolute;left:2858;top:10778;height:1080;width:1080;" coordorigin="2914,10778" coordsize="1024,1024">
                <o:lock v:ext="edit"/>
                <v:rect id="_x0000_s3113" o:spid="_x0000_s31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14" o:spid="_x0000_s31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15" o:spid="_x0000_s31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116" o:spid="_x0000_s3116" o:spt="203" style="position:absolute;left:0pt;margin-left:4.9pt;margin-top:22.3pt;height:39pt;width:86.55pt;z-index:251669504;mso-width-relative:page;mso-height-relative:page;" coordorigin="2232,1284" coordsize="1440,780">
            <o:lock v:ext="edit"/>
            <v:group id="_x0000_s3117" o:spid="_x0000_s3117" o:spt="203" style="position:absolute;left:2232;top:1284;height:780;width:720;" coordorigin="2858,10778" coordsize="1080,1092">
              <o:lock v:ext="edit"/>
              <v:group id="_x0000_s3118" o:spid="_x0000_s3118" o:spt="203" style="position:absolute;left:2858;top:10778;height:1080;width:1080;" coordorigin="2914,10778" coordsize="1024,1024">
                <o:lock v:ext="edit"/>
                <v:rect id="_x0000_s3119" o:spid="_x0000_s31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20" o:spid="_x0000_s31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21" o:spid="_x0000_s31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22" o:spid="_x0000_s3122" o:spt="203" style="position:absolute;left:2952;top:1284;height:780;width:720;" coordorigin="2858,10778" coordsize="1080,1092">
              <o:lock v:ext="edit"/>
              <v:group id="_x0000_s3123" o:spid="_x0000_s3123" o:spt="203" style="position:absolute;left:2858;top:10778;height:1080;width:1080;" coordorigin="2914,10778" coordsize="1024,1024">
                <o:lock v:ext="edit"/>
                <v:rect id="_x0000_s3124" o:spid="_x0000_s31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25" o:spid="_x0000_s31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26" o:spid="_x0000_s31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127" o:spid="_x0000_s3127" o:spt="203" style="position:absolute;left:0pt;margin-left:110.6pt;margin-top:22.3pt;height:39pt;width:86.55pt;z-index:251671552;mso-width-relative:page;mso-height-relative:page;" coordorigin="2232,1284" coordsize="1440,780">
            <o:lock v:ext="edit"/>
            <v:group id="_x0000_s3128" o:spid="_x0000_s3128" o:spt="203" style="position:absolute;left:2232;top:1284;height:780;width:720;" coordorigin="2858,10778" coordsize="1080,1092">
              <o:lock v:ext="edit"/>
              <v:group id="_x0000_s3129" o:spid="_x0000_s3129" o:spt="203" style="position:absolute;left:2858;top:10778;height:1080;width:1080;" coordorigin="2914,10778" coordsize="1024,1024">
                <o:lock v:ext="edit"/>
                <v:rect id="_x0000_s3130" o:spid="_x0000_s31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31" o:spid="_x0000_s31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32" o:spid="_x0000_s31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33" o:spid="_x0000_s3133" o:spt="203" style="position:absolute;left:2952;top:1284;height:780;width:720;" coordorigin="2858,10778" coordsize="1080,1092">
              <o:lock v:ext="edit"/>
              <v:group id="_x0000_s3134" o:spid="_x0000_s3134" o:spt="203" style="position:absolute;left:2858;top:10778;height:1080;width:1080;" coordorigin="2914,10778" coordsize="1024,1024">
                <o:lock v:ext="edit"/>
                <v:rect id="_x0000_s3135" o:spid="_x0000_s31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36" o:spid="_x0000_s31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37" o:spid="_x0000_s31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138" o:spid="_x0000_s3138" o:spt="203" style="position:absolute;left:0pt;margin-left:221.6pt;margin-top:22.3pt;height:39pt;width:86.55pt;z-index:251672576;mso-width-relative:page;mso-height-relative:page;" coordorigin="2232,1284" coordsize="1440,780">
            <o:lock v:ext="edit"/>
            <v:group id="_x0000_s3139" o:spid="_x0000_s3139" o:spt="203" style="position:absolute;left:2232;top:1284;height:780;width:720;" coordorigin="2858,10778" coordsize="1080,1092">
              <o:lock v:ext="edit"/>
              <v:group id="_x0000_s3140" o:spid="_x0000_s3140" o:spt="203" style="position:absolute;left:2858;top:10778;height:1080;width:1080;" coordorigin="2914,10778" coordsize="1024,1024">
                <o:lock v:ext="edit"/>
                <v:rect id="_x0000_s3141" o:spid="_x0000_s31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42" o:spid="_x0000_s31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43" o:spid="_x0000_s31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44" o:spid="_x0000_s3144" o:spt="203" style="position:absolute;left:2952;top:1284;height:780;width:720;" coordorigin="2858,10778" coordsize="1080,1092">
              <o:lock v:ext="edit"/>
              <v:group id="_x0000_s3145" o:spid="_x0000_s3145" o:spt="203" style="position:absolute;left:2858;top:10778;height:1080;width:1080;" coordorigin="2914,10778" coordsize="1024,1024">
                <o:lock v:ext="edit"/>
                <v:rect id="_x0000_s3146" o:spid="_x0000_s31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47" o:spid="_x0000_s31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48" o:spid="_x0000_s31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149" o:spid="_x0000_s3149" o:spt="203" style="position:absolute;left:0pt;margin-left:315.15pt;margin-top:21.85pt;height:38.55pt;width:72.5pt;z-index:251673600;mso-width-relative:page;mso-height-relative:page;" coordorigin="2232,1284" coordsize="1440,780">
            <o:lock v:ext="edit"/>
            <v:group id="_x0000_s3150" o:spid="_x0000_s3150" o:spt="203" style="position:absolute;left:2232;top:1284;height:780;width:720;" coordorigin="2858,10778" coordsize="1080,1092">
              <o:lock v:ext="edit"/>
              <v:group id="_x0000_s3151" o:spid="_x0000_s3151" o:spt="203" style="position:absolute;left:2858;top:10778;height:1080;width:1080;" coordorigin="2914,10778" coordsize="1024,1024">
                <o:lock v:ext="edit"/>
                <v:rect id="_x0000_s3152" o:spid="_x0000_s31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53" o:spid="_x0000_s31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54" o:spid="_x0000_s31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55" o:spid="_x0000_s3155" o:spt="203" style="position:absolute;left:2952;top:1284;height:780;width:720;" coordorigin="2858,10778" coordsize="1080,1092">
              <o:lock v:ext="edit"/>
              <v:group id="_x0000_s3156" o:spid="_x0000_s3156" o:spt="203" style="position:absolute;left:2858;top:10778;height:1080;width:1080;" coordorigin="2914,10778" coordsize="1024,1024">
                <o:lock v:ext="edit"/>
                <v:rect id="_x0000_s3157" o:spid="_x0000_s31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58" o:spid="_x0000_s31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59" o:spid="_x0000_s31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x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ch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qi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l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zi 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y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160" o:spid="_x0000_s3160" o:spt="203" style="position:absolute;left:0pt;margin-left:105.85pt;margin-top:22.85pt;height:39pt;width:86.55pt;z-index:251682816;mso-width-relative:page;mso-height-relative:page;" coordorigin="2232,1284" coordsize="1440,780">
            <o:lock v:ext="edit"/>
            <v:group id="_x0000_s3161" o:spid="_x0000_s3161" o:spt="203" style="position:absolute;left:2232;top:1284;height:780;width:720;" coordorigin="2858,10778" coordsize="1080,1092">
              <o:lock v:ext="edit"/>
              <v:group id="_x0000_s3162" o:spid="_x0000_s3162" o:spt="203" style="position:absolute;left:2858;top:10778;height:1080;width:1080;" coordorigin="2914,10778" coordsize="1024,1024">
                <o:lock v:ext="edit"/>
                <v:rect id="_x0000_s3163" o:spid="_x0000_s31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64" o:spid="_x0000_s31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65" o:spid="_x0000_s31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66" o:spid="_x0000_s3166" o:spt="203" style="position:absolute;left:2952;top:1284;height:780;width:720;" coordorigin="2858,10778" coordsize="1080,1092">
              <o:lock v:ext="edit"/>
              <v:group id="_x0000_s3167" o:spid="_x0000_s3167" o:spt="203" style="position:absolute;left:2858;top:10778;height:1080;width:1080;" coordorigin="2914,10778" coordsize="1024,1024">
                <o:lock v:ext="edit"/>
                <v:rect id="_x0000_s3168" o:spid="_x0000_s31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69" o:spid="_x0000_s31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70" o:spid="_x0000_s31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171" o:spid="_x0000_s3171" o:spt="203" style="position:absolute;left:0pt;margin-left:221.6pt;margin-top:23.3pt;height:39pt;width:86.55pt;z-index:251683840;mso-width-relative:page;mso-height-relative:page;" coordorigin="2232,1284" coordsize="1440,780">
            <o:lock v:ext="edit"/>
            <v:group id="_x0000_s3172" o:spid="_x0000_s3172" o:spt="203" style="position:absolute;left:2232;top:1284;height:780;width:720;" coordorigin="2858,10778" coordsize="1080,1092">
              <o:lock v:ext="edit"/>
              <v:group id="_x0000_s3173" o:spid="_x0000_s3173" o:spt="203" style="position:absolute;left:2858;top:10778;height:1080;width:1080;" coordorigin="2914,10778" coordsize="1024,1024">
                <o:lock v:ext="edit"/>
                <v:rect id="_x0000_s3174" o:spid="_x0000_s31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75" o:spid="_x0000_s31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76" o:spid="_x0000_s31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77" o:spid="_x0000_s3177" o:spt="203" style="position:absolute;left:2952;top:1284;height:780;width:720;" coordorigin="2858,10778" coordsize="1080,1092">
              <o:lock v:ext="edit"/>
              <v:group id="_x0000_s3178" o:spid="_x0000_s3178" o:spt="203" style="position:absolute;left:2858;top:10778;height:1080;width:1080;" coordorigin="2914,10778" coordsize="1024,1024">
                <o:lock v:ext="edit"/>
                <v:rect id="_x0000_s3179" o:spid="_x0000_s31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80" o:spid="_x0000_s31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81" o:spid="_x0000_s31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182" o:spid="_x0000_s3182" o:spt="203" style="position:absolute;left:0pt;margin-left:362.85pt;margin-top:28.25pt;height:39pt;width:86.55pt;z-index:251685888;mso-width-relative:page;mso-height-relative:page;" coordorigin="2232,1284" coordsize="1440,780">
            <o:lock v:ext="edit"/>
            <v:group id="_x0000_s3183" o:spid="_x0000_s3183" o:spt="203" style="position:absolute;left:2232;top:1284;height:780;width:720;" coordorigin="2858,10778" coordsize="1080,1092">
              <o:lock v:ext="edit"/>
              <v:group id="_x0000_s3184" o:spid="_x0000_s3184" o:spt="203" style="position:absolute;left:2858;top:10778;height:1080;width:1080;" coordorigin="2914,10778" coordsize="1024,1024">
                <o:lock v:ext="edit"/>
                <v:rect id="_x0000_s3185" o:spid="_x0000_s31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86" o:spid="_x0000_s31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87" o:spid="_x0000_s31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88" o:spid="_x0000_s3188" o:spt="203" style="position:absolute;left:2952;top:1284;height:780;width:720;" coordorigin="2858,10778" coordsize="1080,1092">
              <o:lock v:ext="edit"/>
              <v:group id="_x0000_s3189" o:spid="_x0000_s3189" o:spt="203" style="position:absolute;left:2858;top:10778;height:1080;width:1080;" coordorigin="2914,10778" coordsize="1024,1024">
                <o:lock v:ext="edit"/>
                <v:rect id="_x0000_s3190" o:spid="_x0000_s31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91" o:spid="_x0000_s31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92" o:spid="_x0000_s31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193" o:spid="_x0000_s3193" o:spt="203" style="position:absolute;left:0pt;margin-left:-4.7pt;margin-top:23.3pt;height:39pt;width:86.55pt;z-index:251670528;mso-width-relative:page;mso-height-relative:page;" coordorigin="2232,1284" coordsize="1440,780">
            <o:lock v:ext="edit"/>
            <v:group id="_x0000_s3194" o:spid="_x0000_s3194" o:spt="203" style="position:absolute;left:2232;top:1284;height:780;width:720;" coordorigin="2858,10778" coordsize="1080,1092">
              <o:lock v:ext="edit"/>
              <v:group id="_x0000_s3195" o:spid="_x0000_s3195" o:spt="203" style="position:absolute;left:2858;top:10778;height:1080;width:1080;" coordorigin="2914,10778" coordsize="1024,1024">
                <o:lock v:ext="edit"/>
                <v:rect id="_x0000_s3196" o:spid="_x0000_s31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197" o:spid="_x0000_s31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198" o:spid="_x0000_s31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199" o:spid="_x0000_s3199" o:spt="203" style="position:absolute;left:2952;top:1284;height:780;width:720;" coordorigin="2858,10778" coordsize="1080,1092">
              <o:lock v:ext="edit"/>
              <v:group id="_x0000_s3200" o:spid="_x0000_s3200" o:spt="203" style="position:absolute;left:2858;top:10778;height:1080;width:1080;" coordorigin="2914,10778" coordsize="1024,1024">
                <o:lock v:ext="edit"/>
                <v:rect id="_x0000_s3201" o:spid="_x0000_s32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02" o:spid="_x0000_s32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03" o:spid="_x0000_s32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y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w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hu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   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shu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 q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237" o:spid="_x0000_s3237" o:spt="203" style="position:absolute;left:0pt;margin-left:291.8pt;margin-top:23.35pt;height:39pt;width:86.55pt;z-index:251681792;mso-width-relative:page;mso-height-relative:page;" coordorigin="2232,1284" coordsize="1440,780">
            <o:lock v:ext="edit"/>
            <v:group id="_x0000_s3238" o:spid="_x0000_s3238" o:spt="203" style="position:absolute;left:2232;top:1284;height:780;width:720;" coordorigin="2858,10778" coordsize="1080,1092">
              <o:lock v:ext="edit"/>
              <v:group id="_x0000_s3239" o:spid="_x0000_s3239" o:spt="203" style="position:absolute;left:2858;top:10778;height:1080;width:1080;" coordorigin="2914,10778" coordsize="1024,1024">
                <o:lock v:ext="edit"/>
                <v:rect id="_x0000_s3240" o:spid="_x0000_s32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41" o:spid="_x0000_s32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42" o:spid="_x0000_s32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43" o:spid="_x0000_s3243" o:spt="203" style="position:absolute;left:2952;top:1284;height:780;width:720;" coordorigin="2858,10778" coordsize="1080,1092">
              <o:lock v:ext="edit"/>
              <v:group id="_x0000_s3244" o:spid="_x0000_s3244" o:spt="203" style="position:absolute;left:2858;top:10778;height:1080;width:1080;" coordorigin="2914,10778" coordsize="1024,1024">
                <o:lock v:ext="edit"/>
                <v:rect id="_x0000_s3245" o:spid="_x0000_s32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46" o:spid="_x0000_s32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47" o:spid="_x0000_s32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204" o:spid="_x0000_s3204" o:spt="203" style="position:absolute;left:0pt;margin-left:100pt;margin-top:22.6pt;height:39pt;width:86.55pt;z-index:251678720;mso-width-relative:page;mso-height-relative:page;" coordorigin="2232,1284" coordsize="1440,780">
            <o:lock v:ext="edit"/>
            <v:group id="_x0000_s3205" o:spid="_x0000_s3205" o:spt="203" style="position:absolute;left:2232;top:1284;height:780;width:720;" coordorigin="2858,10778" coordsize="1080,1092">
              <o:lock v:ext="edit"/>
              <v:group id="_x0000_s3206" o:spid="_x0000_s3206" o:spt="203" style="position:absolute;left:2858;top:10778;height:1080;width:1080;" coordorigin="2914,10778" coordsize="1024,1024">
                <o:lock v:ext="edit"/>
                <v:rect id="_x0000_s3207" o:spid="_x0000_s32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08" o:spid="_x0000_s32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09" o:spid="_x0000_s32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10" o:spid="_x0000_s3210" o:spt="203" style="position:absolute;left:2952;top:1284;height:780;width:720;" coordorigin="2858,10778" coordsize="1080,1092">
              <o:lock v:ext="edit"/>
              <v:group id="_x0000_s3211" o:spid="_x0000_s3211" o:spt="203" style="position:absolute;left:2858;top:10778;height:1080;width:1080;" coordorigin="2914,10778" coordsize="1024,1024">
                <o:lock v:ext="edit"/>
                <v:rect id="_x0000_s3212" o:spid="_x0000_s32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13" o:spid="_x0000_s32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14" o:spid="_x0000_s32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226" o:spid="_x0000_s3226" o:spt="203" style="position:absolute;left:0pt;margin-left:197.15pt;margin-top:22.6pt;height:39pt;width:86.55pt;z-index:251680768;mso-width-relative:page;mso-height-relative:page;" coordorigin="2232,1284" coordsize="1440,780">
            <o:lock v:ext="edit"/>
            <v:group id="_x0000_s3227" o:spid="_x0000_s3227" o:spt="203" style="position:absolute;left:2232;top:1284;height:780;width:720;" coordorigin="2858,10778" coordsize="1080,1092">
              <o:lock v:ext="edit"/>
              <v:group id="_x0000_s3228" o:spid="_x0000_s3228" o:spt="203" style="position:absolute;left:2858;top:10778;height:1080;width:1080;" coordorigin="2914,10778" coordsize="1024,1024">
                <o:lock v:ext="edit"/>
                <v:rect id="_x0000_s3229" o:spid="_x0000_s32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30" o:spid="_x0000_s32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31" o:spid="_x0000_s32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32" o:spid="_x0000_s3232" o:spt="203" style="position:absolute;left:2952;top:1284;height:780;width:720;" coordorigin="2858,10778" coordsize="1080,1092">
              <o:lock v:ext="edit"/>
              <v:group id="_x0000_s3233" o:spid="_x0000_s3233" o:spt="203" style="position:absolute;left:2858;top:10778;height:1080;width:1080;" coordorigin="2914,10778" coordsize="1024,1024">
                <o:lock v:ext="edit"/>
                <v:rect id="_x0000_s3234" o:spid="_x0000_s32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35" o:spid="_x0000_s32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36" o:spid="_x0000_s32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215" o:spid="_x0000_s3215" o:spt="203" style="position:absolute;left:0pt;margin-left:-4.7pt;margin-top:24.1pt;height:39pt;width:86.55pt;z-index:251679744;mso-width-relative:page;mso-height-relative:page;" coordorigin="2232,1284" coordsize="1440,780">
            <o:lock v:ext="edit"/>
            <v:group id="_x0000_s3216" o:spid="_x0000_s3216" o:spt="203" style="position:absolute;left:2232;top:1284;height:780;width:720;" coordorigin="2858,10778" coordsize="1080,1092">
              <o:lock v:ext="edit"/>
              <v:group id="_x0000_s3217" o:spid="_x0000_s3217" o:spt="203" style="position:absolute;left:2858;top:10778;height:1080;width:1080;" coordorigin="2914,10778" coordsize="1024,1024">
                <o:lock v:ext="edit"/>
                <v:rect id="_x0000_s3218" o:spid="_x0000_s32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19" o:spid="_x0000_s32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20" o:spid="_x0000_s32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21" o:spid="_x0000_s3221" o:spt="203" style="position:absolute;left:2952;top:1284;height:780;width:720;" coordorigin="2858,10778" coordsize="1080,1092">
              <o:lock v:ext="edit"/>
              <v:group id="_x0000_s3222" o:spid="_x0000_s3222" o:spt="203" style="position:absolute;left:2858;top:10778;height:1080;width:1080;" coordorigin="2914,10778" coordsize="1024,1024">
                <o:lock v:ext="edit"/>
                <v:rect id="_x0000_s3223" o:spid="_x0000_s32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24" o:spid="_x0000_s32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25" o:spid="_x0000_s32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248" o:spid="_x0000_s3248" o:spt="203" style="position:absolute;left:0pt;margin-left:387.65pt;margin-top:24.55pt;height:39pt;width:86.55pt;z-index:251684864;mso-width-relative:page;mso-height-relative:page;" coordorigin="2232,1284" coordsize="1440,780">
            <o:lock v:ext="edit"/>
            <v:group id="_x0000_s3249" o:spid="_x0000_s3249" o:spt="203" style="position:absolute;left:2232;top:1284;height:780;width:720;" coordorigin="2858,10778" coordsize="1080,1092">
              <o:lock v:ext="edit"/>
              <v:group id="_x0000_s3250" o:spid="_x0000_s3250" o:spt="203" style="position:absolute;left:2858;top:10778;height:1080;width:1080;" coordorigin="2914,10778" coordsize="1024,1024">
                <o:lock v:ext="edit"/>
                <v:rect id="_x0000_s3251" o:spid="_x0000_s32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52" o:spid="_x0000_s32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53" o:spid="_x0000_s32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54" o:spid="_x0000_s3254" o:spt="203" style="position:absolute;left:2952;top:1284;height:780;width:720;" coordorigin="2858,10778" coordsize="1080,1092">
              <o:lock v:ext="edit"/>
              <v:group id="_x0000_s3255" o:spid="_x0000_s3255" o:spt="203" style="position:absolute;left:2858;top:10778;height:1080;width:1080;" coordorigin="2914,10778" coordsize="1024,1024">
                <o:lock v:ext="edit"/>
                <v:rect id="_x0000_s3256" o:spid="_x0000_s32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57" o:spid="_x0000_s32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58" o:spid="_x0000_s32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q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d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d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p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d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  p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u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292" o:spid="_x0000_s3292" o:spt="203" style="position:absolute;left:0pt;margin-left:343.65pt;margin-top:27.15pt;height:39pt;width:86.55pt;z-index:251692032;mso-width-relative:page;mso-height-relative:page;" coordorigin="2232,1284" coordsize="1440,780">
            <o:lock v:ext="edit"/>
            <v:group id="_x0000_s3293" o:spid="_x0000_s3293" o:spt="203" style="position:absolute;left:2232;top:1284;height:780;width:720;" coordorigin="2858,10778" coordsize="1080,1092">
              <o:lock v:ext="edit"/>
              <v:group id="_x0000_s3294" o:spid="_x0000_s3294" o:spt="203" style="position:absolute;left:2858;top:10778;height:1080;width:1080;" coordorigin="2914,10778" coordsize="1024,1024">
                <o:lock v:ext="edit"/>
                <v:rect id="_x0000_s3295" o:spid="_x0000_s32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96" o:spid="_x0000_s32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97" o:spid="_x0000_s32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98" o:spid="_x0000_s3298" o:spt="203" style="position:absolute;left:2952;top:1284;height:780;width:720;" coordorigin="2858,10778" coordsize="1080,1092">
              <o:lock v:ext="edit"/>
              <v:group id="_x0000_s3299" o:spid="_x0000_s3299" o:spt="203" style="position:absolute;left:2858;top:10778;height:1080;width:1080;" coordorigin="2914,10778" coordsize="1024,1024">
                <o:lock v:ext="edit"/>
                <v:rect id="_x0000_s3300" o:spid="_x0000_s33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01" o:spid="_x0000_s33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02" o:spid="_x0000_s33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281" o:spid="_x0000_s3281" o:spt="203" style="position:absolute;left:0pt;margin-left:223.15pt;margin-top:27.9pt;height:39pt;width:86.55pt;z-index:251691008;mso-width-relative:page;mso-height-relative:page;" coordorigin="2232,1284" coordsize="1440,780">
            <o:lock v:ext="edit"/>
            <v:group id="_x0000_s3282" o:spid="_x0000_s3282" o:spt="203" style="position:absolute;left:2232;top:1284;height:780;width:720;" coordorigin="2858,10778" coordsize="1080,1092">
              <o:lock v:ext="edit"/>
              <v:group id="_x0000_s3283" o:spid="_x0000_s3283" o:spt="203" style="position:absolute;left:2858;top:10778;height:1080;width:1080;" coordorigin="2914,10778" coordsize="1024,1024">
                <o:lock v:ext="edit"/>
                <v:rect id="_x0000_s3284" o:spid="_x0000_s32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85" o:spid="_x0000_s32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86" o:spid="_x0000_s32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87" o:spid="_x0000_s3287" o:spt="203" style="position:absolute;left:2952;top:1284;height:780;width:720;" coordorigin="2858,10778" coordsize="1080,1092">
              <o:lock v:ext="edit"/>
              <v:group id="_x0000_s3288" o:spid="_x0000_s3288" o:spt="203" style="position:absolute;left:2858;top:10778;height:1080;width:1080;" coordorigin="2914,10778" coordsize="1024,1024">
                <o:lock v:ext="edit"/>
                <v:rect id="_x0000_s3289" o:spid="_x0000_s32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90" o:spid="_x0000_s32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91" o:spid="_x0000_s32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259" o:spid="_x0000_s3259" o:spt="203" style="position:absolute;left:0pt;margin-left:4.9pt;margin-top:25.8pt;height:39pt;width:86.55pt;z-index:251694080;mso-width-relative:page;mso-height-relative:page;" coordorigin="2232,1284" coordsize="1440,780">
            <o:lock v:ext="edit"/>
            <v:group id="_x0000_s3260" o:spid="_x0000_s3260" o:spt="203" style="position:absolute;left:2232;top:1284;height:780;width:720;" coordorigin="2858,10778" coordsize="1080,1092">
              <o:lock v:ext="edit"/>
              <v:group id="_x0000_s3261" o:spid="_x0000_s3261" o:spt="203" style="position:absolute;left:2858;top:10778;height:1080;width:1080;" coordorigin="2914,10778" coordsize="1024,1024">
                <o:lock v:ext="edit"/>
                <v:rect id="_x0000_s3262" o:spid="_x0000_s32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63" o:spid="_x0000_s32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64" o:spid="_x0000_s32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65" o:spid="_x0000_s3265" o:spt="203" style="position:absolute;left:2952;top:1284;height:780;width:720;" coordorigin="2858,10778" coordsize="1080,1092">
              <o:lock v:ext="edit"/>
              <v:group id="_x0000_s3266" o:spid="_x0000_s3266" o:spt="203" style="position:absolute;left:2858;top:10778;height:1080;width:1080;" coordorigin="2914,10778" coordsize="1024,1024">
                <o:lock v:ext="edit"/>
                <v:rect id="_x0000_s3267" o:spid="_x0000_s32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68" o:spid="_x0000_s32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69" o:spid="_x0000_s32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270" o:spid="_x0000_s3270" o:spt="203" style="position:absolute;left:0pt;margin-left:105.85pt;margin-top:26.25pt;height:39pt;width:86.55pt;z-index:251687936;mso-width-relative:page;mso-height-relative:page;" coordorigin="2232,1284" coordsize="1440,780">
            <o:lock v:ext="edit"/>
            <v:group id="_x0000_s3271" o:spid="_x0000_s3271" o:spt="203" style="position:absolute;left:2232;top:1284;height:780;width:720;" coordorigin="2858,10778" coordsize="1080,1092">
              <o:lock v:ext="edit"/>
              <v:group id="_x0000_s3272" o:spid="_x0000_s3272" o:spt="203" style="position:absolute;left:2858;top:10778;height:1080;width:1080;" coordorigin="2914,10778" coordsize="1024,1024">
                <o:lock v:ext="edit"/>
                <v:rect id="_x0000_s3273" o:spid="_x0000_s32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74" o:spid="_x0000_s32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75" o:spid="_x0000_s32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276" o:spid="_x0000_s3276" o:spt="203" style="position:absolute;left:2952;top:1284;height:780;width:720;" coordorigin="2858,10778" coordsize="1080,1092">
              <o:lock v:ext="edit"/>
              <v:group id="_x0000_s3277" o:spid="_x0000_s3277" o:spt="203" style="position:absolute;left:2858;top:10778;height:1080;width:1080;" coordorigin="2914,10778" coordsize="1024,1024">
                <o:lock v:ext="edit"/>
                <v:rect id="_x0000_s3278" o:spid="_x0000_s32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279" o:spid="_x0000_s32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280" o:spid="_x0000_s32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ji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p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   p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b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  yu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 z</w:t>
      </w:r>
      <w:r>
        <w:rPr>
          <w:rFonts w:hint="eastAsia" w:ascii="楷体" w:hAnsi="楷体" w:eastAsia="楷体"/>
          <w:sz w:val="36"/>
          <w:szCs w:val="36"/>
        </w:rPr>
        <w:t>ú</w:t>
      </w:r>
      <w:r>
        <w:rPr>
          <w:rFonts w:ascii="楷体" w:hAnsi="楷体" w:eastAsia="楷体"/>
          <w:sz w:val="36"/>
          <w:szCs w:val="36"/>
        </w:rPr>
        <w:t xml:space="preserve">   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z</w:t>
      </w:r>
      <w:r>
        <w:rPr>
          <w:rFonts w:hint="eastAsia" w:ascii="楷体" w:hAnsi="楷体" w:eastAsia="楷体"/>
          <w:sz w:val="36"/>
          <w:szCs w:val="36"/>
        </w:rPr>
        <w:t>ú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325" o:spid="_x0000_s3325" o:spt="203" style="position:absolute;left:0pt;margin-left:267.35pt;margin-top:26pt;height:39pt;width:86.55pt;z-index:251688960;mso-width-relative:page;mso-height-relative:page;" coordorigin="2232,1284" coordsize="1440,780">
            <o:lock v:ext="edit"/>
            <v:group id="_x0000_s3326" o:spid="_x0000_s3326" o:spt="203" style="position:absolute;left:2232;top:1284;height:780;width:720;" coordorigin="2858,10778" coordsize="1080,1092">
              <o:lock v:ext="edit"/>
              <v:group id="_x0000_s3327" o:spid="_x0000_s3327" o:spt="203" style="position:absolute;left:2858;top:10778;height:1080;width:1080;" coordorigin="2914,10778" coordsize="1024,1024">
                <o:lock v:ext="edit"/>
                <v:rect id="_x0000_s3328" o:spid="_x0000_s33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29" o:spid="_x0000_s33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30" o:spid="_x0000_s33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31" o:spid="_x0000_s3331" o:spt="203" style="position:absolute;left:2952;top:1284;height:780;width:720;" coordorigin="2858,10778" coordsize="1080,1092">
              <o:lock v:ext="edit"/>
              <v:group id="_x0000_s3332" o:spid="_x0000_s3332" o:spt="203" style="position:absolute;left:2858;top:10778;height:1080;width:1080;" coordorigin="2914,10778" coordsize="1024,1024">
                <o:lock v:ext="edit"/>
                <v:rect id="_x0000_s3333" o:spid="_x0000_s33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34" o:spid="_x0000_s33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35" o:spid="_x0000_s33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336" o:spid="_x0000_s3336" o:spt="203" style="position:absolute;left:0pt;margin-left:386.75pt;margin-top:27.2pt;height:39pt;width:86.55pt;z-index:251689984;mso-width-relative:page;mso-height-relative:page;" coordorigin="2232,1284" coordsize="1440,780">
            <o:lock v:ext="edit"/>
            <v:group id="_x0000_s3337" o:spid="_x0000_s3337" o:spt="203" style="position:absolute;left:2232;top:1284;height:780;width:720;" coordorigin="2858,10778" coordsize="1080,1092">
              <o:lock v:ext="edit"/>
              <v:group id="_x0000_s3338" o:spid="_x0000_s3338" o:spt="203" style="position:absolute;left:2858;top:10778;height:1080;width:1080;" coordorigin="2914,10778" coordsize="1024,1024">
                <o:lock v:ext="edit"/>
                <v:rect id="_x0000_s3339" o:spid="_x0000_s33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40" o:spid="_x0000_s33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41" o:spid="_x0000_s33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42" o:spid="_x0000_s3342" o:spt="203" style="position:absolute;left:2952;top:1284;height:780;width:720;" coordorigin="2858,10778" coordsize="1080,1092">
              <o:lock v:ext="edit"/>
              <v:group id="_x0000_s3343" o:spid="_x0000_s3343" o:spt="203" style="position:absolute;left:2858;top:10778;height:1080;width:1080;" coordorigin="2914,10778" coordsize="1024,1024">
                <o:lock v:ext="edit"/>
                <v:rect id="_x0000_s3344" o:spid="_x0000_s33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45" o:spid="_x0000_s33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46" o:spid="_x0000_s33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303" o:spid="_x0000_s3303" o:spt="203" style="position:absolute;left:0pt;margin-left:132.95pt;margin-top:27.05pt;height:39pt;width:86.55pt;z-index:251695104;mso-width-relative:page;mso-height-relative:page;" coordorigin="2232,1284" coordsize="1440,780">
            <o:lock v:ext="edit"/>
            <v:group id="_x0000_s3304" o:spid="_x0000_s3304" o:spt="203" style="position:absolute;left:2232;top:1284;height:780;width:720;" coordorigin="2858,10778" coordsize="1080,1092">
              <o:lock v:ext="edit"/>
              <v:group id="_x0000_s3305" o:spid="_x0000_s3305" o:spt="203" style="position:absolute;left:2858;top:10778;height:1080;width:1080;" coordorigin="2914,10778" coordsize="1024,1024">
                <o:lock v:ext="edit"/>
                <v:rect id="_x0000_s3306" o:spid="_x0000_s33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07" o:spid="_x0000_s33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08" o:spid="_x0000_s33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09" o:spid="_x0000_s3309" o:spt="203" style="position:absolute;left:2952;top:1284;height:780;width:720;" coordorigin="2858,10778" coordsize="1080,1092">
              <o:lock v:ext="edit"/>
              <v:group id="_x0000_s3310" o:spid="_x0000_s3310" o:spt="203" style="position:absolute;left:2858;top:10778;height:1080;width:1080;" coordorigin="2914,10778" coordsize="1024,1024">
                <o:lock v:ext="edit"/>
                <v:rect id="_x0000_s3311" o:spid="_x0000_s33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12" o:spid="_x0000_s33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13" o:spid="_x0000_s33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314" o:spid="_x0000_s3314" o:spt="203" style="position:absolute;left:0pt;margin-left:6.55pt;margin-top:27.05pt;height:39pt;width:86.55pt;z-index:251686912;mso-width-relative:page;mso-height-relative:page;" coordorigin="2232,1284" coordsize="1440,780">
            <o:lock v:ext="edit"/>
            <v:group id="_x0000_s3315" o:spid="_x0000_s3315" o:spt="203" style="position:absolute;left:2232;top:1284;height:780;width:720;" coordorigin="2858,10778" coordsize="1080,1092">
              <o:lock v:ext="edit"/>
              <v:group id="_x0000_s3316" o:spid="_x0000_s3316" o:spt="203" style="position:absolute;left:2858;top:10778;height:1080;width:1080;" coordorigin="2914,10778" coordsize="1024,1024">
                <o:lock v:ext="edit"/>
                <v:rect id="_x0000_s3317" o:spid="_x0000_s33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18" o:spid="_x0000_s33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19" o:spid="_x0000_s33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20" o:spid="_x0000_s3320" o:spt="203" style="position:absolute;left:2952;top:1284;height:780;width:720;" coordorigin="2858,10778" coordsize="1080,1092">
              <o:lock v:ext="edit"/>
              <v:group id="_x0000_s3321" o:spid="_x0000_s3321" o:spt="203" style="position:absolute;left:2858;top:10778;height:1080;width:1080;" coordorigin="2914,10778" coordsize="1024,1024">
                <o:lock v:ext="edit"/>
                <v:rect id="_x0000_s3322" o:spid="_x0000_s33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23" o:spid="_x0000_s33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24" o:spid="_x0000_s33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  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m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 t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 qu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347" o:spid="_x0000_s3347" o:spt="203" style="position:absolute;left:0pt;margin-left:102.9pt;margin-top:22.05pt;height:39pt;width:86.55pt;z-index:251699200;mso-width-relative:page;mso-height-relative:page;" coordorigin="2232,1284" coordsize="1440,780">
            <o:lock v:ext="edit"/>
            <v:group id="_x0000_s3348" o:spid="_x0000_s3348" o:spt="203" style="position:absolute;left:2232;top:1284;height:780;width:720;" coordorigin="2858,10778" coordsize="1080,1092">
              <o:lock v:ext="edit"/>
              <v:group id="_x0000_s3349" o:spid="_x0000_s3349" o:spt="203" style="position:absolute;left:2858;top:10778;height:1080;width:1080;" coordorigin="2914,10778" coordsize="1024,1024">
                <o:lock v:ext="edit"/>
                <v:rect id="_x0000_s3350" o:spid="_x0000_s33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51" o:spid="_x0000_s33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52" o:spid="_x0000_s33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53" o:spid="_x0000_s3353" o:spt="203" style="position:absolute;left:2952;top:1284;height:780;width:720;" coordorigin="2858,10778" coordsize="1080,1092">
              <o:lock v:ext="edit"/>
              <v:group id="_x0000_s3354" o:spid="_x0000_s3354" o:spt="203" style="position:absolute;left:2858;top:10778;height:1080;width:1080;" coordorigin="2914,10778" coordsize="1024,1024">
                <o:lock v:ext="edit"/>
                <v:rect id="_x0000_s3355" o:spid="_x0000_s33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56" o:spid="_x0000_s33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57" o:spid="_x0000_s33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358" o:spid="_x0000_s3358" o:spt="203" style="position:absolute;left:0pt;margin-left:229.5pt;margin-top:25.65pt;height:39pt;width:86.55pt;z-index:251700224;mso-width-relative:page;mso-height-relative:page;" coordorigin="2232,1284" coordsize="1440,780">
            <o:lock v:ext="edit"/>
            <v:group id="_x0000_s3359" o:spid="_x0000_s3359" o:spt="203" style="position:absolute;left:2232;top:1284;height:780;width:720;" coordorigin="2858,10778" coordsize="1080,1092">
              <o:lock v:ext="edit"/>
              <v:group id="_x0000_s3360" o:spid="_x0000_s3360" o:spt="203" style="position:absolute;left:2858;top:10778;height:1080;width:1080;" coordorigin="2914,10778" coordsize="1024,1024">
                <o:lock v:ext="edit"/>
                <v:rect id="_x0000_s3361" o:spid="_x0000_s33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62" o:spid="_x0000_s33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63" o:spid="_x0000_s33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64" o:spid="_x0000_s3364" o:spt="203" style="position:absolute;left:2952;top:1284;height:780;width:720;" coordorigin="2858,10778" coordsize="1080,1092">
              <o:lock v:ext="edit"/>
              <v:group id="_x0000_s3365" o:spid="_x0000_s3365" o:spt="203" style="position:absolute;left:2858;top:10778;height:1080;width:1080;" coordorigin="2914,10778" coordsize="1024,1024">
                <o:lock v:ext="edit"/>
                <v:rect id="_x0000_s3366" o:spid="_x0000_s33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67" o:spid="_x0000_s33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68" o:spid="_x0000_s33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369" o:spid="_x0000_s3369" o:spt="203" style="position:absolute;left:0pt;margin-left:370.35pt;margin-top:26.1pt;height:39pt;width:86.55pt;z-index:251701248;mso-width-relative:page;mso-height-relative:page;" coordorigin="2232,1284" coordsize="1440,780">
            <o:lock v:ext="edit"/>
            <v:group id="_x0000_s3370" o:spid="_x0000_s3370" o:spt="203" style="position:absolute;left:2232;top:1284;height:780;width:720;" coordorigin="2858,10778" coordsize="1080,1092">
              <o:lock v:ext="edit"/>
              <v:group id="_x0000_s3371" o:spid="_x0000_s3371" o:spt="203" style="position:absolute;left:2858;top:10778;height:1080;width:1080;" coordorigin="2914,10778" coordsize="1024,1024">
                <o:lock v:ext="edit"/>
                <v:rect id="_x0000_s3372" o:spid="_x0000_s33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73" o:spid="_x0000_s33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74" o:spid="_x0000_s33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75" o:spid="_x0000_s3375" o:spt="203" style="position:absolute;left:2952;top:1284;height:780;width:720;" coordorigin="2858,10778" coordsize="1080,1092">
              <o:lock v:ext="edit"/>
              <v:group id="_x0000_s3376" o:spid="_x0000_s3376" o:spt="203" style="position:absolute;left:2858;top:10778;height:1080;width:1080;" coordorigin="2914,10778" coordsize="1024,1024">
                <o:lock v:ext="edit"/>
                <v:rect id="_x0000_s3377" o:spid="_x0000_s33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78" o:spid="_x0000_s33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79" o:spid="_x0000_s33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380" o:spid="_x0000_s3380" o:spt="203" style="position:absolute;left:0pt;margin-left:-7.65pt;margin-top:29.1pt;height:39pt;width:86.55pt;z-index:251693056;mso-width-relative:page;mso-height-relative:page;" coordorigin="2232,1284" coordsize="1440,780">
            <o:lock v:ext="edit"/>
            <v:group id="_x0000_s3381" o:spid="_x0000_s3381" o:spt="203" style="position:absolute;left:2232;top:1284;height:780;width:720;" coordorigin="2858,10778" coordsize="1080,1092">
              <o:lock v:ext="edit"/>
              <v:group id="_x0000_s3382" o:spid="_x0000_s3382" o:spt="203" style="position:absolute;left:2858;top:10778;height:1080;width:1080;" coordorigin="2914,10778" coordsize="1024,1024">
                <o:lock v:ext="edit"/>
                <v:rect id="_x0000_s3383" o:spid="_x0000_s33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84" o:spid="_x0000_s33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85" o:spid="_x0000_s33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86" o:spid="_x0000_s3386" o:spt="203" style="position:absolute;left:2952;top:1284;height:780;width:720;" coordorigin="2858,10778" coordsize="1080,1092">
              <o:lock v:ext="edit"/>
              <v:group id="_x0000_s3387" o:spid="_x0000_s3387" o:spt="203" style="position:absolute;left:2858;top:10778;height:1080;width:1080;" coordorigin="2914,10778" coordsize="1024,1024">
                <o:lock v:ext="edit"/>
                <v:rect id="_x0000_s3388" o:spid="_x0000_s33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89" o:spid="_x0000_s33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90" o:spid="_x0000_s33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t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hu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  zh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h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u    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d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402" o:spid="_x0000_s3402" o:spt="203" style="position:absolute;left:0pt;margin-left:382.35pt;margin-top:29.9pt;height:39pt;width:86.55pt;z-index:251698176;mso-width-relative:page;mso-height-relative:page;" coordorigin="2232,1284" coordsize="1440,780">
            <o:lock v:ext="edit"/>
            <v:group id="_x0000_s3403" o:spid="_x0000_s3403" o:spt="203" style="position:absolute;left:2232;top:1284;height:780;width:720;" coordorigin="2858,10778" coordsize="1080,1092">
              <o:lock v:ext="edit"/>
              <v:group id="_x0000_s3404" o:spid="_x0000_s3404" o:spt="203" style="position:absolute;left:2858;top:10778;height:1080;width:1080;" coordorigin="2914,10778" coordsize="1024,1024">
                <o:lock v:ext="edit"/>
                <v:rect id="_x0000_s3405" o:spid="_x0000_s34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06" o:spid="_x0000_s34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07" o:spid="_x0000_s34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08" o:spid="_x0000_s3408" o:spt="203" style="position:absolute;left:2952;top:1284;height:780;width:720;" coordorigin="2858,10778" coordsize="1080,1092">
              <o:lock v:ext="edit"/>
              <v:group id="_x0000_s3409" o:spid="_x0000_s3409" o:spt="203" style="position:absolute;left:2858;top:10778;height:1080;width:1080;" coordorigin="2914,10778" coordsize="1024,1024">
                <o:lock v:ext="edit"/>
                <v:rect id="_x0000_s3410" o:spid="_x0000_s34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11" o:spid="_x0000_s34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12" o:spid="_x0000_s34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391" o:spid="_x0000_s3391" o:spt="203" style="position:absolute;left:0pt;margin-left:285.3pt;margin-top:29.75pt;height:39pt;width:86.55pt;z-index:251697152;mso-width-relative:page;mso-height-relative:page;" coordorigin="2232,1284" coordsize="1440,780">
            <o:lock v:ext="edit"/>
            <v:group id="_x0000_s3392" o:spid="_x0000_s3392" o:spt="203" style="position:absolute;left:2232;top:1284;height:780;width:720;" coordorigin="2858,10778" coordsize="1080,1092">
              <o:lock v:ext="edit"/>
              <v:group id="_x0000_s3393" o:spid="_x0000_s3393" o:spt="203" style="position:absolute;left:2858;top:10778;height:1080;width:1080;" coordorigin="2914,10778" coordsize="1024,1024">
                <o:lock v:ext="edit"/>
                <v:rect id="_x0000_s3394" o:spid="_x0000_s33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395" o:spid="_x0000_s33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396" o:spid="_x0000_s33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397" o:spid="_x0000_s3397" o:spt="203" style="position:absolute;left:2952;top:1284;height:780;width:720;" coordorigin="2858,10778" coordsize="1080,1092">
              <o:lock v:ext="edit"/>
              <v:group id="_x0000_s3398" o:spid="_x0000_s3398" o:spt="203" style="position:absolute;left:2858;top:10778;height:1080;width:1080;" coordorigin="2914,10778" coordsize="1024,1024">
                <o:lock v:ext="edit"/>
                <v:rect id="_x0000_s3399" o:spid="_x0000_s33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00" o:spid="_x0000_s34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01" o:spid="_x0000_s34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413" o:spid="_x0000_s3413" o:spt="203" style="position:absolute;left:0pt;margin-left:190.95pt;margin-top:28.7pt;height:39pt;width:86.55pt;z-index:251696128;mso-width-relative:page;mso-height-relative:page;" coordorigin="2232,1284" coordsize="1440,780">
            <o:lock v:ext="edit"/>
            <v:group id="_x0000_s3414" o:spid="_x0000_s3414" o:spt="203" style="position:absolute;left:2232;top:1284;height:780;width:720;" coordorigin="2858,10778" coordsize="1080,1092">
              <o:lock v:ext="edit"/>
              <v:group id="_x0000_s3415" o:spid="_x0000_s3415" o:spt="203" style="position:absolute;left:2858;top:10778;height:1080;width:1080;" coordorigin="2914,10778" coordsize="1024,1024">
                <o:lock v:ext="edit"/>
                <v:rect id="_x0000_s3416" o:spid="_x0000_s34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17" o:spid="_x0000_s34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18" o:spid="_x0000_s34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19" o:spid="_x0000_s3419" o:spt="203" style="position:absolute;left:2952;top:1284;height:780;width:720;" coordorigin="2858,10778" coordsize="1080,1092">
              <o:lock v:ext="edit"/>
              <v:group id="_x0000_s3420" o:spid="_x0000_s3420" o:spt="203" style="position:absolute;left:2858;top:10778;height:1080;width:1080;" coordorigin="2914,10778" coordsize="1024,1024">
                <o:lock v:ext="edit"/>
                <v:rect id="_x0000_s3421" o:spid="_x0000_s34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22" o:spid="_x0000_s34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23" o:spid="_x0000_s34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424" o:spid="_x0000_s3424" o:spt="203" style="position:absolute;left:0pt;margin-left:94.8pt;margin-top:27.95pt;height:39pt;width:86.55pt;z-index:251704320;mso-width-relative:page;mso-height-relative:page;" coordorigin="2232,1284" coordsize="1440,780">
            <o:lock v:ext="edit"/>
            <v:group id="_x0000_s3425" o:spid="_x0000_s3425" o:spt="203" style="position:absolute;left:2232;top:1284;height:780;width:720;" coordorigin="2858,10778" coordsize="1080,1092">
              <o:lock v:ext="edit"/>
              <v:group id="_x0000_s3426" o:spid="_x0000_s3426" o:spt="203" style="position:absolute;left:2858;top:10778;height:1080;width:1080;" coordorigin="2914,10778" coordsize="1024,1024">
                <o:lock v:ext="edit"/>
                <v:rect id="_x0000_s3427" o:spid="_x0000_s34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28" o:spid="_x0000_s34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29" o:spid="_x0000_s34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30" o:spid="_x0000_s3430" o:spt="203" style="position:absolute;left:2952;top:1284;height:780;width:720;" coordorigin="2858,10778" coordsize="1080,1092">
              <o:lock v:ext="edit"/>
              <v:group id="_x0000_s3431" o:spid="_x0000_s3431" o:spt="203" style="position:absolute;left:2858;top:10778;height:1080;width:1080;" coordorigin="2914,10778" coordsize="1024,1024">
                <o:lock v:ext="edit"/>
                <v:rect id="_x0000_s3432" o:spid="_x0000_s34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33" o:spid="_x0000_s34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34" o:spid="_x0000_s34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435" o:spid="_x0000_s3435" o:spt="203" style="position:absolute;left:0pt;margin-left:-4.5pt;margin-top:26.45pt;height:39pt;width:86.55pt;z-index:251703296;mso-width-relative:page;mso-height-relative:page;" coordorigin="2232,1284" coordsize="1440,780">
            <o:lock v:ext="edit"/>
            <v:group id="_x0000_s3436" o:spid="_x0000_s3436" o:spt="203" style="position:absolute;left:2232;top:1284;height:780;width:720;" coordorigin="2858,10778" coordsize="1080,1092">
              <o:lock v:ext="edit"/>
              <v:group id="_x0000_s3437" o:spid="_x0000_s3437" o:spt="203" style="position:absolute;left:2858;top:10778;height:1080;width:1080;" coordorigin="2914,10778" coordsize="1024,1024">
                <o:lock v:ext="edit"/>
                <v:rect id="_x0000_s3438" o:spid="_x0000_s34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39" o:spid="_x0000_s34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40" o:spid="_x0000_s34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41" o:spid="_x0000_s3441" o:spt="203" style="position:absolute;left:2952;top:1284;height:780;width:720;" coordorigin="2858,10778" coordsize="1080,1092">
              <o:lock v:ext="edit"/>
              <v:group id="_x0000_s3442" o:spid="_x0000_s3442" o:spt="203" style="position:absolute;left:2858;top:10778;height:1080;width:1080;" coordorigin="2914,10778" coordsize="1024,1024">
                <o:lock v:ext="edit"/>
                <v:rect id="_x0000_s3443" o:spid="_x0000_s34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44" o:spid="_x0000_s34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45" o:spid="_x0000_s34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yu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 j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>n  xu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x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 z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x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yu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 xml:space="preserve">n </w:t>
      </w:r>
      <w:r>
        <w:rPr>
          <w:rFonts w:hint="eastAsia" w:ascii="楷体" w:hAnsi="楷体" w:eastAsia="楷体"/>
          <w:sz w:val="36"/>
          <w:szCs w:val="36"/>
        </w:rPr>
        <w:t>ɡǔ</w:t>
      </w:r>
      <w:r>
        <w:rPr>
          <w:rFonts w:ascii="楷体" w:hAnsi="楷体" w:eastAsia="楷体"/>
          <w:sz w:val="36"/>
          <w:szCs w:val="36"/>
        </w:rPr>
        <w:t xml:space="preserve">  yu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 d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446" o:spid="_x0000_s3446" o:spt="203" style="position:absolute;left:0pt;margin-left:251.2pt;margin-top:29.7pt;height:39pt;width:86.55pt;z-index:251706368;mso-width-relative:page;mso-height-relative:page;" coordorigin="2232,1284" coordsize="1440,780">
            <o:lock v:ext="edit"/>
            <v:group id="_x0000_s3447" o:spid="_x0000_s3447" o:spt="203" style="position:absolute;left:2232;top:1284;height:780;width:720;" coordorigin="2858,10778" coordsize="1080,1092">
              <o:lock v:ext="edit"/>
              <v:group id="_x0000_s3448" o:spid="_x0000_s3448" o:spt="203" style="position:absolute;left:2858;top:10778;height:1080;width:1080;" coordorigin="2914,10778" coordsize="1024,1024">
                <o:lock v:ext="edit"/>
                <v:rect id="_x0000_s3449" o:spid="_x0000_s34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50" o:spid="_x0000_s34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51" o:spid="_x0000_s34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52" o:spid="_x0000_s3452" o:spt="203" style="position:absolute;left:2952;top:1284;height:780;width:720;" coordorigin="2858,10778" coordsize="1080,1092">
              <o:lock v:ext="edit"/>
              <v:group id="_x0000_s3453" o:spid="_x0000_s3453" o:spt="203" style="position:absolute;left:2858;top:10778;height:1080;width:1080;" coordorigin="2914,10778" coordsize="1024,1024">
                <o:lock v:ext="edit"/>
                <v:rect id="_x0000_s3454" o:spid="_x0000_s34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55" o:spid="_x0000_s34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56" o:spid="_x0000_s34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457" o:spid="_x0000_s3457" o:spt="203" style="position:absolute;left:0pt;margin-left:367.5pt;margin-top:30.75pt;height:39pt;width:86.55pt;z-index:251707392;mso-width-relative:page;mso-height-relative:page;" coordorigin="2232,1284" coordsize="1440,780">
            <o:lock v:ext="edit"/>
            <v:group id="_x0000_s3458" o:spid="_x0000_s3458" o:spt="203" style="position:absolute;left:2232;top:1284;height:780;width:720;" coordorigin="2858,10778" coordsize="1080,1092">
              <o:lock v:ext="edit"/>
              <v:group id="_x0000_s3459" o:spid="_x0000_s3459" o:spt="203" style="position:absolute;left:2858;top:10778;height:1080;width:1080;" coordorigin="2914,10778" coordsize="1024,1024">
                <o:lock v:ext="edit"/>
                <v:rect id="_x0000_s3460" o:spid="_x0000_s34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61" o:spid="_x0000_s34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62" o:spid="_x0000_s34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63" o:spid="_x0000_s3463" o:spt="203" style="position:absolute;left:2952;top:1284;height:780;width:720;" coordorigin="2858,10778" coordsize="1080,1092">
              <o:lock v:ext="edit"/>
              <v:group id="_x0000_s3464" o:spid="_x0000_s3464" o:spt="203" style="position:absolute;left:2858;top:10778;height:1080;width:1080;" coordorigin="2914,10778" coordsize="1024,1024">
                <o:lock v:ext="edit"/>
                <v:rect id="_x0000_s3465" o:spid="_x0000_s34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66" o:spid="_x0000_s34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67" o:spid="_x0000_s34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479" o:spid="_x0000_s3479" o:spt="203" style="position:absolute;left:0pt;margin-left:-6pt;margin-top:27.45pt;height:39pt;width:86.55pt;z-index:251702272;mso-width-relative:page;mso-height-relative:page;" coordorigin="2232,1284" coordsize="1440,780">
            <o:lock v:ext="edit"/>
            <v:group id="_x0000_s3480" o:spid="_x0000_s3480" o:spt="203" style="position:absolute;left:2232;top:1284;height:780;width:720;" coordorigin="2858,10778" coordsize="1080,1092">
              <o:lock v:ext="edit"/>
              <v:group id="_x0000_s3481" o:spid="_x0000_s3481" o:spt="203" style="position:absolute;left:2858;top:10778;height:1080;width:1080;" coordorigin="2914,10778" coordsize="1024,1024">
                <o:lock v:ext="edit"/>
                <v:rect id="_x0000_s3482" o:spid="_x0000_s34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83" o:spid="_x0000_s34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84" o:spid="_x0000_s34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85" o:spid="_x0000_s3485" o:spt="203" style="position:absolute;left:2952;top:1284;height:780;width:720;" coordorigin="2858,10778" coordsize="1080,1092">
              <o:lock v:ext="edit"/>
              <v:group id="_x0000_s3486" o:spid="_x0000_s3486" o:spt="203" style="position:absolute;left:2858;top:10778;height:1080;width:1080;" coordorigin="2914,10778" coordsize="1024,1024">
                <o:lock v:ext="edit"/>
                <v:rect id="_x0000_s3487" o:spid="_x0000_s34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88" o:spid="_x0000_s34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89" o:spid="_x0000_s34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468" o:spid="_x0000_s3468" o:spt="203" style="position:absolute;left:0pt;margin-left:128.85pt;margin-top:28.2pt;height:39pt;width:86.55pt;z-index:251705344;mso-width-relative:page;mso-height-relative:page;" coordorigin="2232,1284" coordsize="1440,780">
            <o:lock v:ext="edit"/>
            <v:group id="_x0000_s3469" o:spid="_x0000_s3469" o:spt="203" style="position:absolute;left:2232;top:1284;height:780;width:720;" coordorigin="2858,10778" coordsize="1080,1092">
              <o:lock v:ext="edit"/>
              <v:group id="_x0000_s3470" o:spid="_x0000_s3470" o:spt="203" style="position:absolute;left:2858;top:10778;height:1080;width:1080;" coordorigin="2914,10778" coordsize="1024,1024">
                <o:lock v:ext="edit"/>
                <v:rect id="_x0000_s3471" o:spid="_x0000_s34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72" o:spid="_x0000_s34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73" o:spid="_x0000_s34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74" o:spid="_x0000_s3474" o:spt="203" style="position:absolute;left:2952;top:1284;height:780;width:720;" coordorigin="2858,10778" coordsize="1080,1092">
              <o:lock v:ext="edit"/>
              <v:group id="_x0000_s3475" o:spid="_x0000_s3475" o:spt="203" style="position:absolute;left:2858;top:10778;height:1080;width:1080;" coordorigin="2914,10778" coordsize="1024,1024">
                <o:lock v:ext="edit"/>
                <v:rect id="_x0000_s3476" o:spid="_x0000_s34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77" o:spid="_x0000_s34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78" o:spid="_x0000_s34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y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m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      y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    z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   y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z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第六单元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490" o:spid="_x0000_s3490" o:spt="203" style="position:absolute;left:0pt;margin-left:122.55pt;margin-top:24.25pt;height:39pt;width:86.55pt;z-index:251716608;mso-width-relative:page;mso-height-relative:page;" coordorigin="2232,1284" coordsize="1440,780">
            <o:lock v:ext="edit"/>
            <v:group id="_x0000_s3491" o:spid="_x0000_s3491" o:spt="203" style="position:absolute;left:2232;top:1284;height:780;width:720;" coordorigin="2858,10778" coordsize="1080,1092">
              <o:lock v:ext="edit"/>
              <v:group id="_x0000_s3492" o:spid="_x0000_s3492" o:spt="203" style="position:absolute;left:2858;top:10778;height:1080;width:1080;" coordorigin="2914,10778" coordsize="1024,1024">
                <o:lock v:ext="edit"/>
                <v:rect id="_x0000_s3493" o:spid="_x0000_s34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94" o:spid="_x0000_s34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495" o:spid="_x0000_s34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496" o:spid="_x0000_s3496" o:spt="203" style="position:absolute;left:2952;top:1284;height:780;width:720;" coordorigin="2858,10778" coordsize="1080,1092">
              <o:lock v:ext="edit"/>
              <v:group id="_x0000_s3497" o:spid="_x0000_s3497" o:spt="203" style="position:absolute;left:2858;top:10778;height:1080;width:1080;" coordorigin="2914,10778" coordsize="1024,1024">
                <o:lock v:ext="edit"/>
                <v:rect id="_x0000_s3498" o:spid="_x0000_s34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499" o:spid="_x0000_s34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00" o:spid="_x0000_s35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501" o:spid="_x0000_s3501" o:spt="203" style="position:absolute;left:0pt;margin-left:245.75pt;margin-top:20.65pt;height:39pt;width:86.55pt;z-index:251717632;mso-width-relative:page;mso-height-relative:page;" coordorigin="2232,1284" coordsize="1440,780">
            <o:lock v:ext="edit"/>
            <v:group id="_x0000_s3502" o:spid="_x0000_s3502" o:spt="203" style="position:absolute;left:2232;top:1284;height:780;width:720;" coordorigin="2858,10778" coordsize="1080,1092">
              <o:lock v:ext="edit"/>
              <v:group id="_x0000_s3503" o:spid="_x0000_s3503" o:spt="203" style="position:absolute;left:2858;top:10778;height:1080;width:1080;" coordorigin="2914,10778" coordsize="1024,1024">
                <o:lock v:ext="edit"/>
                <v:rect id="_x0000_s3504" o:spid="_x0000_s35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05" o:spid="_x0000_s35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06" o:spid="_x0000_s35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07" o:spid="_x0000_s3507" o:spt="203" style="position:absolute;left:2952;top:1284;height:780;width:720;" coordorigin="2858,10778" coordsize="1080,1092">
              <o:lock v:ext="edit"/>
              <v:group id="_x0000_s3508" o:spid="_x0000_s3508" o:spt="203" style="position:absolute;left:2858;top:10778;height:1080;width:1080;" coordorigin="2914,10778" coordsize="1024,1024">
                <o:lock v:ext="edit"/>
                <v:rect id="_x0000_s3509" o:spid="_x0000_s35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10" o:spid="_x0000_s35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11" o:spid="_x0000_s35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512" o:spid="_x0000_s3512" o:spt="203" style="position:absolute;left:0pt;margin-left:359pt;margin-top:24.7pt;height:39pt;width:86.55pt;z-index:251718656;mso-width-relative:page;mso-height-relative:page;" coordorigin="2232,1284" coordsize="1440,780">
            <o:lock v:ext="edit"/>
            <v:group id="_x0000_s3513" o:spid="_x0000_s3513" o:spt="203" style="position:absolute;left:2232;top:1284;height:780;width:720;" coordorigin="2858,10778" coordsize="1080,1092">
              <o:lock v:ext="edit"/>
              <v:group id="_x0000_s3514" o:spid="_x0000_s3514" o:spt="203" style="position:absolute;left:2858;top:10778;height:1080;width:1080;" coordorigin="2914,10778" coordsize="1024,1024">
                <o:lock v:ext="edit"/>
                <v:rect id="_x0000_s3515" o:spid="_x0000_s35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16" o:spid="_x0000_s35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17" o:spid="_x0000_s35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18" o:spid="_x0000_s3518" o:spt="203" style="position:absolute;left:2952;top:1284;height:780;width:720;" coordorigin="2858,10778" coordsize="1080,1092">
              <o:lock v:ext="edit"/>
              <v:group id="_x0000_s3519" o:spid="_x0000_s3519" o:spt="203" style="position:absolute;left:2858;top:10778;height:1080;width:1080;" coordorigin="2914,10778" coordsize="1024,1024">
                <o:lock v:ext="edit"/>
                <v:rect id="_x0000_s3520" o:spid="_x0000_s35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21" o:spid="_x0000_s35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22" o:spid="_x0000_s35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523" o:spid="_x0000_s3523" o:spt="203" style="position:absolute;left:0pt;margin-left:0pt;margin-top:27.7pt;height:39pt;width:86.55pt;z-index:251708416;mso-width-relative:page;mso-height-relative:page;" coordorigin="2232,1284" coordsize="1440,780">
            <o:lock v:ext="edit"/>
            <v:group id="_x0000_s3524" o:spid="_x0000_s3524" o:spt="203" style="position:absolute;left:2232;top:1284;height:780;width:720;" coordorigin="2858,10778" coordsize="1080,1092">
              <o:lock v:ext="edit"/>
              <v:group id="_x0000_s3525" o:spid="_x0000_s3525" o:spt="203" style="position:absolute;left:2858;top:10778;height:1080;width:1080;" coordorigin="2914,10778" coordsize="1024,1024">
                <o:lock v:ext="edit"/>
                <v:rect id="_x0000_s3526" o:spid="_x0000_s35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27" o:spid="_x0000_s35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28" o:spid="_x0000_s35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29" o:spid="_x0000_s3529" o:spt="203" style="position:absolute;left:2952;top:1284;height:780;width:720;" coordorigin="2858,10778" coordsize="1080,1092">
              <o:lock v:ext="edit"/>
              <v:group id="_x0000_s3530" o:spid="_x0000_s3530" o:spt="203" style="position:absolute;left:2858;top:10778;height:1080;width:1080;" coordorigin="2914,10778" coordsize="1024,1024">
                <o:lock v:ext="edit"/>
                <v:rect id="_x0000_s3531" o:spid="_x0000_s35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32" o:spid="_x0000_s35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33" o:spid="_x0000_s35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hu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 li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 k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c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i   w</w:t>
      </w:r>
      <w:r>
        <w:rPr>
          <w:rFonts w:hint="eastAsia" w:ascii="楷体" w:hAnsi="楷体" w:eastAsia="楷体"/>
          <w:sz w:val="36"/>
          <w:szCs w:val="36"/>
        </w:rPr>
        <w:t>ú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578" o:spid="_x0000_s3578" o:spt="203" style="position:absolute;left:0pt;margin-left:362.85pt;margin-top:25.05pt;height:39pt;width:86.55pt;z-index:251715584;mso-width-relative:page;mso-height-relative:page;" coordorigin="2232,1284" coordsize="1440,780">
            <o:lock v:ext="edit"/>
            <v:group id="_x0000_s3579" o:spid="_x0000_s3579" o:spt="203" style="position:absolute;left:2232;top:1284;height:780;width:720;" coordorigin="2858,10778" coordsize="1080,1092">
              <o:lock v:ext="edit"/>
              <v:group id="_x0000_s3580" o:spid="_x0000_s3580" o:spt="203" style="position:absolute;left:2858;top:10778;height:1080;width:1080;" coordorigin="2914,10778" coordsize="1024,1024">
                <o:lock v:ext="edit"/>
                <v:rect id="_x0000_s3581" o:spid="_x0000_s35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82" o:spid="_x0000_s35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83" o:spid="_x0000_s35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84" o:spid="_x0000_s3584" o:spt="203" style="position:absolute;left:2952;top:1284;height:780;width:720;" coordorigin="2858,10778" coordsize="1080,1092">
              <o:lock v:ext="edit"/>
              <v:group id="_x0000_s3585" o:spid="_x0000_s3585" o:spt="203" style="position:absolute;left:2858;top:10778;height:1080;width:1080;" coordorigin="2914,10778" coordsize="1024,1024">
                <o:lock v:ext="edit"/>
                <v:rect id="_x0000_s3586" o:spid="_x0000_s35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87" o:spid="_x0000_s35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88" o:spid="_x0000_s35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567" o:spid="_x0000_s3567" o:spt="203" style="position:absolute;left:0pt;margin-left:265.25pt;margin-top:24.75pt;height:39pt;width:86.55pt;z-index:251714560;mso-width-relative:page;mso-height-relative:page;" coordorigin="2232,1284" coordsize="1440,780">
            <o:lock v:ext="edit"/>
            <v:group id="_x0000_s3568" o:spid="_x0000_s3568" o:spt="203" style="position:absolute;left:2232;top:1284;height:780;width:720;" coordorigin="2858,10778" coordsize="1080,1092">
              <o:lock v:ext="edit"/>
              <v:group id="_x0000_s3569" o:spid="_x0000_s3569" o:spt="203" style="position:absolute;left:2858;top:10778;height:1080;width:1080;" coordorigin="2914,10778" coordsize="1024,1024">
                <o:lock v:ext="edit"/>
                <v:rect id="_x0000_s3570" o:spid="_x0000_s35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71" o:spid="_x0000_s35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72" o:spid="_x0000_s35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73" o:spid="_x0000_s3573" o:spt="203" style="position:absolute;left:2952;top:1284;height:780;width:720;" coordorigin="2858,10778" coordsize="1080,1092">
              <o:lock v:ext="edit"/>
              <v:group id="_x0000_s3574" o:spid="_x0000_s3574" o:spt="203" style="position:absolute;left:2858;top:10778;height:1080;width:1080;" coordorigin="2914,10778" coordsize="1024,1024">
                <o:lock v:ext="edit"/>
                <v:rect id="_x0000_s3575" o:spid="_x0000_s35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76" o:spid="_x0000_s35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77" o:spid="_x0000_s35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534" o:spid="_x0000_s3534" o:spt="203" style="position:absolute;left:0pt;margin-left:170.85pt;margin-top:23.55pt;height:39pt;width:86.55pt;z-index:251713536;mso-width-relative:page;mso-height-relative:page;" coordorigin="2232,1284" coordsize="1440,780">
            <o:lock v:ext="edit"/>
            <v:group id="_x0000_s3535" o:spid="_x0000_s3535" o:spt="203" style="position:absolute;left:2232;top:1284;height:780;width:720;" coordorigin="2858,10778" coordsize="1080,1092">
              <o:lock v:ext="edit"/>
              <v:group id="_x0000_s3536" o:spid="_x0000_s3536" o:spt="203" style="position:absolute;left:2858;top:10778;height:1080;width:1080;" coordorigin="2914,10778" coordsize="1024,1024">
                <o:lock v:ext="edit"/>
                <v:rect id="_x0000_s3537" o:spid="_x0000_s35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38" o:spid="_x0000_s35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39" o:spid="_x0000_s35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40" o:spid="_x0000_s3540" o:spt="203" style="position:absolute;left:2952;top:1284;height:780;width:720;" coordorigin="2858,10778" coordsize="1080,1092">
              <o:lock v:ext="edit"/>
              <v:group id="_x0000_s3541" o:spid="_x0000_s3541" o:spt="203" style="position:absolute;left:2858;top:10778;height:1080;width:1080;" coordorigin="2914,10778" coordsize="1024,1024">
                <o:lock v:ext="edit"/>
                <v:rect id="_x0000_s3542" o:spid="_x0000_s35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43" o:spid="_x0000_s35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44" o:spid="_x0000_s35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545" o:spid="_x0000_s3545" o:spt="203" style="position:absolute;left:0pt;margin-left:-13.5pt;margin-top:23.55pt;height:39pt;width:86.55pt;z-index:251726848;mso-width-relative:page;mso-height-relative:page;" coordorigin="2232,1284" coordsize="1440,780">
            <o:lock v:ext="edit"/>
            <v:group id="_x0000_s3546" o:spid="_x0000_s3546" o:spt="203" style="position:absolute;left:2232;top:1284;height:780;width:720;" coordorigin="2858,10778" coordsize="1080,1092">
              <o:lock v:ext="edit"/>
              <v:group id="_x0000_s3547" o:spid="_x0000_s3547" o:spt="203" style="position:absolute;left:2858;top:10778;height:1080;width:1080;" coordorigin="2914,10778" coordsize="1024,1024">
                <o:lock v:ext="edit"/>
                <v:rect id="_x0000_s3548" o:spid="_x0000_s35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49" o:spid="_x0000_s35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50" o:spid="_x0000_s35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51" o:spid="_x0000_s3551" o:spt="203" style="position:absolute;left:2952;top:1284;height:780;width:720;" coordorigin="2858,10778" coordsize="1080,1092">
              <o:lock v:ext="edit"/>
              <v:group id="_x0000_s3552" o:spid="_x0000_s3552" o:spt="203" style="position:absolute;left:2858;top:10778;height:1080;width:1080;" coordorigin="2914,10778" coordsize="1024,1024">
                <o:lock v:ext="edit"/>
                <v:rect id="_x0000_s3553" o:spid="_x0000_s35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54" o:spid="_x0000_s35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55" o:spid="_x0000_s35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556" o:spid="_x0000_s3556" o:spt="203" style="position:absolute;left:0pt;margin-left:82.5pt;margin-top:23.1pt;height:39pt;width:86.55pt;z-index:251727872;mso-width-relative:page;mso-height-relative:page;" coordorigin="2232,1284" coordsize="1440,780">
            <o:lock v:ext="edit"/>
            <v:group id="_x0000_s3557" o:spid="_x0000_s3557" o:spt="203" style="position:absolute;left:2232;top:1284;height:780;width:720;" coordorigin="2858,10778" coordsize="1080,1092">
              <o:lock v:ext="edit"/>
              <v:group id="_x0000_s3558" o:spid="_x0000_s3558" o:spt="203" style="position:absolute;left:2858;top:10778;height:1080;width:1080;" coordorigin="2914,10778" coordsize="1024,1024">
                <o:lock v:ext="edit"/>
                <v:rect id="_x0000_s3559" o:spid="_x0000_s35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60" o:spid="_x0000_s35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61" o:spid="_x0000_s35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62" o:spid="_x0000_s3562" o:spt="203" style="position:absolute;left:2952;top:1284;height:780;width:720;" coordorigin="2858,10778" coordsize="1080,1092">
              <o:lock v:ext="edit"/>
              <v:group id="_x0000_s3563" o:spid="_x0000_s3563" o:spt="203" style="position:absolute;left:2858;top:10778;height:1080;width:1080;" coordorigin="2914,10778" coordsize="1024,1024">
                <o:lock v:ext="edit"/>
                <v:rect id="_x0000_s3564" o:spid="_x0000_s35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65" o:spid="_x0000_s35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66" o:spid="_x0000_s35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m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d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h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o  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i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 xml:space="preserve">  d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o 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n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622" o:spid="_x0000_s3622" o:spt="203" style="position:absolute;left:0pt;margin-left:362.1pt;margin-top:27.4pt;height:39pt;width:86.55pt;z-index:251712512;mso-width-relative:page;mso-height-relative:page;" coordorigin="2232,1284" coordsize="1440,780">
            <o:lock v:ext="edit"/>
            <v:group id="_x0000_s3623" o:spid="_x0000_s3623" o:spt="203" style="position:absolute;left:2232;top:1284;height:780;width:720;" coordorigin="2858,10778" coordsize="1080,1092">
              <o:lock v:ext="edit"/>
              <v:group id="_x0000_s3624" o:spid="_x0000_s3624" o:spt="203" style="position:absolute;left:2858;top:10778;height:1080;width:1080;" coordorigin="2914,10778" coordsize="1024,1024">
                <o:lock v:ext="edit"/>
                <v:rect id="_x0000_s3625" o:spid="_x0000_s36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26" o:spid="_x0000_s36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27" o:spid="_x0000_s36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28" o:spid="_x0000_s3628" o:spt="203" style="position:absolute;left:2952;top:1284;height:780;width:720;" coordorigin="2858,10778" coordsize="1080,1092">
              <o:lock v:ext="edit"/>
              <v:group id="_x0000_s3629" o:spid="_x0000_s3629" o:spt="203" style="position:absolute;left:2858;top:10778;height:1080;width:1080;" coordorigin="2914,10778" coordsize="1024,1024">
                <o:lock v:ext="edit"/>
                <v:rect id="_x0000_s3630" o:spid="_x0000_s36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31" o:spid="_x0000_s36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32" o:spid="_x0000_s36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611" o:spid="_x0000_s3611" o:spt="203" style="position:absolute;left:0pt;margin-left:241.05pt;margin-top:27.4pt;height:39pt;width:86.55pt;z-index:251711488;mso-width-relative:page;mso-height-relative:page;" coordorigin="2232,1284" coordsize="1440,780">
            <o:lock v:ext="edit"/>
            <v:group id="_x0000_s3612" o:spid="_x0000_s3612" o:spt="203" style="position:absolute;left:2232;top:1284;height:780;width:720;" coordorigin="2858,10778" coordsize="1080,1092">
              <o:lock v:ext="edit"/>
              <v:group id="_x0000_s3613" o:spid="_x0000_s3613" o:spt="203" style="position:absolute;left:2858;top:10778;height:1080;width:1080;" coordorigin="2914,10778" coordsize="1024,1024">
                <o:lock v:ext="edit"/>
                <v:rect id="_x0000_s3614" o:spid="_x0000_s36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15" o:spid="_x0000_s36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16" o:spid="_x0000_s36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17" o:spid="_x0000_s3617" o:spt="203" style="position:absolute;left:2952;top:1284;height:780;width:720;" coordorigin="2858,10778" coordsize="1080,1092">
              <o:lock v:ext="edit"/>
              <v:group id="_x0000_s3618" o:spid="_x0000_s3618" o:spt="203" style="position:absolute;left:2858;top:10778;height:1080;width:1080;" coordorigin="2914,10778" coordsize="1024,1024">
                <o:lock v:ext="edit"/>
                <v:rect id="_x0000_s3619" o:spid="_x0000_s36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20" o:spid="_x0000_s36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21" o:spid="_x0000_s36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589" o:spid="_x0000_s3589" o:spt="203" style="position:absolute;left:0pt;margin-left:8.1pt;margin-top:26.2pt;height:39pt;width:86.55pt;z-index:251709440;mso-width-relative:page;mso-height-relative:page;" coordorigin="2232,1284" coordsize="1440,780">
            <o:lock v:ext="edit"/>
            <v:group id="_x0000_s3590" o:spid="_x0000_s3590" o:spt="203" style="position:absolute;left:2232;top:1284;height:780;width:720;" coordorigin="2858,10778" coordsize="1080,1092">
              <o:lock v:ext="edit"/>
              <v:group id="_x0000_s3591" o:spid="_x0000_s3591" o:spt="203" style="position:absolute;left:2858;top:10778;height:1080;width:1080;" coordorigin="2914,10778" coordsize="1024,1024">
                <o:lock v:ext="edit"/>
                <v:rect id="_x0000_s3592" o:spid="_x0000_s35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93" o:spid="_x0000_s35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94" o:spid="_x0000_s35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595" o:spid="_x0000_s3595" o:spt="203" style="position:absolute;left:2952;top:1284;height:780;width:720;" coordorigin="2858,10778" coordsize="1080,1092">
              <o:lock v:ext="edit"/>
              <v:group id="_x0000_s3596" o:spid="_x0000_s3596" o:spt="203" style="position:absolute;left:2858;top:10778;height:1080;width:1080;" coordorigin="2914,10778" coordsize="1024,1024">
                <o:lock v:ext="edit"/>
                <v:rect id="_x0000_s3597" o:spid="_x0000_s35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598" o:spid="_x0000_s35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599" o:spid="_x0000_s35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600" o:spid="_x0000_s3600" o:spt="203" style="position:absolute;left:0pt;margin-left:131.85pt;margin-top:26.65pt;height:39pt;width:86.55pt;z-index:251710464;mso-width-relative:page;mso-height-relative:page;" coordorigin="2232,1284" coordsize="1440,780">
            <o:lock v:ext="edit"/>
            <v:group id="_x0000_s3601" o:spid="_x0000_s3601" o:spt="203" style="position:absolute;left:2232;top:1284;height:780;width:720;" coordorigin="2858,10778" coordsize="1080,1092">
              <o:lock v:ext="edit"/>
              <v:group id="_x0000_s3602" o:spid="_x0000_s3602" o:spt="203" style="position:absolute;left:2858;top:10778;height:1080;width:1080;" coordorigin="2914,10778" coordsize="1024,1024">
                <o:lock v:ext="edit"/>
                <v:rect id="_x0000_s3603" o:spid="_x0000_s36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04" o:spid="_x0000_s36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05" o:spid="_x0000_s36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06" o:spid="_x0000_s3606" o:spt="203" style="position:absolute;left:2952;top:1284;height:780;width:720;" coordorigin="2858,10778" coordsize="1080,1092">
              <o:lock v:ext="edit"/>
              <v:group id="_x0000_s3607" o:spid="_x0000_s3607" o:spt="203" style="position:absolute;left:2858;top:10778;height:1080;width:1080;" coordorigin="2914,10778" coordsize="1024,1024">
                <o:lock v:ext="edit"/>
                <v:rect id="_x0000_s3608" o:spid="_x0000_s36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09" o:spid="_x0000_s36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10" o:spid="_x0000_s36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ji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  ni</w:t>
      </w:r>
      <w:r>
        <w:rPr>
          <w:rFonts w:hint="eastAsia" w:ascii="楷体" w:hAnsi="楷体" w:eastAsia="楷体"/>
          <w:sz w:val="36"/>
          <w:szCs w:val="36"/>
        </w:rPr>
        <w:t>ú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 bi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ji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o 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li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655" o:spid="_x0000_s3655" o:spt="203" style="position:absolute;left:0pt;margin-left:270.3pt;margin-top:27.75pt;height:39pt;width:86.55pt;z-index:251724800;mso-width-relative:page;mso-height-relative:page;" coordorigin="2232,1284" coordsize="1440,780">
            <o:lock v:ext="edit"/>
            <v:group id="_x0000_s3656" o:spid="_x0000_s3656" o:spt="203" style="position:absolute;left:2232;top:1284;height:780;width:720;" coordorigin="2858,10778" coordsize="1080,1092">
              <o:lock v:ext="edit"/>
              <v:group id="_x0000_s3657" o:spid="_x0000_s3657" o:spt="203" style="position:absolute;left:2858;top:10778;height:1080;width:1080;" coordorigin="2914,10778" coordsize="1024,1024">
                <o:lock v:ext="edit"/>
                <v:rect id="_x0000_s3658" o:spid="_x0000_s36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59" o:spid="_x0000_s36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60" o:spid="_x0000_s36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61" o:spid="_x0000_s3661" o:spt="203" style="position:absolute;left:2952;top:1284;height:780;width:720;" coordorigin="2858,10778" coordsize="1080,1092">
              <o:lock v:ext="edit"/>
              <v:group id="_x0000_s3662" o:spid="_x0000_s3662" o:spt="203" style="position:absolute;left:2858;top:10778;height:1080;width:1080;" coordorigin="2914,10778" coordsize="1024,1024">
                <o:lock v:ext="edit"/>
                <v:rect id="_x0000_s3663" o:spid="_x0000_s36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64" o:spid="_x0000_s36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65" o:spid="_x0000_s36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633" o:spid="_x0000_s3633" o:spt="203" style="position:absolute;left:0pt;margin-left:8.15pt;margin-top:27pt;height:39pt;width:86.55pt;z-index:251728896;mso-width-relative:page;mso-height-relative:page;" coordorigin="2232,1284" coordsize="1440,780">
            <o:lock v:ext="edit"/>
            <v:group id="_x0000_s3634" o:spid="_x0000_s3634" o:spt="203" style="position:absolute;left:2232;top:1284;height:780;width:720;" coordorigin="2858,10778" coordsize="1080,1092">
              <o:lock v:ext="edit"/>
              <v:group id="_x0000_s3635" o:spid="_x0000_s3635" o:spt="203" style="position:absolute;left:2858;top:10778;height:1080;width:1080;" coordorigin="2914,10778" coordsize="1024,1024">
                <o:lock v:ext="edit"/>
                <v:rect id="_x0000_s3636" o:spid="_x0000_s36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37" o:spid="_x0000_s36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38" o:spid="_x0000_s36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39" o:spid="_x0000_s3639" o:spt="203" style="position:absolute;left:2952;top:1284;height:780;width:720;" coordorigin="2858,10778" coordsize="1080,1092">
              <o:lock v:ext="edit"/>
              <v:group id="_x0000_s3640" o:spid="_x0000_s3640" o:spt="203" style="position:absolute;left:2858;top:10778;height:1080;width:1080;" coordorigin="2914,10778" coordsize="1024,1024">
                <o:lock v:ext="edit"/>
                <v:rect id="_x0000_s3641" o:spid="_x0000_s36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42" o:spid="_x0000_s36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43" o:spid="_x0000_s36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644" o:spid="_x0000_s3644" o:spt="203" style="position:absolute;left:0pt;margin-left:149.25pt;margin-top:27.45pt;height:39pt;width:86.55pt;z-index:251721728;mso-width-relative:page;mso-height-relative:page;" coordorigin="2232,1284" coordsize="1440,780">
            <o:lock v:ext="edit"/>
            <v:group id="_x0000_s3645" o:spid="_x0000_s3645" o:spt="203" style="position:absolute;left:2232;top:1284;height:780;width:720;" coordorigin="2858,10778" coordsize="1080,1092">
              <o:lock v:ext="edit"/>
              <v:group id="_x0000_s3646" o:spid="_x0000_s3646" o:spt="203" style="position:absolute;left:2858;top:10778;height:1080;width:1080;" coordorigin="2914,10778" coordsize="1024,1024">
                <o:lock v:ext="edit"/>
                <v:rect id="_x0000_s3647" o:spid="_x0000_s36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48" o:spid="_x0000_s36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49" o:spid="_x0000_s36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50" o:spid="_x0000_s3650" o:spt="203" style="position:absolute;left:2952;top:1284;height:780;width:720;" coordorigin="2858,10778" coordsize="1080,1092">
              <o:lock v:ext="edit"/>
              <v:group id="_x0000_s3651" o:spid="_x0000_s3651" o:spt="203" style="position:absolute;left:2858;top:10778;height:1080;width:1080;" coordorigin="2914,10778" coordsize="1024,1024">
                <o:lock v:ext="edit"/>
                <v:rect id="_x0000_s3652" o:spid="_x0000_s36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53" o:spid="_x0000_s36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54" o:spid="_x0000_s36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666" o:spid="_x0000_s3666" o:spt="203" style="position:absolute;left:0pt;margin-left:380.65pt;margin-top:27.45pt;height:39pt;width:86.55pt;z-index:251725824;mso-width-relative:page;mso-height-relative:page;" coordorigin="2232,1284" coordsize="1440,780">
            <o:lock v:ext="edit"/>
            <v:group id="_x0000_s3667" o:spid="_x0000_s3667" o:spt="203" style="position:absolute;left:2232;top:1284;height:780;width:720;" coordorigin="2858,10778" coordsize="1080,1092">
              <o:lock v:ext="edit"/>
              <v:group id="_x0000_s3668" o:spid="_x0000_s3668" o:spt="203" style="position:absolute;left:2858;top:10778;height:1080;width:1080;" coordorigin="2914,10778" coordsize="1024,1024">
                <o:lock v:ext="edit"/>
                <v:rect id="_x0000_s3669" o:spid="_x0000_s36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70" o:spid="_x0000_s36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71" o:spid="_x0000_s36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72" o:spid="_x0000_s3672" o:spt="203" style="position:absolute;left:2952;top:1284;height:780;width:720;" coordorigin="2858,10778" coordsize="1080,1092">
              <o:lock v:ext="edit"/>
              <v:group id="_x0000_s3673" o:spid="_x0000_s3673" o:spt="203" style="position:absolute;left:2858;top:10778;height:1080;width:1080;" coordorigin="2914,10778" coordsize="1024,1024">
                <o:lock v:ext="edit"/>
                <v:rect id="_x0000_s3674" o:spid="_x0000_s36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75" o:spid="_x0000_s36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76" o:spid="_x0000_s36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li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xi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m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li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d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</w:t>
      </w:r>
      <w:r>
        <w:rPr>
          <w:rFonts w:ascii="楷体" w:hAnsi="楷体" w:eastAsia="楷体"/>
          <w:sz w:val="36"/>
          <w:szCs w:val="36"/>
        </w:rPr>
        <w:t xml:space="preserve">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i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jc w:val="right"/>
        <w:rPr>
          <w:rFonts w:ascii="楷体" w:hAnsi="楷体" w:eastAsia="楷体"/>
          <w:sz w:val="36"/>
          <w:szCs w:val="36"/>
        </w:rPr>
      </w:pPr>
    </w:p>
    <w:p>
      <w:pPr>
        <w:jc w:val="right"/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677" o:spid="_x0000_s3677" o:spt="203" style="position:absolute;left:0pt;margin-left:224.15pt;margin-top:23.15pt;height:39pt;width:86.55pt;z-index:251719680;mso-width-relative:page;mso-height-relative:page;" coordorigin="2232,1284" coordsize="1440,780">
            <o:lock v:ext="edit"/>
            <v:group id="_x0000_s3678" o:spid="_x0000_s3678" o:spt="203" style="position:absolute;left:2232;top:1284;height:780;width:720;" coordorigin="2858,10778" coordsize="1080,1092">
              <o:lock v:ext="edit"/>
              <v:group id="_x0000_s3679" o:spid="_x0000_s3679" o:spt="203" style="position:absolute;left:2858;top:10778;height:1080;width:1080;" coordorigin="2914,10778" coordsize="1024,1024">
                <o:lock v:ext="edit"/>
                <v:rect id="_x0000_s3680" o:spid="_x0000_s36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81" o:spid="_x0000_s36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82" o:spid="_x0000_s36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83" o:spid="_x0000_s3683" o:spt="203" style="position:absolute;left:2952;top:1284;height:780;width:720;" coordorigin="2858,10778" coordsize="1080,1092">
              <o:lock v:ext="edit"/>
              <v:group id="_x0000_s3684" o:spid="_x0000_s3684" o:spt="203" style="position:absolute;left:2858;top:10778;height:1080;width:1080;" coordorigin="2914,10778" coordsize="1024,1024">
                <o:lock v:ext="edit"/>
                <v:rect id="_x0000_s3685" o:spid="_x0000_s36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86" o:spid="_x0000_s36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87" o:spid="_x0000_s36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688" o:spid="_x0000_s3688" o:spt="203" style="position:absolute;left:0pt;margin-left:94.65pt;margin-top:23.15pt;height:39pt;width:86.55pt;z-index:251720704;mso-width-relative:page;mso-height-relative:page;" coordorigin="2232,1284" coordsize="1440,780">
            <o:lock v:ext="edit"/>
            <v:group id="_x0000_s3689" o:spid="_x0000_s3689" o:spt="203" style="position:absolute;left:2232;top:1284;height:780;width:720;" coordorigin="2858,10778" coordsize="1080,1092">
              <o:lock v:ext="edit"/>
              <v:group id="_x0000_s3690" o:spid="_x0000_s3690" o:spt="203" style="position:absolute;left:2858;top:10778;height:1080;width:1080;" coordorigin="2914,10778" coordsize="1024,1024">
                <o:lock v:ext="edit"/>
                <v:rect id="_x0000_s3691" o:spid="_x0000_s36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92" o:spid="_x0000_s36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93" o:spid="_x0000_s36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694" o:spid="_x0000_s3694" o:spt="203" style="position:absolute;left:2952;top:1284;height:780;width:720;" coordorigin="2858,10778" coordsize="1080,1092">
              <o:lock v:ext="edit"/>
              <v:group id="_x0000_s3695" o:spid="_x0000_s3695" o:spt="203" style="position:absolute;left:2858;top:10778;height:1080;width:1080;" coordorigin="2914,10778" coordsize="1024,1024">
                <o:lock v:ext="edit"/>
                <v:rect id="_x0000_s3696" o:spid="_x0000_s36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697" o:spid="_x0000_s36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698" o:spid="_x0000_s36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699" o:spid="_x0000_s3699" o:spt="203" style="position:absolute;left:0pt;margin-left:-8.8pt;margin-top:23.15pt;height:39pt;width:86.55pt;z-index:251722752;mso-width-relative:page;mso-height-relative:page;" coordorigin="2232,1284" coordsize="1440,780">
            <o:lock v:ext="edit"/>
            <v:group id="_x0000_s3700" o:spid="_x0000_s3700" o:spt="203" style="position:absolute;left:2232;top:1284;height:780;width:720;" coordorigin="2858,10778" coordsize="1080,1092">
              <o:lock v:ext="edit"/>
              <v:group id="_x0000_s3701" o:spid="_x0000_s3701" o:spt="203" style="position:absolute;left:2858;top:10778;height:1080;width:1080;" coordorigin="2914,10778" coordsize="1024,1024">
                <o:lock v:ext="edit"/>
                <v:rect id="_x0000_s3702" o:spid="_x0000_s37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03" o:spid="_x0000_s37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04" o:spid="_x0000_s37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05" o:spid="_x0000_s3705" o:spt="203" style="position:absolute;left:2952;top:1284;height:780;width:720;" coordorigin="2858,10778" coordsize="1080,1092">
              <o:lock v:ext="edit"/>
              <v:group id="_x0000_s3706" o:spid="_x0000_s3706" o:spt="203" style="position:absolute;left:2858;top:10778;height:1080;width:1080;" coordorigin="2914,10778" coordsize="1024,1024">
                <o:lock v:ext="edit"/>
                <v:rect id="_x0000_s3707" o:spid="_x0000_s37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08" o:spid="_x0000_s37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09" o:spid="_x0000_s37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710" o:spid="_x0000_s3710" o:spt="203" style="position:absolute;left:0pt;margin-left:337.4pt;margin-top:23.15pt;height:39pt;width:86.55pt;z-index:251723776;mso-width-relative:page;mso-height-relative:page;" coordorigin="2232,1284" coordsize="1440,780">
            <o:lock v:ext="edit"/>
            <v:group id="_x0000_s3711" o:spid="_x0000_s3711" o:spt="203" style="position:absolute;left:2232;top:1284;height:780;width:720;" coordorigin="2858,10778" coordsize="1080,1092">
              <o:lock v:ext="edit"/>
              <v:group id="_x0000_s3712" o:spid="_x0000_s3712" o:spt="203" style="position:absolute;left:2858;top:10778;height:1080;width:1080;" coordorigin="2914,10778" coordsize="1024,1024">
                <o:lock v:ext="edit"/>
                <v:rect id="_x0000_s3713" o:spid="_x0000_s37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14" o:spid="_x0000_s37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15" o:spid="_x0000_s37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16" o:spid="_x0000_s3716" o:spt="203" style="position:absolute;left:2952;top:1284;height:780;width:720;" coordorigin="2858,10778" coordsize="1080,1092">
              <o:lock v:ext="edit"/>
              <v:group id="_x0000_s3717" o:spid="_x0000_s3717" o:spt="203" style="position:absolute;left:2858;top:10778;height:1080;width:1080;" coordorigin="2914,10778" coordsize="1024,1024">
                <o:lock v:ext="edit"/>
                <v:rect id="_x0000_s3718" o:spid="_x0000_s37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19" o:spid="_x0000_s37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20" o:spid="_x0000_s37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hu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 p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i    y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i   f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xu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765" o:spid="_x0000_s3765" o:spt="203" style="position:absolute;left:0pt;margin-left:1.7pt;margin-top:26.95pt;height:39pt;width:86.55pt;z-index:251737088;mso-width-relative:page;mso-height-relative:page;" coordorigin="2232,1284" coordsize="1440,780">
            <o:lock v:ext="edit"/>
            <v:group id="_x0000_s3766" o:spid="_x0000_s3766" o:spt="203" style="position:absolute;left:2232;top:1284;height:780;width:720;" coordorigin="2858,10778" coordsize="1080,1092">
              <o:lock v:ext="edit"/>
              <v:group id="_x0000_s3767" o:spid="_x0000_s3767" o:spt="203" style="position:absolute;left:2858;top:10778;height:1080;width:1080;" coordorigin="2914,10778" coordsize="1024,1024">
                <o:lock v:ext="edit"/>
                <v:rect id="_x0000_s3768" o:spid="_x0000_s37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69" o:spid="_x0000_s37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70" o:spid="_x0000_s37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71" o:spid="_x0000_s3771" o:spt="203" style="position:absolute;left:2952;top:1284;height:780;width:720;" coordorigin="2858,10778" coordsize="1080,1092">
              <o:lock v:ext="edit"/>
              <v:group id="_x0000_s3772" o:spid="_x0000_s3772" o:spt="203" style="position:absolute;left:2858;top:10778;height:1080;width:1080;" coordorigin="2914,10778" coordsize="1024,1024">
                <o:lock v:ext="edit"/>
                <v:rect id="_x0000_s3773" o:spid="_x0000_s37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74" o:spid="_x0000_s37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75" o:spid="_x0000_s37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721" o:spid="_x0000_s3721" o:spt="203" style="position:absolute;left:0pt;margin-left:386.75pt;margin-top:27.25pt;height:39pt;width:86.55pt;z-index:251732992;mso-width-relative:page;mso-height-relative:page;" coordorigin="2232,1284" coordsize="1440,780">
            <o:lock v:ext="edit"/>
            <v:group id="_x0000_s3722" o:spid="_x0000_s3722" o:spt="203" style="position:absolute;left:2232;top:1284;height:780;width:720;" coordorigin="2858,10778" coordsize="1080,1092">
              <o:lock v:ext="edit"/>
              <v:group id="_x0000_s3723" o:spid="_x0000_s3723" o:spt="203" style="position:absolute;left:2858;top:10778;height:1080;width:1080;" coordorigin="2914,10778" coordsize="1024,1024">
                <o:lock v:ext="edit"/>
                <v:rect id="_x0000_s3724" o:spid="_x0000_s37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25" o:spid="_x0000_s37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26" o:spid="_x0000_s37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27" o:spid="_x0000_s3727" o:spt="203" style="position:absolute;left:2952;top:1284;height:780;width:720;" coordorigin="2858,10778" coordsize="1080,1092">
              <o:lock v:ext="edit"/>
              <v:group id="_x0000_s3728" o:spid="_x0000_s3728" o:spt="203" style="position:absolute;left:2858;top:10778;height:1080;width:1080;" coordorigin="2914,10778" coordsize="1024,1024">
                <o:lock v:ext="edit"/>
                <v:rect id="_x0000_s3729" o:spid="_x0000_s37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30" o:spid="_x0000_s37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31" o:spid="_x0000_s37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732" o:spid="_x0000_s3732" o:spt="203" style="position:absolute;left:0pt;margin-left:284.65pt;margin-top:26.8pt;height:39pt;width:86.55pt;z-index:251734016;mso-width-relative:page;mso-height-relative:page;" coordorigin="2232,1284" coordsize="1440,780">
            <o:lock v:ext="edit"/>
            <v:group id="_x0000_s3733" o:spid="_x0000_s3733" o:spt="203" style="position:absolute;left:2232;top:1284;height:780;width:720;" coordorigin="2858,10778" coordsize="1080,1092">
              <o:lock v:ext="edit"/>
              <v:group id="_x0000_s3734" o:spid="_x0000_s3734" o:spt="203" style="position:absolute;left:2858;top:10778;height:1080;width:1080;" coordorigin="2914,10778" coordsize="1024,1024">
                <o:lock v:ext="edit"/>
                <v:rect id="_x0000_s3735" o:spid="_x0000_s37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36" o:spid="_x0000_s37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37" o:spid="_x0000_s37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38" o:spid="_x0000_s3738" o:spt="203" style="position:absolute;left:2952;top:1284;height:780;width:720;" coordorigin="2858,10778" coordsize="1080,1092">
              <o:lock v:ext="edit"/>
              <v:group id="_x0000_s3739" o:spid="_x0000_s3739" o:spt="203" style="position:absolute;left:2858;top:10778;height:1080;width:1080;" coordorigin="2914,10778" coordsize="1024,1024">
                <o:lock v:ext="edit"/>
                <v:rect id="_x0000_s3740" o:spid="_x0000_s37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41" o:spid="_x0000_s37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42" o:spid="_x0000_s37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743" o:spid="_x0000_s3743" o:spt="203" style="position:absolute;left:0pt;margin-left:192.55pt;margin-top:27.25pt;height:39pt;width:86.55pt;z-index:251735040;mso-width-relative:page;mso-height-relative:page;" coordorigin="2232,1284" coordsize="1440,780">
            <o:lock v:ext="edit"/>
            <v:group id="_x0000_s3744" o:spid="_x0000_s3744" o:spt="203" style="position:absolute;left:2232;top:1284;height:780;width:720;" coordorigin="2858,10778" coordsize="1080,1092">
              <o:lock v:ext="edit"/>
              <v:group id="_x0000_s3745" o:spid="_x0000_s3745" o:spt="203" style="position:absolute;left:2858;top:10778;height:1080;width:1080;" coordorigin="2914,10778" coordsize="1024,1024">
                <o:lock v:ext="edit"/>
                <v:rect id="_x0000_s3746" o:spid="_x0000_s37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47" o:spid="_x0000_s37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48" o:spid="_x0000_s37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49" o:spid="_x0000_s3749" o:spt="203" style="position:absolute;left:2952;top:1284;height:780;width:720;" coordorigin="2858,10778" coordsize="1080,1092">
              <o:lock v:ext="edit"/>
              <v:group id="_x0000_s3750" o:spid="_x0000_s3750" o:spt="203" style="position:absolute;left:2858;top:10778;height:1080;width:1080;" coordorigin="2914,10778" coordsize="1024,1024">
                <o:lock v:ext="edit"/>
                <v:rect id="_x0000_s3751" o:spid="_x0000_s37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52" o:spid="_x0000_s37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53" o:spid="_x0000_s37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754" o:spid="_x0000_s3754" o:spt="203" style="position:absolute;left:0pt;margin-left:101.75pt;margin-top:27.25pt;height:39pt;width:86.55pt;z-index:251736064;mso-width-relative:page;mso-height-relative:page;" coordorigin="2232,1284" coordsize="1440,780">
            <o:lock v:ext="edit"/>
            <v:group id="_x0000_s3755" o:spid="_x0000_s3755" o:spt="203" style="position:absolute;left:2232;top:1284;height:780;width:720;" coordorigin="2858,10778" coordsize="1080,1092">
              <o:lock v:ext="edit"/>
              <v:group id="_x0000_s3756" o:spid="_x0000_s3756" o:spt="203" style="position:absolute;left:2858;top:10778;height:1080;width:1080;" coordorigin="2914,10778" coordsize="1024,1024">
                <o:lock v:ext="edit"/>
                <v:rect id="_x0000_s3757" o:spid="_x0000_s37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58" o:spid="_x0000_s37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59" o:spid="_x0000_s37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60" o:spid="_x0000_s3760" o:spt="203" style="position:absolute;left:2952;top:1284;height:780;width:720;" coordorigin="2858,10778" coordsize="1080,1092">
              <o:lock v:ext="edit"/>
              <v:group id="_x0000_s3761" o:spid="_x0000_s3761" o:spt="203" style="position:absolute;left:2858;top:10778;height:1080;width:1080;" coordorigin="2914,10778" coordsize="1024,1024">
                <o:lock v:ext="edit"/>
                <v:rect id="_x0000_s3762" o:spid="_x0000_s37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63" o:spid="_x0000_s37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64" o:spid="_x0000_s37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k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f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c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y</w:t>
      </w:r>
      <w:r>
        <w:rPr>
          <w:rFonts w:hint="eastAsia" w:ascii="楷体" w:hAnsi="楷体" w:eastAsia="楷体"/>
          <w:sz w:val="36"/>
          <w:szCs w:val="36"/>
        </w:rPr>
        <w:t>ú</w:t>
      </w:r>
      <w:r>
        <w:rPr>
          <w:rFonts w:ascii="楷体" w:hAnsi="楷体" w:eastAsia="楷体"/>
          <w:sz w:val="36"/>
          <w:szCs w:val="36"/>
        </w:rPr>
        <w:t xml:space="preserve"> 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 y</w:t>
      </w:r>
      <w:r>
        <w:rPr>
          <w:rFonts w:hint="eastAsia" w:ascii="楷体" w:hAnsi="楷体" w:eastAsia="楷体"/>
          <w:sz w:val="36"/>
          <w:szCs w:val="36"/>
        </w:rPr>
        <w:t>ú</w:t>
      </w:r>
      <w:r>
        <w:rPr>
          <w:rFonts w:ascii="楷体" w:hAnsi="楷体" w:eastAsia="楷体"/>
          <w:sz w:val="36"/>
          <w:szCs w:val="36"/>
        </w:rPr>
        <w:t xml:space="preserve">  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du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  m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i 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o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776" o:spid="_x0000_s3776" o:spt="203" style="position:absolute;left:0pt;margin-left:322.35pt;margin-top:27.8pt;height:39pt;width:86.55pt;z-index:251741184;mso-width-relative:page;mso-height-relative:page;" coordorigin="2232,1284" coordsize="1440,780">
            <o:lock v:ext="edit"/>
            <v:group id="_x0000_s3777" o:spid="_x0000_s3777" o:spt="203" style="position:absolute;left:2232;top:1284;height:780;width:720;" coordorigin="2858,10778" coordsize="1080,1092">
              <o:lock v:ext="edit"/>
              <v:group id="_x0000_s3778" o:spid="_x0000_s3778" o:spt="203" style="position:absolute;left:2858;top:10778;height:1080;width:1080;" coordorigin="2914,10778" coordsize="1024,1024">
                <o:lock v:ext="edit"/>
                <v:rect id="_x0000_s3779" o:spid="_x0000_s37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80" o:spid="_x0000_s37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81" o:spid="_x0000_s37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82" o:spid="_x0000_s3782" o:spt="203" style="position:absolute;left:2952;top:1284;height:780;width:720;" coordorigin="2858,10778" coordsize="1080,1092">
              <o:lock v:ext="edit"/>
              <v:group id="_x0000_s3783" o:spid="_x0000_s3783" o:spt="203" style="position:absolute;left:2858;top:10778;height:1080;width:1080;" coordorigin="2914,10778" coordsize="1024,1024">
                <o:lock v:ext="edit"/>
                <v:rect id="_x0000_s3784" o:spid="_x0000_s37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85" o:spid="_x0000_s37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86" o:spid="_x0000_s37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787" o:spid="_x0000_s3787" o:spt="203" style="position:absolute;left:0pt;margin-left:214.2pt;margin-top:27.8pt;height:39pt;width:86.55pt;z-index:251729920;mso-width-relative:page;mso-height-relative:page;" coordorigin="2232,1284" coordsize="1440,780">
            <o:lock v:ext="edit"/>
            <v:group id="_x0000_s3788" o:spid="_x0000_s3788" o:spt="203" style="position:absolute;left:2232;top:1284;height:780;width:720;" coordorigin="2858,10778" coordsize="1080,1092">
              <o:lock v:ext="edit"/>
              <v:group id="_x0000_s3789" o:spid="_x0000_s3789" o:spt="203" style="position:absolute;left:2858;top:10778;height:1080;width:1080;" coordorigin="2914,10778" coordsize="1024,1024">
                <o:lock v:ext="edit"/>
                <v:rect id="_x0000_s3790" o:spid="_x0000_s37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91" o:spid="_x0000_s37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92" o:spid="_x0000_s37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793" o:spid="_x0000_s3793" o:spt="203" style="position:absolute;left:2952;top:1284;height:780;width:720;" coordorigin="2858,10778" coordsize="1080,1092">
              <o:lock v:ext="edit"/>
              <v:group id="_x0000_s3794" o:spid="_x0000_s3794" o:spt="203" style="position:absolute;left:2858;top:10778;height:1080;width:1080;" coordorigin="2914,10778" coordsize="1024,1024">
                <o:lock v:ext="edit"/>
                <v:rect id="_x0000_s3795" o:spid="_x0000_s37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796" o:spid="_x0000_s37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797" o:spid="_x0000_s37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798" o:spid="_x0000_s3798" o:spt="203" style="position:absolute;left:0pt;margin-left:104.15pt;margin-top:27.8pt;height:39pt;width:86.55pt;z-index:251730944;mso-width-relative:page;mso-height-relative:page;" coordorigin="2232,1284" coordsize="1440,780">
            <o:lock v:ext="edit"/>
            <v:group id="_x0000_s3799" o:spid="_x0000_s3799" o:spt="203" style="position:absolute;left:2232;top:1284;height:780;width:720;" coordorigin="2858,10778" coordsize="1080,1092">
              <o:lock v:ext="edit"/>
              <v:group id="_x0000_s3800" o:spid="_x0000_s3800" o:spt="203" style="position:absolute;left:2858;top:10778;height:1080;width:1080;" coordorigin="2914,10778" coordsize="1024,1024">
                <o:lock v:ext="edit"/>
                <v:rect id="_x0000_s3801" o:spid="_x0000_s38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02" o:spid="_x0000_s38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03" o:spid="_x0000_s38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04" o:spid="_x0000_s3804" o:spt="203" style="position:absolute;left:2952;top:1284;height:780;width:720;" coordorigin="2858,10778" coordsize="1080,1092">
              <o:lock v:ext="edit"/>
              <v:group id="_x0000_s3805" o:spid="_x0000_s3805" o:spt="203" style="position:absolute;left:2858;top:10778;height:1080;width:1080;" coordorigin="2914,10778" coordsize="1024,1024">
                <o:lock v:ext="edit"/>
                <v:rect id="_x0000_s3806" o:spid="_x0000_s38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07" o:spid="_x0000_s38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08" o:spid="_x0000_s38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809" o:spid="_x0000_s3809" o:spt="203" style="position:absolute;left:0pt;margin-left:3.2pt;margin-top:23.9pt;height:39pt;width:86.55pt;z-index:251731968;mso-width-relative:page;mso-height-relative:page;" coordorigin="2232,1284" coordsize="1440,780">
            <o:lock v:ext="edit"/>
            <v:group id="_x0000_s3810" o:spid="_x0000_s3810" o:spt="203" style="position:absolute;left:2232;top:1284;height:780;width:720;" coordorigin="2858,10778" coordsize="1080,1092">
              <o:lock v:ext="edit"/>
              <v:group id="_x0000_s3811" o:spid="_x0000_s3811" o:spt="203" style="position:absolute;left:2858;top:10778;height:1080;width:1080;" coordorigin="2914,10778" coordsize="1024,1024">
                <o:lock v:ext="edit"/>
                <v:rect id="_x0000_s3812" o:spid="_x0000_s38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13" o:spid="_x0000_s38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14" o:spid="_x0000_s38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15" o:spid="_x0000_s3815" o:spt="203" style="position:absolute;left:2952;top:1284;height:780;width:720;" coordorigin="2858,10778" coordsize="1080,1092">
              <o:lock v:ext="edit"/>
              <v:group id="_x0000_s3816" o:spid="_x0000_s3816" o:spt="203" style="position:absolute;left:2858;top:10778;height:1080;width:1080;" coordorigin="2914,10778" coordsize="1024,1024">
                <o:lock v:ext="edit"/>
                <v:rect id="_x0000_s3817" o:spid="_x0000_s38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18" o:spid="_x0000_s38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19" o:spid="_x0000_s38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h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>n m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>i    zh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ch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   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y</w:t>
      </w:r>
      <w:r>
        <w:rPr>
          <w:rFonts w:hint="eastAsia" w:ascii="楷体" w:hAnsi="楷体" w:eastAsia="楷体"/>
          <w:sz w:val="36"/>
          <w:szCs w:val="36"/>
        </w:rPr>
        <w:t>ɑ</w:t>
      </w:r>
      <w:r>
        <w:rPr>
          <w:rFonts w:ascii="楷体" w:hAnsi="楷体" w:eastAsia="楷体"/>
          <w:sz w:val="36"/>
          <w:szCs w:val="36"/>
        </w:rPr>
        <w:t xml:space="preserve">    m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>i y</w:t>
      </w:r>
      <w:r>
        <w:rPr>
          <w:rFonts w:hint="eastAsia" w:ascii="楷体" w:hAnsi="楷体" w:eastAsia="楷体"/>
          <w:sz w:val="36"/>
          <w:szCs w:val="36"/>
        </w:rPr>
        <w:t>ɑ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820" o:spid="_x0000_s3820" o:spt="203" style="position:absolute;left:0pt;margin-left:104.15pt;margin-top:24.85pt;height:39pt;width:86.55pt;z-index:251743232;mso-width-relative:page;mso-height-relative:page;" coordorigin="2232,1284" coordsize="1440,780">
            <o:lock v:ext="edit"/>
            <v:group id="_x0000_s3821" o:spid="_x0000_s3821" o:spt="203" style="position:absolute;left:2232;top:1284;height:780;width:720;" coordorigin="2858,10778" coordsize="1080,1092">
              <o:lock v:ext="edit"/>
              <v:group id="_x0000_s3822" o:spid="_x0000_s3822" o:spt="203" style="position:absolute;left:2858;top:10778;height:1080;width:1080;" coordorigin="2914,10778" coordsize="1024,1024">
                <o:lock v:ext="edit"/>
                <v:rect id="_x0000_s3823" o:spid="_x0000_s38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24" o:spid="_x0000_s38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25" o:spid="_x0000_s38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26" o:spid="_x0000_s3826" o:spt="203" style="position:absolute;left:2952;top:1284;height:780;width:720;" coordorigin="2858,10778" coordsize="1080,1092">
              <o:lock v:ext="edit"/>
              <v:group id="_x0000_s3827" o:spid="_x0000_s3827" o:spt="203" style="position:absolute;left:2858;top:10778;height:1080;width:1080;" coordorigin="2914,10778" coordsize="1024,1024">
                <o:lock v:ext="edit"/>
                <v:rect id="_x0000_s3828" o:spid="_x0000_s38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29" o:spid="_x0000_s38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30" o:spid="_x0000_s38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831" o:spid="_x0000_s3831" o:spt="203" style="position:absolute;left:0pt;margin-left:-4.05pt;margin-top:24.4pt;height:39pt;width:86.55pt;z-index:251738112;mso-width-relative:page;mso-height-relative:page;" coordorigin="2232,1284" coordsize="1440,780">
            <o:lock v:ext="edit"/>
            <v:group id="_x0000_s3832" o:spid="_x0000_s3832" o:spt="203" style="position:absolute;left:2232;top:1284;height:780;width:720;" coordorigin="2858,10778" coordsize="1080,1092">
              <o:lock v:ext="edit"/>
              <v:group id="_x0000_s3833" o:spid="_x0000_s3833" o:spt="203" style="position:absolute;left:2858;top:10778;height:1080;width:1080;" coordorigin="2914,10778" coordsize="1024,1024">
                <o:lock v:ext="edit"/>
                <v:rect id="_x0000_s3834" o:spid="_x0000_s38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35" o:spid="_x0000_s38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36" o:spid="_x0000_s38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37" o:spid="_x0000_s3837" o:spt="203" style="position:absolute;left:2952;top:1284;height:780;width:720;" coordorigin="2858,10778" coordsize="1080,1092">
              <o:lock v:ext="edit"/>
              <v:group id="_x0000_s3838" o:spid="_x0000_s3838" o:spt="203" style="position:absolute;left:2858;top:10778;height:1080;width:1080;" coordorigin="2914,10778" coordsize="1024,1024">
                <o:lock v:ext="edit"/>
                <v:rect id="_x0000_s3839" o:spid="_x0000_s38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40" o:spid="_x0000_s38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41" o:spid="_x0000_s38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842" o:spid="_x0000_s3842" o:spt="203" style="position:absolute;left:0pt;margin-left:209.1pt;margin-top:24.85pt;height:39pt;width:86.55pt;z-index:251739136;mso-width-relative:page;mso-height-relative:page;" coordorigin="2232,1284" coordsize="1440,780">
            <o:lock v:ext="edit"/>
            <v:group id="_x0000_s3843" o:spid="_x0000_s3843" o:spt="203" style="position:absolute;left:2232;top:1284;height:780;width:720;" coordorigin="2858,10778" coordsize="1080,1092">
              <o:lock v:ext="edit"/>
              <v:group id="_x0000_s3844" o:spid="_x0000_s3844" o:spt="203" style="position:absolute;left:2858;top:10778;height:1080;width:1080;" coordorigin="2914,10778" coordsize="1024,1024">
                <o:lock v:ext="edit"/>
                <v:rect id="_x0000_s3845" o:spid="_x0000_s38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46" o:spid="_x0000_s38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47" o:spid="_x0000_s38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48" o:spid="_x0000_s3848" o:spt="203" style="position:absolute;left:2952;top:1284;height:780;width:720;" coordorigin="2858,10778" coordsize="1080,1092">
              <o:lock v:ext="edit"/>
              <v:group id="_x0000_s3849" o:spid="_x0000_s3849" o:spt="203" style="position:absolute;left:2858;top:10778;height:1080;width:1080;" coordorigin="2914,10778" coordsize="1024,1024">
                <o:lock v:ext="edit"/>
                <v:rect id="_x0000_s3850" o:spid="_x0000_s38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51" o:spid="_x0000_s38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52" o:spid="_x0000_s38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853" o:spid="_x0000_s3853" o:spt="203" style="position:absolute;left:0pt;margin-left:310.7pt;margin-top:24.85pt;height:39pt;width:86.55pt;z-index:251740160;mso-width-relative:page;mso-height-relative:page;" coordorigin="2232,1284" coordsize="1440,780">
            <o:lock v:ext="edit"/>
            <v:group id="_x0000_s3854" o:spid="_x0000_s3854" o:spt="203" style="position:absolute;left:2232;top:1284;height:780;width:720;" coordorigin="2858,10778" coordsize="1080,1092">
              <o:lock v:ext="edit"/>
              <v:group id="_x0000_s3855" o:spid="_x0000_s3855" o:spt="203" style="position:absolute;left:2858;top:10778;height:1080;width:1080;" coordorigin="2914,10778" coordsize="1024,1024">
                <o:lock v:ext="edit"/>
                <v:rect id="_x0000_s3856" o:spid="_x0000_s38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57" o:spid="_x0000_s38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58" o:spid="_x0000_s38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59" o:spid="_x0000_s3859" o:spt="203" style="position:absolute;left:2952;top:1284;height:780;width:720;" coordorigin="2858,10778" coordsize="1080,1092">
              <o:lock v:ext="edit"/>
              <v:group id="_x0000_s3860" o:spid="_x0000_s3860" o:spt="203" style="position:absolute;left:2858;top:10778;height:1080;width:1080;" coordorigin="2914,10778" coordsize="1024,1024">
                <o:lock v:ext="edit"/>
                <v:rect id="_x0000_s3861" o:spid="_x0000_s38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62" o:spid="_x0000_s38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63" o:spid="_x0000_s38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 bi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   n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ne    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m</w:t>
      </w:r>
      <w:r>
        <w:rPr>
          <w:rFonts w:hint="eastAsia" w:ascii="楷体" w:hAnsi="楷体" w:eastAsia="楷体"/>
          <w:sz w:val="36"/>
          <w:szCs w:val="36"/>
        </w:rPr>
        <w:t>ɑ</w:t>
      </w:r>
      <w:r>
        <w:rPr>
          <w:rFonts w:ascii="楷体" w:hAnsi="楷体" w:eastAsia="楷体"/>
          <w:sz w:val="36"/>
          <w:szCs w:val="36"/>
        </w:rPr>
        <w:t xml:space="preserve">  z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b</w:t>
      </w:r>
      <w:r>
        <w:rPr>
          <w:rFonts w:hint="eastAsia" w:ascii="楷体" w:hAnsi="楷体" w:eastAsia="楷体"/>
          <w:sz w:val="36"/>
          <w:szCs w:val="36"/>
        </w:rPr>
        <w:t>ɑ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864" o:spid="_x0000_s3864" o:spt="203" style="position:absolute;left:0pt;margin-left:-8.8pt;margin-top:25.5pt;height:39pt;width:86.55pt;z-index:251742208;mso-width-relative:page;mso-height-relative:page;" coordorigin="2232,1284" coordsize="1440,780">
            <o:lock v:ext="edit"/>
            <v:group id="_x0000_s3865" o:spid="_x0000_s3865" o:spt="203" style="position:absolute;left:2232;top:1284;height:780;width:720;" coordorigin="2858,10778" coordsize="1080,1092">
              <o:lock v:ext="edit"/>
              <v:group id="_x0000_s3866" o:spid="_x0000_s3866" o:spt="203" style="position:absolute;left:2858;top:10778;height:1080;width:1080;" coordorigin="2914,10778" coordsize="1024,1024">
                <o:lock v:ext="edit"/>
                <v:rect id="_x0000_s3867" o:spid="_x0000_s38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68" o:spid="_x0000_s38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69" o:spid="_x0000_s38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70" o:spid="_x0000_s3870" o:spt="203" style="position:absolute;left:2952;top:1284;height:780;width:720;" coordorigin="2858,10778" coordsize="1080,1092">
              <o:lock v:ext="edit"/>
              <v:group id="_x0000_s3871" o:spid="_x0000_s3871" o:spt="203" style="position:absolute;left:2858;top:10778;height:1080;width:1080;" coordorigin="2914,10778" coordsize="1024,1024">
                <o:lock v:ext="edit"/>
                <v:rect id="_x0000_s3872" o:spid="_x0000_s38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73" o:spid="_x0000_s38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74" o:spid="_x0000_s38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875" o:spid="_x0000_s3875" o:spt="203" style="position:absolute;left:0pt;margin-left:209.1pt;margin-top:25.5pt;height:39pt;width:86.55pt;z-index:251744256;mso-width-relative:page;mso-height-relative:page;" coordorigin="2232,1284" coordsize="1440,780">
            <o:lock v:ext="edit"/>
            <v:group id="_x0000_s3876" o:spid="_x0000_s3876" o:spt="203" style="position:absolute;left:2232;top:1284;height:780;width:720;" coordorigin="2858,10778" coordsize="1080,1092">
              <o:lock v:ext="edit"/>
              <v:group id="_x0000_s3877" o:spid="_x0000_s3877" o:spt="203" style="position:absolute;left:2858;top:10778;height:1080;width:1080;" coordorigin="2914,10778" coordsize="1024,1024">
                <o:lock v:ext="edit"/>
                <v:rect id="_x0000_s3878" o:spid="_x0000_s38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79" o:spid="_x0000_s38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80" o:spid="_x0000_s38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81" o:spid="_x0000_s3881" o:spt="203" style="position:absolute;left:2952;top:1284;height:780;width:720;" coordorigin="2858,10778" coordsize="1080,1092">
              <o:lock v:ext="edit"/>
              <v:group id="_x0000_s3882" o:spid="_x0000_s3882" o:spt="203" style="position:absolute;left:2858;top:10778;height:1080;width:1080;" coordorigin="2914,10778" coordsize="1024,1024">
                <o:lock v:ext="edit"/>
                <v:rect id="_x0000_s3883" o:spid="_x0000_s38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84" o:spid="_x0000_s38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85" o:spid="_x0000_s38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886" o:spid="_x0000_s3886" o:spt="203" style="position:absolute;left:0pt;margin-left:94.5pt;margin-top:25.5pt;height:39pt;width:86.55pt;z-index:251745280;mso-width-relative:page;mso-height-relative:page;" coordorigin="2232,1284" coordsize="1440,780">
            <o:lock v:ext="edit"/>
            <v:group id="_x0000_s3887" o:spid="_x0000_s3887" o:spt="203" style="position:absolute;left:2232;top:1284;height:780;width:720;" coordorigin="2858,10778" coordsize="1080,1092">
              <o:lock v:ext="edit"/>
              <v:group id="_x0000_s3888" o:spid="_x0000_s3888" o:spt="203" style="position:absolute;left:2858;top:10778;height:1080;width:1080;" coordorigin="2914,10778" coordsize="1024,1024">
                <o:lock v:ext="edit"/>
                <v:rect id="_x0000_s3889" o:spid="_x0000_s38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90" o:spid="_x0000_s38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91" o:spid="_x0000_s38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892" o:spid="_x0000_s3892" o:spt="203" style="position:absolute;left:2952;top:1284;height:780;width:720;" coordorigin="2858,10778" coordsize="1080,1092">
              <o:lock v:ext="edit"/>
              <v:group id="_x0000_s3893" o:spid="_x0000_s3893" o:spt="203" style="position:absolute;left:2858;top:10778;height:1080;width:1080;" coordorigin="2914,10778" coordsize="1024,1024">
                <o:lock v:ext="edit"/>
                <v:rect id="_x0000_s3894" o:spid="_x0000_s38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895" o:spid="_x0000_s38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896" o:spid="_x0000_s38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897" o:spid="_x0000_s3897" o:spt="203" style="position:absolute;left:0pt;margin-left:327.95pt;margin-top:25.5pt;height:39pt;width:86.55pt;z-index:251747328;mso-width-relative:page;mso-height-relative:page;" coordorigin="2232,1284" coordsize="1440,780">
            <o:lock v:ext="edit"/>
            <v:group id="_x0000_s3898" o:spid="_x0000_s3898" o:spt="203" style="position:absolute;left:2232;top:1284;height:780;width:720;" coordorigin="2858,10778" coordsize="1080,1092">
              <o:lock v:ext="edit"/>
              <v:group id="_x0000_s3899" o:spid="_x0000_s3899" o:spt="203" style="position:absolute;left:2858;top:10778;height:1080;width:1080;" coordorigin="2914,10778" coordsize="1024,1024">
                <o:lock v:ext="edit"/>
                <v:rect id="_x0000_s3900" o:spid="_x0000_s39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01" o:spid="_x0000_s39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02" o:spid="_x0000_s39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03" o:spid="_x0000_s3903" o:spt="203" style="position:absolute;left:2952;top:1284;height:780;width:720;" coordorigin="2858,10778" coordsize="1080,1092">
              <o:lock v:ext="edit"/>
              <v:group id="_x0000_s3904" o:spid="_x0000_s3904" o:spt="203" style="position:absolute;left:2858;top:10778;height:1080;width:1080;" coordorigin="2914,10778" coordsize="1024,1024">
                <o:lock v:ext="edit"/>
                <v:rect id="_x0000_s3905" o:spid="_x0000_s39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06" o:spid="_x0000_s39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07" o:spid="_x0000_s39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u   w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c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i  zh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o  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li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908" o:spid="_x0000_s3908" o:spt="203" style="position:absolute;left:0pt;margin-left:5.6pt;margin-top:30.65pt;height:39pt;width:86.55pt;z-index:251746304;mso-width-relative:page;mso-height-relative:page;" coordorigin="2232,1284" coordsize="1440,780">
            <o:lock v:ext="edit"/>
            <v:group id="_x0000_s3909" o:spid="_x0000_s3909" o:spt="203" style="position:absolute;left:2232;top:1284;height:780;width:720;" coordorigin="2858,10778" coordsize="1080,1092">
              <o:lock v:ext="edit"/>
              <v:group id="_x0000_s3910" o:spid="_x0000_s3910" o:spt="203" style="position:absolute;left:2858;top:10778;height:1080;width:1080;" coordorigin="2914,10778" coordsize="1024,1024">
                <o:lock v:ext="edit"/>
                <v:rect id="_x0000_s3911" o:spid="_x0000_s39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12" o:spid="_x0000_s39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13" o:spid="_x0000_s39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14" o:spid="_x0000_s3914" o:spt="203" style="position:absolute;left:2952;top:1284;height:780;width:720;" coordorigin="2858,10778" coordsize="1080,1092">
              <o:lock v:ext="edit"/>
              <v:group id="_x0000_s3915" o:spid="_x0000_s3915" o:spt="203" style="position:absolute;left:2858;top:10778;height:1080;width:1080;" coordorigin="2914,10778" coordsize="1024,1024">
                <o:lock v:ext="edit"/>
                <v:rect id="_x0000_s3916" o:spid="_x0000_s39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17" o:spid="_x0000_s39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18" o:spid="_x0000_s39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ā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第七单元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963" o:spid="_x0000_s3963" o:spt="203" style="position:absolute;left:0pt;margin-left:388.5pt;margin-top:25.75pt;height:39pt;width:86.55pt;z-index:251759616;mso-width-relative:page;mso-height-relative:page;" coordorigin="2232,1284" coordsize="1440,780">
            <o:lock v:ext="edit"/>
            <v:group id="_x0000_s3964" o:spid="_x0000_s3964" o:spt="203" style="position:absolute;left:2232;top:1284;height:780;width:720;" coordorigin="2858,10778" coordsize="1080,1092">
              <o:lock v:ext="edit"/>
              <v:group id="_x0000_s3965" o:spid="_x0000_s3965" o:spt="203" style="position:absolute;left:2858;top:10778;height:1080;width:1080;" coordorigin="2914,10778" coordsize="1024,1024">
                <o:lock v:ext="edit"/>
                <v:rect id="_x0000_s3966" o:spid="_x0000_s39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67" o:spid="_x0000_s39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68" o:spid="_x0000_s39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69" o:spid="_x0000_s3969" o:spt="203" style="position:absolute;left:2952;top:1284;height:780;width:720;" coordorigin="2858,10778" coordsize="1080,1092">
              <o:lock v:ext="edit"/>
              <v:group id="_x0000_s3970" o:spid="_x0000_s3970" o:spt="203" style="position:absolute;left:2858;top:10778;height:1080;width:1080;" coordorigin="2914,10778" coordsize="1024,1024">
                <o:lock v:ext="edit"/>
                <v:rect id="_x0000_s3971" o:spid="_x0000_s39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72" o:spid="_x0000_s39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73" o:spid="_x0000_s39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952" o:spid="_x0000_s3952" o:spt="203" style="position:absolute;left:0pt;margin-left:295.35pt;margin-top:25.75pt;height:39pt;width:86.55pt;z-index:251758592;mso-width-relative:page;mso-height-relative:page;" coordorigin="2232,1284" coordsize="1440,780">
            <o:lock v:ext="edit"/>
            <v:group id="_x0000_s3953" o:spid="_x0000_s3953" o:spt="203" style="position:absolute;left:2232;top:1284;height:780;width:720;" coordorigin="2858,10778" coordsize="1080,1092">
              <o:lock v:ext="edit"/>
              <v:group id="_x0000_s3954" o:spid="_x0000_s3954" o:spt="203" style="position:absolute;left:2858;top:10778;height:1080;width:1080;" coordorigin="2914,10778" coordsize="1024,1024">
                <o:lock v:ext="edit"/>
                <v:rect id="_x0000_s3955" o:spid="_x0000_s39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56" o:spid="_x0000_s39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57" o:spid="_x0000_s39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58" o:spid="_x0000_s3958" o:spt="203" style="position:absolute;left:2952;top:1284;height:780;width:720;" coordorigin="2858,10778" coordsize="1080,1092">
              <o:lock v:ext="edit"/>
              <v:group id="_x0000_s3959" o:spid="_x0000_s3959" o:spt="203" style="position:absolute;left:2858;top:10778;height:1080;width:1080;" coordorigin="2914,10778" coordsize="1024,1024">
                <o:lock v:ext="edit"/>
                <v:rect id="_x0000_s3960" o:spid="_x0000_s39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61" o:spid="_x0000_s39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62" o:spid="_x0000_s39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941" o:spid="_x0000_s3941" o:spt="203" style="position:absolute;left:0pt;margin-left:203.1pt;margin-top:24.55pt;height:39pt;width:86.55pt;z-index:251757568;mso-width-relative:page;mso-height-relative:page;" coordorigin="2232,1284" coordsize="1440,780">
            <o:lock v:ext="edit"/>
            <v:group id="_x0000_s3942" o:spid="_x0000_s3942" o:spt="203" style="position:absolute;left:2232;top:1284;height:780;width:720;" coordorigin="2858,10778" coordsize="1080,1092">
              <o:lock v:ext="edit"/>
              <v:group id="_x0000_s3943" o:spid="_x0000_s3943" o:spt="203" style="position:absolute;left:2858;top:10778;height:1080;width:1080;" coordorigin="2914,10778" coordsize="1024,1024">
                <o:lock v:ext="edit"/>
                <v:rect id="_x0000_s3944" o:spid="_x0000_s39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45" o:spid="_x0000_s39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46" o:spid="_x0000_s39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47" o:spid="_x0000_s3947" o:spt="203" style="position:absolute;left:2952;top:1284;height:780;width:720;" coordorigin="2858,10778" coordsize="1080,1092">
              <o:lock v:ext="edit"/>
              <v:group id="_x0000_s3948" o:spid="_x0000_s3948" o:spt="203" style="position:absolute;left:2858;top:10778;height:1080;width:1080;" coordorigin="2914,10778" coordsize="1024,1024">
                <o:lock v:ext="edit"/>
                <v:rect id="_x0000_s3949" o:spid="_x0000_s39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50" o:spid="_x0000_s39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51" o:spid="_x0000_s39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930" o:spid="_x0000_s3930" o:spt="203" style="position:absolute;left:0pt;margin-left:106.15pt;margin-top:23.5pt;height:39pt;width:86.55pt;z-index:251756544;mso-width-relative:page;mso-height-relative:page;" coordorigin="2232,1284" coordsize="1440,780">
            <o:lock v:ext="edit"/>
            <v:group id="_x0000_s3931" o:spid="_x0000_s3931" o:spt="203" style="position:absolute;left:2232;top:1284;height:780;width:720;" coordorigin="2858,10778" coordsize="1080,1092">
              <o:lock v:ext="edit"/>
              <v:group id="_x0000_s3932" o:spid="_x0000_s3932" o:spt="203" style="position:absolute;left:2858;top:10778;height:1080;width:1080;" coordorigin="2914,10778" coordsize="1024,1024">
                <o:lock v:ext="edit"/>
                <v:rect id="_x0000_s3933" o:spid="_x0000_s39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34" o:spid="_x0000_s39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35" o:spid="_x0000_s39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36" o:spid="_x0000_s3936" o:spt="203" style="position:absolute;left:2952;top:1284;height:780;width:720;" coordorigin="2858,10778" coordsize="1080,1092">
              <o:lock v:ext="edit"/>
              <v:group id="_x0000_s3937" o:spid="_x0000_s3937" o:spt="203" style="position:absolute;left:2858;top:10778;height:1080;width:1080;" coordorigin="2914,10778" coordsize="1024,1024">
                <o:lock v:ext="edit"/>
                <v:rect id="_x0000_s3938" o:spid="_x0000_s39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39" o:spid="_x0000_s39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40" o:spid="_x0000_s39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919" o:spid="_x0000_s3919" o:spt="203" style="position:absolute;left:0pt;margin-left:-2.05pt;margin-top:23.5pt;height:39pt;width:86.55pt;z-index:251755520;mso-width-relative:page;mso-height-relative:page;" coordorigin="2232,1284" coordsize="1440,780">
            <o:lock v:ext="edit"/>
            <v:group id="_x0000_s3920" o:spid="_x0000_s3920" o:spt="203" style="position:absolute;left:2232;top:1284;height:780;width:720;" coordorigin="2858,10778" coordsize="1080,1092">
              <o:lock v:ext="edit"/>
              <v:group id="_x0000_s3921" o:spid="_x0000_s3921" o:spt="203" style="position:absolute;left:2858;top:10778;height:1080;width:1080;" coordorigin="2914,10778" coordsize="1024,1024">
                <o:lock v:ext="edit"/>
                <v:rect id="_x0000_s3922" o:spid="_x0000_s39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23" o:spid="_x0000_s39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24" o:spid="_x0000_s39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25" o:spid="_x0000_s3925" o:spt="203" style="position:absolute;left:2952;top:1284;height:780;width:720;" coordorigin="2858,10778" coordsize="1080,1092">
              <o:lock v:ext="edit"/>
              <v:group id="_x0000_s3926" o:spid="_x0000_s3926" o:spt="203" style="position:absolute;left:2858;top:10778;height:1080;width:1080;" coordorigin="2914,10778" coordsize="1024,1024">
                <o:lock v:ext="edit"/>
                <v:rect id="_x0000_s3927" o:spid="_x0000_s39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28" o:spid="_x0000_s39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29" o:spid="_x0000_s39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w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m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w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z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w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xu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 du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 xml:space="preserve"> c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z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c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3974" o:spid="_x0000_s3974" o:spt="203" style="position:absolute;left:0pt;margin-left:123.05pt;margin-top:25.05pt;height:39pt;width:86.55pt;z-index:251752448;mso-width-relative:page;mso-height-relative:page;" coordorigin="2232,1284" coordsize="1440,780">
            <o:lock v:ext="edit"/>
            <v:group id="_x0000_s3975" o:spid="_x0000_s3975" o:spt="203" style="position:absolute;left:2232;top:1284;height:780;width:720;" coordorigin="2858,10778" coordsize="1080,1092">
              <o:lock v:ext="edit"/>
              <v:group id="_x0000_s3976" o:spid="_x0000_s3976" o:spt="203" style="position:absolute;left:2858;top:10778;height:1080;width:1080;" coordorigin="2914,10778" coordsize="1024,1024">
                <o:lock v:ext="edit"/>
                <v:rect id="_x0000_s3977" o:spid="_x0000_s39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78" o:spid="_x0000_s39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79" o:spid="_x0000_s39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80" o:spid="_x0000_s3980" o:spt="203" style="position:absolute;left:2952;top:1284;height:780;width:720;" coordorigin="2858,10778" coordsize="1080,1092">
              <o:lock v:ext="edit"/>
              <v:group id="_x0000_s3981" o:spid="_x0000_s3981" o:spt="203" style="position:absolute;left:2858;top:10778;height:1080;width:1080;" coordorigin="2914,10778" coordsize="1024,1024">
                <o:lock v:ext="edit"/>
                <v:rect id="_x0000_s3982" o:spid="_x0000_s39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83" o:spid="_x0000_s39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84" o:spid="_x0000_s39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985" o:spid="_x0000_s3985" o:spt="203" style="position:absolute;left:0pt;margin-left:250.6pt;margin-top:24.6pt;height:39pt;width:86.55pt;z-index:251753472;mso-width-relative:page;mso-height-relative:page;" coordorigin="2232,1284" coordsize="1440,780">
            <o:lock v:ext="edit"/>
            <v:group id="_x0000_s3986" o:spid="_x0000_s3986" o:spt="203" style="position:absolute;left:2232;top:1284;height:780;width:720;" coordorigin="2858,10778" coordsize="1080,1092">
              <o:lock v:ext="edit"/>
              <v:group id="_x0000_s3987" o:spid="_x0000_s3987" o:spt="203" style="position:absolute;left:2858;top:10778;height:1080;width:1080;" coordorigin="2914,10778" coordsize="1024,1024">
                <o:lock v:ext="edit"/>
                <v:rect id="_x0000_s3988" o:spid="_x0000_s39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89" o:spid="_x0000_s39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90" o:spid="_x0000_s39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991" o:spid="_x0000_s3991" o:spt="203" style="position:absolute;left:2952;top:1284;height:780;width:720;" coordorigin="2858,10778" coordsize="1080,1092">
              <o:lock v:ext="edit"/>
              <v:group id="_x0000_s3992" o:spid="_x0000_s3992" o:spt="203" style="position:absolute;left:2858;top:10778;height:1080;width:1080;" coordorigin="2914,10778" coordsize="1024,1024">
                <o:lock v:ext="edit"/>
                <v:rect id="_x0000_s3993" o:spid="_x0000_s39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994" o:spid="_x0000_s39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995" o:spid="_x0000_s39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3996" o:spid="_x0000_s3996" o:spt="203" style="position:absolute;left:0pt;margin-left:366.15pt;margin-top:25.05pt;height:39pt;width:86.55pt;z-index:251754496;mso-width-relative:page;mso-height-relative:page;" coordorigin="2232,1284" coordsize="1440,780">
            <o:lock v:ext="edit"/>
            <v:group id="_x0000_s3997" o:spid="_x0000_s3997" o:spt="203" style="position:absolute;left:2232;top:1284;height:780;width:720;" coordorigin="2858,10778" coordsize="1080,1092">
              <o:lock v:ext="edit"/>
              <v:group id="_x0000_s3998" o:spid="_x0000_s3998" o:spt="203" style="position:absolute;left:2858;top:10778;height:1080;width:1080;" coordorigin="2914,10778" coordsize="1024,1024">
                <o:lock v:ext="edit"/>
                <v:rect id="_x0000_s3999" o:spid="_x0000_s39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00" o:spid="_x0000_s40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01" o:spid="_x0000_s40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02" o:spid="_x0000_s4002" o:spt="203" style="position:absolute;left:2952;top:1284;height:780;width:720;" coordorigin="2858,10778" coordsize="1080,1092">
              <o:lock v:ext="edit"/>
              <v:group id="_x0000_s4003" o:spid="_x0000_s4003" o:spt="203" style="position:absolute;left:2858;top:10778;height:1080;width:1080;" coordorigin="2914,10778" coordsize="1024,1024">
                <o:lock v:ext="edit"/>
                <v:rect id="_x0000_s4004" o:spid="_x0000_s40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05" o:spid="_x0000_s40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06" o:spid="_x0000_s40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007" o:spid="_x0000_s4007" o:spt="203" style="position:absolute;left:0pt;margin-left:0.5pt;margin-top:28.05pt;height:39pt;width:86.55pt;z-index:251748352;mso-width-relative:page;mso-height-relative:page;" coordorigin="2232,1284" coordsize="1440,780">
            <o:lock v:ext="edit"/>
            <v:group id="_x0000_s4008" o:spid="_x0000_s4008" o:spt="203" style="position:absolute;left:2232;top:1284;height:780;width:720;" coordorigin="2858,10778" coordsize="1080,1092">
              <o:lock v:ext="edit"/>
              <v:group id="_x0000_s4009" o:spid="_x0000_s4009" o:spt="203" style="position:absolute;left:2858;top:10778;height:1080;width:1080;" coordorigin="2914,10778" coordsize="1024,1024">
                <o:lock v:ext="edit"/>
                <v:rect id="_x0000_s4010" o:spid="_x0000_s40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11" o:spid="_x0000_s40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12" o:spid="_x0000_s40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13" o:spid="_x0000_s4013" o:spt="203" style="position:absolute;left:2952;top:1284;height:780;width:720;" coordorigin="2858,10778" coordsize="1080,1092">
              <o:lock v:ext="edit"/>
              <v:group id="_x0000_s4014" o:spid="_x0000_s4014" o:spt="203" style="position:absolute;left:2858;top:10778;height:1080;width:1080;" coordorigin="2914,10778" coordsize="1024,1024">
                <o:lock v:ext="edit"/>
                <v:rect id="_x0000_s4015" o:spid="_x0000_s40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16" o:spid="_x0000_s40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17" o:spid="_x0000_s40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p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  p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b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n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040" o:spid="_x0000_s4040" o:spt="203" style="position:absolute;left:0pt;margin-left:220.05pt;margin-top:23.35pt;height:39pt;width:86.55pt;z-index:251750400;mso-width-relative:page;mso-height-relative:page;" coordorigin="2232,1284" coordsize="1440,780">
            <o:lock v:ext="edit"/>
            <v:group id="_x0000_s4041" o:spid="_x0000_s4041" o:spt="203" style="position:absolute;left:2232;top:1284;height:780;width:720;" coordorigin="2858,10778" coordsize="1080,1092">
              <o:lock v:ext="edit"/>
              <v:group id="_x0000_s4042" o:spid="_x0000_s4042" o:spt="203" style="position:absolute;left:2858;top:10778;height:1080;width:1080;" coordorigin="2914,10778" coordsize="1024,1024">
                <o:lock v:ext="edit"/>
                <v:rect id="_x0000_s4043" o:spid="_x0000_s40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44" o:spid="_x0000_s40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45" o:spid="_x0000_s40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46" o:spid="_x0000_s4046" o:spt="203" style="position:absolute;left:2952;top:1284;height:780;width:720;" coordorigin="2858,10778" coordsize="1080,1092">
              <o:lock v:ext="edit"/>
              <v:group id="_x0000_s4047" o:spid="_x0000_s4047" o:spt="203" style="position:absolute;left:2858;top:10778;height:1080;width:1080;" coordorigin="2914,10778" coordsize="1024,1024">
                <o:lock v:ext="edit"/>
                <v:rect id="_x0000_s4048" o:spid="_x0000_s40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49" o:spid="_x0000_s40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50" o:spid="_x0000_s40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018" o:spid="_x0000_s4018" o:spt="203" style="position:absolute;left:0pt;margin-left:-2.05pt;margin-top:23.95pt;height:39pt;width:86.55pt;z-index:251769856;mso-width-relative:page;mso-height-relative:page;" coordorigin="2232,1284" coordsize="1440,780">
            <o:lock v:ext="edit"/>
            <v:group id="_x0000_s4019" o:spid="_x0000_s4019" o:spt="203" style="position:absolute;left:2232;top:1284;height:780;width:720;" coordorigin="2858,10778" coordsize="1080,1092">
              <o:lock v:ext="edit"/>
              <v:group id="_x0000_s4020" o:spid="_x0000_s4020" o:spt="203" style="position:absolute;left:2858;top:10778;height:1080;width:1080;" coordorigin="2914,10778" coordsize="1024,1024">
                <o:lock v:ext="edit"/>
                <v:rect id="_x0000_s4021" o:spid="_x0000_s40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22" o:spid="_x0000_s40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23" o:spid="_x0000_s40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24" o:spid="_x0000_s4024" o:spt="203" style="position:absolute;left:2952;top:1284;height:780;width:720;" coordorigin="2858,10778" coordsize="1080,1092">
              <o:lock v:ext="edit"/>
              <v:group id="_x0000_s4025" o:spid="_x0000_s4025" o:spt="203" style="position:absolute;left:2858;top:10778;height:1080;width:1080;" coordorigin="2914,10778" coordsize="1024,1024">
                <o:lock v:ext="edit"/>
                <v:rect id="_x0000_s4026" o:spid="_x0000_s40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27" o:spid="_x0000_s40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28" o:spid="_x0000_s40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029" o:spid="_x0000_s4029" o:spt="203" style="position:absolute;left:0pt;margin-left:110.1pt;margin-top:23.5pt;height:39pt;width:86.55pt;z-index:251749376;mso-width-relative:page;mso-height-relative:page;" coordorigin="2232,1284" coordsize="1440,780">
            <o:lock v:ext="edit"/>
            <v:group id="_x0000_s4030" o:spid="_x0000_s4030" o:spt="203" style="position:absolute;left:2232;top:1284;height:780;width:720;" coordorigin="2858,10778" coordsize="1080,1092">
              <o:lock v:ext="edit"/>
              <v:group id="_x0000_s4031" o:spid="_x0000_s4031" o:spt="203" style="position:absolute;left:2858;top:10778;height:1080;width:1080;" coordorigin="2914,10778" coordsize="1024,1024">
                <o:lock v:ext="edit"/>
                <v:rect id="_x0000_s4032" o:spid="_x0000_s40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33" o:spid="_x0000_s40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34" o:spid="_x0000_s40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35" o:spid="_x0000_s4035" o:spt="203" style="position:absolute;left:2952;top:1284;height:780;width:720;" coordorigin="2858,10778" coordsize="1080,1092">
              <o:lock v:ext="edit"/>
              <v:group id="_x0000_s4036" o:spid="_x0000_s4036" o:spt="203" style="position:absolute;left:2858;top:10778;height:1080;width:1080;" coordorigin="2914,10778" coordsize="1024,1024">
                <o:lock v:ext="edit"/>
                <v:rect id="_x0000_s4037" o:spid="_x0000_s40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38" o:spid="_x0000_s40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39" o:spid="_x0000_s40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051" o:spid="_x0000_s4051" o:spt="203" style="position:absolute;left:0pt;margin-left:329.85pt;margin-top:23.95pt;height:39pt;width:86.55pt;z-index:251751424;mso-width-relative:page;mso-height-relative:page;" coordorigin="2232,1284" coordsize="1440,780">
            <o:lock v:ext="edit"/>
            <v:group id="_x0000_s4052" o:spid="_x0000_s4052" o:spt="203" style="position:absolute;left:2232;top:1284;height:780;width:720;" coordorigin="2858,10778" coordsize="1080,1092">
              <o:lock v:ext="edit"/>
              <v:group id="_x0000_s4053" o:spid="_x0000_s4053" o:spt="203" style="position:absolute;left:2858;top:10778;height:1080;width:1080;" coordorigin="2914,10778" coordsize="1024,1024">
                <o:lock v:ext="edit"/>
                <v:rect id="_x0000_s4054" o:spid="_x0000_s40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55" o:spid="_x0000_s40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56" o:spid="_x0000_s40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57" o:spid="_x0000_s4057" o:spt="203" style="position:absolute;left:2952;top:1284;height:780;width:720;" coordorigin="2858,10778" coordsize="1080,1092">
              <o:lock v:ext="edit"/>
              <v:group id="_x0000_s4058" o:spid="_x0000_s4058" o:spt="203" style="position:absolute;left:2858;top:10778;height:1080;width:1080;" coordorigin="2914,10778" coordsize="1024,1024">
                <o:lock v:ext="edit"/>
                <v:rect id="_x0000_s4059" o:spid="_x0000_s40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60" o:spid="_x0000_s40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61" o:spid="_x0000_s40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b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f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   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ascii="楷体" w:hAnsi="楷体" w:eastAsia="楷体"/>
          <w:sz w:val="36"/>
          <w:szCs w:val="36"/>
        </w:rPr>
        <w:t>r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k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  sh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b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o    b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o zi  </w:t>
      </w:r>
    </w:p>
    <w:p>
      <w:pPr>
        <w:tabs>
          <w:tab w:val="left" w:pos="8899"/>
        </w:tabs>
        <w:rPr>
          <w:rFonts w:hint="eastAsia" w:ascii="楷体" w:hAnsi="楷体" w:eastAsia="楷体"/>
          <w:sz w:val="36"/>
          <w:szCs w:val="36"/>
          <w:lang w:eastAsia="zh-CN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ab/>
      </w:r>
    </w:p>
    <w:p>
      <w:pPr>
        <w:tabs>
          <w:tab w:val="left" w:pos="8899"/>
        </w:tabs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tabs>
          <w:tab w:val="left" w:pos="8899"/>
        </w:tabs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tabs>
          <w:tab w:val="left" w:pos="8899"/>
        </w:tabs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095" o:spid="_x0000_s4095" o:spt="203" style="position:absolute;left:0pt;margin-left:378.9pt;margin-top:25.5pt;height:39pt;width:86.55pt;z-index:251768832;mso-width-relative:page;mso-height-relative:page;" coordorigin="2232,1284" coordsize="1440,780">
            <o:lock v:ext="edit"/>
            <v:group id="_x0000_s4096" o:spid="_x0000_s4096" o:spt="203" style="position:absolute;left:2232;top:1284;height:780;width:720;" coordorigin="2858,10778" coordsize="1080,1092">
              <o:lock v:ext="edit"/>
              <v:group id="_x0000_s4097" o:spid="_x0000_s4097" o:spt="203" style="position:absolute;left:2858;top:10778;height:1080;width:1080;" coordorigin="2914,10778" coordsize="1024,1024">
                <o:lock v:ext="edit"/>
                <v:rect id="_x0000_s4098" o:spid="_x0000_s40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99" o:spid="_x0000_s40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00" o:spid="_x0000_s41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01" o:spid="_x0000_s4101" o:spt="203" style="position:absolute;left:2952;top:1284;height:780;width:720;" coordorigin="2858,10778" coordsize="1080,1092">
              <o:lock v:ext="edit"/>
              <v:group id="_x0000_s4102" o:spid="_x0000_s4102" o:spt="203" style="position:absolute;left:2858;top:10778;height:1080;width:1080;" coordorigin="2914,10778" coordsize="1024,1024">
                <o:lock v:ext="edit"/>
                <v:rect id="_x0000_s4103" o:spid="_x0000_s41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04" o:spid="_x0000_s41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05" o:spid="_x0000_s41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073" o:spid="_x0000_s4073" o:spt="203" style="position:absolute;left:0pt;margin-left:261.1pt;margin-top:24.6pt;height:39pt;width:86.55pt;z-index:251764736;mso-width-relative:page;mso-height-relative:page;" coordorigin="2232,1284" coordsize="1440,780">
            <o:lock v:ext="edit"/>
            <v:group id="_x0000_s4074" o:spid="_x0000_s4074" o:spt="203" style="position:absolute;left:2232;top:1284;height:780;width:720;" coordorigin="2858,10778" coordsize="1080,1092">
              <o:lock v:ext="edit"/>
              <v:group id="_x0000_s4075" o:spid="_x0000_s4075" o:spt="203" style="position:absolute;left:2858;top:10778;height:1080;width:1080;" coordorigin="2914,10778" coordsize="1024,1024">
                <o:lock v:ext="edit"/>
                <v:rect id="_x0000_s4076" o:spid="_x0000_s40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77" o:spid="_x0000_s40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78" o:spid="_x0000_s40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79" o:spid="_x0000_s4079" o:spt="203" style="position:absolute;left:2952;top:1284;height:780;width:720;" coordorigin="2858,10778" coordsize="1080,1092">
              <o:lock v:ext="edit"/>
              <v:group id="_x0000_s4080" o:spid="_x0000_s4080" o:spt="203" style="position:absolute;left:2858;top:10778;height:1080;width:1080;" coordorigin="2914,10778" coordsize="1024,1024">
                <o:lock v:ext="edit"/>
                <v:rect id="_x0000_s4081" o:spid="_x0000_s40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82" o:spid="_x0000_s40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83" o:spid="_x0000_s40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062" o:spid="_x0000_s4062" o:spt="203" style="position:absolute;left:0pt;margin-left:131.75pt;margin-top:23.85pt;height:39pt;width:86.55pt;z-index:251760640;mso-width-relative:page;mso-height-relative:page;" coordorigin="2232,1284" coordsize="1440,780">
            <o:lock v:ext="edit"/>
            <v:group id="_x0000_s4063" o:spid="_x0000_s4063" o:spt="203" style="position:absolute;left:2232;top:1284;height:780;width:720;" coordorigin="2858,10778" coordsize="1080,1092">
              <o:lock v:ext="edit"/>
              <v:group id="_x0000_s4064" o:spid="_x0000_s4064" o:spt="203" style="position:absolute;left:2858;top:10778;height:1080;width:1080;" coordorigin="2914,10778" coordsize="1024,1024">
                <o:lock v:ext="edit"/>
                <v:rect id="_x0000_s4065" o:spid="_x0000_s40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66" o:spid="_x0000_s40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67" o:spid="_x0000_s40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68" o:spid="_x0000_s4068" o:spt="203" style="position:absolute;left:2952;top:1284;height:780;width:720;" coordorigin="2858,10778" coordsize="1080,1092">
              <o:lock v:ext="edit"/>
              <v:group id="_x0000_s4069" o:spid="_x0000_s4069" o:spt="203" style="position:absolute;left:2858;top:10778;height:1080;width:1080;" coordorigin="2914,10778" coordsize="1024,1024">
                <o:lock v:ext="edit"/>
                <v:rect id="_x0000_s4070" o:spid="_x0000_s40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71" o:spid="_x0000_s40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72" o:spid="_x0000_s40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084" o:spid="_x0000_s4084" o:spt="203" style="position:absolute;left:0pt;margin-left:0.5pt;margin-top:24.3pt;height:39pt;width:86.55pt;z-index:251765760;mso-width-relative:page;mso-height-relative:page;" coordorigin="2232,1284" coordsize="1440,780">
            <o:lock v:ext="edit"/>
            <v:group id="_x0000_s4085" o:spid="_x0000_s4085" o:spt="203" style="position:absolute;left:2232;top:1284;height:780;width:720;" coordorigin="2858,10778" coordsize="1080,1092">
              <o:lock v:ext="edit"/>
              <v:group id="_x0000_s4086" o:spid="_x0000_s4086" o:spt="203" style="position:absolute;left:2858;top:10778;height:1080;width:1080;" coordorigin="2914,10778" coordsize="1024,1024">
                <o:lock v:ext="edit"/>
                <v:rect id="_x0000_s4087" o:spid="_x0000_s40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88" o:spid="_x0000_s40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89" o:spid="_x0000_s40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090" o:spid="_x0000_s4090" o:spt="203" style="position:absolute;left:2952;top:1284;height:780;width:720;" coordorigin="2858,10778" coordsize="1080,1092">
              <o:lock v:ext="edit"/>
              <v:group id="_x0000_s4091" o:spid="_x0000_s4091" o:spt="203" style="position:absolute;left:2858;top:10778;height:1080;width:1080;" coordorigin="2914,10778" coordsize="1024,1024">
                <o:lock v:ext="edit"/>
                <v:rect id="_x0000_s4092" o:spid="_x0000_s40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093" o:spid="_x0000_s40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094" o:spid="_x0000_s40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zh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u   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 zh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sh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zh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yu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l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o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128" o:spid="_x0000_s4128" o:spt="203" style="position:absolute;left:0pt;margin-left:1.25pt;margin-top:21.65pt;height:39pt;width:86.55pt;z-index:251766784;mso-width-relative:page;mso-height-relative:page;" coordorigin="2232,1284" coordsize="1440,780">
            <o:lock v:ext="edit"/>
            <v:group id="_x0000_s4129" o:spid="_x0000_s4129" o:spt="203" style="position:absolute;left:2232;top:1284;height:780;width:720;" coordorigin="2858,10778" coordsize="1080,1092">
              <o:lock v:ext="edit"/>
              <v:group id="_x0000_s4130" o:spid="_x0000_s4130" o:spt="203" style="position:absolute;left:2858;top:10778;height:1080;width:1080;" coordorigin="2914,10778" coordsize="1024,1024">
                <o:lock v:ext="edit"/>
                <v:rect id="_x0000_s4131" o:spid="_x0000_s41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32" o:spid="_x0000_s41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33" o:spid="_x0000_s41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34" o:spid="_x0000_s4134" o:spt="203" style="position:absolute;left:2952;top:1284;height:780;width:720;" coordorigin="2858,10778" coordsize="1080,1092">
              <o:lock v:ext="edit"/>
              <v:group id="_x0000_s4135" o:spid="_x0000_s4135" o:spt="203" style="position:absolute;left:2858;top:10778;height:1080;width:1080;" coordorigin="2914,10778" coordsize="1024,1024">
                <o:lock v:ext="edit"/>
                <v:rect id="_x0000_s4136" o:spid="_x0000_s41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37" o:spid="_x0000_s41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38" o:spid="_x0000_s41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106" o:spid="_x0000_s4106" o:spt="203" style="position:absolute;left:0pt;margin-left:115.8pt;margin-top:24.65pt;height:39pt;width:86.55pt;z-index:251762688;mso-width-relative:page;mso-height-relative:page;" coordorigin="2232,1284" coordsize="1440,780">
            <o:lock v:ext="edit"/>
            <v:group id="_x0000_s4107" o:spid="_x0000_s4107" o:spt="203" style="position:absolute;left:2232;top:1284;height:780;width:720;" coordorigin="2858,10778" coordsize="1080,1092">
              <o:lock v:ext="edit"/>
              <v:group id="_x0000_s4108" o:spid="_x0000_s4108" o:spt="203" style="position:absolute;left:2858;top:10778;height:1080;width:1080;" coordorigin="2914,10778" coordsize="1024,1024">
                <o:lock v:ext="edit"/>
                <v:rect id="_x0000_s4109" o:spid="_x0000_s41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10" o:spid="_x0000_s41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11" o:spid="_x0000_s41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12" o:spid="_x0000_s4112" o:spt="203" style="position:absolute;left:2952;top:1284;height:780;width:720;" coordorigin="2858,10778" coordsize="1080,1092">
              <o:lock v:ext="edit"/>
              <v:group id="_x0000_s4113" o:spid="_x0000_s4113" o:spt="203" style="position:absolute;left:2858;top:10778;height:1080;width:1080;" coordorigin="2914,10778" coordsize="1024,1024">
                <o:lock v:ext="edit"/>
                <v:rect id="_x0000_s4114" o:spid="_x0000_s41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15" o:spid="_x0000_s41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16" o:spid="_x0000_s41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117" o:spid="_x0000_s4117" o:spt="203" style="position:absolute;left:0pt;margin-left:232.65pt;margin-top:24.2pt;height:39pt;width:86.55pt;z-index:251763712;mso-width-relative:page;mso-height-relative:page;" coordorigin="2232,1284" coordsize="1440,780">
            <o:lock v:ext="edit"/>
            <v:group id="_x0000_s4118" o:spid="_x0000_s4118" o:spt="203" style="position:absolute;left:2232;top:1284;height:780;width:720;" coordorigin="2858,10778" coordsize="1080,1092">
              <o:lock v:ext="edit"/>
              <v:group id="_x0000_s4119" o:spid="_x0000_s4119" o:spt="203" style="position:absolute;left:2858;top:10778;height:1080;width:1080;" coordorigin="2914,10778" coordsize="1024,1024">
                <o:lock v:ext="edit"/>
                <v:rect id="_x0000_s4120" o:spid="_x0000_s41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21" o:spid="_x0000_s41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22" o:spid="_x0000_s41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23" o:spid="_x0000_s4123" o:spt="203" style="position:absolute;left:2952;top:1284;height:780;width:720;" coordorigin="2858,10778" coordsize="1080,1092">
              <o:lock v:ext="edit"/>
              <v:group id="_x0000_s4124" o:spid="_x0000_s4124" o:spt="203" style="position:absolute;left:2858;top:10778;height:1080;width:1080;" coordorigin="2914,10778" coordsize="1024,1024">
                <o:lock v:ext="edit"/>
                <v:rect id="_x0000_s4125" o:spid="_x0000_s41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26" o:spid="_x0000_s41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27" o:spid="_x0000_s41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139" o:spid="_x0000_s4139" o:spt="203" style="position:absolute;left:0pt;margin-left:337.15pt;margin-top:24.65pt;height:39pt;width:86.55pt;z-index:251767808;mso-width-relative:page;mso-height-relative:page;" coordorigin="2232,1284" coordsize="1440,780">
            <o:lock v:ext="edit"/>
            <v:group id="_x0000_s4140" o:spid="_x0000_s4140" o:spt="203" style="position:absolute;left:2232;top:1284;height:780;width:720;" coordorigin="2858,10778" coordsize="1080,1092">
              <o:lock v:ext="edit"/>
              <v:group id="_x0000_s4141" o:spid="_x0000_s4141" o:spt="203" style="position:absolute;left:2858;top:10778;height:1080;width:1080;" coordorigin="2914,10778" coordsize="1024,1024">
                <o:lock v:ext="edit"/>
                <v:rect id="_x0000_s4142" o:spid="_x0000_s41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43" o:spid="_x0000_s41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44" o:spid="_x0000_s41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45" o:spid="_x0000_s4145" o:spt="203" style="position:absolute;left:2952;top:1284;height:780;width:720;" coordorigin="2858,10778" coordsize="1080,1092">
              <o:lock v:ext="edit"/>
              <v:group id="_x0000_s4146" o:spid="_x0000_s4146" o:spt="203" style="position:absolute;left:2858;top:10778;height:1080;width:1080;" coordorigin="2914,10778" coordsize="1024,1024">
                <o:lock v:ext="edit"/>
                <v:rect id="_x0000_s4147" o:spid="_x0000_s41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48" o:spid="_x0000_s41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49" o:spid="_x0000_s41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y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yu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   x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  x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u    q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x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172" o:spid="_x0000_s4172" o:spt="203" style="position:absolute;left:0pt;margin-left:230.75pt;margin-top:30.4pt;height:39pt;width:86.55pt;z-index:251782144;mso-width-relative:page;mso-height-relative:page;" coordorigin="2232,1284" coordsize="1440,780">
            <o:lock v:ext="edit"/>
            <v:group id="_x0000_s4173" o:spid="_x0000_s4173" o:spt="203" style="position:absolute;left:2232;top:1284;height:780;width:720;" coordorigin="2858,10778" coordsize="1080,1092">
              <o:lock v:ext="edit"/>
              <v:group id="_x0000_s4174" o:spid="_x0000_s4174" o:spt="203" style="position:absolute;left:2858;top:10778;height:1080;width:1080;" coordorigin="2914,10778" coordsize="1024,1024">
                <o:lock v:ext="edit"/>
                <v:rect id="_x0000_s4175" o:spid="_x0000_s41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76" o:spid="_x0000_s41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77" o:spid="_x0000_s41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78" o:spid="_x0000_s4178" o:spt="203" style="position:absolute;left:2952;top:1284;height:780;width:720;" coordorigin="2858,10778" coordsize="1080,1092">
              <o:lock v:ext="edit"/>
              <v:group id="_x0000_s4179" o:spid="_x0000_s4179" o:spt="203" style="position:absolute;left:2858;top:10778;height:1080;width:1080;" coordorigin="2914,10778" coordsize="1024,1024">
                <o:lock v:ext="edit"/>
                <v:rect id="_x0000_s4180" o:spid="_x0000_s41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81" o:spid="_x0000_s41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82" o:spid="_x0000_s41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150" o:spid="_x0000_s4150" o:spt="203" style="position:absolute;left:0pt;margin-left:0.5pt;margin-top:28.9pt;height:39pt;width:86.55pt;z-index:251770880;mso-width-relative:page;mso-height-relative:page;" coordorigin="2232,1284" coordsize="1440,780">
            <o:lock v:ext="edit"/>
            <v:group id="_x0000_s4151" o:spid="_x0000_s4151" o:spt="203" style="position:absolute;left:2232;top:1284;height:780;width:720;" coordorigin="2858,10778" coordsize="1080,1092">
              <o:lock v:ext="edit"/>
              <v:group id="_x0000_s4152" o:spid="_x0000_s4152" o:spt="203" style="position:absolute;left:2858;top:10778;height:1080;width:1080;" coordorigin="2914,10778" coordsize="1024,1024">
                <o:lock v:ext="edit"/>
                <v:rect id="_x0000_s4153" o:spid="_x0000_s41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54" o:spid="_x0000_s41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55" o:spid="_x0000_s41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56" o:spid="_x0000_s4156" o:spt="203" style="position:absolute;left:2952;top:1284;height:780;width:720;" coordorigin="2858,10778" coordsize="1080,1092">
              <o:lock v:ext="edit"/>
              <v:group id="_x0000_s4157" o:spid="_x0000_s4157" o:spt="203" style="position:absolute;left:2858;top:10778;height:1080;width:1080;" coordorigin="2914,10778" coordsize="1024,1024">
                <o:lock v:ext="edit"/>
                <v:rect id="_x0000_s4158" o:spid="_x0000_s41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59" o:spid="_x0000_s41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60" o:spid="_x0000_s41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161" o:spid="_x0000_s4161" o:spt="203" style="position:absolute;left:0pt;margin-left:123.05pt;margin-top:29.35pt;height:39pt;width:86.55pt;z-index:251771904;mso-width-relative:page;mso-height-relative:page;" coordorigin="2232,1284" coordsize="1440,780">
            <o:lock v:ext="edit"/>
            <v:group id="_x0000_s4162" o:spid="_x0000_s4162" o:spt="203" style="position:absolute;left:2232;top:1284;height:780;width:720;" coordorigin="2858,10778" coordsize="1080,1092">
              <o:lock v:ext="edit"/>
              <v:group id="_x0000_s4163" o:spid="_x0000_s4163" o:spt="203" style="position:absolute;left:2858;top:10778;height:1080;width:1080;" coordorigin="2914,10778" coordsize="1024,1024">
                <o:lock v:ext="edit"/>
                <v:rect id="_x0000_s4164" o:spid="_x0000_s41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65" o:spid="_x0000_s41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66" o:spid="_x0000_s41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67" o:spid="_x0000_s4167" o:spt="203" style="position:absolute;left:2952;top:1284;height:780;width:720;" coordorigin="2858,10778" coordsize="1080,1092">
              <o:lock v:ext="edit"/>
              <v:group id="_x0000_s4168" o:spid="_x0000_s4168" o:spt="203" style="position:absolute;left:2858;top:10778;height:1080;width:1080;" coordorigin="2914,10778" coordsize="1024,1024">
                <o:lock v:ext="edit"/>
                <v:rect id="_x0000_s4169" o:spid="_x0000_s41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70" o:spid="_x0000_s41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71" o:spid="_x0000_s41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183" o:spid="_x0000_s4183" o:spt="203" style="position:absolute;left:0pt;margin-left:351.5pt;margin-top:29.8pt;height:39pt;width:86.55pt;z-index:251761664;mso-width-relative:page;mso-height-relative:page;" coordorigin="2232,1284" coordsize="1440,780">
            <o:lock v:ext="edit"/>
            <v:group id="_x0000_s4184" o:spid="_x0000_s4184" o:spt="203" style="position:absolute;left:2232;top:1284;height:780;width:720;" coordorigin="2858,10778" coordsize="1080,1092">
              <o:lock v:ext="edit"/>
              <v:group id="_x0000_s4185" o:spid="_x0000_s4185" o:spt="203" style="position:absolute;left:2858;top:10778;height:1080;width:1080;" coordorigin="2914,10778" coordsize="1024,1024">
                <o:lock v:ext="edit"/>
                <v:rect id="_x0000_s4186" o:spid="_x0000_s41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87" o:spid="_x0000_s41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88" o:spid="_x0000_s41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189" o:spid="_x0000_s4189" o:spt="203" style="position:absolute;left:2952;top:1284;height:780;width:720;" coordorigin="2858,10778" coordsize="1080,1092">
              <o:lock v:ext="edit"/>
              <v:group id="_x0000_s4190" o:spid="_x0000_s4190" o:spt="203" style="position:absolute;left:2858;top:10778;height:1080;width:1080;" coordorigin="2914,10778" coordsize="1024,1024">
                <o:lock v:ext="edit"/>
                <v:rect id="_x0000_s4191" o:spid="_x0000_s41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92" o:spid="_x0000_s41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93" o:spid="_x0000_s41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楷体" w:hAnsi="楷体" w:eastAsia="楷体"/>
          <w:sz w:val="36"/>
          <w:szCs w:val="36"/>
        </w:rPr>
        <w:t>ɡò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t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y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ɡò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y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 xml:space="preserve">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j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u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227" o:spid="_x0000_s4227" o:spt="203" style="position:absolute;left:0pt;margin-left:351.3pt;margin-top:27.35pt;height:39pt;width:86.55pt;z-index:251781120;mso-width-relative:page;mso-height-relative:page;" coordorigin="2232,1284" coordsize="1440,780">
            <o:lock v:ext="edit"/>
            <v:group id="_x0000_s4228" o:spid="_x0000_s4228" o:spt="203" style="position:absolute;left:2232;top:1284;height:780;width:720;" coordorigin="2858,10778" coordsize="1080,1092">
              <o:lock v:ext="edit"/>
              <v:group id="_x0000_s4229" o:spid="_x0000_s4229" o:spt="203" style="position:absolute;left:2858;top:10778;height:1080;width:1080;" coordorigin="2914,10778" coordsize="1024,1024">
                <o:lock v:ext="edit"/>
                <v:rect id="_x0000_s4230" o:spid="_x0000_s42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31" o:spid="_x0000_s42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32" o:spid="_x0000_s42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33" o:spid="_x0000_s4233" o:spt="203" style="position:absolute;left:2952;top:1284;height:780;width:720;" coordorigin="2858,10778" coordsize="1080,1092">
              <o:lock v:ext="edit"/>
              <v:group id="_x0000_s4234" o:spid="_x0000_s4234" o:spt="203" style="position:absolute;left:2858;top:10778;height:1080;width:1080;" coordorigin="2914,10778" coordsize="1024,1024">
                <o:lock v:ext="edit"/>
                <v:rect id="_x0000_s4235" o:spid="_x0000_s42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36" o:spid="_x0000_s42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37" o:spid="_x0000_s42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194" o:spid="_x0000_s4194" o:spt="203" style="position:absolute;left:0pt;margin-left:0.5pt;margin-top:24.95pt;height:39pt;width:86.55pt;z-index:251772928;mso-width-relative:page;mso-height-relative:page;" coordorigin="2232,1284" coordsize="1440,780">
            <o:lock v:ext="edit"/>
            <v:group id="_x0000_s4195" o:spid="_x0000_s4195" o:spt="203" style="position:absolute;left:2232;top:1284;height:780;width:720;" coordorigin="2858,10778" coordsize="1080,1092">
              <o:lock v:ext="edit"/>
              <v:group id="_x0000_s4196" o:spid="_x0000_s4196" o:spt="203" style="position:absolute;left:2858;top:10778;height:1080;width:1080;" coordorigin="2914,10778" coordsize="1024,1024">
                <o:lock v:ext="edit"/>
                <v:rect id="_x0000_s4197" o:spid="_x0000_s41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198" o:spid="_x0000_s41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199" o:spid="_x0000_s41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00" o:spid="_x0000_s4200" o:spt="203" style="position:absolute;left:2952;top:1284;height:780;width:720;" coordorigin="2858,10778" coordsize="1080,1092">
              <o:lock v:ext="edit"/>
              <v:group id="_x0000_s4201" o:spid="_x0000_s4201" o:spt="203" style="position:absolute;left:2858;top:10778;height:1080;width:1080;" coordorigin="2914,10778" coordsize="1024,1024">
                <o:lock v:ext="edit"/>
                <v:rect id="_x0000_s4202" o:spid="_x0000_s42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03" o:spid="_x0000_s42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04" o:spid="_x0000_s42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205" o:spid="_x0000_s4205" o:spt="203" style="position:absolute;left:0pt;margin-left:110.1pt;margin-top:25.4pt;height:39pt;width:86.55pt;z-index:251773952;mso-width-relative:page;mso-height-relative:page;" coordorigin="2232,1284" coordsize="1440,780">
            <o:lock v:ext="edit"/>
            <v:group id="_x0000_s4206" o:spid="_x0000_s4206" o:spt="203" style="position:absolute;left:2232;top:1284;height:780;width:720;" coordorigin="2858,10778" coordsize="1080,1092">
              <o:lock v:ext="edit"/>
              <v:group id="_x0000_s4207" o:spid="_x0000_s4207" o:spt="203" style="position:absolute;left:2858;top:10778;height:1080;width:1080;" coordorigin="2914,10778" coordsize="1024,1024">
                <o:lock v:ext="edit"/>
                <v:rect id="_x0000_s4208" o:spid="_x0000_s42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09" o:spid="_x0000_s42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10" o:spid="_x0000_s42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11" o:spid="_x0000_s4211" o:spt="203" style="position:absolute;left:2952;top:1284;height:780;width:720;" coordorigin="2858,10778" coordsize="1080,1092">
              <o:lock v:ext="edit"/>
              <v:group id="_x0000_s4212" o:spid="_x0000_s4212" o:spt="203" style="position:absolute;left:2858;top:10778;height:1080;width:1080;" coordorigin="2914,10778" coordsize="1024,1024">
                <o:lock v:ext="edit"/>
                <v:rect id="_x0000_s4213" o:spid="_x0000_s42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14" o:spid="_x0000_s42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15" o:spid="_x0000_s42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216" o:spid="_x0000_s4216" o:spt="203" style="position:absolute;left:0pt;margin-left:232.65pt;margin-top:25.85pt;height:39pt;width:86.55pt;z-index:251780096;mso-width-relative:page;mso-height-relative:page;" coordorigin="2232,1284" coordsize="1440,780">
            <o:lock v:ext="edit"/>
            <v:group id="_x0000_s4217" o:spid="_x0000_s4217" o:spt="203" style="position:absolute;left:2232;top:1284;height:780;width:720;" coordorigin="2858,10778" coordsize="1080,1092">
              <o:lock v:ext="edit"/>
              <v:group id="_x0000_s4218" o:spid="_x0000_s4218" o:spt="203" style="position:absolute;left:2858;top:10778;height:1080;width:1080;" coordorigin="2914,10778" coordsize="1024,1024">
                <o:lock v:ext="edit"/>
                <v:rect id="_x0000_s4219" o:spid="_x0000_s42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20" o:spid="_x0000_s42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21" o:spid="_x0000_s42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22" o:spid="_x0000_s4222" o:spt="203" style="position:absolute;left:2952;top:1284;height:780;width:720;" coordorigin="2858,10778" coordsize="1080,1092">
              <o:lock v:ext="edit"/>
              <v:group id="_x0000_s4223" o:spid="_x0000_s4223" o:spt="203" style="position:absolute;left:2858;top:10778;height:1080;width:1080;" coordorigin="2914,10778" coordsize="1024,1024">
                <o:lock v:ext="edit"/>
                <v:rect id="_x0000_s4224" o:spid="_x0000_s42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25" o:spid="_x0000_s42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26" o:spid="_x0000_s42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q</w:t>
      </w:r>
      <w:r>
        <w:rPr>
          <w:rFonts w:hint="eastAsia" w:ascii="楷体" w:hAnsi="楷体" w:eastAsia="楷体"/>
          <w:sz w:val="36"/>
          <w:szCs w:val="36"/>
        </w:rPr>
        <w:t>ǐ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zu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 xml:space="preserve">   zh</w:t>
      </w:r>
      <w:r>
        <w:rPr>
          <w:rFonts w:hint="eastAsia" w:ascii="楷体" w:hAnsi="楷体" w:eastAsia="楷体"/>
          <w:sz w:val="36"/>
          <w:szCs w:val="36"/>
        </w:rPr>
        <w:t>ǔ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   y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  li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t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249" o:spid="_x0000_s4249" o:spt="203" style="position:absolute;left:0pt;margin-left:-17.15pt;margin-top:21.85pt;height:39pt;width:86.55pt;z-index:251776000;mso-width-relative:page;mso-height-relative:page;" coordorigin="2232,1284" coordsize="1440,780">
            <o:lock v:ext="edit"/>
            <v:group id="_x0000_s4250" o:spid="_x0000_s4250" o:spt="203" style="position:absolute;left:2232;top:1284;height:780;width:720;" coordorigin="2858,10778" coordsize="1080,1092">
              <o:lock v:ext="edit"/>
              <v:group id="_x0000_s4251" o:spid="_x0000_s4251" o:spt="203" style="position:absolute;left:2858;top:10778;height:1080;width:1080;" coordorigin="2914,10778" coordsize="1024,1024">
                <o:lock v:ext="edit"/>
                <v:rect id="_x0000_s4252" o:spid="_x0000_s42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53" o:spid="_x0000_s42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54" o:spid="_x0000_s42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55" o:spid="_x0000_s4255" o:spt="203" style="position:absolute;left:2952;top:1284;height:780;width:720;" coordorigin="2858,10778" coordsize="1080,1092">
              <o:lock v:ext="edit"/>
              <v:group id="_x0000_s4256" o:spid="_x0000_s4256" o:spt="203" style="position:absolute;left:2858;top:10778;height:1080;width:1080;" coordorigin="2914,10778" coordsize="1024,1024">
                <o:lock v:ext="edit"/>
                <v:rect id="_x0000_s4257" o:spid="_x0000_s42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58" o:spid="_x0000_s42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59" o:spid="_x0000_s42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282" o:spid="_x0000_s4282" o:spt="203" style="position:absolute;left:0pt;margin-left:390.8pt;margin-top:23.35pt;height:39pt;width:86.55pt;z-index:251779072;mso-width-relative:page;mso-height-relative:page;" coordorigin="2232,1284" coordsize="1440,780">
            <o:lock v:ext="edit"/>
            <v:group id="_x0000_s4283" o:spid="_x0000_s4283" o:spt="203" style="position:absolute;left:2232;top:1284;height:780;width:720;" coordorigin="2858,10778" coordsize="1080,1092">
              <o:lock v:ext="edit"/>
              <v:group id="_x0000_s4284" o:spid="_x0000_s4284" o:spt="203" style="position:absolute;left:2858;top:10778;height:1080;width:1080;" coordorigin="2914,10778" coordsize="1024,1024">
                <o:lock v:ext="edit"/>
                <v:rect id="_x0000_s4285" o:spid="_x0000_s42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86" o:spid="_x0000_s42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87" o:spid="_x0000_s42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88" o:spid="_x0000_s4288" o:spt="203" style="position:absolute;left:2952;top:1284;height:780;width:720;" coordorigin="2858,10778" coordsize="1080,1092">
              <o:lock v:ext="edit"/>
              <v:group id="_x0000_s4289" o:spid="_x0000_s4289" o:spt="203" style="position:absolute;left:2858;top:10778;height:1080;width:1080;" coordorigin="2914,10778" coordsize="1024,1024">
                <o:lock v:ext="edit"/>
                <v:rect id="_x0000_s4290" o:spid="_x0000_s42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91" o:spid="_x0000_s42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92" o:spid="_x0000_s42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271" o:spid="_x0000_s4271" o:spt="203" style="position:absolute;left:0pt;margin-left:295.4pt;margin-top:23.35pt;height:39pt;width:86.55pt;z-index:251778048;mso-width-relative:page;mso-height-relative:page;" coordorigin="2232,1284" coordsize="1440,780">
            <o:lock v:ext="edit"/>
            <v:group id="_x0000_s4272" o:spid="_x0000_s4272" o:spt="203" style="position:absolute;left:2232;top:1284;height:780;width:720;" coordorigin="2858,10778" coordsize="1080,1092">
              <o:lock v:ext="edit"/>
              <v:group id="_x0000_s4273" o:spid="_x0000_s4273" o:spt="203" style="position:absolute;left:2858;top:10778;height:1080;width:1080;" coordorigin="2914,10778" coordsize="1024,1024">
                <o:lock v:ext="edit"/>
                <v:rect id="_x0000_s4274" o:spid="_x0000_s42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75" o:spid="_x0000_s42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76" o:spid="_x0000_s42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77" o:spid="_x0000_s4277" o:spt="203" style="position:absolute;left:2952;top:1284;height:780;width:720;" coordorigin="2858,10778" coordsize="1080,1092">
              <o:lock v:ext="edit"/>
              <v:group id="_x0000_s4278" o:spid="_x0000_s4278" o:spt="203" style="position:absolute;left:2858;top:10778;height:1080;width:1080;" coordorigin="2914,10778" coordsize="1024,1024">
                <o:lock v:ext="edit"/>
                <v:rect id="_x0000_s4279" o:spid="_x0000_s42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80" o:spid="_x0000_s42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81" o:spid="_x0000_s42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260" o:spid="_x0000_s4260" o:spt="203" style="position:absolute;left:0pt;margin-left:196.7pt;margin-top:21.85pt;height:39pt;width:86.55pt;z-index:251777024;mso-width-relative:page;mso-height-relative:page;" coordorigin="2232,1284" coordsize="1440,780">
            <o:lock v:ext="edit"/>
            <v:group id="_x0000_s4261" o:spid="_x0000_s4261" o:spt="203" style="position:absolute;left:2232;top:1284;height:780;width:720;" coordorigin="2858,10778" coordsize="1080,1092">
              <o:lock v:ext="edit"/>
              <v:group id="_x0000_s4262" o:spid="_x0000_s4262" o:spt="203" style="position:absolute;left:2858;top:10778;height:1080;width:1080;" coordorigin="2914,10778" coordsize="1024,1024">
                <o:lock v:ext="edit"/>
                <v:rect id="_x0000_s4263" o:spid="_x0000_s42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64" o:spid="_x0000_s42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65" o:spid="_x0000_s42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66" o:spid="_x0000_s4266" o:spt="203" style="position:absolute;left:2952;top:1284;height:780;width:720;" coordorigin="2858,10778" coordsize="1080,1092">
              <o:lock v:ext="edit"/>
              <v:group id="_x0000_s4267" o:spid="_x0000_s4267" o:spt="203" style="position:absolute;left:2858;top:10778;height:1080;width:1080;" coordorigin="2914,10778" coordsize="1024,1024">
                <o:lock v:ext="edit"/>
                <v:rect id="_x0000_s4268" o:spid="_x0000_s42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69" o:spid="_x0000_s42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70" o:spid="_x0000_s42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238" o:spid="_x0000_s4238" o:spt="203" style="position:absolute;left:0pt;margin-left:84.5pt;margin-top:21.1pt;height:39pt;width:86.55pt;z-index:251774976;mso-width-relative:page;mso-height-relative:page;" coordorigin="2232,1284" coordsize="1440,780">
            <o:lock v:ext="edit"/>
            <v:group id="_x0000_s4239" o:spid="_x0000_s4239" o:spt="203" style="position:absolute;left:2232;top:1284;height:780;width:720;" coordorigin="2858,10778" coordsize="1080,1092">
              <o:lock v:ext="edit"/>
              <v:group id="_x0000_s4240" o:spid="_x0000_s4240" o:spt="203" style="position:absolute;left:2858;top:10778;height:1080;width:1080;" coordorigin="2914,10778" coordsize="1024,1024">
                <o:lock v:ext="edit"/>
                <v:rect id="_x0000_s4241" o:spid="_x0000_s42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42" o:spid="_x0000_s42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43" o:spid="_x0000_s42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44" o:spid="_x0000_s4244" o:spt="203" style="position:absolute;left:2952;top:1284;height:780;width:720;" coordorigin="2858,10778" coordsize="1080,1092">
              <o:lock v:ext="edit"/>
              <v:group id="_x0000_s4245" o:spid="_x0000_s4245" o:spt="203" style="position:absolute;left:2858;top:10778;height:1080;width:1080;" coordorigin="2914,10778" coordsize="1024,1024">
                <o:lock v:ext="edit"/>
                <v:rect id="_x0000_s4246" o:spid="_x0000_s42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47" o:spid="_x0000_s42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48" o:spid="_x0000_s42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y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b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i  b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i w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   h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i y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 h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i sh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sh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tou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293" o:spid="_x0000_s4293" o:spt="203" style="position:absolute;left:0pt;margin-left:-2pt;margin-top:21.9pt;height:39pt;width:86.55pt;z-index:251791360;mso-width-relative:page;mso-height-relative:page;" coordorigin="2232,1284" coordsize="1440,780">
            <o:lock v:ext="edit"/>
            <v:group id="_x0000_s4294" o:spid="_x0000_s4294" o:spt="203" style="position:absolute;left:2232;top:1284;height:780;width:720;" coordorigin="2858,10778" coordsize="1080,1092">
              <o:lock v:ext="edit"/>
              <v:group id="_x0000_s4295" o:spid="_x0000_s4295" o:spt="203" style="position:absolute;left:2858;top:10778;height:1080;width:1080;" coordorigin="2914,10778" coordsize="1024,1024">
                <o:lock v:ext="edit"/>
                <v:rect id="_x0000_s4296" o:spid="_x0000_s42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297" o:spid="_x0000_s42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298" o:spid="_x0000_s42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299" o:spid="_x0000_s4299" o:spt="203" style="position:absolute;left:2952;top:1284;height:780;width:720;" coordorigin="2858,10778" coordsize="1080,1092">
              <o:lock v:ext="edit"/>
              <v:group id="_x0000_s4300" o:spid="_x0000_s4300" o:spt="203" style="position:absolute;left:2858;top:10778;height:1080;width:1080;" coordorigin="2914,10778" coordsize="1024,1024">
                <o:lock v:ext="edit"/>
                <v:rect id="_x0000_s4301" o:spid="_x0000_s43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02" o:spid="_x0000_s43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03" o:spid="_x0000_s43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304" o:spid="_x0000_s4304" o:spt="203" style="position:absolute;left:0pt;margin-left:115.8pt;margin-top:22.35pt;height:39pt;width:86.55pt;z-index:251785216;mso-width-relative:page;mso-height-relative:page;" coordorigin="2232,1284" coordsize="1440,780">
            <o:lock v:ext="edit"/>
            <v:group id="_x0000_s4305" o:spid="_x0000_s4305" o:spt="203" style="position:absolute;left:2232;top:1284;height:780;width:720;" coordorigin="2858,10778" coordsize="1080,1092">
              <o:lock v:ext="edit"/>
              <v:group id="_x0000_s4306" o:spid="_x0000_s4306" o:spt="203" style="position:absolute;left:2858;top:10778;height:1080;width:1080;" coordorigin="2914,10778" coordsize="1024,1024">
                <o:lock v:ext="edit"/>
                <v:rect id="_x0000_s4307" o:spid="_x0000_s43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08" o:spid="_x0000_s43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09" o:spid="_x0000_s43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10" o:spid="_x0000_s4310" o:spt="203" style="position:absolute;left:2952;top:1284;height:780;width:720;" coordorigin="2858,10778" coordsize="1080,1092">
              <o:lock v:ext="edit"/>
              <v:group id="_x0000_s4311" o:spid="_x0000_s4311" o:spt="203" style="position:absolute;left:2858;top:10778;height:1080;width:1080;" coordorigin="2914,10778" coordsize="1024,1024">
                <o:lock v:ext="edit"/>
                <v:rect id="_x0000_s4312" o:spid="_x0000_s43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13" o:spid="_x0000_s43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14" o:spid="_x0000_s43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315" o:spid="_x0000_s4315" o:spt="203" style="position:absolute;left:0pt;margin-left:228.95pt;margin-top:22.35pt;height:39pt;width:86.55pt;z-index:251787264;mso-width-relative:page;mso-height-relative:page;" coordorigin="2232,1284" coordsize="1440,780">
            <o:lock v:ext="edit"/>
            <v:group id="_x0000_s4316" o:spid="_x0000_s4316" o:spt="203" style="position:absolute;left:2232;top:1284;height:780;width:720;" coordorigin="2858,10778" coordsize="1080,1092">
              <o:lock v:ext="edit"/>
              <v:group id="_x0000_s4317" o:spid="_x0000_s4317" o:spt="203" style="position:absolute;left:2858;top:10778;height:1080;width:1080;" coordorigin="2914,10778" coordsize="1024,1024">
                <o:lock v:ext="edit"/>
                <v:rect id="_x0000_s4318" o:spid="_x0000_s43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19" o:spid="_x0000_s43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20" o:spid="_x0000_s43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21" o:spid="_x0000_s4321" o:spt="203" style="position:absolute;left:2952;top:1284;height:780;width:720;" coordorigin="2858,10778" coordsize="1080,1092">
              <o:lock v:ext="edit"/>
              <v:group id="_x0000_s4322" o:spid="_x0000_s4322" o:spt="203" style="position:absolute;left:2858;top:10778;height:1080;width:1080;" coordorigin="2914,10778" coordsize="1024,1024">
                <o:lock v:ext="edit"/>
                <v:rect id="_x0000_s4323" o:spid="_x0000_s43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24" o:spid="_x0000_s43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25" o:spid="_x0000_s43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326" o:spid="_x0000_s4326" o:spt="203" style="position:absolute;left:0pt;margin-left:347.65pt;margin-top:22.35pt;height:39pt;width:86.55pt;z-index:251789312;mso-width-relative:page;mso-height-relative:page;" coordorigin="2232,1284" coordsize="1440,780">
            <o:lock v:ext="edit"/>
            <v:group id="_x0000_s4327" o:spid="_x0000_s4327" o:spt="203" style="position:absolute;left:2232;top:1284;height:780;width:720;" coordorigin="2858,10778" coordsize="1080,1092">
              <o:lock v:ext="edit"/>
              <v:group id="_x0000_s4328" o:spid="_x0000_s4328" o:spt="203" style="position:absolute;left:2858;top:10778;height:1080;width:1080;" coordorigin="2914,10778" coordsize="1024,1024">
                <o:lock v:ext="edit"/>
                <v:rect id="_x0000_s4329" o:spid="_x0000_s43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30" o:spid="_x0000_s43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31" o:spid="_x0000_s43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32" o:spid="_x0000_s4332" o:spt="203" style="position:absolute;left:2952;top:1284;height:780;width:720;" coordorigin="2858,10778" coordsize="1080,1092">
              <o:lock v:ext="edit"/>
              <v:group id="_x0000_s4333" o:spid="_x0000_s4333" o:spt="203" style="position:absolute;left:2858;top:10778;height:1080;width:1080;" coordorigin="2914,10778" coordsize="1024,1024">
                <o:lock v:ext="edit"/>
                <v:rect id="_x0000_s4334" o:spid="_x0000_s43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35" o:spid="_x0000_s43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36" o:spid="_x0000_s43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k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sh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  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ascii="楷体" w:hAnsi="楷体" w:eastAsia="楷体"/>
          <w:sz w:val="36"/>
          <w:szCs w:val="36"/>
        </w:rPr>
        <w:t>di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hu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  </w:t>
      </w:r>
      <w:bookmarkStart w:id="0" w:name="_GoBack"/>
      <w:bookmarkEnd w:id="0"/>
      <w:r>
        <w:rPr>
          <w:rFonts w:ascii="楷体" w:hAnsi="楷体" w:eastAsia="楷体"/>
          <w:sz w:val="36"/>
          <w:szCs w:val="36"/>
        </w:rPr>
        <w:t>di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 t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u   sh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ku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i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370" o:spid="_x0000_s4370" o:spt="203" style="position:absolute;left:0pt;margin-left:355.25pt;margin-top:32.75pt;height:39pt;width:86.55pt;z-index:251788288;mso-width-relative:page;mso-height-relative:page;" coordorigin="2232,1284" coordsize="1440,780">
            <o:lock v:ext="edit"/>
            <v:group id="_x0000_s4371" o:spid="_x0000_s4371" o:spt="203" style="position:absolute;left:2232;top:1284;height:780;width:720;" coordorigin="2858,10778" coordsize="1080,1092">
              <o:lock v:ext="edit"/>
              <v:group id="_x0000_s4372" o:spid="_x0000_s4372" o:spt="203" style="position:absolute;left:2858;top:10778;height:1080;width:1080;" coordorigin="2914,10778" coordsize="1024,1024">
                <o:lock v:ext="edit"/>
                <v:rect id="_x0000_s4373" o:spid="_x0000_s43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74" o:spid="_x0000_s43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75" o:spid="_x0000_s43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76" o:spid="_x0000_s4376" o:spt="203" style="position:absolute;left:2952;top:1284;height:780;width:720;" coordorigin="2858,10778" coordsize="1080,1092">
              <o:lock v:ext="edit"/>
              <v:group id="_x0000_s4377" o:spid="_x0000_s4377" o:spt="203" style="position:absolute;left:2858;top:10778;height:1080;width:1080;" coordorigin="2914,10778" coordsize="1024,1024">
                <o:lock v:ext="edit"/>
                <v:rect id="_x0000_s4378" o:spid="_x0000_s43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79" o:spid="_x0000_s43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80" o:spid="_x0000_s43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359" o:spid="_x0000_s4359" o:spt="203" style="position:absolute;left:0pt;margin-left:242.4pt;margin-top:32.3pt;height:39pt;width:86.55pt;z-index:251786240;mso-width-relative:page;mso-height-relative:page;" coordorigin="2232,1284" coordsize="1440,780">
            <o:lock v:ext="edit"/>
            <v:group id="_x0000_s4360" o:spid="_x0000_s4360" o:spt="203" style="position:absolute;left:2232;top:1284;height:780;width:720;" coordorigin="2858,10778" coordsize="1080,1092">
              <o:lock v:ext="edit"/>
              <v:group id="_x0000_s4361" o:spid="_x0000_s4361" o:spt="203" style="position:absolute;left:2858;top:10778;height:1080;width:1080;" coordorigin="2914,10778" coordsize="1024,1024">
                <o:lock v:ext="edit"/>
                <v:rect id="_x0000_s4362" o:spid="_x0000_s43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63" o:spid="_x0000_s43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64" o:spid="_x0000_s43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65" o:spid="_x0000_s4365" o:spt="203" style="position:absolute;left:2952;top:1284;height:780;width:720;" coordorigin="2858,10778" coordsize="1080,1092">
              <o:lock v:ext="edit"/>
              <v:group id="_x0000_s4366" o:spid="_x0000_s4366" o:spt="203" style="position:absolute;left:2858;top:10778;height:1080;width:1080;" coordorigin="2914,10778" coordsize="1024,1024">
                <o:lock v:ext="edit"/>
                <v:rect id="_x0000_s4367" o:spid="_x0000_s43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68" o:spid="_x0000_s43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69" o:spid="_x0000_s43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348" o:spid="_x0000_s4348" o:spt="203" style="position:absolute;left:0pt;margin-left:118.55pt;margin-top:30.8pt;height:39pt;width:86.55pt;z-index:251784192;mso-width-relative:page;mso-height-relative:page;" coordorigin="2232,1284" coordsize="1440,780">
            <o:lock v:ext="edit"/>
            <v:group id="_x0000_s4349" o:spid="_x0000_s4349" o:spt="203" style="position:absolute;left:2232;top:1284;height:780;width:720;" coordorigin="2858,10778" coordsize="1080,1092">
              <o:lock v:ext="edit"/>
              <v:group id="_x0000_s4350" o:spid="_x0000_s4350" o:spt="203" style="position:absolute;left:2858;top:10778;height:1080;width:1080;" coordorigin="2914,10778" coordsize="1024,1024">
                <o:lock v:ext="edit"/>
                <v:rect id="_x0000_s4351" o:spid="_x0000_s43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52" o:spid="_x0000_s43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53" o:spid="_x0000_s43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54" o:spid="_x0000_s4354" o:spt="203" style="position:absolute;left:2952;top:1284;height:780;width:720;" coordorigin="2858,10778" coordsize="1080,1092">
              <o:lock v:ext="edit"/>
              <v:group id="_x0000_s4355" o:spid="_x0000_s4355" o:spt="203" style="position:absolute;left:2858;top:10778;height:1080;width:1080;" coordorigin="2914,10778" coordsize="1024,1024">
                <o:lock v:ext="edit"/>
                <v:rect id="_x0000_s4356" o:spid="_x0000_s43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57" o:spid="_x0000_s43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58" o:spid="_x0000_s43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337" o:spid="_x0000_s4337" o:spt="203" style="position:absolute;left:0pt;margin-left:-2.9pt;margin-top:30.35pt;height:39pt;width:86.55pt;z-index:251783168;mso-width-relative:page;mso-height-relative:page;" coordorigin="2232,1284" coordsize="1440,780">
            <o:lock v:ext="edit"/>
            <v:group id="_x0000_s4338" o:spid="_x0000_s4338" o:spt="203" style="position:absolute;left:2232;top:1284;height:780;width:720;" coordorigin="2858,10778" coordsize="1080,1092">
              <o:lock v:ext="edit"/>
              <v:group id="_x0000_s4339" o:spid="_x0000_s4339" o:spt="203" style="position:absolute;left:2858;top:10778;height:1080;width:1080;" coordorigin="2914,10778" coordsize="1024,1024">
                <o:lock v:ext="edit"/>
                <v:rect id="_x0000_s4340" o:spid="_x0000_s43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41" o:spid="_x0000_s43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42" o:spid="_x0000_s43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43" o:spid="_x0000_s4343" o:spt="203" style="position:absolute;left:2952;top:1284;height:780;width:720;" coordorigin="2858,10778" coordsize="1080,1092">
              <o:lock v:ext="edit"/>
              <v:group id="_x0000_s4344" o:spid="_x0000_s4344" o:spt="203" style="position:absolute;left:2858;top:10778;height:1080;width:1080;" coordorigin="2914,10778" coordsize="1024,1024">
                <o:lock v:ext="edit"/>
                <v:rect id="_x0000_s4345" o:spid="_x0000_s43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46" o:spid="_x0000_s43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47" o:spid="_x0000_s43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i    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i ch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k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i w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l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i w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392" o:spid="_x0000_s4392" o:spt="203" style="position:absolute;left:0pt;margin-left:334.5pt;margin-top:28.5pt;height:39pt;width:86.55pt;z-index:251794432;mso-width-relative:page;mso-height-relative:page;" coordorigin="2232,1284" coordsize="1440,780">
            <o:lock v:ext="edit"/>
            <v:group id="_x0000_s4393" o:spid="_x0000_s4393" o:spt="203" style="position:absolute;left:2232;top:1284;height:780;width:720;" coordorigin="2858,10778" coordsize="1080,1092">
              <o:lock v:ext="edit"/>
              <v:group id="_x0000_s4394" o:spid="_x0000_s4394" o:spt="203" style="position:absolute;left:2858;top:10778;height:1080;width:1080;" coordorigin="2914,10778" coordsize="1024,1024">
                <o:lock v:ext="edit"/>
                <v:rect id="_x0000_s4395" o:spid="_x0000_s43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96" o:spid="_x0000_s43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97" o:spid="_x0000_s43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98" o:spid="_x0000_s4398" o:spt="203" style="position:absolute;left:2952;top:1284;height:780;width:720;" coordorigin="2858,10778" coordsize="1080,1092">
              <o:lock v:ext="edit"/>
              <v:group id="_x0000_s4399" o:spid="_x0000_s4399" o:spt="203" style="position:absolute;left:2858;top:10778;height:1080;width:1080;" coordorigin="2914,10778" coordsize="1024,1024">
                <o:lock v:ext="edit"/>
                <v:rect id="_x0000_s4400" o:spid="_x0000_s44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01" o:spid="_x0000_s44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02" o:spid="_x0000_s44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403" o:spid="_x0000_s4403" o:spt="203" style="position:absolute;left:0pt;margin-left:214.35pt;margin-top:28.5pt;height:39pt;width:86.55pt;z-index:251795456;mso-width-relative:page;mso-height-relative:page;" coordorigin="2232,1284" coordsize="1440,780">
            <o:lock v:ext="edit"/>
            <v:group id="_x0000_s4404" o:spid="_x0000_s4404" o:spt="203" style="position:absolute;left:2232;top:1284;height:780;width:720;" coordorigin="2858,10778" coordsize="1080,1092">
              <o:lock v:ext="edit"/>
              <v:group id="_x0000_s4405" o:spid="_x0000_s4405" o:spt="203" style="position:absolute;left:2858;top:10778;height:1080;width:1080;" coordorigin="2914,10778" coordsize="1024,1024">
                <o:lock v:ext="edit"/>
                <v:rect id="_x0000_s4406" o:spid="_x0000_s44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07" o:spid="_x0000_s44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08" o:spid="_x0000_s44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09" o:spid="_x0000_s4409" o:spt="203" style="position:absolute;left:2952;top:1284;height:780;width:720;" coordorigin="2858,10778" coordsize="1080,1092">
              <o:lock v:ext="edit"/>
              <v:group id="_x0000_s4410" o:spid="_x0000_s4410" o:spt="203" style="position:absolute;left:2858;top:10778;height:1080;width:1080;" coordorigin="2914,10778" coordsize="1024,1024">
                <o:lock v:ext="edit"/>
                <v:rect id="_x0000_s4411" o:spid="_x0000_s44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12" o:spid="_x0000_s44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13" o:spid="_x0000_s44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381" o:spid="_x0000_s4381" o:spt="203" style="position:absolute;left:0pt;margin-left:105.6pt;margin-top:28.05pt;height:39pt;width:86.55pt;z-index:251793408;mso-width-relative:page;mso-height-relative:page;" coordorigin="2232,1284" coordsize="1440,780">
            <o:lock v:ext="edit"/>
            <v:group id="_x0000_s4382" o:spid="_x0000_s4382" o:spt="203" style="position:absolute;left:2232;top:1284;height:780;width:720;" coordorigin="2858,10778" coordsize="1080,1092">
              <o:lock v:ext="edit"/>
              <v:group id="_x0000_s4383" o:spid="_x0000_s4383" o:spt="203" style="position:absolute;left:2858;top:10778;height:1080;width:1080;" coordorigin="2914,10778" coordsize="1024,1024">
                <o:lock v:ext="edit"/>
                <v:rect id="_x0000_s4384" o:spid="_x0000_s43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85" o:spid="_x0000_s43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86" o:spid="_x0000_s43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387" o:spid="_x0000_s4387" o:spt="203" style="position:absolute;left:2952;top:1284;height:780;width:720;" coordorigin="2858,10778" coordsize="1080,1092">
              <o:lock v:ext="edit"/>
              <v:group id="_x0000_s4388" o:spid="_x0000_s4388" o:spt="203" style="position:absolute;left:2858;top:10778;height:1080;width:1080;" coordorigin="2914,10778" coordsize="1024,1024">
                <o:lock v:ext="edit"/>
                <v:rect id="_x0000_s4389" o:spid="_x0000_s43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390" o:spid="_x0000_s43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391" o:spid="_x0000_s43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414" o:spid="_x0000_s4414" o:spt="203" style="position:absolute;left:0pt;margin-left:1.35pt;margin-top:27pt;height:39pt;width:86.55pt;z-index:251790336;mso-width-relative:page;mso-height-relative:page;" coordorigin="2232,1284" coordsize="1440,780">
            <o:lock v:ext="edit"/>
            <v:group id="_x0000_s4415" o:spid="_x0000_s4415" o:spt="203" style="position:absolute;left:2232;top:1284;height:780;width:720;" coordorigin="2858,10778" coordsize="1080,1092">
              <o:lock v:ext="edit"/>
              <v:group id="_x0000_s4416" o:spid="_x0000_s4416" o:spt="203" style="position:absolute;left:2858;top:10778;height:1080;width:1080;" coordorigin="2914,10778" coordsize="1024,1024">
                <o:lock v:ext="edit"/>
                <v:rect id="_x0000_s4417" o:spid="_x0000_s44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18" o:spid="_x0000_s44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19" o:spid="_x0000_s44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20" o:spid="_x0000_s4420" o:spt="203" style="position:absolute;left:2952;top:1284;height:780;width:720;" coordorigin="2858,10778" coordsize="1080,1092">
              <o:lock v:ext="edit"/>
              <v:group id="_x0000_s4421" o:spid="_x0000_s4421" o:spt="203" style="position:absolute;left:2858;top:10778;height:1080;width:1080;" coordorigin="2914,10778" coordsize="1024,1024">
                <o:lock v:ext="edit"/>
                <v:rect id="_x0000_s4422" o:spid="_x0000_s44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23" o:spid="_x0000_s44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24" o:spid="_x0000_s44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ascii="楷体" w:hAnsi="楷体" w:eastAsia="楷体"/>
          <w:sz w:val="36"/>
          <w:szCs w:val="36"/>
        </w:rPr>
        <w:t>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 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 xml:space="preserve">    j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>n r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  qi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 j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n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425" o:spid="_x0000_s4425" o:spt="203" style="position:absolute;left:0pt;margin-left:1.35pt;margin-top:30.95pt;height:39pt;width:86.55pt;z-index:251792384;mso-width-relative:page;mso-height-relative:page;" coordorigin="2232,1284" coordsize="1440,780">
            <o:lock v:ext="edit"/>
            <v:group id="_x0000_s4426" o:spid="_x0000_s4426" o:spt="203" style="position:absolute;left:2232;top:1284;height:780;width:720;" coordorigin="2858,10778" coordsize="1080,1092">
              <o:lock v:ext="edit"/>
              <v:group id="_x0000_s4427" o:spid="_x0000_s4427" o:spt="203" style="position:absolute;left:2858;top:10778;height:1080;width:1080;" coordorigin="2914,10778" coordsize="1024,1024">
                <o:lock v:ext="edit"/>
                <v:rect id="_x0000_s4428" o:spid="_x0000_s44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29" o:spid="_x0000_s44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30" o:spid="_x0000_s44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31" o:spid="_x0000_s4431" o:spt="203" style="position:absolute;left:2952;top:1284;height:780;width:720;" coordorigin="2858,10778" coordsize="1080,1092">
              <o:lock v:ext="edit"/>
              <v:group id="_x0000_s4432" o:spid="_x0000_s4432" o:spt="203" style="position:absolute;left:2858;top:10778;height:1080;width:1080;" coordorigin="2914,10778" coordsize="1024,1024">
                <o:lock v:ext="edit"/>
                <v:rect id="_x0000_s4433" o:spid="_x0000_s44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34" o:spid="_x0000_s44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35" o:spid="_x0000_s44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ti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k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第八单元</w:t>
      </w: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458" o:spid="_x0000_s4458" o:spt="203" style="position:absolute;left:0pt;margin-left:368.25pt;margin-top:23.2pt;height:39pt;width:86.55pt;z-index:251806720;mso-width-relative:page;mso-height-relative:page;" coordorigin="2232,1284" coordsize="1440,780">
            <o:lock v:ext="edit"/>
            <v:group id="_x0000_s4459" o:spid="_x0000_s4459" o:spt="203" style="position:absolute;left:2232;top:1284;height:780;width:720;" coordorigin="2858,10778" coordsize="1080,1092">
              <o:lock v:ext="edit"/>
              <v:group id="_x0000_s4460" o:spid="_x0000_s4460" o:spt="203" style="position:absolute;left:2858;top:10778;height:1080;width:1080;" coordorigin="2914,10778" coordsize="1024,1024">
                <o:lock v:ext="edit"/>
                <v:rect id="_x0000_s4461" o:spid="_x0000_s44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62" o:spid="_x0000_s44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63" o:spid="_x0000_s44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64" o:spid="_x0000_s4464" o:spt="203" style="position:absolute;left:2952;top:1284;height:780;width:720;" coordorigin="2858,10778" coordsize="1080,1092">
              <o:lock v:ext="edit"/>
              <v:group id="_x0000_s4465" o:spid="_x0000_s4465" o:spt="203" style="position:absolute;left:2858;top:10778;height:1080;width:1080;" coordorigin="2914,10778" coordsize="1024,1024">
                <o:lock v:ext="edit"/>
                <v:rect id="_x0000_s4466" o:spid="_x0000_s44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67" o:spid="_x0000_s44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68" o:spid="_x0000_s44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436" o:spid="_x0000_s4436" o:spt="203" style="position:absolute;left:0pt;margin-left:140.65pt;margin-top:23.05pt;height:39pt;width:86.55pt;z-index:251804672;mso-width-relative:page;mso-height-relative:page;" coordorigin="2232,1284" coordsize="1440,780">
            <o:lock v:ext="edit"/>
            <v:group id="_x0000_s4437" o:spid="_x0000_s4437" o:spt="203" style="position:absolute;left:2232;top:1284;height:780;width:720;" coordorigin="2858,10778" coordsize="1080,1092">
              <o:lock v:ext="edit"/>
              <v:group id="_x0000_s4438" o:spid="_x0000_s4438" o:spt="203" style="position:absolute;left:2858;top:10778;height:1080;width:1080;" coordorigin="2914,10778" coordsize="1024,1024">
                <o:lock v:ext="edit"/>
                <v:rect id="_x0000_s4439" o:spid="_x0000_s44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40" o:spid="_x0000_s44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41" o:spid="_x0000_s44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42" o:spid="_x0000_s4442" o:spt="203" style="position:absolute;left:2952;top:1284;height:780;width:720;" coordorigin="2858,10778" coordsize="1080,1092">
              <o:lock v:ext="edit"/>
              <v:group id="_x0000_s4443" o:spid="_x0000_s4443" o:spt="203" style="position:absolute;left:2858;top:10778;height:1080;width:1080;" coordorigin="2914,10778" coordsize="1024,1024">
                <o:lock v:ext="edit"/>
                <v:rect id="_x0000_s4444" o:spid="_x0000_s44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45" o:spid="_x0000_s44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46" o:spid="_x0000_s44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447" o:spid="_x0000_s4447" o:spt="203" style="position:absolute;left:0pt;margin-left:266.25pt;margin-top:23.5pt;height:39pt;width:86.55pt;z-index:251805696;mso-width-relative:page;mso-height-relative:page;" coordorigin="2232,1284" coordsize="1440,780">
            <o:lock v:ext="edit"/>
            <v:group id="_x0000_s4448" o:spid="_x0000_s4448" o:spt="203" style="position:absolute;left:2232;top:1284;height:780;width:720;" coordorigin="2858,10778" coordsize="1080,1092">
              <o:lock v:ext="edit"/>
              <v:group id="_x0000_s4449" o:spid="_x0000_s4449" o:spt="203" style="position:absolute;left:2858;top:10778;height:1080;width:1080;" coordorigin="2914,10778" coordsize="1024,1024">
                <o:lock v:ext="edit"/>
                <v:rect id="_x0000_s4450" o:spid="_x0000_s44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51" o:spid="_x0000_s44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52" o:spid="_x0000_s44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53" o:spid="_x0000_s4453" o:spt="203" style="position:absolute;left:2952;top:1284;height:780;width:720;" coordorigin="2858,10778" coordsize="1080,1092">
              <o:lock v:ext="edit"/>
              <v:group id="_x0000_s4454" o:spid="_x0000_s4454" o:spt="203" style="position:absolute;left:2858;top:10778;height:1080;width:1080;" coordorigin="2914,10778" coordsize="1024,1024">
                <o:lock v:ext="edit"/>
                <v:rect id="_x0000_s4455" o:spid="_x0000_s44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56" o:spid="_x0000_s44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57" o:spid="_x0000_s44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469" o:spid="_x0000_s4469" o:spt="203" style="position:absolute;left:0pt;margin-left:1.35pt;margin-top:23.5pt;height:39pt;width:86.55pt;z-index:251796480;mso-width-relative:page;mso-height-relative:page;" coordorigin="2232,1284" coordsize="1440,780">
            <o:lock v:ext="edit"/>
            <v:group id="_x0000_s4470" o:spid="_x0000_s4470" o:spt="203" style="position:absolute;left:2232;top:1284;height:780;width:720;" coordorigin="2858,10778" coordsize="1080,1092">
              <o:lock v:ext="edit"/>
              <v:group id="_x0000_s4471" o:spid="_x0000_s4471" o:spt="203" style="position:absolute;left:2858;top:10778;height:1080;width:1080;" coordorigin="2914,10778" coordsize="1024,1024">
                <o:lock v:ext="edit"/>
                <v:rect id="_x0000_s4472" o:spid="_x0000_s44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73" o:spid="_x0000_s44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74" o:spid="_x0000_s44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75" o:spid="_x0000_s4475" o:spt="203" style="position:absolute;left:2952;top:1284;height:780;width:720;" coordorigin="2858,10778" coordsize="1080,1092">
              <o:lock v:ext="edit"/>
              <v:group id="_x0000_s4476" o:spid="_x0000_s4476" o:spt="203" style="position:absolute;left:2858;top:10778;height:1080;width:1080;" coordorigin="2914,10778" coordsize="1024,1024">
                <o:lock v:ext="edit"/>
                <v:rect id="_x0000_s4477" o:spid="_x0000_s44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78" o:spid="_x0000_s44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79" o:spid="_x0000_s44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b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b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y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shen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y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xu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513" o:spid="_x0000_s4513" o:spt="203" style="position:absolute;left:0pt;margin-left:325.3pt;margin-top:29.1pt;height:39pt;width:86.55pt;z-index:251803648;mso-width-relative:page;mso-height-relative:page;" coordorigin="2232,1284" coordsize="1440,780">
            <o:lock v:ext="edit"/>
            <v:group id="_x0000_s4514" o:spid="_x0000_s4514" o:spt="203" style="position:absolute;left:2232;top:1284;height:780;width:720;" coordorigin="2858,10778" coordsize="1080,1092">
              <o:lock v:ext="edit"/>
              <v:group id="_x0000_s4515" o:spid="_x0000_s4515" o:spt="203" style="position:absolute;left:2858;top:10778;height:1080;width:1080;" coordorigin="2914,10778" coordsize="1024,1024">
                <o:lock v:ext="edit"/>
                <v:rect id="_x0000_s4516" o:spid="_x0000_s45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17" o:spid="_x0000_s45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18" o:spid="_x0000_s45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19" o:spid="_x0000_s4519" o:spt="203" style="position:absolute;left:2952;top:1284;height:780;width:720;" coordorigin="2858,10778" coordsize="1080,1092">
              <o:lock v:ext="edit"/>
              <v:group id="_x0000_s4520" o:spid="_x0000_s4520" o:spt="203" style="position:absolute;left:2858;top:10778;height:1080;width:1080;" coordorigin="2914,10778" coordsize="1024,1024">
                <o:lock v:ext="edit"/>
                <v:rect id="_x0000_s4521" o:spid="_x0000_s45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22" o:spid="_x0000_s45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23" o:spid="_x0000_s45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502" o:spid="_x0000_s4502" o:spt="203" style="position:absolute;left:0pt;margin-left:215.1pt;margin-top:28.5pt;height:39pt;width:86.55pt;z-index:251802624;mso-width-relative:page;mso-height-relative:page;" coordorigin="2232,1284" coordsize="1440,780">
            <o:lock v:ext="edit"/>
            <v:group id="_x0000_s4503" o:spid="_x0000_s4503" o:spt="203" style="position:absolute;left:2232;top:1284;height:780;width:720;" coordorigin="2858,10778" coordsize="1080,1092">
              <o:lock v:ext="edit"/>
              <v:group id="_x0000_s4504" o:spid="_x0000_s4504" o:spt="203" style="position:absolute;left:2858;top:10778;height:1080;width:1080;" coordorigin="2914,10778" coordsize="1024,1024">
                <o:lock v:ext="edit"/>
                <v:rect id="_x0000_s4505" o:spid="_x0000_s45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06" o:spid="_x0000_s45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07" o:spid="_x0000_s45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08" o:spid="_x0000_s4508" o:spt="203" style="position:absolute;left:2952;top:1284;height:780;width:720;" coordorigin="2858,10778" coordsize="1080,1092">
              <o:lock v:ext="edit"/>
              <v:group id="_x0000_s4509" o:spid="_x0000_s4509" o:spt="203" style="position:absolute;left:2858;top:10778;height:1080;width:1080;" coordorigin="2914,10778" coordsize="1024,1024">
                <o:lock v:ext="edit"/>
                <v:rect id="_x0000_s4510" o:spid="_x0000_s45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11" o:spid="_x0000_s45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12" o:spid="_x0000_s45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480" o:spid="_x0000_s4480" o:spt="203" style="position:absolute;left:0pt;margin-left:99.95pt;margin-top:27.9pt;height:39pt;width:86.55pt;z-index:251836416;mso-width-relative:page;mso-height-relative:page;" coordorigin="2232,1284" coordsize="1440,780">
            <o:lock v:ext="edit"/>
            <v:group id="_x0000_s4481" o:spid="_x0000_s4481" o:spt="203" style="position:absolute;left:2232;top:1284;height:780;width:720;" coordorigin="2858,10778" coordsize="1080,1092">
              <o:lock v:ext="edit"/>
              <v:group id="_x0000_s4482" o:spid="_x0000_s4482" o:spt="203" style="position:absolute;left:2858;top:10778;height:1080;width:1080;" coordorigin="2914,10778" coordsize="1024,1024">
                <o:lock v:ext="edit"/>
                <v:rect id="_x0000_s4483" o:spid="_x0000_s44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84" o:spid="_x0000_s44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85" o:spid="_x0000_s44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86" o:spid="_x0000_s4486" o:spt="203" style="position:absolute;left:2952;top:1284;height:780;width:720;" coordorigin="2858,10778" coordsize="1080,1092">
              <o:lock v:ext="edit"/>
              <v:group id="_x0000_s4487" o:spid="_x0000_s4487" o:spt="203" style="position:absolute;left:2858;top:10778;height:1080;width:1080;" coordorigin="2914,10778" coordsize="1024,1024">
                <o:lock v:ext="edit"/>
                <v:rect id="_x0000_s4488" o:spid="_x0000_s44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89" o:spid="_x0000_s44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90" o:spid="_x0000_s44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491" o:spid="_x0000_s4491" o:spt="203" style="position:absolute;left:0pt;margin-left:1.35pt;margin-top:28.35pt;height:39pt;width:86.55pt;z-index:251797504;mso-width-relative:page;mso-height-relative:page;" coordorigin="2232,1284" coordsize="1440,780">
            <o:lock v:ext="edit"/>
            <v:group id="_x0000_s4492" o:spid="_x0000_s4492" o:spt="203" style="position:absolute;left:2232;top:1284;height:780;width:720;" coordorigin="2858,10778" coordsize="1080,1092">
              <o:lock v:ext="edit"/>
              <v:group id="_x0000_s4493" o:spid="_x0000_s4493" o:spt="203" style="position:absolute;left:2858;top:10778;height:1080;width:1080;" coordorigin="2914,10778" coordsize="1024,1024">
                <o:lock v:ext="edit"/>
                <v:rect id="_x0000_s4494" o:spid="_x0000_s44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495" o:spid="_x0000_s44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496" o:spid="_x0000_s44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497" o:spid="_x0000_s4497" o:spt="203" style="position:absolute;left:2952;top:1284;height:780;width:720;" coordorigin="2858,10778" coordsize="1080,1092">
              <o:lock v:ext="edit"/>
              <v:group id="_x0000_s4498" o:spid="_x0000_s4498" o:spt="203" style="position:absolute;left:2858;top:10778;height:1080;width:1080;" coordorigin="2914,10778" coordsize="1024,1024">
                <o:lock v:ext="edit"/>
                <v:rect id="_x0000_s4499" o:spid="_x0000_s44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00" o:spid="_x0000_s45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01" o:spid="_x0000_s45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f</w:t>
      </w:r>
      <w:r>
        <w:rPr>
          <w:rFonts w:hint="eastAsia" w:ascii="楷体" w:hAnsi="楷体" w:eastAsia="楷体"/>
          <w:sz w:val="36"/>
          <w:szCs w:val="36"/>
        </w:rPr>
        <w:t>ē</w:t>
      </w:r>
      <w:r>
        <w:rPr>
          <w:rFonts w:ascii="楷体" w:hAnsi="楷体" w:eastAsia="楷体"/>
          <w:sz w:val="36"/>
          <w:szCs w:val="36"/>
        </w:rPr>
        <w:t>n bi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  bi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sh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ɡà</w:t>
      </w:r>
      <w:r>
        <w:rPr>
          <w:rFonts w:ascii="楷体" w:hAnsi="楷体" w:eastAsia="楷体"/>
          <w:sz w:val="36"/>
          <w:szCs w:val="36"/>
        </w:rPr>
        <w:t xml:space="preserve">n  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ɡà</w:t>
      </w:r>
      <w:r>
        <w:rPr>
          <w:rFonts w:ascii="楷体" w:hAnsi="楷体" w:eastAsia="楷体"/>
          <w:sz w:val="36"/>
          <w:szCs w:val="36"/>
        </w:rPr>
        <w:t>n hu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557" o:spid="_x0000_s4557" o:spt="203" style="position:absolute;left:0pt;margin-left:333.45pt;margin-top:28.3pt;height:39pt;width:86.55pt;z-index:251801600;mso-width-relative:page;mso-height-relative:page;" coordorigin="2232,1284" coordsize="1440,780">
            <o:lock v:ext="edit"/>
            <v:group id="_x0000_s4558" o:spid="_x0000_s4558" o:spt="203" style="position:absolute;left:2232;top:1284;height:780;width:720;" coordorigin="2858,10778" coordsize="1080,1092">
              <o:lock v:ext="edit"/>
              <v:group id="_x0000_s4559" o:spid="_x0000_s4559" o:spt="203" style="position:absolute;left:2858;top:10778;height:1080;width:1080;" coordorigin="2914,10778" coordsize="1024,1024">
                <o:lock v:ext="edit"/>
                <v:rect id="_x0000_s4560" o:spid="_x0000_s45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61" o:spid="_x0000_s45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62" o:spid="_x0000_s45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63" o:spid="_x0000_s4563" o:spt="203" style="position:absolute;left:2952;top:1284;height:780;width:720;" coordorigin="2858,10778" coordsize="1080,1092">
              <o:lock v:ext="edit"/>
              <v:group id="_x0000_s4564" o:spid="_x0000_s4564" o:spt="203" style="position:absolute;left:2858;top:10778;height:1080;width:1080;" coordorigin="2914,10778" coordsize="1024,1024">
                <o:lock v:ext="edit"/>
                <v:rect id="_x0000_s4565" o:spid="_x0000_s45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66" o:spid="_x0000_s45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67" o:spid="_x0000_s45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524" o:spid="_x0000_s4524" o:spt="203" style="position:absolute;left:0pt;margin-left:99.9pt;margin-top:27.85pt;height:39pt;width:86.55pt;z-index:251798528;mso-width-relative:page;mso-height-relative:page;" coordorigin="2232,1284" coordsize="1440,780">
            <o:lock v:ext="edit"/>
            <v:group id="_x0000_s4525" o:spid="_x0000_s4525" o:spt="203" style="position:absolute;left:2232;top:1284;height:780;width:720;" coordorigin="2858,10778" coordsize="1080,1092">
              <o:lock v:ext="edit"/>
              <v:group id="_x0000_s4526" o:spid="_x0000_s4526" o:spt="203" style="position:absolute;left:2858;top:10778;height:1080;width:1080;" coordorigin="2914,10778" coordsize="1024,1024">
                <o:lock v:ext="edit"/>
                <v:rect id="_x0000_s4527" o:spid="_x0000_s45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28" o:spid="_x0000_s45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29" o:spid="_x0000_s45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30" o:spid="_x0000_s4530" o:spt="203" style="position:absolute;left:2952;top:1284;height:780;width:720;" coordorigin="2858,10778" coordsize="1080,1092">
              <o:lock v:ext="edit"/>
              <v:group id="_x0000_s4531" o:spid="_x0000_s4531" o:spt="203" style="position:absolute;left:2858;top:10778;height:1080;width:1080;" coordorigin="2914,10778" coordsize="1024,1024">
                <o:lock v:ext="edit"/>
                <v:rect id="_x0000_s4532" o:spid="_x0000_s45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33" o:spid="_x0000_s45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34" o:spid="_x0000_s45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535" o:spid="_x0000_s4535" o:spt="203" style="position:absolute;left:0pt;margin-left:-5.9pt;margin-top:28.3pt;height:39pt;width:86.55pt;z-index:251799552;mso-width-relative:page;mso-height-relative:page;" coordorigin="2232,1284" coordsize="1440,780">
            <o:lock v:ext="edit"/>
            <v:group id="_x0000_s4536" o:spid="_x0000_s4536" o:spt="203" style="position:absolute;left:2232;top:1284;height:780;width:720;" coordorigin="2858,10778" coordsize="1080,1092">
              <o:lock v:ext="edit"/>
              <v:group id="_x0000_s4537" o:spid="_x0000_s4537" o:spt="203" style="position:absolute;left:2858;top:10778;height:1080;width:1080;" coordorigin="2914,10778" coordsize="1024,1024">
                <o:lock v:ext="edit"/>
                <v:rect id="_x0000_s4538" o:spid="_x0000_s45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39" o:spid="_x0000_s45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40" o:spid="_x0000_s45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41" o:spid="_x0000_s4541" o:spt="203" style="position:absolute;left:2952;top:1284;height:780;width:720;" coordorigin="2858,10778" coordsize="1080,1092">
              <o:lock v:ext="edit"/>
              <v:group id="_x0000_s4542" o:spid="_x0000_s4542" o:spt="203" style="position:absolute;left:2858;top:10778;height:1080;width:1080;" coordorigin="2914,10778" coordsize="1024,1024">
                <o:lock v:ext="edit"/>
                <v:rect id="_x0000_s4543" o:spid="_x0000_s45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44" o:spid="_x0000_s45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45" o:spid="_x0000_s45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546" o:spid="_x0000_s4546" o:spt="203" style="position:absolute;left:0pt;margin-left:223pt;margin-top:28.3pt;height:39pt;width:86.55pt;z-index:251800576;mso-width-relative:page;mso-height-relative:page;" coordorigin="2232,1284" coordsize="1440,780">
            <o:lock v:ext="edit"/>
            <v:group id="_x0000_s4547" o:spid="_x0000_s4547" o:spt="203" style="position:absolute;left:2232;top:1284;height:780;width:720;" coordorigin="2858,10778" coordsize="1080,1092">
              <o:lock v:ext="edit"/>
              <v:group id="_x0000_s4548" o:spid="_x0000_s4548" o:spt="203" style="position:absolute;left:2858;top:10778;height:1080;width:1080;" coordorigin="2914,10778" coordsize="1024,1024">
                <o:lock v:ext="edit"/>
                <v:rect id="_x0000_s4549" o:spid="_x0000_s45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50" o:spid="_x0000_s45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51" o:spid="_x0000_s45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52" o:spid="_x0000_s4552" o:spt="203" style="position:absolute;left:2952;top:1284;height:780;width:720;" coordorigin="2858,10778" coordsize="1080,1092">
              <o:lock v:ext="edit"/>
              <v:group id="_x0000_s4553" o:spid="_x0000_s4553" o:spt="203" style="position:absolute;left:2858;top:10778;height:1080;width:1080;" coordorigin="2914,10778" coordsize="1024,1024">
                <o:lock v:ext="edit"/>
                <v:rect id="_x0000_s4554" o:spid="_x0000_s45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55" o:spid="_x0000_s45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56" o:spid="_x0000_s45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q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   h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q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   q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 xml:space="preserve"> di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  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xin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601" o:spid="_x0000_s4601" o:spt="203" style="position:absolute;left:0pt;margin-left:376pt;margin-top:23.85pt;height:39pt;width:86.55pt;z-index:251813888;mso-width-relative:page;mso-height-relative:page;" coordorigin="2232,1284" coordsize="1440,780">
            <o:lock v:ext="edit"/>
            <v:group id="_x0000_s4602" o:spid="_x0000_s4602" o:spt="203" style="position:absolute;left:2232;top:1284;height:780;width:720;" coordorigin="2858,10778" coordsize="1080,1092">
              <o:lock v:ext="edit"/>
              <v:group id="_x0000_s4603" o:spid="_x0000_s4603" o:spt="203" style="position:absolute;left:2858;top:10778;height:1080;width:1080;" coordorigin="2914,10778" coordsize="1024,1024">
                <o:lock v:ext="edit"/>
                <v:rect id="_x0000_s4604" o:spid="_x0000_s46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05" o:spid="_x0000_s46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06" o:spid="_x0000_s46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07" o:spid="_x0000_s4607" o:spt="203" style="position:absolute;left:2952;top:1284;height:780;width:720;" coordorigin="2858,10778" coordsize="1080,1092">
              <o:lock v:ext="edit"/>
              <v:group id="_x0000_s4608" o:spid="_x0000_s4608" o:spt="203" style="position:absolute;left:2858;top:10778;height:1080;width:1080;" coordorigin="2914,10778" coordsize="1024,1024">
                <o:lock v:ext="edit"/>
                <v:rect id="_x0000_s4609" o:spid="_x0000_s46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10" o:spid="_x0000_s46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11" o:spid="_x0000_s46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568" o:spid="_x0000_s4568" o:spt="203" style="position:absolute;left:0pt;margin-left:6.1pt;margin-top:24.6pt;height:39pt;width:86.55pt;z-index:251808768;mso-width-relative:page;mso-height-relative:page;" coordorigin="2232,1284" coordsize="1440,780">
            <o:lock v:ext="edit"/>
            <v:group id="_x0000_s4569" o:spid="_x0000_s4569" o:spt="203" style="position:absolute;left:2232;top:1284;height:780;width:720;" coordorigin="2858,10778" coordsize="1080,1092">
              <o:lock v:ext="edit"/>
              <v:group id="_x0000_s4570" o:spid="_x0000_s4570" o:spt="203" style="position:absolute;left:2858;top:10778;height:1080;width:1080;" coordorigin="2914,10778" coordsize="1024,1024">
                <o:lock v:ext="edit"/>
                <v:rect id="_x0000_s4571" o:spid="_x0000_s45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72" o:spid="_x0000_s45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73" o:spid="_x0000_s45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74" o:spid="_x0000_s4574" o:spt="203" style="position:absolute;left:2952;top:1284;height:780;width:720;" coordorigin="2858,10778" coordsize="1080,1092">
              <o:lock v:ext="edit"/>
              <v:group id="_x0000_s4575" o:spid="_x0000_s4575" o:spt="203" style="position:absolute;left:2858;top:10778;height:1080;width:1080;" coordorigin="2914,10778" coordsize="1024,1024">
                <o:lock v:ext="edit"/>
                <v:rect id="_x0000_s4576" o:spid="_x0000_s45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77" o:spid="_x0000_s45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78" o:spid="_x0000_s45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579" o:spid="_x0000_s4579" o:spt="203" style="position:absolute;left:0pt;margin-left:143.2pt;margin-top:24.6pt;height:39pt;width:86.55pt;z-index:251809792;mso-width-relative:page;mso-height-relative:page;" coordorigin="2232,1284" coordsize="1440,780">
            <o:lock v:ext="edit"/>
            <v:group id="_x0000_s4580" o:spid="_x0000_s4580" o:spt="203" style="position:absolute;left:2232;top:1284;height:780;width:720;" coordorigin="2858,10778" coordsize="1080,1092">
              <o:lock v:ext="edit"/>
              <v:group id="_x0000_s4581" o:spid="_x0000_s4581" o:spt="203" style="position:absolute;left:2858;top:10778;height:1080;width:1080;" coordorigin="2914,10778" coordsize="1024,1024">
                <o:lock v:ext="edit"/>
                <v:rect id="_x0000_s4582" o:spid="_x0000_s45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83" o:spid="_x0000_s45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84" o:spid="_x0000_s45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85" o:spid="_x0000_s4585" o:spt="203" style="position:absolute;left:2952;top:1284;height:780;width:720;" coordorigin="2858,10778" coordsize="1080,1092">
              <o:lock v:ext="edit"/>
              <v:group id="_x0000_s4586" o:spid="_x0000_s4586" o:spt="203" style="position:absolute;left:2858;top:10778;height:1080;width:1080;" coordorigin="2914,10778" coordsize="1024,1024">
                <o:lock v:ext="edit"/>
                <v:rect id="_x0000_s4587" o:spid="_x0000_s45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88" o:spid="_x0000_s45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89" o:spid="_x0000_s45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590" o:spid="_x0000_s4590" o:spt="203" style="position:absolute;left:0pt;margin-left:266.25pt;margin-top:24.6pt;height:39pt;width:86.55pt;z-index:251812864;mso-width-relative:page;mso-height-relative:page;" coordorigin="2232,1284" coordsize="1440,780">
            <o:lock v:ext="edit"/>
            <v:group id="_x0000_s4591" o:spid="_x0000_s4591" o:spt="203" style="position:absolute;left:2232;top:1284;height:780;width:720;" coordorigin="2858,10778" coordsize="1080,1092">
              <o:lock v:ext="edit"/>
              <v:group id="_x0000_s4592" o:spid="_x0000_s4592" o:spt="203" style="position:absolute;left:2858;top:10778;height:1080;width:1080;" coordorigin="2914,10778" coordsize="1024,1024">
                <o:lock v:ext="edit"/>
                <v:rect id="_x0000_s4593" o:spid="_x0000_s45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94" o:spid="_x0000_s45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595" o:spid="_x0000_s45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596" o:spid="_x0000_s4596" o:spt="203" style="position:absolute;left:2952;top:1284;height:780;width:720;" coordorigin="2858,10778" coordsize="1080,1092">
              <o:lock v:ext="edit"/>
              <v:group id="_x0000_s4597" o:spid="_x0000_s4597" o:spt="203" style="position:absolute;left:2858;top:10778;height:1080;width:1080;" coordorigin="2914,10778" coordsize="1024,1024">
                <o:lock v:ext="edit"/>
                <v:rect id="_x0000_s4598" o:spid="_x0000_s45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599" o:spid="_x0000_s45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00" o:spid="_x0000_s46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>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m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x</w:t>
      </w:r>
      <w:r>
        <w:rPr>
          <w:rFonts w:hint="eastAsia" w:ascii="楷体" w:hAnsi="楷体" w:eastAsia="楷体"/>
          <w:sz w:val="36"/>
          <w:szCs w:val="36"/>
        </w:rPr>
        <w:t>ī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xi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r</w:t>
      </w:r>
      <w:r>
        <w:rPr>
          <w:rFonts w:hint="eastAsia" w:ascii="楷体" w:hAnsi="楷体" w:eastAsia="楷体"/>
          <w:sz w:val="36"/>
          <w:szCs w:val="36"/>
        </w:rPr>
        <w:t>é</w:t>
      </w:r>
      <w:r>
        <w:rPr>
          <w:rFonts w:ascii="楷体" w:hAnsi="楷体" w:eastAsia="楷体"/>
          <w:sz w:val="36"/>
          <w:szCs w:val="36"/>
        </w:rPr>
        <w:t>n    h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i p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612" o:spid="_x0000_s4612" o:spt="203" style="position:absolute;left:0pt;margin-left:83.05pt;margin-top:24.65pt;height:39pt;width:86.55pt;z-index:251817984;mso-width-relative:page;mso-height-relative:page;" coordorigin="2232,1284" coordsize="1440,780">
            <o:lock v:ext="edit"/>
            <v:group id="_x0000_s4613" o:spid="_x0000_s4613" o:spt="203" style="position:absolute;left:2232;top:1284;height:780;width:720;" coordorigin="2858,10778" coordsize="1080,1092">
              <o:lock v:ext="edit"/>
              <v:group id="_x0000_s4614" o:spid="_x0000_s4614" o:spt="203" style="position:absolute;left:2858;top:10778;height:1080;width:1080;" coordorigin="2914,10778" coordsize="1024,1024">
                <o:lock v:ext="edit"/>
                <v:rect id="_x0000_s4615" o:spid="_x0000_s46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16" o:spid="_x0000_s46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17" o:spid="_x0000_s46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18" o:spid="_x0000_s4618" o:spt="203" style="position:absolute;left:2952;top:1284;height:780;width:720;" coordorigin="2858,10778" coordsize="1080,1092">
              <o:lock v:ext="edit"/>
              <v:group id="_x0000_s4619" o:spid="_x0000_s4619" o:spt="203" style="position:absolute;left:2858;top:10778;height:1080;width:1080;" coordorigin="2914,10778" coordsize="1024,1024">
                <o:lock v:ext="edit"/>
                <v:rect id="_x0000_s4620" o:spid="_x0000_s46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21" o:spid="_x0000_s46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22" o:spid="_x0000_s46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623" o:spid="_x0000_s4623" o:spt="203" style="position:absolute;left:0pt;margin-left:183.95pt;margin-top:25.55pt;height:39pt;width:86.55pt;z-index:251819008;mso-width-relative:page;mso-height-relative:page;" coordorigin="2232,1284" coordsize="1440,780">
            <o:lock v:ext="edit"/>
            <v:group id="_x0000_s4624" o:spid="_x0000_s4624" o:spt="203" style="position:absolute;left:2232;top:1284;height:780;width:720;" coordorigin="2858,10778" coordsize="1080,1092">
              <o:lock v:ext="edit"/>
              <v:group id="_x0000_s4625" o:spid="_x0000_s4625" o:spt="203" style="position:absolute;left:2858;top:10778;height:1080;width:1080;" coordorigin="2914,10778" coordsize="1024,1024">
                <o:lock v:ext="edit"/>
                <v:rect id="_x0000_s4626" o:spid="_x0000_s46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27" o:spid="_x0000_s46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28" o:spid="_x0000_s46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29" o:spid="_x0000_s4629" o:spt="203" style="position:absolute;left:2952;top:1284;height:780;width:720;" coordorigin="2858,10778" coordsize="1080,1092">
              <o:lock v:ext="edit"/>
              <v:group id="_x0000_s4630" o:spid="_x0000_s4630" o:spt="203" style="position:absolute;left:2858;top:10778;height:1080;width:1080;" coordorigin="2914,10778" coordsize="1024,1024">
                <o:lock v:ext="edit"/>
                <v:rect id="_x0000_s4631" o:spid="_x0000_s46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32" o:spid="_x0000_s46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33" o:spid="_x0000_s46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634" o:spid="_x0000_s4634" o:spt="203" style="position:absolute;left:0pt;margin-left:-5.9pt;margin-top:25.1pt;height:39pt;width:76.95pt;z-index:251807744;mso-width-relative:page;mso-height-relative:page;" coordorigin="2232,1284" coordsize="1440,780">
            <o:lock v:ext="edit"/>
            <v:group id="_x0000_s4635" o:spid="_x0000_s4635" o:spt="203" style="position:absolute;left:2232;top:1284;height:780;width:720;" coordorigin="2858,10778" coordsize="1080,1092">
              <o:lock v:ext="edit"/>
              <v:group id="_x0000_s4636" o:spid="_x0000_s4636" o:spt="203" style="position:absolute;left:2858;top:10778;height:1080;width:1080;" coordorigin="2914,10778" coordsize="1024,1024">
                <o:lock v:ext="edit"/>
                <v:rect id="_x0000_s4637" o:spid="_x0000_s46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38" o:spid="_x0000_s46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39" o:spid="_x0000_s46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40" o:spid="_x0000_s4640" o:spt="203" style="position:absolute;left:2952;top:1284;height:780;width:720;" coordorigin="2858,10778" coordsize="1080,1092">
              <o:lock v:ext="edit"/>
              <v:group id="_x0000_s4641" o:spid="_x0000_s4641" o:spt="203" style="position:absolute;left:2858;top:10778;height:1080;width:1080;" coordorigin="2914,10778" coordsize="1024,1024">
                <o:lock v:ext="edit"/>
                <v:rect id="_x0000_s4642" o:spid="_x0000_s46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43" o:spid="_x0000_s46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44" o:spid="_x0000_s46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645" o:spid="_x0000_s4645" o:spt="203" style="position:absolute;left:0pt;margin-left:278.55pt;margin-top:25.55pt;height:39pt;width:86.55pt;z-index:251810816;mso-width-relative:page;mso-height-relative:page;" coordorigin="2232,1284" coordsize="1440,780">
            <o:lock v:ext="edit"/>
            <v:group id="_x0000_s4646" o:spid="_x0000_s4646" o:spt="203" style="position:absolute;left:2232;top:1284;height:780;width:720;" coordorigin="2858,10778" coordsize="1080,1092">
              <o:lock v:ext="edit"/>
              <v:group id="_x0000_s4647" o:spid="_x0000_s4647" o:spt="203" style="position:absolute;left:2858;top:10778;height:1080;width:1080;" coordorigin="2914,10778" coordsize="1024,1024">
                <o:lock v:ext="edit"/>
                <v:rect id="_x0000_s4648" o:spid="_x0000_s46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49" o:spid="_x0000_s46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50" o:spid="_x0000_s46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51" o:spid="_x0000_s4651" o:spt="203" style="position:absolute;left:2952;top:1284;height:780;width:720;" coordorigin="2858,10778" coordsize="1080,1092">
              <o:lock v:ext="edit"/>
              <v:group id="_x0000_s4652" o:spid="_x0000_s4652" o:spt="203" style="position:absolute;left:2858;top:10778;height:1080;width:1080;" coordorigin="2914,10778" coordsize="1024,1024">
                <o:lock v:ext="edit"/>
                <v:rect id="_x0000_s4653" o:spid="_x0000_s46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54" o:spid="_x0000_s46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55" o:spid="_x0000_s46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656" o:spid="_x0000_s4656" o:spt="203" style="position:absolute;left:0pt;margin-left:374.5pt;margin-top:26pt;height:39pt;width:86.55pt;z-index:251811840;mso-width-relative:page;mso-height-relative:page;" coordorigin="2232,1284" coordsize="1440,780">
            <o:lock v:ext="edit"/>
            <v:group id="_x0000_s4657" o:spid="_x0000_s4657" o:spt="203" style="position:absolute;left:2232;top:1284;height:780;width:720;" coordorigin="2858,10778" coordsize="1080,1092">
              <o:lock v:ext="edit"/>
              <v:group id="_x0000_s4658" o:spid="_x0000_s4658" o:spt="203" style="position:absolute;left:2858;top:10778;height:1080;width:1080;" coordorigin="2914,10778" coordsize="1024,1024">
                <o:lock v:ext="edit"/>
                <v:rect id="_x0000_s4659" o:spid="_x0000_s46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60" o:spid="_x0000_s46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61" o:spid="_x0000_s46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62" o:spid="_x0000_s4662" o:spt="203" style="position:absolute;left:2952;top:1284;height:780;width:720;" coordorigin="2858,10778" coordsize="1080,1092">
              <o:lock v:ext="edit"/>
              <v:group id="_x0000_s4663" o:spid="_x0000_s4663" o:spt="203" style="position:absolute;left:2858;top:10778;height:1080;width:1080;" coordorigin="2914,10778" coordsize="1024,1024">
                <o:lock v:ext="edit"/>
                <v:rect id="_x0000_s4664" o:spid="_x0000_s46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65" o:spid="_x0000_s46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66" o:spid="_x0000_s46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k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 xml:space="preserve"> p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 </w:t>
      </w:r>
      <w:r>
        <w:rPr>
          <w:rFonts w:hint="eastAsia" w:ascii="楷体" w:hAnsi="楷体" w:eastAsia="楷体"/>
          <w:sz w:val="36"/>
          <w:szCs w:val="36"/>
        </w:rPr>
        <w:t>ɡē</w:t>
      </w:r>
      <w:r>
        <w:rPr>
          <w:rFonts w:ascii="楷体" w:hAnsi="楷体" w:eastAsia="楷体"/>
          <w:sz w:val="36"/>
          <w:szCs w:val="36"/>
        </w:rPr>
        <w:t>n c</w:t>
      </w:r>
      <w:r>
        <w:rPr>
          <w:rFonts w:hint="eastAsia" w:ascii="楷体" w:hAnsi="楷体" w:eastAsia="楷体"/>
          <w:sz w:val="36"/>
          <w:szCs w:val="36"/>
        </w:rPr>
        <w:t>ó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h</w:t>
      </w:r>
      <w:r>
        <w:rPr>
          <w:rFonts w:hint="eastAsia" w:ascii="楷体" w:hAnsi="楷体" w:eastAsia="楷体"/>
          <w:sz w:val="36"/>
          <w:szCs w:val="36"/>
        </w:rPr>
        <w:t>ò</w:t>
      </w:r>
      <w:r>
        <w:rPr>
          <w:rFonts w:ascii="楷体" w:hAnsi="楷体" w:eastAsia="楷体"/>
          <w:sz w:val="36"/>
          <w:szCs w:val="36"/>
        </w:rPr>
        <w:t xml:space="preserve">u </w:t>
      </w:r>
      <w:r>
        <w:rPr>
          <w:rFonts w:hint="eastAsia" w:ascii="楷体" w:hAnsi="楷体" w:eastAsia="楷体"/>
          <w:sz w:val="36"/>
          <w:szCs w:val="36"/>
        </w:rPr>
        <w:t>ɡē</w:t>
      </w:r>
      <w:r>
        <w:rPr>
          <w:rFonts w:ascii="楷体" w:hAnsi="楷体" w:eastAsia="楷体"/>
          <w:sz w:val="36"/>
          <w:szCs w:val="36"/>
        </w:rPr>
        <w:t xml:space="preserve">n  </w:t>
      </w:r>
      <w:r>
        <w:rPr>
          <w:rFonts w:hint="eastAsia" w:ascii="楷体" w:hAnsi="楷体" w:eastAsia="楷体"/>
          <w:sz w:val="36"/>
          <w:szCs w:val="36"/>
        </w:rPr>
        <w:t>ɡē</w:t>
      </w:r>
      <w:r>
        <w:rPr>
          <w:rFonts w:ascii="楷体" w:hAnsi="楷体" w:eastAsia="楷体"/>
          <w:sz w:val="36"/>
          <w:szCs w:val="36"/>
        </w:rPr>
        <w:t>n tou 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xi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667" o:spid="_x0000_s4667" o:spt="203" style="position:absolute;left:0pt;margin-left:239.1pt;margin-top:26.8pt;height:39pt;width:86.55pt;z-index:251826176;mso-width-relative:page;mso-height-relative:page;" coordorigin="2232,1284" coordsize="1440,780">
            <o:lock v:ext="edit"/>
            <v:group id="_x0000_s4668" o:spid="_x0000_s4668" o:spt="203" style="position:absolute;left:2232;top:1284;height:780;width:720;" coordorigin="2858,10778" coordsize="1080,1092">
              <o:lock v:ext="edit"/>
              <v:group id="_x0000_s4669" o:spid="_x0000_s4669" o:spt="203" style="position:absolute;left:2858;top:10778;height:1080;width:1080;" coordorigin="2914,10778" coordsize="1024,1024">
                <o:lock v:ext="edit"/>
                <v:rect id="_x0000_s4670" o:spid="_x0000_s46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71" o:spid="_x0000_s46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72" o:spid="_x0000_s46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73" o:spid="_x0000_s4673" o:spt="203" style="position:absolute;left:2952;top:1284;height:780;width:720;" coordorigin="2858,10778" coordsize="1080,1092">
              <o:lock v:ext="edit"/>
              <v:group id="_x0000_s4674" o:spid="_x0000_s4674" o:spt="203" style="position:absolute;left:2858;top:10778;height:1080;width:1080;" coordorigin="2914,10778" coordsize="1024,1024">
                <o:lock v:ext="edit"/>
                <v:rect id="_x0000_s4675" o:spid="_x0000_s46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76" o:spid="_x0000_s46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77" o:spid="_x0000_s46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678" o:spid="_x0000_s4678" o:spt="203" style="position:absolute;left:0pt;margin-left:119.05pt;margin-top:27.25pt;height:39pt;width:86.55pt;z-index:251814912;mso-width-relative:page;mso-height-relative:page;" coordorigin="2232,1284" coordsize="1440,780">
            <o:lock v:ext="edit"/>
            <v:group id="_x0000_s4679" o:spid="_x0000_s4679" o:spt="203" style="position:absolute;left:2232;top:1284;height:780;width:720;" coordorigin="2858,10778" coordsize="1080,1092">
              <o:lock v:ext="edit"/>
              <v:group id="_x0000_s4680" o:spid="_x0000_s4680" o:spt="203" style="position:absolute;left:2858;top:10778;height:1080;width:1080;" coordorigin="2914,10778" coordsize="1024,1024">
                <o:lock v:ext="edit"/>
                <v:rect id="_x0000_s4681" o:spid="_x0000_s46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82" o:spid="_x0000_s46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83" o:spid="_x0000_s46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84" o:spid="_x0000_s4684" o:spt="203" style="position:absolute;left:2952;top:1284;height:780;width:720;" coordorigin="2858,10778" coordsize="1080,1092">
              <o:lock v:ext="edit"/>
              <v:group id="_x0000_s4685" o:spid="_x0000_s4685" o:spt="203" style="position:absolute;left:2858;top:10778;height:1080;width:1080;" coordorigin="2914,10778" coordsize="1024,1024">
                <o:lock v:ext="edit"/>
                <v:rect id="_x0000_s4686" o:spid="_x0000_s46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87" o:spid="_x0000_s46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88" o:spid="_x0000_s46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689" o:spid="_x0000_s4689" o:spt="203" style="position:absolute;left:0pt;margin-left:-5.9pt;margin-top:26.8pt;height:39pt;width:86.55pt;z-index:251815936;mso-width-relative:page;mso-height-relative:page;" coordorigin="2232,1284" coordsize="1440,780">
            <o:lock v:ext="edit"/>
            <v:group id="_x0000_s4690" o:spid="_x0000_s4690" o:spt="203" style="position:absolute;left:2232;top:1284;height:780;width:720;" coordorigin="2858,10778" coordsize="1080,1092">
              <o:lock v:ext="edit"/>
              <v:group id="_x0000_s4691" o:spid="_x0000_s4691" o:spt="203" style="position:absolute;left:2858;top:10778;height:1080;width:1080;" coordorigin="2914,10778" coordsize="1024,1024">
                <o:lock v:ext="edit"/>
                <v:rect id="_x0000_s4692" o:spid="_x0000_s46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93" o:spid="_x0000_s46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94" o:spid="_x0000_s46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695" o:spid="_x0000_s4695" o:spt="203" style="position:absolute;left:2952;top:1284;height:780;width:720;" coordorigin="2858,10778" coordsize="1080,1092">
              <o:lock v:ext="edit"/>
              <v:group id="_x0000_s4696" o:spid="_x0000_s4696" o:spt="203" style="position:absolute;left:2858;top:10778;height:1080;width:1080;" coordorigin="2914,10778" coordsize="1024,1024">
                <o:lock v:ext="edit"/>
                <v:rect id="_x0000_s4697" o:spid="_x0000_s46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698" o:spid="_x0000_s46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699" o:spid="_x0000_s46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700" o:spid="_x0000_s4700" o:spt="203" style="position:absolute;left:0pt;margin-left:365.1pt;margin-top:27.25pt;height:39pt;width:86.55pt;z-index:251816960;mso-width-relative:page;mso-height-relative:page;" coordorigin="2232,1284" coordsize="1440,780">
            <o:lock v:ext="edit"/>
            <v:group id="_x0000_s4701" o:spid="_x0000_s4701" o:spt="203" style="position:absolute;left:2232;top:1284;height:780;width:720;" coordorigin="2858,10778" coordsize="1080,1092">
              <o:lock v:ext="edit"/>
              <v:group id="_x0000_s4702" o:spid="_x0000_s4702" o:spt="203" style="position:absolute;left:2858;top:10778;height:1080;width:1080;" coordorigin="2914,10778" coordsize="1024,1024">
                <o:lock v:ext="edit"/>
                <v:rect id="_x0000_s4703" o:spid="_x0000_s47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04" o:spid="_x0000_s47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05" o:spid="_x0000_s47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06" o:spid="_x0000_s4706" o:spt="203" style="position:absolute;left:2952;top:1284;height:780;width:720;" coordorigin="2858,10778" coordsize="1080,1092">
              <o:lock v:ext="edit"/>
              <v:group id="_x0000_s4707" o:spid="_x0000_s4707" o:spt="203" style="position:absolute;left:2858;top:10778;height:1080;width:1080;" coordorigin="2914,10778" coordsize="1024,1024">
                <o:lock v:ext="edit"/>
                <v:rect id="_x0000_s4708" o:spid="_x0000_s47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09" o:spid="_x0000_s47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10" o:spid="_x0000_s47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zh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hu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 xml:space="preserve"> ji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  y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m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o   sh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y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744" o:spid="_x0000_s4744" o:spt="203" style="position:absolute;left:0pt;margin-left:350pt;margin-top:23.6pt;height:39pt;width:86.55pt;z-index:251825152;mso-width-relative:page;mso-height-relative:page;" coordorigin="2232,1284" coordsize="1440,780">
            <o:lock v:ext="edit"/>
            <v:group id="_x0000_s4745" o:spid="_x0000_s4745" o:spt="203" style="position:absolute;left:2232;top:1284;height:780;width:720;" coordorigin="2858,10778" coordsize="1080,1092">
              <o:lock v:ext="edit"/>
              <v:group id="_x0000_s4746" o:spid="_x0000_s4746" o:spt="203" style="position:absolute;left:2858;top:10778;height:1080;width:1080;" coordorigin="2914,10778" coordsize="1024,1024">
                <o:lock v:ext="edit"/>
                <v:rect id="_x0000_s4747" o:spid="_x0000_s47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48" o:spid="_x0000_s47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49" o:spid="_x0000_s47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50" o:spid="_x0000_s4750" o:spt="203" style="position:absolute;left:2952;top:1284;height:780;width:720;" coordorigin="2858,10778" coordsize="1080,1092">
              <o:lock v:ext="edit"/>
              <v:group id="_x0000_s4751" o:spid="_x0000_s4751" o:spt="203" style="position:absolute;left:2858;top:10778;height:1080;width:1080;" coordorigin="2914,10778" coordsize="1024,1024">
                <o:lock v:ext="edit"/>
                <v:rect id="_x0000_s4752" o:spid="_x0000_s47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53" o:spid="_x0000_s47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54" o:spid="_x0000_s47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711" o:spid="_x0000_s4711" o:spt="203" style="position:absolute;left:0pt;margin-left:1.35pt;margin-top:27.2pt;height:39pt;width:86.55pt;z-index:251835392;mso-width-relative:page;mso-height-relative:page;" coordorigin="2232,1284" coordsize="1440,780">
            <o:lock v:ext="edit"/>
            <v:group id="_x0000_s4712" o:spid="_x0000_s4712" o:spt="203" style="position:absolute;left:2232;top:1284;height:780;width:720;" coordorigin="2858,10778" coordsize="1080,1092">
              <o:lock v:ext="edit"/>
              <v:group id="_x0000_s4713" o:spid="_x0000_s4713" o:spt="203" style="position:absolute;left:2858;top:10778;height:1080;width:1080;" coordorigin="2914,10778" coordsize="1024,1024">
                <o:lock v:ext="edit"/>
                <v:rect id="_x0000_s4714" o:spid="_x0000_s47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15" o:spid="_x0000_s47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16" o:spid="_x0000_s47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17" o:spid="_x0000_s4717" o:spt="203" style="position:absolute;left:2952;top:1284;height:780;width:720;" coordorigin="2858,10778" coordsize="1080,1092">
              <o:lock v:ext="edit"/>
              <v:group id="_x0000_s4718" o:spid="_x0000_s4718" o:spt="203" style="position:absolute;left:2858;top:10778;height:1080;width:1080;" coordorigin="2914,10778" coordsize="1024,1024">
                <o:lock v:ext="edit"/>
                <v:rect id="_x0000_s4719" o:spid="_x0000_s47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20" o:spid="_x0000_s47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21" o:spid="_x0000_s47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722" o:spid="_x0000_s4722" o:spt="203" style="position:absolute;left:0pt;margin-left:126.35pt;margin-top:22.7pt;height:39pt;width:86.55pt;z-index:251822080;mso-width-relative:page;mso-height-relative:page;" coordorigin="2232,1284" coordsize="1440,780">
            <o:lock v:ext="edit"/>
            <v:group id="_x0000_s4723" o:spid="_x0000_s4723" o:spt="203" style="position:absolute;left:2232;top:1284;height:780;width:720;" coordorigin="2858,10778" coordsize="1080,1092">
              <o:lock v:ext="edit"/>
              <v:group id="_x0000_s4724" o:spid="_x0000_s4724" o:spt="203" style="position:absolute;left:2858;top:10778;height:1080;width:1080;" coordorigin="2914,10778" coordsize="1024,1024">
                <o:lock v:ext="edit"/>
                <v:rect id="_x0000_s4725" o:spid="_x0000_s47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26" o:spid="_x0000_s47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27" o:spid="_x0000_s47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28" o:spid="_x0000_s4728" o:spt="203" style="position:absolute;left:2952;top:1284;height:780;width:720;" coordorigin="2858,10778" coordsize="1080,1092">
              <o:lock v:ext="edit"/>
              <v:group id="_x0000_s4729" o:spid="_x0000_s4729" o:spt="203" style="position:absolute;left:2858;top:10778;height:1080;width:1080;" coordorigin="2914,10778" coordsize="1024,1024">
                <o:lock v:ext="edit"/>
                <v:rect id="_x0000_s4730" o:spid="_x0000_s47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31" o:spid="_x0000_s47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32" o:spid="_x0000_s47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733" o:spid="_x0000_s4733" o:spt="203" style="position:absolute;left:0pt;margin-left:239.1pt;margin-top:23.15pt;height:39pt;width:86.55pt;z-index:251824128;mso-width-relative:page;mso-height-relative:page;" coordorigin="2232,1284" coordsize="1440,780">
            <o:lock v:ext="edit"/>
            <v:group id="_x0000_s4734" o:spid="_x0000_s4734" o:spt="203" style="position:absolute;left:2232;top:1284;height:780;width:720;" coordorigin="2858,10778" coordsize="1080,1092">
              <o:lock v:ext="edit"/>
              <v:group id="_x0000_s4735" o:spid="_x0000_s4735" o:spt="203" style="position:absolute;left:2858;top:10778;height:1080;width:1080;" coordorigin="2914,10778" coordsize="1024,1024">
                <o:lock v:ext="edit"/>
                <v:rect id="_x0000_s4736" o:spid="_x0000_s47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37" o:spid="_x0000_s47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38" o:spid="_x0000_s47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39" o:spid="_x0000_s4739" o:spt="203" style="position:absolute;left:2952;top:1284;height:780;width:720;" coordorigin="2858,10778" coordsize="1080,1092">
              <o:lock v:ext="edit"/>
              <v:group id="_x0000_s4740" o:spid="_x0000_s4740" o:spt="203" style="position:absolute;left:2858;top:10778;height:1080;width:1080;" coordorigin="2914,10778" coordsize="1024,1024">
                <o:lock v:ext="edit"/>
                <v:rect id="_x0000_s4741" o:spid="_x0000_s47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42" o:spid="_x0000_s47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43" o:spid="_x0000_s47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d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 xi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xi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y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 xml:space="preserve">   d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 xml:space="preserve">u 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 xml:space="preserve">i  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</w:t>
      </w:r>
      <w:r>
        <w:rPr>
          <w:rFonts w:ascii="楷体" w:hAnsi="楷体" w:eastAsia="楷体"/>
          <w:sz w:val="36"/>
          <w:szCs w:val="36"/>
        </w:rPr>
        <w:t>d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u sh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755" o:spid="_x0000_s4755" o:spt="203" style="position:absolute;left:0pt;margin-left:195.85pt;margin-top:22.15pt;height:39pt;width:86.55pt;z-index:251830272;mso-width-relative:page;mso-height-relative:page;" coordorigin="2232,1284" coordsize="1440,780">
            <o:lock v:ext="edit"/>
            <v:group id="_x0000_s4756" o:spid="_x0000_s4756" o:spt="203" style="position:absolute;left:2232;top:1284;height:780;width:720;" coordorigin="2858,10778" coordsize="1080,1092">
              <o:lock v:ext="edit"/>
              <v:group id="_x0000_s4757" o:spid="_x0000_s4757" o:spt="203" style="position:absolute;left:2858;top:10778;height:1080;width:1080;" coordorigin="2914,10778" coordsize="1024,1024">
                <o:lock v:ext="edit"/>
                <v:rect id="_x0000_s4758" o:spid="_x0000_s47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59" o:spid="_x0000_s47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60" o:spid="_x0000_s47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61" o:spid="_x0000_s4761" o:spt="203" style="position:absolute;left:2952;top:1284;height:780;width:720;" coordorigin="2858,10778" coordsize="1080,1092">
              <o:lock v:ext="edit"/>
              <v:group id="_x0000_s4762" o:spid="_x0000_s4762" o:spt="203" style="position:absolute;left:2858;top:10778;height:1080;width:1080;" coordorigin="2914,10778" coordsize="1024,1024">
                <o:lock v:ext="edit"/>
                <v:rect id="_x0000_s4763" o:spid="_x0000_s47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64" o:spid="_x0000_s47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65" o:spid="_x0000_s47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766" o:spid="_x0000_s4766" o:spt="203" style="position:absolute;left:0pt;margin-left:97.4pt;margin-top:21.7pt;height:39pt;width:86.55pt;z-index:251820032;mso-width-relative:page;mso-height-relative:page;" coordorigin="2232,1284" coordsize="1440,780">
            <o:lock v:ext="edit"/>
            <v:group id="_x0000_s4767" o:spid="_x0000_s4767" o:spt="203" style="position:absolute;left:2232;top:1284;height:780;width:720;" coordorigin="2858,10778" coordsize="1080,1092">
              <o:lock v:ext="edit"/>
              <v:group id="_x0000_s4768" o:spid="_x0000_s4768" o:spt="203" style="position:absolute;left:2858;top:10778;height:1080;width:1080;" coordorigin="2914,10778" coordsize="1024,1024">
                <o:lock v:ext="edit"/>
                <v:rect id="_x0000_s4769" o:spid="_x0000_s47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70" o:spid="_x0000_s47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71" o:spid="_x0000_s47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72" o:spid="_x0000_s4772" o:spt="203" style="position:absolute;left:2952;top:1284;height:780;width:720;" coordorigin="2858,10778" coordsize="1080,1092">
              <o:lock v:ext="edit"/>
              <v:group id="_x0000_s4773" o:spid="_x0000_s4773" o:spt="203" style="position:absolute;left:2858;top:10778;height:1080;width:1080;" coordorigin="2914,10778" coordsize="1024,1024">
                <o:lock v:ext="edit"/>
                <v:rect id="_x0000_s4774" o:spid="_x0000_s47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75" o:spid="_x0000_s47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76" o:spid="_x0000_s47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777" o:spid="_x0000_s4777" o:spt="203" style="position:absolute;left:0pt;margin-left:-5.9pt;margin-top:22.15pt;height:39pt;width:86.55pt;z-index:251821056;mso-width-relative:page;mso-height-relative:page;" coordorigin="2232,1284" coordsize="1440,780">
            <o:lock v:ext="edit"/>
            <v:group id="_x0000_s4778" o:spid="_x0000_s4778" o:spt="203" style="position:absolute;left:2232;top:1284;height:780;width:720;" coordorigin="2858,10778" coordsize="1080,1092">
              <o:lock v:ext="edit"/>
              <v:group id="_x0000_s4779" o:spid="_x0000_s4779" o:spt="203" style="position:absolute;left:2858;top:10778;height:1080;width:1080;" coordorigin="2914,10778" coordsize="1024,1024">
                <o:lock v:ext="edit"/>
                <v:rect id="_x0000_s4780" o:spid="_x0000_s47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81" o:spid="_x0000_s47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82" o:spid="_x0000_s47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83" o:spid="_x0000_s4783" o:spt="203" style="position:absolute;left:2952;top:1284;height:780;width:720;" coordorigin="2858,10778" coordsize="1080,1092">
              <o:lock v:ext="edit"/>
              <v:group id="_x0000_s4784" o:spid="_x0000_s4784" o:spt="203" style="position:absolute;left:2858;top:10778;height:1080;width:1080;" coordorigin="2914,10778" coordsize="1024,1024">
                <o:lock v:ext="edit"/>
                <v:rect id="_x0000_s4785" o:spid="_x0000_s47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86" o:spid="_x0000_s47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87" o:spid="_x0000_s47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788" o:spid="_x0000_s4788" o:spt="203" style="position:absolute;left:0pt;margin-left:304.05pt;margin-top:22.15pt;height:39pt;width:86.55pt;z-index:251823104;mso-width-relative:page;mso-height-relative:page;" coordorigin="2232,1284" coordsize="1440,780">
            <o:lock v:ext="edit"/>
            <v:group id="_x0000_s4789" o:spid="_x0000_s4789" o:spt="203" style="position:absolute;left:2232;top:1284;height:780;width:720;" coordorigin="2858,10778" coordsize="1080,1092">
              <o:lock v:ext="edit"/>
              <v:group id="_x0000_s4790" o:spid="_x0000_s4790" o:spt="203" style="position:absolute;left:2858;top:10778;height:1080;width:1080;" coordorigin="2914,10778" coordsize="1024,1024">
                <o:lock v:ext="edit"/>
                <v:rect id="_x0000_s4791" o:spid="_x0000_s47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92" o:spid="_x0000_s47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93" o:spid="_x0000_s47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794" o:spid="_x0000_s4794" o:spt="203" style="position:absolute;left:2952;top:1284;height:780;width:720;" coordorigin="2858,10778" coordsize="1080,1092">
              <o:lock v:ext="edit"/>
              <v:group id="_x0000_s4795" o:spid="_x0000_s4795" o:spt="203" style="position:absolute;left:2858;top:10778;height:1080;width:1080;" coordorigin="2914,10778" coordsize="1024,1024">
                <o:lock v:ext="edit"/>
                <v:rect id="_x0000_s4796" o:spid="_x0000_s47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797" o:spid="_x0000_s47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798" o:spid="_x0000_s47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sh</w:t>
      </w:r>
      <w:r>
        <w:rPr>
          <w:rFonts w:hint="eastAsia" w:ascii="楷体" w:hAnsi="楷体" w:eastAsia="楷体"/>
          <w:sz w:val="36"/>
          <w:szCs w:val="36"/>
        </w:rPr>
        <w:t>ǒ</w:t>
      </w:r>
      <w:r>
        <w:rPr>
          <w:rFonts w:ascii="楷体" w:hAnsi="楷体" w:eastAsia="楷体"/>
          <w:sz w:val="36"/>
          <w:szCs w:val="36"/>
        </w:rPr>
        <w:t>u d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 d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>u y</w:t>
      </w:r>
      <w:r>
        <w:rPr>
          <w:rFonts w:hint="eastAsia" w:ascii="楷体" w:hAnsi="楷体" w:eastAsia="楷体"/>
          <w:sz w:val="36"/>
          <w:szCs w:val="36"/>
        </w:rPr>
        <w:t>à</w:t>
      </w:r>
      <w:r>
        <w:rPr>
          <w:rFonts w:ascii="楷体" w:hAnsi="楷体" w:eastAsia="楷体"/>
          <w:sz w:val="36"/>
          <w:szCs w:val="36"/>
        </w:rPr>
        <w:t>o  zhu</w:t>
      </w:r>
      <w:r>
        <w:rPr>
          <w:rFonts w:hint="eastAsia" w:ascii="楷体" w:hAnsi="楷体" w:eastAsia="楷体"/>
          <w:sz w:val="36"/>
          <w:szCs w:val="36"/>
        </w:rPr>
        <w:t>ō</w:t>
      </w:r>
      <w:r>
        <w:rPr>
          <w:rFonts w:ascii="楷体" w:hAnsi="楷体" w:eastAsia="楷体"/>
          <w:sz w:val="36"/>
          <w:szCs w:val="36"/>
        </w:rPr>
        <w:t xml:space="preserve"> zh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 y</w:t>
      </w:r>
      <w:r>
        <w:rPr>
          <w:rFonts w:hint="eastAsia" w:ascii="楷体" w:hAnsi="楷体" w:eastAsia="楷体"/>
          <w:sz w:val="36"/>
          <w:szCs w:val="36"/>
        </w:rPr>
        <w:t>ì</w:t>
      </w:r>
      <w:r>
        <w:rPr>
          <w:rFonts w:ascii="楷体" w:hAnsi="楷体" w:eastAsia="楷体"/>
          <w:sz w:val="36"/>
          <w:szCs w:val="36"/>
        </w:rPr>
        <w:t xml:space="preserve"> ti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 xml:space="preserve">o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821" o:spid="_x0000_s4821" o:spt="203" style="position:absolute;left:0pt;margin-left:330.95pt;margin-top:29.55pt;height:39pt;width:86.55pt;z-index:251828224;mso-width-relative:page;mso-height-relative:page;" coordorigin="2232,1284" coordsize="1440,780">
            <o:lock v:ext="edit"/>
            <v:group id="_x0000_s4822" o:spid="_x0000_s4822" o:spt="203" style="position:absolute;left:2232;top:1284;height:780;width:720;" coordorigin="2858,10778" coordsize="1080,1092">
              <o:lock v:ext="edit"/>
              <v:group id="_x0000_s4823" o:spid="_x0000_s4823" o:spt="203" style="position:absolute;left:2858;top:10778;height:1080;width:1080;" coordorigin="2914,10778" coordsize="1024,1024">
                <o:lock v:ext="edit"/>
                <v:rect id="_x0000_s4824" o:spid="_x0000_s48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25" o:spid="_x0000_s48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26" o:spid="_x0000_s48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827" o:spid="_x0000_s4827" o:spt="203" style="position:absolute;left:2952;top:1284;height:780;width:720;" coordorigin="2858,10778" coordsize="1080,1092">
              <o:lock v:ext="edit"/>
              <v:group id="_x0000_s4828" o:spid="_x0000_s4828" o:spt="203" style="position:absolute;left:2858;top:10778;height:1080;width:1080;" coordorigin="2914,10778" coordsize="1024,1024">
                <o:lock v:ext="edit"/>
                <v:rect id="_x0000_s4829" o:spid="_x0000_s48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30" o:spid="_x0000_s48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31" o:spid="_x0000_s48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799" o:spid="_x0000_s4799" o:spt="203" style="position:absolute;left:0pt;margin-left:1.35pt;margin-top:27.9pt;height:39pt;width:86.55pt;z-index:251833344;mso-width-relative:page;mso-height-relative:page;" coordorigin="2232,1284" coordsize="1440,780">
            <o:lock v:ext="edit"/>
            <v:group id="_x0000_s4800" o:spid="_x0000_s4800" o:spt="203" style="position:absolute;left:2232;top:1284;height:780;width:720;" coordorigin="2858,10778" coordsize="1080,1092">
              <o:lock v:ext="edit"/>
              <v:group id="_x0000_s4801" o:spid="_x0000_s4801" o:spt="203" style="position:absolute;left:2858;top:10778;height:1080;width:1080;" coordorigin="2914,10778" coordsize="1024,1024">
                <o:lock v:ext="edit"/>
                <v:rect id="_x0000_s4802" o:spid="_x0000_s48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03" o:spid="_x0000_s48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04" o:spid="_x0000_s48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805" o:spid="_x0000_s4805" o:spt="203" style="position:absolute;left:2952;top:1284;height:780;width:720;" coordorigin="2858,10778" coordsize="1080,1092">
              <o:lock v:ext="edit"/>
              <v:group id="_x0000_s4806" o:spid="_x0000_s4806" o:spt="203" style="position:absolute;left:2858;top:10778;height:1080;width:1080;" coordorigin="2914,10778" coordsize="1024,1024">
                <o:lock v:ext="edit"/>
                <v:rect id="_x0000_s4807" o:spid="_x0000_s48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08" o:spid="_x0000_s48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09" o:spid="_x0000_s48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810" o:spid="_x0000_s4810" o:spt="203" style="position:absolute;left:0pt;margin-left:109.3pt;margin-top:28.35pt;height:39pt;width:86.55pt;z-index:251834368;mso-width-relative:page;mso-height-relative:page;" coordorigin="2232,1284" coordsize="1440,780">
            <o:lock v:ext="edit"/>
            <v:group id="_x0000_s4811" o:spid="_x0000_s4811" o:spt="203" style="position:absolute;left:2232;top:1284;height:780;width:720;" coordorigin="2858,10778" coordsize="1080,1092">
              <o:lock v:ext="edit"/>
              <v:group id="_x0000_s4812" o:spid="_x0000_s4812" o:spt="203" style="position:absolute;left:2858;top:10778;height:1080;width:1080;" coordorigin="2914,10778" coordsize="1024,1024">
                <o:lock v:ext="edit"/>
                <v:rect id="_x0000_s4813" o:spid="_x0000_s48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14" o:spid="_x0000_s48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15" o:spid="_x0000_s48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816" o:spid="_x0000_s4816" o:spt="203" style="position:absolute;left:2952;top:1284;height:780;width:720;" coordorigin="2858,10778" coordsize="1080,1092">
              <o:lock v:ext="edit"/>
              <v:group id="_x0000_s4817" o:spid="_x0000_s4817" o:spt="203" style="position:absolute;left:2858;top:10778;height:1080;width:1080;" coordorigin="2914,10778" coordsize="1024,1024">
                <o:lock v:ext="edit"/>
                <v:rect id="_x0000_s4818" o:spid="_x0000_s48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19" o:spid="_x0000_s48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20" o:spid="_x0000_s48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832" o:spid="_x0000_s4832" o:spt="203" style="position:absolute;left:0pt;margin-left:223pt;margin-top:29.25pt;height:39pt;width:86.55pt;z-index:251829248;mso-width-relative:page;mso-height-relative:page;" coordorigin="2232,1284" coordsize="1440,780">
            <o:lock v:ext="edit"/>
            <v:group id="_x0000_s4833" o:spid="_x0000_s4833" o:spt="203" style="position:absolute;left:2232;top:1284;height:780;width:720;" coordorigin="2858,10778" coordsize="1080,1092">
              <o:lock v:ext="edit"/>
              <v:group id="_x0000_s4834" o:spid="_x0000_s4834" o:spt="203" style="position:absolute;left:2858;top:10778;height:1080;width:1080;" coordorigin="2914,10778" coordsize="1024,1024">
                <o:lock v:ext="edit"/>
                <v:rect id="_x0000_s4835" o:spid="_x0000_s48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36" o:spid="_x0000_s48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37" o:spid="_x0000_s48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838" o:spid="_x0000_s4838" o:spt="203" style="position:absolute;left:2952;top:1284;height:780;width:720;" coordorigin="2858,10778" coordsize="1080,1092">
              <o:lock v:ext="edit"/>
              <v:group id="_x0000_s4839" o:spid="_x0000_s4839" o:spt="203" style="position:absolute;left:2858;top:10778;height:1080;width:1080;" coordorigin="2914,10778" coordsize="1024,1024">
                <o:lock v:ext="edit"/>
                <v:rect id="_x0000_s4840" o:spid="_x0000_s48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41" o:spid="_x0000_s48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42" o:spid="_x0000_s48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p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 xml:space="preserve"> sh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>n    p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 xml:space="preserve"> x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ji</w:t>
      </w:r>
      <w:r>
        <w:rPr>
          <w:rFonts w:hint="eastAsia" w:ascii="楷体" w:hAnsi="楷体" w:eastAsia="楷体"/>
          <w:sz w:val="36"/>
          <w:szCs w:val="36"/>
        </w:rPr>
        <w:t>ě</w:t>
      </w:r>
      <w:r>
        <w:rPr>
          <w:rFonts w:ascii="楷体" w:hAnsi="楷体" w:eastAsia="楷体"/>
          <w:sz w:val="36"/>
          <w:szCs w:val="36"/>
        </w:rPr>
        <w:t xml:space="preserve"> jie   n</w:t>
      </w:r>
      <w:r>
        <w:rPr>
          <w:rFonts w:hint="eastAsia" w:ascii="楷体" w:hAnsi="楷体" w:eastAsia="楷体"/>
          <w:sz w:val="36"/>
          <w:szCs w:val="36"/>
        </w:rPr>
        <w:t>í</w:t>
      </w:r>
      <w:r>
        <w:rPr>
          <w:rFonts w:ascii="楷体" w:hAnsi="楷体" w:eastAsia="楷体"/>
          <w:sz w:val="36"/>
          <w:szCs w:val="36"/>
        </w:rPr>
        <w:t>n h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 xml:space="preserve">o  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pict>
          <v:group id="_x0000_s4865" o:spid="_x0000_s4865" o:spt="203" style="position:absolute;left:0pt;margin-left:239.9pt;margin-top:26.3pt;height:39pt;width:86.55pt;z-index:251827200;mso-width-relative:page;mso-height-relative:page;" coordorigin="2232,1284" coordsize="1440,780">
            <o:lock v:ext="edit"/>
            <v:group id="_x0000_s4866" o:spid="_x0000_s4866" o:spt="203" style="position:absolute;left:2232;top:1284;height:780;width:720;" coordorigin="2858,10778" coordsize="1080,1092">
              <o:lock v:ext="edit"/>
              <v:group id="_x0000_s4867" o:spid="_x0000_s4867" o:spt="203" style="position:absolute;left:2858;top:10778;height:1080;width:1080;" coordorigin="2914,10778" coordsize="1024,1024">
                <o:lock v:ext="edit"/>
                <v:rect id="_x0000_s4868" o:spid="_x0000_s48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69" o:spid="_x0000_s48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70" o:spid="_x0000_s48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871" o:spid="_x0000_s4871" o:spt="203" style="position:absolute;left:2952;top:1284;height:780;width:720;" coordorigin="2858,10778" coordsize="1080,1092">
              <o:lock v:ext="edit"/>
              <v:group id="_x0000_s4872" o:spid="_x0000_s4872" o:spt="203" style="position:absolute;left:2858;top:10778;height:1080;width:1080;" coordorigin="2914,10778" coordsize="1024,1024">
                <o:lock v:ext="edit"/>
                <v:rect id="_x0000_s4873" o:spid="_x0000_s48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74" o:spid="_x0000_s48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75" o:spid="_x0000_s48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854" o:spid="_x0000_s4854" o:spt="203" style="position:absolute;left:0pt;margin-left:118.3pt;margin-top:27.05pt;height:39pt;width:86.55pt;z-index:251832320;mso-width-relative:page;mso-height-relative:page;" coordorigin="2232,1284" coordsize="1440,780">
            <o:lock v:ext="edit"/>
            <v:group id="_x0000_s4855" o:spid="_x0000_s4855" o:spt="203" style="position:absolute;left:2232;top:1284;height:780;width:720;" coordorigin="2858,10778" coordsize="1080,1092">
              <o:lock v:ext="edit"/>
              <v:group id="_x0000_s4856" o:spid="_x0000_s4856" o:spt="203" style="position:absolute;left:2858;top:10778;height:1080;width:1080;" coordorigin="2914,10778" coordsize="1024,1024">
                <o:lock v:ext="edit"/>
                <v:rect id="_x0000_s4857" o:spid="_x0000_s48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58" o:spid="_x0000_s48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59" o:spid="_x0000_s48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860" o:spid="_x0000_s4860" o:spt="203" style="position:absolute;left:2952;top:1284;height:780;width:720;" coordorigin="2858,10778" coordsize="1080,1092">
              <o:lock v:ext="edit"/>
              <v:group id="_x0000_s4861" o:spid="_x0000_s4861" o:spt="203" style="position:absolute;left:2858;top:10778;height:1080;width:1080;" coordorigin="2914,10778" coordsize="1024,1024">
                <o:lock v:ext="edit"/>
                <v:rect id="_x0000_s4862" o:spid="_x0000_s48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63" o:spid="_x0000_s48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64" o:spid="_x0000_s48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pict>
          <v:group id="_x0000_s4843" o:spid="_x0000_s4843" o:spt="203" style="position:absolute;left:0pt;margin-left:1.35pt;margin-top:26.3pt;height:39pt;width:86.55pt;z-index:251831296;mso-width-relative:page;mso-height-relative:page;" coordorigin="2232,1284" coordsize="1440,780">
            <o:lock v:ext="edit"/>
            <v:group id="_x0000_s4844" o:spid="_x0000_s4844" o:spt="203" style="position:absolute;left:2232;top:1284;height:780;width:720;" coordorigin="2858,10778" coordsize="1080,1092">
              <o:lock v:ext="edit"/>
              <v:group id="_x0000_s4845" o:spid="_x0000_s4845" o:spt="203" style="position:absolute;left:2858;top:10778;height:1080;width:1080;" coordorigin="2914,10778" coordsize="1024,1024">
                <o:lock v:ext="edit"/>
                <v:rect id="_x0000_s4846" o:spid="_x0000_s48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47" o:spid="_x0000_s48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48" o:spid="_x0000_s48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4849" o:spid="_x0000_s4849" o:spt="203" style="position:absolute;left:2952;top:1284;height:780;width:720;" coordorigin="2858,10778" coordsize="1080,1092">
              <o:lock v:ext="edit"/>
              <v:group id="_x0000_s4850" o:spid="_x0000_s4850" o:spt="203" style="position:absolute;left:2858;top:10778;height:1080;width:1080;" coordorigin="2914,10778" coordsize="1024,1024">
                <o:lock v:ext="edit"/>
                <v:rect id="_x0000_s4851" o:spid="_x0000_s48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4852" o:spid="_x0000_s48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4853" o:spid="_x0000_s48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楷体" w:hAnsi="楷体" w:eastAsia="楷体"/>
          <w:sz w:val="36"/>
          <w:szCs w:val="36"/>
        </w:rPr>
        <w:t>hu</w:t>
      </w:r>
      <w:r>
        <w:rPr>
          <w:rFonts w:hint="eastAsia" w:ascii="楷体" w:hAnsi="楷体" w:eastAsia="楷体"/>
          <w:sz w:val="36"/>
          <w:szCs w:val="36"/>
        </w:rPr>
        <w:t>ā</w:t>
      </w:r>
      <w:r>
        <w:rPr>
          <w:rFonts w:ascii="楷体" w:hAnsi="楷体" w:eastAsia="楷体"/>
          <w:sz w:val="36"/>
          <w:szCs w:val="36"/>
        </w:rPr>
        <w:t xml:space="preserve"> c</w:t>
      </w:r>
      <w:r>
        <w:rPr>
          <w:rFonts w:hint="eastAsia" w:ascii="楷体" w:hAnsi="楷体" w:eastAsia="楷体"/>
          <w:sz w:val="36"/>
          <w:szCs w:val="36"/>
        </w:rPr>
        <w:t>ǎ</w:t>
      </w:r>
      <w:r>
        <w:rPr>
          <w:rFonts w:ascii="楷体" w:hAnsi="楷体" w:eastAsia="楷体"/>
          <w:sz w:val="36"/>
          <w:szCs w:val="36"/>
        </w:rPr>
        <w:t>o    zh</w:t>
      </w:r>
      <w:r>
        <w:rPr>
          <w:rFonts w:hint="eastAsia" w:ascii="楷体" w:hAnsi="楷体" w:eastAsia="楷体"/>
          <w:sz w:val="36"/>
          <w:szCs w:val="36"/>
        </w:rPr>
        <w:t>ù</w:t>
      </w:r>
      <w:r>
        <w:rPr>
          <w:rFonts w:ascii="楷体" w:hAnsi="楷体" w:eastAsia="楷体"/>
          <w:sz w:val="36"/>
          <w:szCs w:val="36"/>
        </w:rPr>
        <w:t xml:space="preserve"> f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   sh</w:t>
      </w:r>
      <w:r>
        <w:rPr>
          <w:rFonts w:hint="eastAsia" w:ascii="楷体" w:hAnsi="楷体" w:eastAsia="楷体"/>
          <w:sz w:val="36"/>
          <w:szCs w:val="36"/>
        </w:rPr>
        <w:t>ū</w:t>
      </w:r>
      <w:r>
        <w:rPr>
          <w:rFonts w:ascii="楷体" w:hAnsi="楷体" w:eastAsia="楷体"/>
          <w:sz w:val="36"/>
          <w:szCs w:val="36"/>
        </w:rPr>
        <w:t xml:space="preserve"> f</w:t>
      </w:r>
      <w:r>
        <w:rPr>
          <w:rFonts w:hint="eastAsia" w:ascii="楷体" w:hAnsi="楷体" w:eastAsia="楷体"/>
          <w:sz w:val="36"/>
          <w:szCs w:val="36"/>
        </w:rPr>
        <w:t>á</w:t>
      </w:r>
      <w:r>
        <w:rPr>
          <w:rFonts w:ascii="楷体" w:hAnsi="楷体" w:eastAsia="楷体"/>
          <w:sz w:val="36"/>
          <w:szCs w:val="36"/>
        </w:rPr>
        <w:t>n</w:t>
      </w:r>
      <w:r>
        <w:rPr>
          <w:rFonts w:hint="eastAsia" w:ascii="楷体" w:hAnsi="楷体" w:eastAsia="楷体"/>
          <w:sz w:val="36"/>
          <w:szCs w:val="36"/>
        </w:rPr>
        <w:t>ɡ</w:t>
      </w:r>
      <w:r>
        <w:rPr>
          <w:rFonts w:ascii="楷体" w:hAnsi="楷体" w:eastAsia="楷体"/>
          <w:sz w:val="36"/>
          <w:szCs w:val="36"/>
        </w:rPr>
        <w:t xml:space="preserve"> </w:t>
      </w:r>
    </w:p>
    <w:p>
      <w:pPr>
        <w:tabs>
          <w:tab w:val="left" w:pos="7204"/>
        </w:tabs>
        <w:rPr>
          <w:rFonts w:hint="eastAsia" w:ascii="楷体" w:hAnsi="楷体" w:eastAsia="楷体"/>
          <w:sz w:val="36"/>
          <w:szCs w:val="36"/>
          <w:lang w:eastAsia="zh-CN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ab/>
      </w:r>
    </w:p>
    <w:p>
      <w:pPr>
        <w:tabs>
          <w:tab w:val="left" w:pos="7204"/>
        </w:tabs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新人教版一年级下册看拼音写词语答案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第一单元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（春风）（风雪）（风雨）（春天）（雪花）（飞入）（入学）（冬天）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（冬去春来）（什么）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国王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（中国）（双目）（东方）（姓氏）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（中方）（清水）（青草）（天气）（晴天）（心情）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请客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（花生）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（生日）（生字）（左右）（红叶）（小时）（红火）（时间）（行动）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（万水千山）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第二单元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（吃了）（叫声）（主人）（长江）（江水）（没有）（没人）（以后）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（住手）（开会）（出走）（行走）（走开）（北方）（东北）（北京）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（后门）（门口）（广大）（过来）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（过去）（各种各样）（花种）（种子）（一样）（过河）（个个）（伙伴）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（这样）（这个）（这么）（太阳）（一片）（金子）（金秋）（秋天）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（因为）（因果）（主因）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第三单元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（他们）（他人）（河水）（小河）（学说）（说话）（也是）（也好）（草地）（土地）（听见）（听从）（听话）（听说）（大哥）（哥哥）（单人）（单双）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（邻居）（故居）（招呼）（招手）（呼气）（呼声）（快乐）（欢呼）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快车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（飞快）（欢乐）（古玩）（古人）（很多）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（很好）（正当）（当时）（音乐）（声音）（讲话）（讲台）（行走）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（行人）（许可）（许多）（也许）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第四单元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（相思）（思想）（床头）（车床）（前后）（门前）（阳光）（光明）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（故土）（火光）（故乡）（乡下）（月色）（红色）（外文）（外边）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（看见）（看书）（看清）（爸爸）（晚会）（晚春）（早晚）（玩笑）（见笑）（再见）（中午）（节日）（春节）（叶子）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（红叶）（玉米）（真心）（分开）（分心）（大豆）（金豆）（那里）（那边）（看着）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（走着）（得到）（高兴）（千万）（成天）（成果）（千金）（秋千）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（成才）（成为）（兴头）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第五单元</w:t>
      </w:r>
    </w:p>
    <w:p>
      <w:pPr>
        <w:ind w:firstLine="31680" w:firstLineChars="5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中间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（单间）（时间）（入迷）（迷人）（造句）（造访）（运送）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（运用）（运气）（水池）（欢笑）（欢乐）（网吧）（上网）（古老）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（古人）（凉水）（清凉）（细心）（细长）（夕阳）（前夕）（李子）（手语）（语文）（话语）（香水）（清香）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（香气）（打手）（打人）（拍打）（拍手）（节拍）（跑步）（远足）（手足）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（声音）（声明）（身体）（全身）（体会）（之后）（相当）（相同）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（远近）（学习）（自习）（远古）（远大）（玉米）（玉石）（字义）（义子）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第六单元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（回首）（两首）（开采）（无人）（树木）（大树）（爱好）（爱国）（刀尖）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（尖叫）（牛角）（边角）（光亮）（亮相）（明亮）（动机）（飞机）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（机会）（平台）（阳台）（放学）（开放）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（草鱼）（金鱼）（花朵）（美好）（很美）（直尺）（好呀）（美呀）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（身边）（你呢）（好吗）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走吧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（加油）（文采）（直角）（光亮）（相加）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第七单元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（文明）（文字）（文学）（多次）（再次）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（找人）（平时）（平日）（兴办）（办法）（让开）（书包）（包子）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（钟头）（分钟）（时钟）（元老）（一元）（洗手）（洗头）（清洗）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（共同）（一共）（已经）（经手）（请坐）（主要）（要好）（连同）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（一百）（百万）（还有）（还是）（舌头）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（口舌）（点火）（点头）（石块）（是非）（非常）（开往）（来往）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（西瓜）（瓜果）（进入）（前进）（天空）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第八单元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（生病）（病人）（医生）（医学）（分别）（别人）（树干）（干活）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（奇怪）（好奇）（起点）（星星）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（星光）（明星）（吓人）（害怕）（可怕）（跟从）（后跟）（跟头）（家乡）（家长）（回家）（羊毛）（山羊）（大象）（象牙）（都爱）（都是）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（首都）（都要）（捉住）（一条）（爬山）（爬行）（姐姐）（您好）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（花草）（住房）（书房）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 xml:space="preserve">             </w:t>
      </w:r>
    </w:p>
    <w:sectPr>
      <w:footerReference r:id="rId3" w:type="default"/>
      <w:pgSz w:w="11906" w:h="16838"/>
      <w:pgMar w:top="1134" w:right="1134" w:bottom="1134" w:left="1134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5121" o:spid="_x0000_s5121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微软雅黑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5"/>
    </o:shapelayout>
  </w:hdrShapeDefaults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935"/>
    <w:rsid w:val="000D798C"/>
    <w:rsid w:val="001036B9"/>
    <w:rsid w:val="00154A13"/>
    <w:rsid w:val="001554D6"/>
    <w:rsid w:val="00171CC8"/>
    <w:rsid w:val="001A1C21"/>
    <w:rsid w:val="00230DC3"/>
    <w:rsid w:val="00267F4E"/>
    <w:rsid w:val="00270ACB"/>
    <w:rsid w:val="002D4EE0"/>
    <w:rsid w:val="00311BD1"/>
    <w:rsid w:val="00323B43"/>
    <w:rsid w:val="00393D03"/>
    <w:rsid w:val="003D37D8"/>
    <w:rsid w:val="003E09CF"/>
    <w:rsid w:val="003F62E6"/>
    <w:rsid w:val="004010AC"/>
    <w:rsid w:val="0040494D"/>
    <w:rsid w:val="004358AB"/>
    <w:rsid w:val="00484867"/>
    <w:rsid w:val="004C4326"/>
    <w:rsid w:val="004F3C1E"/>
    <w:rsid w:val="00501ECE"/>
    <w:rsid w:val="005300AD"/>
    <w:rsid w:val="005B46C9"/>
    <w:rsid w:val="005C4971"/>
    <w:rsid w:val="00606A65"/>
    <w:rsid w:val="0062470B"/>
    <w:rsid w:val="006325B7"/>
    <w:rsid w:val="00633935"/>
    <w:rsid w:val="00666E04"/>
    <w:rsid w:val="00717D60"/>
    <w:rsid w:val="00764204"/>
    <w:rsid w:val="00817D18"/>
    <w:rsid w:val="00893CD4"/>
    <w:rsid w:val="0089601B"/>
    <w:rsid w:val="00897CED"/>
    <w:rsid w:val="008B7726"/>
    <w:rsid w:val="009062FF"/>
    <w:rsid w:val="00914D44"/>
    <w:rsid w:val="00921A5B"/>
    <w:rsid w:val="009606E0"/>
    <w:rsid w:val="009857C1"/>
    <w:rsid w:val="00996404"/>
    <w:rsid w:val="009C2F5B"/>
    <w:rsid w:val="009C56F2"/>
    <w:rsid w:val="009E3F6A"/>
    <w:rsid w:val="00B04693"/>
    <w:rsid w:val="00B409B1"/>
    <w:rsid w:val="00B46506"/>
    <w:rsid w:val="00C35D26"/>
    <w:rsid w:val="00C3733D"/>
    <w:rsid w:val="00C617A6"/>
    <w:rsid w:val="00CD067B"/>
    <w:rsid w:val="00CE6550"/>
    <w:rsid w:val="00D334CC"/>
    <w:rsid w:val="00D42C4C"/>
    <w:rsid w:val="00D5290A"/>
    <w:rsid w:val="00DE55EB"/>
    <w:rsid w:val="00DE5CCA"/>
    <w:rsid w:val="00DF1CEC"/>
    <w:rsid w:val="00E3743A"/>
    <w:rsid w:val="00F21A09"/>
    <w:rsid w:val="00F56C56"/>
    <w:rsid w:val="00F6104F"/>
    <w:rsid w:val="00F82F72"/>
    <w:rsid w:val="00F850D3"/>
    <w:rsid w:val="00FF661C"/>
    <w:rsid w:val="0A6241F0"/>
    <w:rsid w:val="2D440A3F"/>
    <w:rsid w:val="34C157FC"/>
    <w:rsid w:val="498A4CDC"/>
    <w:rsid w:val="70016B3F"/>
    <w:rsid w:val="756D0EDC"/>
    <w:rsid w:val="7B8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 textRotate="1"/>
    <customShpInfo spid="_x0000_s1029"/>
    <customShpInfo spid="_x0000_s1030"/>
    <customShpInfo spid="_x0000_s1028"/>
    <customShpInfo spid="_x0000_s1031"/>
    <customShpInfo spid="_x0000_s1027"/>
    <customShpInfo spid="_x0000_s1034"/>
    <customShpInfo spid="_x0000_s1035"/>
    <customShpInfo spid="_x0000_s1033"/>
    <customShpInfo spid="_x0000_s1036"/>
    <customShpInfo spid="_x0000_s1032"/>
    <customShpInfo spid="_x0000_s1026"/>
    <customShpInfo spid="_x0000_s1040"/>
    <customShpInfo spid="_x0000_s1041"/>
    <customShpInfo spid="_x0000_s1039"/>
    <customShpInfo spid="_x0000_s1042"/>
    <customShpInfo spid="_x0000_s1038"/>
    <customShpInfo spid="_x0000_s1045"/>
    <customShpInfo spid="_x0000_s1046"/>
    <customShpInfo spid="_x0000_s1044"/>
    <customShpInfo spid="_x0000_s1047"/>
    <customShpInfo spid="_x0000_s1043"/>
    <customShpInfo spid="_x0000_s1037"/>
    <customShpInfo spid="_x0000_s1051"/>
    <customShpInfo spid="_x0000_s1052"/>
    <customShpInfo spid="_x0000_s1050"/>
    <customShpInfo spid="_x0000_s1053"/>
    <customShpInfo spid="_x0000_s1049"/>
    <customShpInfo spid="_x0000_s1056"/>
    <customShpInfo spid="_x0000_s1057"/>
    <customShpInfo spid="_x0000_s1055"/>
    <customShpInfo spid="_x0000_s1058"/>
    <customShpInfo spid="_x0000_s1054"/>
    <customShpInfo spid="_x0000_s1048"/>
    <customShpInfo spid="_x0000_s1062"/>
    <customShpInfo spid="_x0000_s1063"/>
    <customShpInfo spid="_x0000_s1061"/>
    <customShpInfo spid="_x0000_s1064"/>
    <customShpInfo spid="_x0000_s1060"/>
    <customShpInfo spid="_x0000_s1067"/>
    <customShpInfo spid="_x0000_s1068"/>
    <customShpInfo spid="_x0000_s1066"/>
    <customShpInfo spid="_x0000_s1069"/>
    <customShpInfo spid="_x0000_s1065"/>
    <customShpInfo spid="_x0000_s1059"/>
    <customShpInfo spid="_x0000_s1073"/>
    <customShpInfo spid="_x0000_s1074"/>
    <customShpInfo spid="_x0000_s1072"/>
    <customShpInfo spid="_x0000_s1075"/>
    <customShpInfo spid="_x0000_s1071"/>
    <customShpInfo spid="_x0000_s1078"/>
    <customShpInfo spid="_x0000_s1079"/>
    <customShpInfo spid="_x0000_s1077"/>
    <customShpInfo spid="_x0000_s1080"/>
    <customShpInfo spid="_x0000_s1076"/>
    <customShpInfo spid="_x0000_s1070"/>
    <customShpInfo spid="_x0000_s1084"/>
    <customShpInfo spid="_x0000_s1085"/>
    <customShpInfo spid="_x0000_s1083"/>
    <customShpInfo spid="_x0000_s1086"/>
    <customShpInfo spid="_x0000_s1082"/>
    <customShpInfo spid="_x0000_s1089"/>
    <customShpInfo spid="_x0000_s1090"/>
    <customShpInfo spid="_x0000_s1088"/>
    <customShpInfo spid="_x0000_s1091"/>
    <customShpInfo spid="_x0000_s1087"/>
    <customShpInfo spid="_x0000_s1081"/>
    <customShpInfo spid="_x0000_s1095"/>
    <customShpInfo spid="_x0000_s1096"/>
    <customShpInfo spid="_x0000_s1094"/>
    <customShpInfo spid="_x0000_s1097"/>
    <customShpInfo spid="_x0000_s1093"/>
    <customShpInfo spid="_x0000_s1100"/>
    <customShpInfo spid="_x0000_s1101"/>
    <customShpInfo spid="_x0000_s1099"/>
    <customShpInfo spid="_x0000_s1102"/>
    <customShpInfo spid="_x0000_s1098"/>
    <customShpInfo spid="_x0000_s1092"/>
    <customShpInfo spid="_x0000_s1106"/>
    <customShpInfo spid="_x0000_s1107"/>
    <customShpInfo spid="_x0000_s1105"/>
    <customShpInfo spid="_x0000_s1108"/>
    <customShpInfo spid="_x0000_s1104"/>
    <customShpInfo spid="_x0000_s1111"/>
    <customShpInfo spid="_x0000_s1112"/>
    <customShpInfo spid="_x0000_s1110"/>
    <customShpInfo spid="_x0000_s1113"/>
    <customShpInfo spid="_x0000_s1109"/>
    <customShpInfo spid="_x0000_s1103"/>
    <customShpInfo spid="_x0000_s1139"/>
    <customShpInfo spid="_x0000_s1140"/>
    <customShpInfo spid="_x0000_s1138"/>
    <customShpInfo spid="_x0000_s1141"/>
    <customShpInfo spid="_x0000_s1137"/>
    <customShpInfo spid="_x0000_s1144"/>
    <customShpInfo spid="_x0000_s1145"/>
    <customShpInfo spid="_x0000_s1143"/>
    <customShpInfo spid="_x0000_s1146"/>
    <customShpInfo spid="_x0000_s1142"/>
    <customShpInfo spid="_x0000_s1136"/>
    <customShpInfo spid="_x0000_s1128"/>
    <customShpInfo spid="_x0000_s1129"/>
    <customShpInfo spid="_x0000_s1127"/>
    <customShpInfo spid="_x0000_s1130"/>
    <customShpInfo spid="_x0000_s1126"/>
    <customShpInfo spid="_x0000_s1133"/>
    <customShpInfo spid="_x0000_s1134"/>
    <customShpInfo spid="_x0000_s1132"/>
    <customShpInfo spid="_x0000_s1135"/>
    <customShpInfo spid="_x0000_s1131"/>
    <customShpInfo spid="_x0000_s1125"/>
    <customShpInfo spid="_x0000_s1117"/>
    <customShpInfo spid="_x0000_s1118"/>
    <customShpInfo spid="_x0000_s1116"/>
    <customShpInfo spid="_x0000_s1119"/>
    <customShpInfo spid="_x0000_s1115"/>
    <customShpInfo spid="_x0000_s1122"/>
    <customShpInfo spid="_x0000_s1123"/>
    <customShpInfo spid="_x0000_s1121"/>
    <customShpInfo spid="_x0000_s1124"/>
    <customShpInfo spid="_x0000_s1120"/>
    <customShpInfo spid="_x0000_s1114"/>
    <customShpInfo spid="_x0000_s1150"/>
    <customShpInfo spid="_x0000_s1151"/>
    <customShpInfo spid="_x0000_s1149"/>
    <customShpInfo spid="_x0000_s1152"/>
    <customShpInfo spid="_x0000_s1148"/>
    <customShpInfo spid="_x0000_s1155"/>
    <customShpInfo spid="_x0000_s1156"/>
    <customShpInfo spid="_x0000_s1154"/>
    <customShpInfo spid="_x0000_s1157"/>
    <customShpInfo spid="_x0000_s1153"/>
    <customShpInfo spid="_x0000_s1147"/>
    <customShpInfo spid="_x0000_s1161"/>
    <customShpInfo spid="_x0000_s1162"/>
    <customShpInfo spid="_x0000_s1160"/>
    <customShpInfo spid="_x0000_s1163"/>
    <customShpInfo spid="_x0000_s1159"/>
    <customShpInfo spid="_x0000_s1166"/>
    <customShpInfo spid="_x0000_s1167"/>
    <customShpInfo spid="_x0000_s1165"/>
    <customShpInfo spid="_x0000_s1168"/>
    <customShpInfo spid="_x0000_s1164"/>
    <customShpInfo spid="_x0000_s1158"/>
    <customShpInfo spid="_x0000_s1172"/>
    <customShpInfo spid="_x0000_s1173"/>
    <customShpInfo spid="_x0000_s1171"/>
    <customShpInfo spid="_x0000_s1174"/>
    <customShpInfo spid="_x0000_s1170"/>
    <customShpInfo spid="_x0000_s1177"/>
    <customShpInfo spid="_x0000_s1178"/>
    <customShpInfo spid="_x0000_s1176"/>
    <customShpInfo spid="_x0000_s1179"/>
    <customShpInfo spid="_x0000_s1175"/>
    <customShpInfo spid="_x0000_s1169"/>
    <customShpInfo spid="_x0000_s1183"/>
    <customShpInfo spid="_x0000_s1184"/>
    <customShpInfo spid="_x0000_s1182"/>
    <customShpInfo spid="_x0000_s1185"/>
    <customShpInfo spid="_x0000_s1181"/>
    <customShpInfo spid="_x0000_s1188"/>
    <customShpInfo spid="_x0000_s1189"/>
    <customShpInfo spid="_x0000_s1187"/>
    <customShpInfo spid="_x0000_s1190"/>
    <customShpInfo spid="_x0000_s1186"/>
    <customShpInfo spid="_x0000_s1180"/>
    <customShpInfo spid="_x0000_s1194"/>
    <customShpInfo spid="_x0000_s1195"/>
    <customShpInfo spid="_x0000_s1193"/>
    <customShpInfo spid="_x0000_s1196"/>
    <customShpInfo spid="_x0000_s1192"/>
    <customShpInfo spid="_x0000_s1199"/>
    <customShpInfo spid="_x0000_s1200"/>
    <customShpInfo spid="_x0000_s1198"/>
    <customShpInfo spid="_x0000_s1201"/>
    <customShpInfo spid="_x0000_s1197"/>
    <customShpInfo spid="_x0000_s1191"/>
    <customShpInfo spid="_x0000_s1205"/>
    <customShpInfo spid="_x0000_s1206"/>
    <customShpInfo spid="_x0000_s1204"/>
    <customShpInfo spid="_x0000_s1207"/>
    <customShpInfo spid="_x0000_s1203"/>
    <customShpInfo spid="_x0000_s1210"/>
    <customShpInfo spid="_x0000_s1211"/>
    <customShpInfo spid="_x0000_s1209"/>
    <customShpInfo spid="_x0000_s1212"/>
    <customShpInfo spid="_x0000_s1208"/>
    <customShpInfo spid="_x0000_s1202"/>
    <customShpInfo spid="_x0000_s1216"/>
    <customShpInfo spid="_x0000_s1217"/>
    <customShpInfo spid="_x0000_s1215"/>
    <customShpInfo spid="_x0000_s1218"/>
    <customShpInfo spid="_x0000_s1214"/>
    <customShpInfo spid="_x0000_s1221"/>
    <customShpInfo spid="_x0000_s1222"/>
    <customShpInfo spid="_x0000_s1220"/>
    <customShpInfo spid="_x0000_s1223"/>
    <customShpInfo spid="_x0000_s1219"/>
    <customShpInfo spid="_x0000_s1213"/>
    <customShpInfo spid="_x0000_s1227"/>
    <customShpInfo spid="_x0000_s1228"/>
    <customShpInfo spid="_x0000_s1226"/>
    <customShpInfo spid="_x0000_s1229"/>
    <customShpInfo spid="_x0000_s1225"/>
    <customShpInfo spid="_x0000_s1232"/>
    <customShpInfo spid="_x0000_s1233"/>
    <customShpInfo spid="_x0000_s1231"/>
    <customShpInfo spid="_x0000_s1234"/>
    <customShpInfo spid="_x0000_s1230"/>
    <customShpInfo spid="_x0000_s1224"/>
    <customShpInfo spid="_x0000_s1238"/>
    <customShpInfo spid="_x0000_s1239"/>
    <customShpInfo spid="_x0000_s1237"/>
    <customShpInfo spid="_x0000_s1240"/>
    <customShpInfo spid="_x0000_s1236"/>
    <customShpInfo spid="_x0000_s1243"/>
    <customShpInfo spid="_x0000_s1244"/>
    <customShpInfo spid="_x0000_s1242"/>
    <customShpInfo spid="_x0000_s1245"/>
    <customShpInfo spid="_x0000_s1241"/>
    <customShpInfo spid="_x0000_s1235"/>
    <customShpInfo spid="_x0000_s1249"/>
    <customShpInfo spid="_x0000_s1250"/>
    <customShpInfo spid="_x0000_s1248"/>
    <customShpInfo spid="_x0000_s1251"/>
    <customShpInfo spid="_x0000_s1247"/>
    <customShpInfo spid="_x0000_s1254"/>
    <customShpInfo spid="_x0000_s1255"/>
    <customShpInfo spid="_x0000_s1253"/>
    <customShpInfo spid="_x0000_s1256"/>
    <customShpInfo spid="_x0000_s1252"/>
    <customShpInfo spid="_x0000_s1246"/>
    <customShpInfo spid="_x0000_s1260"/>
    <customShpInfo spid="_x0000_s1261"/>
    <customShpInfo spid="_x0000_s1259"/>
    <customShpInfo spid="_x0000_s1262"/>
    <customShpInfo spid="_x0000_s1258"/>
    <customShpInfo spid="_x0000_s1265"/>
    <customShpInfo spid="_x0000_s1266"/>
    <customShpInfo spid="_x0000_s1264"/>
    <customShpInfo spid="_x0000_s1267"/>
    <customShpInfo spid="_x0000_s1263"/>
    <customShpInfo spid="_x0000_s1257"/>
    <customShpInfo spid="_x0000_s1271"/>
    <customShpInfo spid="_x0000_s1272"/>
    <customShpInfo spid="_x0000_s1270"/>
    <customShpInfo spid="_x0000_s1273"/>
    <customShpInfo spid="_x0000_s1269"/>
    <customShpInfo spid="_x0000_s1276"/>
    <customShpInfo spid="_x0000_s1277"/>
    <customShpInfo spid="_x0000_s1275"/>
    <customShpInfo spid="_x0000_s1278"/>
    <customShpInfo spid="_x0000_s1274"/>
    <customShpInfo spid="_x0000_s1268"/>
    <customShpInfo spid="_x0000_s1282"/>
    <customShpInfo spid="_x0000_s1283"/>
    <customShpInfo spid="_x0000_s1281"/>
    <customShpInfo spid="_x0000_s1284"/>
    <customShpInfo spid="_x0000_s1280"/>
    <customShpInfo spid="_x0000_s1287"/>
    <customShpInfo spid="_x0000_s1288"/>
    <customShpInfo spid="_x0000_s1286"/>
    <customShpInfo spid="_x0000_s1289"/>
    <customShpInfo spid="_x0000_s1285"/>
    <customShpInfo spid="_x0000_s1279"/>
    <customShpInfo spid="_x0000_s1293"/>
    <customShpInfo spid="_x0000_s1294"/>
    <customShpInfo spid="_x0000_s1292"/>
    <customShpInfo spid="_x0000_s1295"/>
    <customShpInfo spid="_x0000_s1291"/>
    <customShpInfo spid="_x0000_s1298"/>
    <customShpInfo spid="_x0000_s1299"/>
    <customShpInfo spid="_x0000_s1297"/>
    <customShpInfo spid="_x0000_s1300"/>
    <customShpInfo spid="_x0000_s1296"/>
    <customShpInfo spid="_x0000_s1290"/>
    <customShpInfo spid="_x0000_s1304"/>
    <customShpInfo spid="_x0000_s1305"/>
    <customShpInfo spid="_x0000_s1303"/>
    <customShpInfo spid="_x0000_s1306"/>
    <customShpInfo spid="_x0000_s1302"/>
    <customShpInfo spid="_x0000_s1309"/>
    <customShpInfo spid="_x0000_s1310"/>
    <customShpInfo spid="_x0000_s1308"/>
    <customShpInfo spid="_x0000_s1311"/>
    <customShpInfo spid="_x0000_s1307"/>
    <customShpInfo spid="_x0000_s1301"/>
    <customShpInfo spid="_x0000_s1315"/>
    <customShpInfo spid="_x0000_s1316"/>
    <customShpInfo spid="_x0000_s1314"/>
    <customShpInfo spid="_x0000_s1317"/>
    <customShpInfo spid="_x0000_s1313"/>
    <customShpInfo spid="_x0000_s1320"/>
    <customShpInfo spid="_x0000_s1321"/>
    <customShpInfo spid="_x0000_s1319"/>
    <customShpInfo spid="_x0000_s1322"/>
    <customShpInfo spid="_x0000_s1318"/>
    <customShpInfo spid="_x0000_s1312"/>
    <customShpInfo spid="_x0000_s1326"/>
    <customShpInfo spid="_x0000_s1327"/>
    <customShpInfo spid="_x0000_s1325"/>
    <customShpInfo spid="_x0000_s1328"/>
    <customShpInfo spid="_x0000_s1324"/>
    <customShpInfo spid="_x0000_s1331"/>
    <customShpInfo spid="_x0000_s1332"/>
    <customShpInfo spid="_x0000_s1330"/>
    <customShpInfo spid="_x0000_s1333"/>
    <customShpInfo spid="_x0000_s1329"/>
    <customShpInfo spid="_x0000_s1323"/>
    <customShpInfo spid="_x0000_s1337"/>
    <customShpInfo spid="_x0000_s1338"/>
    <customShpInfo spid="_x0000_s1336"/>
    <customShpInfo spid="_x0000_s1339"/>
    <customShpInfo spid="_x0000_s1335"/>
    <customShpInfo spid="_x0000_s1342"/>
    <customShpInfo spid="_x0000_s1343"/>
    <customShpInfo spid="_x0000_s1341"/>
    <customShpInfo spid="_x0000_s1344"/>
    <customShpInfo spid="_x0000_s1340"/>
    <customShpInfo spid="_x0000_s1334"/>
    <customShpInfo spid="_x0000_s1348"/>
    <customShpInfo spid="_x0000_s1349"/>
    <customShpInfo spid="_x0000_s1347"/>
    <customShpInfo spid="_x0000_s1350"/>
    <customShpInfo spid="_x0000_s1346"/>
    <customShpInfo spid="_x0000_s1353"/>
    <customShpInfo spid="_x0000_s1354"/>
    <customShpInfo spid="_x0000_s1352"/>
    <customShpInfo spid="_x0000_s1355"/>
    <customShpInfo spid="_x0000_s1351"/>
    <customShpInfo spid="_x0000_s1345"/>
    <customShpInfo spid="_x0000_s1359"/>
    <customShpInfo spid="_x0000_s1360"/>
    <customShpInfo spid="_x0000_s1358"/>
    <customShpInfo spid="_x0000_s1361"/>
    <customShpInfo spid="_x0000_s1357"/>
    <customShpInfo spid="_x0000_s1364"/>
    <customShpInfo spid="_x0000_s1365"/>
    <customShpInfo spid="_x0000_s1363"/>
    <customShpInfo spid="_x0000_s1366"/>
    <customShpInfo spid="_x0000_s1362"/>
    <customShpInfo spid="_x0000_s1356"/>
    <customShpInfo spid="_x0000_s1370"/>
    <customShpInfo spid="_x0000_s1371"/>
    <customShpInfo spid="_x0000_s1369"/>
    <customShpInfo spid="_x0000_s1372"/>
    <customShpInfo spid="_x0000_s1368"/>
    <customShpInfo spid="_x0000_s1375"/>
    <customShpInfo spid="_x0000_s1376"/>
    <customShpInfo spid="_x0000_s1374"/>
    <customShpInfo spid="_x0000_s1377"/>
    <customShpInfo spid="_x0000_s1373"/>
    <customShpInfo spid="_x0000_s1367"/>
    <customShpInfo spid="_x0000_s1381"/>
    <customShpInfo spid="_x0000_s1382"/>
    <customShpInfo spid="_x0000_s1380"/>
    <customShpInfo spid="_x0000_s1383"/>
    <customShpInfo spid="_x0000_s1379"/>
    <customShpInfo spid="_x0000_s1386"/>
    <customShpInfo spid="_x0000_s1387"/>
    <customShpInfo spid="_x0000_s1385"/>
    <customShpInfo spid="_x0000_s1388"/>
    <customShpInfo spid="_x0000_s1384"/>
    <customShpInfo spid="_x0000_s1378"/>
    <customShpInfo spid="_x0000_s1392"/>
    <customShpInfo spid="_x0000_s1393"/>
    <customShpInfo spid="_x0000_s1391"/>
    <customShpInfo spid="_x0000_s1394"/>
    <customShpInfo spid="_x0000_s1390"/>
    <customShpInfo spid="_x0000_s1397"/>
    <customShpInfo spid="_x0000_s1398"/>
    <customShpInfo spid="_x0000_s1396"/>
    <customShpInfo spid="_x0000_s1399"/>
    <customShpInfo spid="_x0000_s1395"/>
    <customShpInfo spid="_x0000_s1389"/>
    <customShpInfo spid="_x0000_s1403"/>
    <customShpInfo spid="_x0000_s1404"/>
    <customShpInfo spid="_x0000_s1402"/>
    <customShpInfo spid="_x0000_s1405"/>
    <customShpInfo spid="_x0000_s1401"/>
    <customShpInfo spid="_x0000_s1408"/>
    <customShpInfo spid="_x0000_s1409"/>
    <customShpInfo spid="_x0000_s1407"/>
    <customShpInfo spid="_x0000_s1410"/>
    <customShpInfo spid="_x0000_s1406"/>
    <customShpInfo spid="_x0000_s1400"/>
    <customShpInfo spid="_x0000_s1414"/>
    <customShpInfo spid="_x0000_s1415"/>
    <customShpInfo spid="_x0000_s1413"/>
    <customShpInfo spid="_x0000_s1416"/>
    <customShpInfo spid="_x0000_s1412"/>
    <customShpInfo spid="_x0000_s1419"/>
    <customShpInfo spid="_x0000_s1420"/>
    <customShpInfo spid="_x0000_s1418"/>
    <customShpInfo spid="_x0000_s1421"/>
    <customShpInfo spid="_x0000_s1417"/>
    <customShpInfo spid="_x0000_s1411"/>
    <customShpInfo spid="_x0000_s1425"/>
    <customShpInfo spid="_x0000_s1426"/>
    <customShpInfo spid="_x0000_s1424"/>
    <customShpInfo spid="_x0000_s1427"/>
    <customShpInfo spid="_x0000_s1423"/>
    <customShpInfo spid="_x0000_s1430"/>
    <customShpInfo spid="_x0000_s1431"/>
    <customShpInfo spid="_x0000_s1429"/>
    <customShpInfo spid="_x0000_s1432"/>
    <customShpInfo spid="_x0000_s1428"/>
    <customShpInfo spid="_x0000_s1422"/>
    <customShpInfo spid="_x0000_s1436"/>
    <customShpInfo spid="_x0000_s1437"/>
    <customShpInfo spid="_x0000_s1435"/>
    <customShpInfo spid="_x0000_s1438"/>
    <customShpInfo spid="_x0000_s1434"/>
    <customShpInfo spid="_x0000_s1441"/>
    <customShpInfo spid="_x0000_s1442"/>
    <customShpInfo spid="_x0000_s1440"/>
    <customShpInfo spid="_x0000_s1443"/>
    <customShpInfo spid="_x0000_s1439"/>
    <customShpInfo spid="_x0000_s1433"/>
    <customShpInfo spid="_x0000_s1447"/>
    <customShpInfo spid="_x0000_s1448"/>
    <customShpInfo spid="_x0000_s1446"/>
    <customShpInfo spid="_x0000_s1449"/>
    <customShpInfo spid="_x0000_s1445"/>
    <customShpInfo spid="_x0000_s1452"/>
    <customShpInfo spid="_x0000_s1453"/>
    <customShpInfo spid="_x0000_s1451"/>
    <customShpInfo spid="_x0000_s1454"/>
    <customShpInfo spid="_x0000_s1450"/>
    <customShpInfo spid="_x0000_s1444"/>
    <customShpInfo spid="_x0000_s1458"/>
    <customShpInfo spid="_x0000_s1459"/>
    <customShpInfo spid="_x0000_s1457"/>
    <customShpInfo spid="_x0000_s1460"/>
    <customShpInfo spid="_x0000_s1456"/>
    <customShpInfo spid="_x0000_s1463"/>
    <customShpInfo spid="_x0000_s1464"/>
    <customShpInfo spid="_x0000_s1462"/>
    <customShpInfo spid="_x0000_s1465"/>
    <customShpInfo spid="_x0000_s1461"/>
    <customShpInfo spid="_x0000_s1455"/>
    <customShpInfo spid="_x0000_s1469"/>
    <customShpInfo spid="_x0000_s1470"/>
    <customShpInfo spid="_x0000_s1468"/>
    <customShpInfo spid="_x0000_s1471"/>
    <customShpInfo spid="_x0000_s1467"/>
    <customShpInfo spid="_x0000_s1474"/>
    <customShpInfo spid="_x0000_s1475"/>
    <customShpInfo spid="_x0000_s1473"/>
    <customShpInfo spid="_x0000_s1476"/>
    <customShpInfo spid="_x0000_s1472"/>
    <customShpInfo spid="_x0000_s1466"/>
    <customShpInfo spid="_x0000_s1480"/>
    <customShpInfo spid="_x0000_s1481"/>
    <customShpInfo spid="_x0000_s1479"/>
    <customShpInfo spid="_x0000_s1482"/>
    <customShpInfo spid="_x0000_s1478"/>
    <customShpInfo spid="_x0000_s1485"/>
    <customShpInfo spid="_x0000_s1486"/>
    <customShpInfo spid="_x0000_s1484"/>
    <customShpInfo spid="_x0000_s1487"/>
    <customShpInfo spid="_x0000_s1483"/>
    <customShpInfo spid="_x0000_s1477"/>
    <customShpInfo spid="_x0000_s1491"/>
    <customShpInfo spid="_x0000_s1492"/>
    <customShpInfo spid="_x0000_s1490"/>
    <customShpInfo spid="_x0000_s1493"/>
    <customShpInfo spid="_x0000_s1489"/>
    <customShpInfo spid="_x0000_s1496"/>
    <customShpInfo spid="_x0000_s1497"/>
    <customShpInfo spid="_x0000_s1495"/>
    <customShpInfo spid="_x0000_s1498"/>
    <customShpInfo spid="_x0000_s1494"/>
    <customShpInfo spid="_x0000_s1488"/>
    <customShpInfo spid="_x0000_s1502"/>
    <customShpInfo spid="_x0000_s1503"/>
    <customShpInfo spid="_x0000_s1501"/>
    <customShpInfo spid="_x0000_s1504"/>
    <customShpInfo spid="_x0000_s1500"/>
    <customShpInfo spid="_x0000_s1507"/>
    <customShpInfo spid="_x0000_s1508"/>
    <customShpInfo spid="_x0000_s1506"/>
    <customShpInfo spid="_x0000_s1509"/>
    <customShpInfo spid="_x0000_s1505"/>
    <customShpInfo spid="_x0000_s1499"/>
    <customShpInfo spid="_x0000_s1513"/>
    <customShpInfo spid="_x0000_s1514"/>
    <customShpInfo spid="_x0000_s1512"/>
    <customShpInfo spid="_x0000_s1515"/>
    <customShpInfo spid="_x0000_s1511"/>
    <customShpInfo spid="_x0000_s1518"/>
    <customShpInfo spid="_x0000_s1519"/>
    <customShpInfo spid="_x0000_s1517"/>
    <customShpInfo spid="_x0000_s1520"/>
    <customShpInfo spid="_x0000_s1516"/>
    <customShpInfo spid="_x0000_s1510"/>
    <customShpInfo spid="_x0000_s1524"/>
    <customShpInfo spid="_x0000_s1525"/>
    <customShpInfo spid="_x0000_s1523"/>
    <customShpInfo spid="_x0000_s1526"/>
    <customShpInfo spid="_x0000_s1522"/>
    <customShpInfo spid="_x0000_s1529"/>
    <customShpInfo spid="_x0000_s1530"/>
    <customShpInfo spid="_x0000_s1528"/>
    <customShpInfo spid="_x0000_s1531"/>
    <customShpInfo spid="_x0000_s1527"/>
    <customShpInfo spid="_x0000_s1521"/>
    <customShpInfo spid="_x0000_s1535"/>
    <customShpInfo spid="_x0000_s1536"/>
    <customShpInfo spid="_x0000_s1534"/>
    <customShpInfo spid="_x0000_s1537"/>
    <customShpInfo spid="_x0000_s1533"/>
    <customShpInfo spid="_x0000_s1540"/>
    <customShpInfo spid="_x0000_s1541"/>
    <customShpInfo spid="_x0000_s1539"/>
    <customShpInfo spid="_x0000_s1542"/>
    <customShpInfo spid="_x0000_s1538"/>
    <customShpInfo spid="_x0000_s1532"/>
    <customShpInfo spid="_x0000_s1546"/>
    <customShpInfo spid="_x0000_s1547"/>
    <customShpInfo spid="_x0000_s1545"/>
    <customShpInfo spid="_x0000_s1548"/>
    <customShpInfo spid="_x0000_s1544"/>
    <customShpInfo spid="_x0000_s1551"/>
    <customShpInfo spid="_x0000_s1552"/>
    <customShpInfo spid="_x0000_s1550"/>
    <customShpInfo spid="_x0000_s1553"/>
    <customShpInfo spid="_x0000_s1549"/>
    <customShpInfo spid="_x0000_s1543"/>
    <customShpInfo spid="_x0000_s1557"/>
    <customShpInfo spid="_x0000_s1558"/>
    <customShpInfo spid="_x0000_s1556"/>
    <customShpInfo spid="_x0000_s1559"/>
    <customShpInfo spid="_x0000_s1555"/>
    <customShpInfo spid="_x0000_s1562"/>
    <customShpInfo spid="_x0000_s1563"/>
    <customShpInfo spid="_x0000_s1561"/>
    <customShpInfo spid="_x0000_s1564"/>
    <customShpInfo spid="_x0000_s1560"/>
    <customShpInfo spid="_x0000_s1554"/>
    <customShpInfo spid="_x0000_s1568"/>
    <customShpInfo spid="_x0000_s1569"/>
    <customShpInfo spid="_x0000_s1567"/>
    <customShpInfo spid="_x0000_s1570"/>
    <customShpInfo spid="_x0000_s1566"/>
    <customShpInfo spid="_x0000_s1573"/>
    <customShpInfo spid="_x0000_s1574"/>
    <customShpInfo spid="_x0000_s1572"/>
    <customShpInfo spid="_x0000_s1575"/>
    <customShpInfo spid="_x0000_s1571"/>
    <customShpInfo spid="_x0000_s1565"/>
    <customShpInfo spid="_x0000_s1579"/>
    <customShpInfo spid="_x0000_s1580"/>
    <customShpInfo spid="_x0000_s1578"/>
    <customShpInfo spid="_x0000_s1581"/>
    <customShpInfo spid="_x0000_s1577"/>
    <customShpInfo spid="_x0000_s1584"/>
    <customShpInfo spid="_x0000_s1585"/>
    <customShpInfo spid="_x0000_s1583"/>
    <customShpInfo spid="_x0000_s1586"/>
    <customShpInfo spid="_x0000_s1582"/>
    <customShpInfo spid="_x0000_s1576"/>
    <customShpInfo spid="_x0000_s1590"/>
    <customShpInfo spid="_x0000_s1591"/>
    <customShpInfo spid="_x0000_s1589"/>
    <customShpInfo spid="_x0000_s1592"/>
    <customShpInfo spid="_x0000_s1588"/>
    <customShpInfo spid="_x0000_s1595"/>
    <customShpInfo spid="_x0000_s1596"/>
    <customShpInfo spid="_x0000_s1594"/>
    <customShpInfo spid="_x0000_s1597"/>
    <customShpInfo spid="_x0000_s1593"/>
    <customShpInfo spid="_x0000_s1587"/>
    <customShpInfo spid="_x0000_s1601"/>
    <customShpInfo spid="_x0000_s1602"/>
    <customShpInfo spid="_x0000_s1600"/>
    <customShpInfo spid="_x0000_s1603"/>
    <customShpInfo spid="_x0000_s1599"/>
    <customShpInfo spid="_x0000_s1606"/>
    <customShpInfo spid="_x0000_s1607"/>
    <customShpInfo spid="_x0000_s1605"/>
    <customShpInfo spid="_x0000_s1608"/>
    <customShpInfo spid="_x0000_s1604"/>
    <customShpInfo spid="_x0000_s1598"/>
    <customShpInfo spid="_x0000_s1612"/>
    <customShpInfo spid="_x0000_s1613"/>
    <customShpInfo spid="_x0000_s1611"/>
    <customShpInfo spid="_x0000_s1614"/>
    <customShpInfo spid="_x0000_s1610"/>
    <customShpInfo spid="_x0000_s1617"/>
    <customShpInfo spid="_x0000_s1618"/>
    <customShpInfo spid="_x0000_s1616"/>
    <customShpInfo spid="_x0000_s1619"/>
    <customShpInfo spid="_x0000_s1615"/>
    <customShpInfo spid="_x0000_s1609"/>
    <customShpInfo spid="_x0000_s1656"/>
    <customShpInfo spid="_x0000_s1657"/>
    <customShpInfo spid="_x0000_s1655"/>
    <customShpInfo spid="_x0000_s1658"/>
    <customShpInfo spid="_x0000_s1654"/>
    <customShpInfo spid="_x0000_s1661"/>
    <customShpInfo spid="_x0000_s1662"/>
    <customShpInfo spid="_x0000_s1660"/>
    <customShpInfo spid="_x0000_s1663"/>
    <customShpInfo spid="_x0000_s1659"/>
    <customShpInfo spid="_x0000_s1653"/>
    <customShpInfo spid="_x0000_s1634"/>
    <customShpInfo spid="_x0000_s1635"/>
    <customShpInfo spid="_x0000_s1633"/>
    <customShpInfo spid="_x0000_s1636"/>
    <customShpInfo spid="_x0000_s1632"/>
    <customShpInfo spid="_x0000_s1639"/>
    <customShpInfo spid="_x0000_s1640"/>
    <customShpInfo spid="_x0000_s1638"/>
    <customShpInfo spid="_x0000_s1641"/>
    <customShpInfo spid="_x0000_s1637"/>
    <customShpInfo spid="_x0000_s1631"/>
    <customShpInfo spid="_x0000_s1645"/>
    <customShpInfo spid="_x0000_s1646"/>
    <customShpInfo spid="_x0000_s1644"/>
    <customShpInfo spid="_x0000_s1647"/>
    <customShpInfo spid="_x0000_s1643"/>
    <customShpInfo spid="_x0000_s1650"/>
    <customShpInfo spid="_x0000_s1651"/>
    <customShpInfo spid="_x0000_s1649"/>
    <customShpInfo spid="_x0000_s1652"/>
    <customShpInfo spid="_x0000_s1648"/>
    <customShpInfo spid="_x0000_s1642"/>
    <customShpInfo spid="_x0000_s1623"/>
    <customShpInfo spid="_x0000_s1624"/>
    <customShpInfo spid="_x0000_s1622"/>
    <customShpInfo spid="_x0000_s1625"/>
    <customShpInfo spid="_x0000_s1621"/>
    <customShpInfo spid="_x0000_s1628"/>
    <customShpInfo spid="_x0000_s1629"/>
    <customShpInfo spid="_x0000_s1627"/>
    <customShpInfo spid="_x0000_s1630"/>
    <customShpInfo spid="_x0000_s1626"/>
    <customShpInfo spid="_x0000_s1620"/>
    <customShpInfo spid="_x0000_s1667"/>
    <customShpInfo spid="_x0000_s1668"/>
    <customShpInfo spid="_x0000_s1666"/>
    <customShpInfo spid="_x0000_s1669"/>
    <customShpInfo spid="_x0000_s1665"/>
    <customShpInfo spid="_x0000_s1672"/>
    <customShpInfo spid="_x0000_s1673"/>
    <customShpInfo spid="_x0000_s1671"/>
    <customShpInfo spid="_x0000_s1674"/>
    <customShpInfo spid="_x0000_s1670"/>
    <customShpInfo spid="_x0000_s1664"/>
    <customShpInfo spid="_x0000_s1678"/>
    <customShpInfo spid="_x0000_s1679"/>
    <customShpInfo spid="_x0000_s1677"/>
    <customShpInfo spid="_x0000_s1680"/>
    <customShpInfo spid="_x0000_s1676"/>
    <customShpInfo spid="_x0000_s1683"/>
    <customShpInfo spid="_x0000_s1684"/>
    <customShpInfo spid="_x0000_s1682"/>
    <customShpInfo spid="_x0000_s1685"/>
    <customShpInfo spid="_x0000_s1681"/>
    <customShpInfo spid="_x0000_s1675"/>
    <customShpInfo spid="_x0000_s1689"/>
    <customShpInfo spid="_x0000_s1690"/>
    <customShpInfo spid="_x0000_s1688"/>
    <customShpInfo spid="_x0000_s1691"/>
    <customShpInfo spid="_x0000_s1687"/>
    <customShpInfo spid="_x0000_s1694"/>
    <customShpInfo spid="_x0000_s1695"/>
    <customShpInfo spid="_x0000_s1693"/>
    <customShpInfo spid="_x0000_s1696"/>
    <customShpInfo spid="_x0000_s1692"/>
    <customShpInfo spid="_x0000_s1686"/>
    <customShpInfo spid="_x0000_s1700"/>
    <customShpInfo spid="_x0000_s1701"/>
    <customShpInfo spid="_x0000_s1699"/>
    <customShpInfo spid="_x0000_s1702"/>
    <customShpInfo spid="_x0000_s1698"/>
    <customShpInfo spid="_x0000_s1705"/>
    <customShpInfo spid="_x0000_s1706"/>
    <customShpInfo spid="_x0000_s1704"/>
    <customShpInfo spid="_x0000_s1707"/>
    <customShpInfo spid="_x0000_s1703"/>
    <customShpInfo spid="_x0000_s1697"/>
    <customShpInfo spid="_x0000_s1711"/>
    <customShpInfo spid="_x0000_s1712"/>
    <customShpInfo spid="_x0000_s1710"/>
    <customShpInfo spid="_x0000_s1713"/>
    <customShpInfo spid="_x0000_s1709"/>
    <customShpInfo spid="_x0000_s1716"/>
    <customShpInfo spid="_x0000_s1717"/>
    <customShpInfo spid="_x0000_s1715"/>
    <customShpInfo spid="_x0000_s1718"/>
    <customShpInfo spid="_x0000_s1714"/>
    <customShpInfo spid="_x0000_s1708"/>
    <customShpInfo spid="_x0000_s1755"/>
    <customShpInfo spid="_x0000_s1756"/>
    <customShpInfo spid="_x0000_s1754"/>
    <customShpInfo spid="_x0000_s1757"/>
    <customShpInfo spid="_x0000_s1753"/>
    <customShpInfo spid="_x0000_s1760"/>
    <customShpInfo spid="_x0000_s1761"/>
    <customShpInfo spid="_x0000_s1759"/>
    <customShpInfo spid="_x0000_s1762"/>
    <customShpInfo spid="_x0000_s1758"/>
    <customShpInfo spid="_x0000_s1752"/>
    <customShpInfo spid="_x0000_s1744"/>
    <customShpInfo spid="_x0000_s1745"/>
    <customShpInfo spid="_x0000_s1743"/>
    <customShpInfo spid="_x0000_s1746"/>
    <customShpInfo spid="_x0000_s1742"/>
    <customShpInfo spid="_x0000_s1749"/>
    <customShpInfo spid="_x0000_s1750"/>
    <customShpInfo spid="_x0000_s1748"/>
    <customShpInfo spid="_x0000_s1751"/>
    <customShpInfo spid="_x0000_s1747"/>
    <customShpInfo spid="_x0000_s1741"/>
    <customShpInfo spid="_x0000_s1722"/>
    <customShpInfo spid="_x0000_s1723"/>
    <customShpInfo spid="_x0000_s1721"/>
    <customShpInfo spid="_x0000_s1724"/>
    <customShpInfo spid="_x0000_s1720"/>
    <customShpInfo spid="_x0000_s1727"/>
    <customShpInfo spid="_x0000_s1728"/>
    <customShpInfo spid="_x0000_s1726"/>
    <customShpInfo spid="_x0000_s1729"/>
    <customShpInfo spid="_x0000_s1725"/>
    <customShpInfo spid="_x0000_s1719"/>
    <customShpInfo spid="_x0000_s1733"/>
    <customShpInfo spid="_x0000_s1734"/>
    <customShpInfo spid="_x0000_s1732"/>
    <customShpInfo spid="_x0000_s1735"/>
    <customShpInfo spid="_x0000_s1731"/>
    <customShpInfo spid="_x0000_s1738"/>
    <customShpInfo spid="_x0000_s1739"/>
    <customShpInfo spid="_x0000_s1737"/>
    <customShpInfo spid="_x0000_s1740"/>
    <customShpInfo spid="_x0000_s1736"/>
    <customShpInfo spid="_x0000_s1730"/>
    <customShpInfo spid="_x0000_s1788"/>
    <customShpInfo spid="_x0000_s1789"/>
    <customShpInfo spid="_x0000_s1787"/>
    <customShpInfo spid="_x0000_s1790"/>
    <customShpInfo spid="_x0000_s1786"/>
    <customShpInfo spid="_x0000_s1793"/>
    <customShpInfo spid="_x0000_s1794"/>
    <customShpInfo spid="_x0000_s1792"/>
    <customShpInfo spid="_x0000_s1795"/>
    <customShpInfo spid="_x0000_s1791"/>
    <customShpInfo spid="_x0000_s1785"/>
    <customShpInfo spid="_x0000_s1777"/>
    <customShpInfo spid="_x0000_s1778"/>
    <customShpInfo spid="_x0000_s1776"/>
    <customShpInfo spid="_x0000_s1779"/>
    <customShpInfo spid="_x0000_s1775"/>
    <customShpInfo spid="_x0000_s1782"/>
    <customShpInfo spid="_x0000_s1783"/>
    <customShpInfo spid="_x0000_s1781"/>
    <customShpInfo spid="_x0000_s1784"/>
    <customShpInfo spid="_x0000_s1780"/>
    <customShpInfo spid="_x0000_s1774"/>
    <customShpInfo spid="_x0000_s1799"/>
    <customShpInfo spid="_x0000_s1800"/>
    <customShpInfo spid="_x0000_s1798"/>
    <customShpInfo spid="_x0000_s1801"/>
    <customShpInfo spid="_x0000_s1797"/>
    <customShpInfo spid="_x0000_s1804"/>
    <customShpInfo spid="_x0000_s1805"/>
    <customShpInfo spid="_x0000_s1803"/>
    <customShpInfo spid="_x0000_s1806"/>
    <customShpInfo spid="_x0000_s1802"/>
    <customShpInfo spid="_x0000_s1796"/>
    <customShpInfo spid="_x0000_s1766"/>
    <customShpInfo spid="_x0000_s1767"/>
    <customShpInfo spid="_x0000_s1765"/>
    <customShpInfo spid="_x0000_s1768"/>
    <customShpInfo spid="_x0000_s1764"/>
    <customShpInfo spid="_x0000_s1771"/>
    <customShpInfo spid="_x0000_s1772"/>
    <customShpInfo spid="_x0000_s1770"/>
    <customShpInfo spid="_x0000_s1773"/>
    <customShpInfo spid="_x0000_s1769"/>
    <customShpInfo spid="_x0000_s1763"/>
    <customShpInfo spid="_x0000_s1810"/>
    <customShpInfo spid="_x0000_s1811"/>
    <customShpInfo spid="_x0000_s1809"/>
    <customShpInfo spid="_x0000_s1812"/>
    <customShpInfo spid="_x0000_s1808"/>
    <customShpInfo spid="_x0000_s1815"/>
    <customShpInfo spid="_x0000_s1816"/>
    <customShpInfo spid="_x0000_s1814"/>
    <customShpInfo spid="_x0000_s1817"/>
    <customShpInfo spid="_x0000_s1813"/>
    <customShpInfo spid="_x0000_s1807"/>
    <customShpInfo spid="_x0000_s1821"/>
    <customShpInfo spid="_x0000_s1822"/>
    <customShpInfo spid="_x0000_s1820"/>
    <customShpInfo spid="_x0000_s1823"/>
    <customShpInfo spid="_x0000_s1819"/>
    <customShpInfo spid="_x0000_s1826"/>
    <customShpInfo spid="_x0000_s1827"/>
    <customShpInfo spid="_x0000_s1825"/>
    <customShpInfo spid="_x0000_s1828"/>
    <customShpInfo spid="_x0000_s1824"/>
    <customShpInfo spid="_x0000_s1818"/>
    <customShpInfo spid="_x0000_s1832"/>
    <customShpInfo spid="_x0000_s1833"/>
    <customShpInfo spid="_x0000_s1831"/>
    <customShpInfo spid="_x0000_s1834"/>
    <customShpInfo spid="_x0000_s1830"/>
    <customShpInfo spid="_x0000_s1837"/>
    <customShpInfo spid="_x0000_s1838"/>
    <customShpInfo spid="_x0000_s1836"/>
    <customShpInfo spid="_x0000_s1839"/>
    <customShpInfo spid="_x0000_s1835"/>
    <customShpInfo spid="_x0000_s1829"/>
    <customShpInfo spid="_x0000_s1843"/>
    <customShpInfo spid="_x0000_s1844"/>
    <customShpInfo spid="_x0000_s1842"/>
    <customShpInfo spid="_x0000_s1845"/>
    <customShpInfo spid="_x0000_s1841"/>
    <customShpInfo spid="_x0000_s1848"/>
    <customShpInfo spid="_x0000_s1849"/>
    <customShpInfo spid="_x0000_s1847"/>
    <customShpInfo spid="_x0000_s1850"/>
    <customShpInfo spid="_x0000_s1846"/>
    <customShpInfo spid="_x0000_s1840"/>
    <customShpInfo spid="_x0000_s1854"/>
    <customShpInfo spid="_x0000_s1855"/>
    <customShpInfo spid="_x0000_s1853"/>
    <customShpInfo spid="_x0000_s1856"/>
    <customShpInfo spid="_x0000_s1852"/>
    <customShpInfo spid="_x0000_s1859"/>
    <customShpInfo spid="_x0000_s1860"/>
    <customShpInfo spid="_x0000_s1858"/>
    <customShpInfo spid="_x0000_s1861"/>
    <customShpInfo spid="_x0000_s1857"/>
    <customShpInfo spid="_x0000_s1851"/>
    <customShpInfo spid="_x0000_s1865"/>
    <customShpInfo spid="_x0000_s1866"/>
    <customShpInfo spid="_x0000_s1864"/>
    <customShpInfo spid="_x0000_s1867"/>
    <customShpInfo spid="_x0000_s1863"/>
    <customShpInfo spid="_x0000_s1870"/>
    <customShpInfo spid="_x0000_s1871"/>
    <customShpInfo spid="_x0000_s1869"/>
    <customShpInfo spid="_x0000_s1872"/>
    <customShpInfo spid="_x0000_s1868"/>
    <customShpInfo spid="_x0000_s1862"/>
    <customShpInfo spid="_x0000_s1876"/>
    <customShpInfo spid="_x0000_s1877"/>
    <customShpInfo spid="_x0000_s1875"/>
    <customShpInfo spid="_x0000_s1878"/>
    <customShpInfo spid="_x0000_s1874"/>
    <customShpInfo spid="_x0000_s1881"/>
    <customShpInfo spid="_x0000_s1882"/>
    <customShpInfo spid="_x0000_s1880"/>
    <customShpInfo spid="_x0000_s1883"/>
    <customShpInfo spid="_x0000_s1879"/>
    <customShpInfo spid="_x0000_s1873"/>
    <customShpInfo spid="_x0000_s1887"/>
    <customShpInfo spid="_x0000_s1888"/>
    <customShpInfo spid="_x0000_s1886"/>
    <customShpInfo spid="_x0000_s1889"/>
    <customShpInfo spid="_x0000_s1885"/>
    <customShpInfo spid="_x0000_s1892"/>
    <customShpInfo spid="_x0000_s1893"/>
    <customShpInfo spid="_x0000_s1891"/>
    <customShpInfo spid="_x0000_s1894"/>
    <customShpInfo spid="_x0000_s1890"/>
    <customShpInfo spid="_x0000_s1884"/>
    <customShpInfo spid="_x0000_s1898"/>
    <customShpInfo spid="_x0000_s1899"/>
    <customShpInfo spid="_x0000_s1897"/>
    <customShpInfo spid="_x0000_s1900"/>
    <customShpInfo spid="_x0000_s1896"/>
    <customShpInfo spid="_x0000_s1903"/>
    <customShpInfo spid="_x0000_s1904"/>
    <customShpInfo spid="_x0000_s1902"/>
    <customShpInfo spid="_x0000_s1905"/>
    <customShpInfo spid="_x0000_s1901"/>
    <customShpInfo spid="_x0000_s1895"/>
    <customShpInfo spid="_x0000_s1909"/>
    <customShpInfo spid="_x0000_s1910"/>
    <customShpInfo spid="_x0000_s1908"/>
    <customShpInfo spid="_x0000_s1911"/>
    <customShpInfo spid="_x0000_s1907"/>
    <customShpInfo spid="_x0000_s1914"/>
    <customShpInfo spid="_x0000_s1915"/>
    <customShpInfo spid="_x0000_s1913"/>
    <customShpInfo spid="_x0000_s1916"/>
    <customShpInfo spid="_x0000_s1912"/>
    <customShpInfo spid="_x0000_s1906"/>
    <customShpInfo spid="_x0000_s1920"/>
    <customShpInfo spid="_x0000_s1921"/>
    <customShpInfo spid="_x0000_s1919"/>
    <customShpInfo spid="_x0000_s1922"/>
    <customShpInfo spid="_x0000_s1918"/>
    <customShpInfo spid="_x0000_s1925"/>
    <customShpInfo spid="_x0000_s1926"/>
    <customShpInfo spid="_x0000_s1924"/>
    <customShpInfo spid="_x0000_s1927"/>
    <customShpInfo spid="_x0000_s1923"/>
    <customShpInfo spid="_x0000_s1917"/>
    <customShpInfo spid="_x0000_s1931"/>
    <customShpInfo spid="_x0000_s1932"/>
    <customShpInfo spid="_x0000_s1930"/>
    <customShpInfo spid="_x0000_s1933"/>
    <customShpInfo spid="_x0000_s1929"/>
    <customShpInfo spid="_x0000_s1936"/>
    <customShpInfo spid="_x0000_s1937"/>
    <customShpInfo spid="_x0000_s1935"/>
    <customShpInfo spid="_x0000_s1938"/>
    <customShpInfo spid="_x0000_s1934"/>
    <customShpInfo spid="_x0000_s1928"/>
    <customShpInfo spid="_x0000_s1942"/>
    <customShpInfo spid="_x0000_s1943"/>
    <customShpInfo spid="_x0000_s1941"/>
    <customShpInfo spid="_x0000_s1944"/>
    <customShpInfo spid="_x0000_s1940"/>
    <customShpInfo spid="_x0000_s1947"/>
    <customShpInfo spid="_x0000_s1948"/>
    <customShpInfo spid="_x0000_s1946"/>
    <customShpInfo spid="_x0000_s1949"/>
    <customShpInfo spid="_x0000_s1945"/>
    <customShpInfo spid="_x0000_s1939"/>
    <customShpInfo spid="_x0000_s1953"/>
    <customShpInfo spid="_x0000_s1954"/>
    <customShpInfo spid="_x0000_s1952"/>
    <customShpInfo spid="_x0000_s1955"/>
    <customShpInfo spid="_x0000_s1951"/>
    <customShpInfo spid="_x0000_s1958"/>
    <customShpInfo spid="_x0000_s1959"/>
    <customShpInfo spid="_x0000_s1957"/>
    <customShpInfo spid="_x0000_s1960"/>
    <customShpInfo spid="_x0000_s1956"/>
    <customShpInfo spid="_x0000_s1950"/>
    <customShpInfo spid="_x0000_s1964"/>
    <customShpInfo spid="_x0000_s1965"/>
    <customShpInfo spid="_x0000_s1963"/>
    <customShpInfo spid="_x0000_s1966"/>
    <customShpInfo spid="_x0000_s1962"/>
    <customShpInfo spid="_x0000_s1969"/>
    <customShpInfo spid="_x0000_s1970"/>
    <customShpInfo spid="_x0000_s1968"/>
    <customShpInfo spid="_x0000_s1971"/>
    <customShpInfo spid="_x0000_s1967"/>
    <customShpInfo spid="_x0000_s1961"/>
    <customShpInfo spid="_x0000_s1975"/>
    <customShpInfo spid="_x0000_s1976"/>
    <customShpInfo spid="_x0000_s1974"/>
    <customShpInfo spid="_x0000_s1977"/>
    <customShpInfo spid="_x0000_s1973"/>
    <customShpInfo spid="_x0000_s1980"/>
    <customShpInfo spid="_x0000_s1981"/>
    <customShpInfo spid="_x0000_s1979"/>
    <customShpInfo spid="_x0000_s1982"/>
    <customShpInfo spid="_x0000_s1978"/>
    <customShpInfo spid="_x0000_s1972"/>
    <customShpInfo spid="_x0000_s1986"/>
    <customShpInfo spid="_x0000_s1987"/>
    <customShpInfo spid="_x0000_s1985"/>
    <customShpInfo spid="_x0000_s1988"/>
    <customShpInfo spid="_x0000_s1984"/>
    <customShpInfo spid="_x0000_s1991"/>
    <customShpInfo spid="_x0000_s1992"/>
    <customShpInfo spid="_x0000_s1990"/>
    <customShpInfo spid="_x0000_s1993"/>
    <customShpInfo spid="_x0000_s1989"/>
    <customShpInfo spid="_x0000_s1983"/>
    <customShpInfo spid="_x0000_s1997"/>
    <customShpInfo spid="_x0000_s1998"/>
    <customShpInfo spid="_x0000_s1996"/>
    <customShpInfo spid="_x0000_s1999"/>
    <customShpInfo spid="_x0000_s1995"/>
    <customShpInfo spid="_x0000_s2002"/>
    <customShpInfo spid="_x0000_s2003"/>
    <customShpInfo spid="_x0000_s2001"/>
    <customShpInfo spid="_x0000_s2004"/>
    <customShpInfo spid="_x0000_s2000"/>
    <customShpInfo spid="_x0000_s1994"/>
    <customShpInfo spid="_x0000_s2008"/>
    <customShpInfo spid="_x0000_s2009"/>
    <customShpInfo spid="_x0000_s2007"/>
    <customShpInfo spid="_x0000_s2010"/>
    <customShpInfo spid="_x0000_s2006"/>
    <customShpInfo spid="_x0000_s2013"/>
    <customShpInfo spid="_x0000_s2014"/>
    <customShpInfo spid="_x0000_s2012"/>
    <customShpInfo spid="_x0000_s2015"/>
    <customShpInfo spid="_x0000_s2011"/>
    <customShpInfo spid="_x0000_s2005"/>
    <customShpInfo spid="_x0000_s2019"/>
    <customShpInfo spid="_x0000_s2020"/>
    <customShpInfo spid="_x0000_s2018"/>
    <customShpInfo spid="_x0000_s2021"/>
    <customShpInfo spid="_x0000_s2017"/>
    <customShpInfo spid="_x0000_s2024"/>
    <customShpInfo spid="_x0000_s2025"/>
    <customShpInfo spid="_x0000_s2023"/>
    <customShpInfo spid="_x0000_s2026"/>
    <customShpInfo spid="_x0000_s2022"/>
    <customShpInfo spid="_x0000_s2016"/>
    <customShpInfo spid="_x0000_s2030"/>
    <customShpInfo spid="_x0000_s2031"/>
    <customShpInfo spid="_x0000_s2029"/>
    <customShpInfo spid="_x0000_s2032"/>
    <customShpInfo spid="_x0000_s2028"/>
    <customShpInfo spid="_x0000_s2035"/>
    <customShpInfo spid="_x0000_s2036"/>
    <customShpInfo spid="_x0000_s2034"/>
    <customShpInfo spid="_x0000_s2037"/>
    <customShpInfo spid="_x0000_s2033"/>
    <customShpInfo spid="_x0000_s2027"/>
    <customShpInfo spid="_x0000_s2041"/>
    <customShpInfo spid="_x0000_s2042"/>
    <customShpInfo spid="_x0000_s2040"/>
    <customShpInfo spid="_x0000_s2043"/>
    <customShpInfo spid="_x0000_s2039"/>
    <customShpInfo spid="_x0000_s2046"/>
    <customShpInfo spid="_x0000_s2047"/>
    <customShpInfo spid="_x0000_s2045"/>
    <customShpInfo spid="_x0000_s2048"/>
    <customShpInfo spid="_x0000_s2044"/>
    <customShpInfo spid="_x0000_s2038"/>
    <customShpInfo spid="_x0000_s2052"/>
    <customShpInfo spid="_x0000_s2053"/>
    <customShpInfo spid="_x0000_s2051"/>
    <customShpInfo spid="_x0000_s2054"/>
    <customShpInfo spid="_x0000_s2050"/>
    <customShpInfo spid="_x0000_s2057"/>
    <customShpInfo spid="_x0000_s2058"/>
    <customShpInfo spid="_x0000_s2056"/>
    <customShpInfo spid="_x0000_s2059"/>
    <customShpInfo spid="_x0000_s2055"/>
    <customShpInfo spid="_x0000_s2049"/>
    <customShpInfo spid="_x0000_s2063"/>
    <customShpInfo spid="_x0000_s2064"/>
    <customShpInfo spid="_x0000_s2062"/>
    <customShpInfo spid="_x0000_s2065"/>
    <customShpInfo spid="_x0000_s2061"/>
    <customShpInfo spid="_x0000_s2068"/>
    <customShpInfo spid="_x0000_s2069"/>
    <customShpInfo spid="_x0000_s2067"/>
    <customShpInfo spid="_x0000_s2070"/>
    <customShpInfo spid="_x0000_s2066"/>
    <customShpInfo spid="_x0000_s2060"/>
    <customShpInfo spid="_x0000_s2074"/>
    <customShpInfo spid="_x0000_s2075"/>
    <customShpInfo spid="_x0000_s2073"/>
    <customShpInfo spid="_x0000_s2076"/>
    <customShpInfo spid="_x0000_s2072"/>
    <customShpInfo spid="_x0000_s2079"/>
    <customShpInfo spid="_x0000_s2080"/>
    <customShpInfo spid="_x0000_s2078"/>
    <customShpInfo spid="_x0000_s2081"/>
    <customShpInfo spid="_x0000_s2077"/>
    <customShpInfo spid="_x0000_s2071"/>
    <customShpInfo spid="_x0000_s2085"/>
    <customShpInfo spid="_x0000_s2086"/>
    <customShpInfo spid="_x0000_s2084"/>
    <customShpInfo spid="_x0000_s2087"/>
    <customShpInfo spid="_x0000_s2083"/>
    <customShpInfo spid="_x0000_s2090"/>
    <customShpInfo spid="_x0000_s2091"/>
    <customShpInfo spid="_x0000_s2089"/>
    <customShpInfo spid="_x0000_s2092"/>
    <customShpInfo spid="_x0000_s2088"/>
    <customShpInfo spid="_x0000_s2082"/>
    <customShpInfo spid="_x0000_s2096"/>
    <customShpInfo spid="_x0000_s2097"/>
    <customShpInfo spid="_x0000_s2095"/>
    <customShpInfo spid="_x0000_s2098"/>
    <customShpInfo spid="_x0000_s2094"/>
    <customShpInfo spid="_x0000_s2101"/>
    <customShpInfo spid="_x0000_s2102"/>
    <customShpInfo spid="_x0000_s2100"/>
    <customShpInfo spid="_x0000_s2103"/>
    <customShpInfo spid="_x0000_s2099"/>
    <customShpInfo spid="_x0000_s2093"/>
    <customShpInfo spid="_x0000_s2107"/>
    <customShpInfo spid="_x0000_s2108"/>
    <customShpInfo spid="_x0000_s2106"/>
    <customShpInfo spid="_x0000_s2109"/>
    <customShpInfo spid="_x0000_s2105"/>
    <customShpInfo spid="_x0000_s2112"/>
    <customShpInfo spid="_x0000_s2113"/>
    <customShpInfo spid="_x0000_s2111"/>
    <customShpInfo spid="_x0000_s2114"/>
    <customShpInfo spid="_x0000_s2110"/>
    <customShpInfo spid="_x0000_s2104"/>
    <customShpInfo spid="_x0000_s2118"/>
    <customShpInfo spid="_x0000_s2119"/>
    <customShpInfo spid="_x0000_s2117"/>
    <customShpInfo spid="_x0000_s2120"/>
    <customShpInfo spid="_x0000_s2116"/>
    <customShpInfo spid="_x0000_s2123"/>
    <customShpInfo spid="_x0000_s2124"/>
    <customShpInfo spid="_x0000_s2122"/>
    <customShpInfo spid="_x0000_s2125"/>
    <customShpInfo spid="_x0000_s2121"/>
    <customShpInfo spid="_x0000_s2115"/>
    <customShpInfo spid="_x0000_s2129"/>
    <customShpInfo spid="_x0000_s2130"/>
    <customShpInfo spid="_x0000_s2128"/>
    <customShpInfo spid="_x0000_s2131"/>
    <customShpInfo spid="_x0000_s2127"/>
    <customShpInfo spid="_x0000_s2134"/>
    <customShpInfo spid="_x0000_s2135"/>
    <customShpInfo spid="_x0000_s2133"/>
    <customShpInfo spid="_x0000_s2136"/>
    <customShpInfo spid="_x0000_s2132"/>
    <customShpInfo spid="_x0000_s2126"/>
    <customShpInfo spid="_x0000_s2140"/>
    <customShpInfo spid="_x0000_s2141"/>
    <customShpInfo spid="_x0000_s2139"/>
    <customShpInfo spid="_x0000_s2142"/>
    <customShpInfo spid="_x0000_s2138"/>
    <customShpInfo spid="_x0000_s2145"/>
    <customShpInfo spid="_x0000_s2146"/>
    <customShpInfo spid="_x0000_s2144"/>
    <customShpInfo spid="_x0000_s2147"/>
    <customShpInfo spid="_x0000_s2143"/>
    <customShpInfo spid="_x0000_s2137"/>
    <customShpInfo spid="_x0000_s2151"/>
    <customShpInfo spid="_x0000_s2152"/>
    <customShpInfo spid="_x0000_s2150"/>
    <customShpInfo spid="_x0000_s2153"/>
    <customShpInfo spid="_x0000_s2149"/>
    <customShpInfo spid="_x0000_s2156"/>
    <customShpInfo spid="_x0000_s2157"/>
    <customShpInfo spid="_x0000_s2155"/>
    <customShpInfo spid="_x0000_s2158"/>
    <customShpInfo spid="_x0000_s2154"/>
    <customShpInfo spid="_x0000_s2148"/>
    <customShpInfo spid="_x0000_s2162"/>
    <customShpInfo spid="_x0000_s2163"/>
    <customShpInfo spid="_x0000_s2161"/>
    <customShpInfo spid="_x0000_s2164"/>
    <customShpInfo spid="_x0000_s2160"/>
    <customShpInfo spid="_x0000_s2167"/>
    <customShpInfo spid="_x0000_s2168"/>
    <customShpInfo spid="_x0000_s2166"/>
    <customShpInfo spid="_x0000_s2169"/>
    <customShpInfo spid="_x0000_s2165"/>
    <customShpInfo spid="_x0000_s2159"/>
    <customShpInfo spid="_x0000_s2173"/>
    <customShpInfo spid="_x0000_s2174"/>
    <customShpInfo spid="_x0000_s2172"/>
    <customShpInfo spid="_x0000_s2175"/>
    <customShpInfo spid="_x0000_s2171"/>
    <customShpInfo spid="_x0000_s2178"/>
    <customShpInfo spid="_x0000_s2179"/>
    <customShpInfo spid="_x0000_s2177"/>
    <customShpInfo spid="_x0000_s2180"/>
    <customShpInfo spid="_x0000_s2176"/>
    <customShpInfo spid="_x0000_s2170"/>
    <customShpInfo spid="_x0000_s2184"/>
    <customShpInfo spid="_x0000_s2185"/>
    <customShpInfo spid="_x0000_s2183"/>
    <customShpInfo spid="_x0000_s2186"/>
    <customShpInfo spid="_x0000_s2182"/>
    <customShpInfo spid="_x0000_s2189"/>
    <customShpInfo spid="_x0000_s2190"/>
    <customShpInfo spid="_x0000_s2188"/>
    <customShpInfo spid="_x0000_s2191"/>
    <customShpInfo spid="_x0000_s2187"/>
    <customShpInfo spid="_x0000_s2181"/>
    <customShpInfo spid="_x0000_s2195"/>
    <customShpInfo spid="_x0000_s2196"/>
    <customShpInfo spid="_x0000_s2194"/>
    <customShpInfo spid="_x0000_s2197"/>
    <customShpInfo spid="_x0000_s2193"/>
    <customShpInfo spid="_x0000_s2200"/>
    <customShpInfo spid="_x0000_s2201"/>
    <customShpInfo spid="_x0000_s2199"/>
    <customShpInfo spid="_x0000_s2202"/>
    <customShpInfo spid="_x0000_s2198"/>
    <customShpInfo spid="_x0000_s2192"/>
    <customShpInfo spid="_x0000_s2206"/>
    <customShpInfo spid="_x0000_s2207"/>
    <customShpInfo spid="_x0000_s2205"/>
    <customShpInfo spid="_x0000_s2208"/>
    <customShpInfo spid="_x0000_s2204"/>
    <customShpInfo spid="_x0000_s2211"/>
    <customShpInfo spid="_x0000_s2212"/>
    <customShpInfo spid="_x0000_s2210"/>
    <customShpInfo spid="_x0000_s2213"/>
    <customShpInfo spid="_x0000_s2209"/>
    <customShpInfo spid="_x0000_s2203"/>
    <customShpInfo spid="_x0000_s2217"/>
    <customShpInfo spid="_x0000_s2218"/>
    <customShpInfo spid="_x0000_s2216"/>
    <customShpInfo spid="_x0000_s2219"/>
    <customShpInfo spid="_x0000_s2215"/>
    <customShpInfo spid="_x0000_s2222"/>
    <customShpInfo spid="_x0000_s2223"/>
    <customShpInfo spid="_x0000_s2221"/>
    <customShpInfo spid="_x0000_s2224"/>
    <customShpInfo spid="_x0000_s2220"/>
    <customShpInfo spid="_x0000_s2214"/>
    <customShpInfo spid="_x0000_s2228"/>
    <customShpInfo spid="_x0000_s2229"/>
    <customShpInfo spid="_x0000_s2227"/>
    <customShpInfo spid="_x0000_s2230"/>
    <customShpInfo spid="_x0000_s2226"/>
    <customShpInfo spid="_x0000_s2233"/>
    <customShpInfo spid="_x0000_s2234"/>
    <customShpInfo spid="_x0000_s2232"/>
    <customShpInfo spid="_x0000_s2235"/>
    <customShpInfo spid="_x0000_s2231"/>
    <customShpInfo spid="_x0000_s2225"/>
    <customShpInfo spid="_x0000_s2272"/>
    <customShpInfo spid="_x0000_s2273"/>
    <customShpInfo spid="_x0000_s2271"/>
    <customShpInfo spid="_x0000_s2274"/>
    <customShpInfo spid="_x0000_s2270"/>
    <customShpInfo spid="_x0000_s2277"/>
    <customShpInfo spid="_x0000_s2278"/>
    <customShpInfo spid="_x0000_s2276"/>
    <customShpInfo spid="_x0000_s2279"/>
    <customShpInfo spid="_x0000_s2275"/>
    <customShpInfo spid="_x0000_s2269"/>
    <customShpInfo spid="_x0000_s2261"/>
    <customShpInfo spid="_x0000_s2262"/>
    <customShpInfo spid="_x0000_s2260"/>
    <customShpInfo spid="_x0000_s2263"/>
    <customShpInfo spid="_x0000_s2259"/>
    <customShpInfo spid="_x0000_s2266"/>
    <customShpInfo spid="_x0000_s2267"/>
    <customShpInfo spid="_x0000_s2265"/>
    <customShpInfo spid="_x0000_s2268"/>
    <customShpInfo spid="_x0000_s2264"/>
    <customShpInfo spid="_x0000_s2258"/>
    <customShpInfo spid="_x0000_s2250"/>
    <customShpInfo spid="_x0000_s2251"/>
    <customShpInfo spid="_x0000_s2249"/>
    <customShpInfo spid="_x0000_s2252"/>
    <customShpInfo spid="_x0000_s2248"/>
    <customShpInfo spid="_x0000_s2255"/>
    <customShpInfo spid="_x0000_s2256"/>
    <customShpInfo spid="_x0000_s2254"/>
    <customShpInfo spid="_x0000_s2257"/>
    <customShpInfo spid="_x0000_s2253"/>
    <customShpInfo spid="_x0000_s2247"/>
    <customShpInfo spid="_x0000_s2239"/>
    <customShpInfo spid="_x0000_s2240"/>
    <customShpInfo spid="_x0000_s2238"/>
    <customShpInfo spid="_x0000_s2241"/>
    <customShpInfo spid="_x0000_s2237"/>
    <customShpInfo spid="_x0000_s2244"/>
    <customShpInfo spid="_x0000_s2245"/>
    <customShpInfo spid="_x0000_s2243"/>
    <customShpInfo spid="_x0000_s2246"/>
    <customShpInfo spid="_x0000_s2242"/>
    <customShpInfo spid="_x0000_s2236"/>
    <customShpInfo spid="_x0000_s2283"/>
    <customShpInfo spid="_x0000_s2284"/>
    <customShpInfo spid="_x0000_s2282"/>
    <customShpInfo spid="_x0000_s2285"/>
    <customShpInfo spid="_x0000_s2281"/>
    <customShpInfo spid="_x0000_s2288"/>
    <customShpInfo spid="_x0000_s2289"/>
    <customShpInfo spid="_x0000_s2287"/>
    <customShpInfo spid="_x0000_s2290"/>
    <customShpInfo spid="_x0000_s2286"/>
    <customShpInfo spid="_x0000_s2280"/>
    <customShpInfo spid="_x0000_s2294"/>
    <customShpInfo spid="_x0000_s2295"/>
    <customShpInfo spid="_x0000_s2293"/>
    <customShpInfo spid="_x0000_s2296"/>
    <customShpInfo spid="_x0000_s2292"/>
    <customShpInfo spid="_x0000_s2299"/>
    <customShpInfo spid="_x0000_s2300"/>
    <customShpInfo spid="_x0000_s2298"/>
    <customShpInfo spid="_x0000_s2301"/>
    <customShpInfo spid="_x0000_s2297"/>
    <customShpInfo spid="_x0000_s2291"/>
    <customShpInfo spid="_x0000_s2305"/>
    <customShpInfo spid="_x0000_s2306"/>
    <customShpInfo spid="_x0000_s2304"/>
    <customShpInfo spid="_x0000_s2307"/>
    <customShpInfo spid="_x0000_s2303"/>
    <customShpInfo spid="_x0000_s2310"/>
    <customShpInfo spid="_x0000_s2311"/>
    <customShpInfo spid="_x0000_s2309"/>
    <customShpInfo spid="_x0000_s2312"/>
    <customShpInfo spid="_x0000_s2308"/>
    <customShpInfo spid="_x0000_s2302"/>
    <customShpInfo spid="_x0000_s2316"/>
    <customShpInfo spid="_x0000_s2317"/>
    <customShpInfo spid="_x0000_s2315"/>
    <customShpInfo spid="_x0000_s2318"/>
    <customShpInfo spid="_x0000_s2314"/>
    <customShpInfo spid="_x0000_s2321"/>
    <customShpInfo spid="_x0000_s2322"/>
    <customShpInfo spid="_x0000_s2320"/>
    <customShpInfo spid="_x0000_s2323"/>
    <customShpInfo spid="_x0000_s2319"/>
    <customShpInfo spid="_x0000_s2313"/>
    <customShpInfo spid="_x0000_s2327"/>
    <customShpInfo spid="_x0000_s2328"/>
    <customShpInfo spid="_x0000_s2326"/>
    <customShpInfo spid="_x0000_s2329"/>
    <customShpInfo spid="_x0000_s2325"/>
    <customShpInfo spid="_x0000_s2332"/>
    <customShpInfo spid="_x0000_s2333"/>
    <customShpInfo spid="_x0000_s2331"/>
    <customShpInfo spid="_x0000_s2334"/>
    <customShpInfo spid="_x0000_s2330"/>
    <customShpInfo spid="_x0000_s2324"/>
    <customShpInfo spid="_x0000_s2338"/>
    <customShpInfo spid="_x0000_s2339"/>
    <customShpInfo spid="_x0000_s2337"/>
    <customShpInfo spid="_x0000_s2340"/>
    <customShpInfo spid="_x0000_s2336"/>
    <customShpInfo spid="_x0000_s2343"/>
    <customShpInfo spid="_x0000_s2344"/>
    <customShpInfo spid="_x0000_s2342"/>
    <customShpInfo spid="_x0000_s2345"/>
    <customShpInfo spid="_x0000_s2341"/>
    <customShpInfo spid="_x0000_s2335"/>
    <customShpInfo spid="_x0000_s2349"/>
    <customShpInfo spid="_x0000_s2350"/>
    <customShpInfo spid="_x0000_s2348"/>
    <customShpInfo spid="_x0000_s2351"/>
    <customShpInfo spid="_x0000_s2347"/>
    <customShpInfo spid="_x0000_s2354"/>
    <customShpInfo spid="_x0000_s2355"/>
    <customShpInfo spid="_x0000_s2353"/>
    <customShpInfo spid="_x0000_s2356"/>
    <customShpInfo spid="_x0000_s2352"/>
    <customShpInfo spid="_x0000_s2346"/>
    <customShpInfo spid="_x0000_s2360"/>
    <customShpInfo spid="_x0000_s2361"/>
    <customShpInfo spid="_x0000_s2359"/>
    <customShpInfo spid="_x0000_s2362"/>
    <customShpInfo spid="_x0000_s2358"/>
    <customShpInfo spid="_x0000_s2365"/>
    <customShpInfo spid="_x0000_s2366"/>
    <customShpInfo spid="_x0000_s2364"/>
    <customShpInfo spid="_x0000_s2367"/>
    <customShpInfo spid="_x0000_s2363"/>
    <customShpInfo spid="_x0000_s2357"/>
    <customShpInfo spid="_x0000_s2371"/>
    <customShpInfo spid="_x0000_s2372"/>
    <customShpInfo spid="_x0000_s2370"/>
    <customShpInfo spid="_x0000_s2373"/>
    <customShpInfo spid="_x0000_s2369"/>
    <customShpInfo spid="_x0000_s2376"/>
    <customShpInfo spid="_x0000_s2377"/>
    <customShpInfo spid="_x0000_s2375"/>
    <customShpInfo spid="_x0000_s2378"/>
    <customShpInfo spid="_x0000_s2374"/>
    <customShpInfo spid="_x0000_s2368"/>
    <customShpInfo spid="_x0000_s2382"/>
    <customShpInfo spid="_x0000_s2383"/>
    <customShpInfo spid="_x0000_s2381"/>
    <customShpInfo spid="_x0000_s2384"/>
    <customShpInfo spid="_x0000_s2380"/>
    <customShpInfo spid="_x0000_s2387"/>
    <customShpInfo spid="_x0000_s2388"/>
    <customShpInfo spid="_x0000_s2386"/>
    <customShpInfo spid="_x0000_s2389"/>
    <customShpInfo spid="_x0000_s2385"/>
    <customShpInfo spid="_x0000_s2379"/>
    <customShpInfo spid="_x0000_s2393"/>
    <customShpInfo spid="_x0000_s2394"/>
    <customShpInfo spid="_x0000_s2392"/>
    <customShpInfo spid="_x0000_s2395"/>
    <customShpInfo spid="_x0000_s2391"/>
    <customShpInfo spid="_x0000_s2398"/>
    <customShpInfo spid="_x0000_s2399"/>
    <customShpInfo spid="_x0000_s2397"/>
    <customShpInfo spid="_x0000_s2400"/>
    <customShpInfo spid="_x0000_s2396"/>
    <customShpInfo spid="_x0000_s2390"/>
    <customShpInfo spid="_x0000_s2404"/>
    <customShpInfo spid="_x0000_s2405"/>
    <customShpInfo spid="_x0000_s2403"/>
    <customShpInfo spid="_x0000_s2406"/>
    <customShpInfo spid="_x0000_s2402"/>
    <customShpInfo spid="_x0000_s2409"/>
    <customShpInfo spid="_x0000_s2410"/>
    <customShpInfo spid="_x0000_s2408"/>
    <customShpInfo spid="_x0000_s2411"/>
    <customShpInfo spid="_x0000_s2407"/>
    <customShpInfo spid="_x0000_s2401"/>
    <customShpInfo spid="_x0000_s2415"/>
    <customShpInfo spid="_x0000_s2416"/>
    <customShpInfo spid="_x0000_s2414"/>
    <customShpInfo spid="_x0000_s2417"/>
    <customShpInfo spid="_x0000_s2413"/>
    <customShpInfo spid="_x0000_s2420"/>
    <customShpInfo spid="_x0000_s2421"/>
    <customShpInfo spid="_x0000_s2419"/>
    <customShpInfo spid="_x0000_s2422"/>
    <customShpInfo spid="_x0000_s2418"/>
    <customShpInfo spid="_x0000_s2412"/>
    <customShpInfo spid="_x0000_s2426"/>
    <customShpInfo spid="_x0000_s2427"/>
    <customShpInfo spid="_x0000_s2425"/>
    <customShpInfo spid="_x0000_s2428"/>
    <customShpInfo spid="_x0000_s2424"/>
    <customShpInfo spid="_x0000_s2431"/>
    <customShpInfo spid="_x0000_s2432"/>
    <customShpInfo spid="_x0000_s2430"/>
    <customShpInfo spid="_x0000_s2433"/>
    <customShpInfo spid="_x0000_s2429"/>
    <customShpInfo spid="_x0000_s2423"/>
    <customShpInfo spid="_x0000_s2437"/>
    <customShpInfo spid="_x0000_s2438"/>
    <customShpInfo spid="_x0000_s2436"/>
    <customShpInfo spid="_x0000_s2439"/>
    <customShpInfo spid="_x0000_s2435"/>
    <customShpInfo spid="_x0000_s2442"/>
    <customShpInfo spid="_x0000_s2443"/>
    <customShpInfo spid="_x0000_s2441"/>
    <customShpInfo spid="_x0000_s2444"/>
    <customShpInfo spid="_x0000_s2440"/>
    <customShpInfo spid="_x0000_s2434"/>
    <customShpInfo spid="_x0000_s2448"/>
    <customShpInfo spid="_x0000_s2449"/>
    <customShpInfo spid="_x0000_s2447"/>
    <customShpInfo spid="_x0000_s2450"/>
    <customShpInfo spid="_x0000_s2446"/>
    <customShpInfo spid="_x0000_s2453"/>
    <customShpInfo spid="_x0000_s2454"/>
    <customShpInfo spid="_x0000_s2452"/>
    <customShpInfo spid="_x0000_s2455"/>
    <customShpInfo spid="_x0000_s2451"/>
    <customShpInfo spid="_x0000_s2445"/>
    <customShpInfo spid="_x0000_s2459"/>
    <customShpInfo spid="_x0000_s2460"/>
    <customShpInfo spid="_x0000_s2458"/>
    <customShpInfo spid="_x0000_s2461"/>
    <customShpInfo spid="_x0000_s2457"/>
    <customShpInfo spid="_x0000_s2464"/>
    <customShpInfo spid="_x0000_s2465"/>
    <customShpInfo spid="_x0000_s2463"/>
    <customShpInfo spid="_x0000_s2466"/>
    <customShpInfo spid="_x0000_s2462"/>
    <customShpInfo spid="_x0000_s2456"/>
    <customShpInfo spid="_x0000_s2470"/>
    <customShpInfo spid="_x0000_s2471"/>
    <customShpInfo spid="_x0000_s2469"/>
    <customShpInfo spid="_x0000_s2472"/>
    <customShpInfo spid="_x0000_s2468"/>
    <customShpInfo spid="_x0000_s2475"/>
    <customShpInfo spid="_x0000_s2476"/>
    <customShpInfo spid="_x0000_s2474"/>
    <customShpInfo spid="_x0000_s2477"/>
    <customShpInfo spid="_x0000_s2473"/>
    <customShpInfo spid="_x0000_s2467"/>
    <customShpInfo spid="_x0000_s2481"/>
    <customShpInfo spid="_x0000_s2482"/>
    <customShpInfo spid="_x0000_s2480"/>
    <customShpInfo spid="_x0000_s2483"/>
    <customShpInfo spid="_x0000_s2479"/>
    <customShpInfo spid="_x0000_s2486"/>
    <customShpInfo spid="_x0000_s2487"/>
    <customShpInfo spid="_x0000_s2485"/>
    <customShpInfo spid="_x0000_s2488"/>
    <customShpInfo spid="_x0000_s2484"/>
    <customShpInfo spid="_x0000_s2478"/>
    <customShpInfo spid="_x0000_s2492"/>
    <customShpInfo spid="_x0000_s2493"/>
    <customShpInfo spid="_x0000_s2491"/>
    <customShpInfo spid="_x0000_s2494"/>
    <customShpInfo spid="_x0000_s2490"/>
    <customShpInfo spid="_x0000_s2497"/>
    <customShpInfo spid="_x0000_s2498"/>
    <customShpInfo spid="_x0000_s2496"/>
    <customShpInfo spid="_x0000_s2499"/>
    <customShpInfo spid="_x0000_s2495"/>
    <customShpInfo spid="_x0000_s2489"/>
    <customShpInfo spid="_x0000_s2503"/>
    <customShpInfo spid="_x0000_s2504"/>
    <customShpInfo spid="_x0000_s2502"/>
    <customShpInfo spid="_x0000_s2505"/>
    <customShpInfo spid="_x0000_s2501"/>
    <customShpInfo spid="_x0000_s2508"/>
    <customShpInfo spid="_x0000_s2509"/>
    <customShpInfo spid="_x0000_s2507"/>
    <customShpInfo spid="_x0000_s2510"/>
    <customShpInfo spid="_x0000_s2506"/>
    <customShpInfo spid="_x0000_s2500"/>
    <customShpInfo spid="_x0000_s2514"/>
    <customShpInfo spid="_x0000_s2515"/>
    <customShpInfo spid="_x0000_s2513"/>
    <customShpInfo spid="_x0000_s2516"/>
    <customShpInfo spid="_x0000_s2512"/>
    <customShpInfo spid="_x0000_s2519"/>
    <customShpInfo spid="_x0000_s2520"/>
    <customShpInfo spid="_x0000_s2518"/>
    <customShpInfo spid="_x0000_s2521"/>
    <customShpInfo spid="_x0000_s2517"/>
    <customShpInfo spid="_x0000_s2511"/>
    <customShpInfo spid="_x0000_s2525"/>
    <customShpInfo spid="_x0000_s2526"/>
    <customShpInfo spid="_x0000_s2524"/>
    <customShpInfo spid="_x0000_s2527"/>
    <customShpInfo spid="_x0000_s2523"/>
    <customShpInfo spid="_x0000_s2530"/>
    <customShpInfo spid="_x0000_s2531"/>
    <customShpInfo spid="_x0000_s2529"/>
    <customShpInfo spid="_x0000_s2532"/>
    <customShpInfo spid="_x0000_s2528"/>
    <customShpInfo spid="_x0000_s2522"/>
    <customShpInfo spid="_x0000_s2536"/>
    <customShpInfo spid="_x0000_s2537"/>
    <customShpInfo spid="_x0000_s2535"/>
    <customShpInfo spid="_x0000_s2538"/>
    <customShpInfo spid="_x0000_s2534"/>
    <customShpInfo spid="_x0000_s2541"/>
    <customShpInfo spid="_x0000_s2542"/>
    <customShpInfo spid="_x0000_s2540"/>
    <customShpInfo spid="_x0000_s2543"/>
    <customShpInfo spid="_x0000_s2539"/>
    <customShpInfo spid="_x0000_s2533"/>
    <customShpInfo spid="_x0000_s2547"/>
    <customShpInfo spid="_x0000_s2548"/>
    <customShpInfo spid="_x0000_s2546"/>
    <customShpInfo spid="_x0000_s2549"/>
    <customShpInfo spid="_x0000_s2545"/>
    <customShpInfo spid="_x0000_s2552"/>
    <customShpInfo spid="_x0000_s2553"/>
    <customShpInfo spid="_x0000_s2551"/>
    <customShpInfo spid="_x0000_s2554"/>
    <customShpInfo spid="_x0000_s2550"/>
    <customShpInfo spid="_x0000_s2544"/>
    <customShpInfo spid="_x0000_s2558"/>
    <customShpInfo spid="_x0000_s2559"/>
    <customShpInfo spid="_x0000_s2557"/>
    <customShpInfo spid="_x0000_s2560"/>
    <customShpInfo spid="_x0000_s2556"/>
    <customShpInfo spid="_x0000_s2563"/>
    <customShpInfo spid="_x0000_s2564"/>
    <customShpInfo spid="_x0000_s2562"/>
    <customShpInfo spid="_x0000_s2565"/>
    <customShpInfo spid="_x0000_s2561"/>
    <customShpInfo spid="_x0000_s2555"/>
    <customShpInfo spid="_x0000_s2569"/>
    <customShpInfo spid="_x0000_s2570"/>
    <customShpInfo spid="_x0000_s2568"/>
    <customShpInfo spid="_x0000_s2571"/>
    <customShpInfo spid="_x0000_s2567"/>
    <customShpInfo spid="_x0000_s2574"/>
    <customShpInfo spid="_x0000_s2575"/>
    <customShpInfo spid="_x0000_s2573"/>
    <customShpInfo spid="_x0000_s2576"/>
    <customShpInfo spid="_x0000_s2572"/>
    <customShpInfo spid="_x0000_s2566"/>
    <customShpInfo spid="_x0000_s2580"/>
    <customShpInfo spid="_x0000_s2581"/>
    <customShpInfo spid="_x0000_s2579"/>
    <customShpInfo spid="_x0000_s2582"/>
    <customShpInfo spid="_x0000_s2578"/>
    <customShpInfo spid="_x0000_s2585"/>
    <customShpInfo spid="_x0000_s2586"/>
    <customShpInfo spid="_x0000_s2584"/>
    <customShpInfo spid="_x0000_s2587"/>
    <customShpInfo spid="_x0000_s2583"/>
    <customShpInfo spid="_x0000_s2577"/>
    <customShpInfo spid="_x0000_s2591"/>
    <customShpInfo spid="_x0000_s2592"/>
    <customShpInfo spid="_x0000_s2590"/>
    <customShpInfo spid="_x0000_s2593"/>
    <customShpInfo spid="_x0000_s2589"/>
    <customShpInfo spid="_x0000_s2596"/>
    <customShpInfo spid="_x0000_s2597"/>
    <customShpInfo spid="_x0000_s2595"/>
    <customShpInfo spid="_x0000_s2598"/>
    <customShpInfo spid="_x0000_s2594"/>
    <customShpInfo spid="_x0000_s2588"/>
    <customShpInfo spid="_x0000_s2646"/>
    <customShpInfo spid="_x0000_s2647"/>
    <customShpInfo spid="_x0000_s2645"/>
    <customShpInfo spid="_x0000_s2648"/>
    <customShpInfo spid="_x0000_s2644"/>
    <customShpInfo spid="_x0000_s2651"/>
    <customShpInfo spid="_x0000_s2652"/>
    <customShpInfo spid="_x0000_s2650"/>
    <customShpInfo spid="_x0000_s2653"/>
    <customShpInfo spid="_x0000_s2649"/>
    <customShpInfo spid="_x0000_s2643"/>
    <customShpInfo spid="_x0000_s2635"/>
    <customShpInfo spid="_x0000_s2636"/>
    <customShpInfo spid="_x0000_s2634"/>
    <customShpInfo spid="_x0000_s2637"/>
    <customShpInfo spid="_x0000_s2633"/>
    <customShpInfo spid="_x0000_s2640"/>
    <customShpInfo spid="_x0000_s2641"/>
    <customShpInfo spid="_x0000_s2639"/>
    <customShpInfo spid="_x0000_s2642"/>
    <customShpInfo spid="_x0000_s2638"/>
    <customShpInfo spid="_x0000_s2632"/>
    <customShpInfo spid="_x0000_s2624"/>
    <customShpInfo spid="_x0000_s2625"/>
    <customShpInfo spid="_x0000_s2623"/>
    <customShpInfo spid="_x0000_s2626"/>
    <customShpInfo spid="_x0000_s2622"/>
    <customShpInfo spid="_x0000_s2629"/>
    <customShpInfo spid="_x0000_s2630"/>
    <customShpInfo spid="_x0000_s2628"/>
    <customShpInfo spid="_x0000_s2631"/>
    <customShpInfo spid="_x0000_s2627"/>
    <customShpInfo spid="_x0000_s2621"/>
    <customShpInfo spid="_x0000_s2613"/>
    <customShpInfo spid="_x0000_s2614"/>
    <customShpInfo spid="_x0000_s2612"/>
    <customShpInfo spid="_x0000_s2615"/>
    <customShpInfo spid="_x0000_s2611"/>
    <customShpInfo spid="_x0000_s2618"/>
    <customShpInfo spid="_x0000_s2619"/>
    <customShpInfo spid="_x0000_s2617"/>
    <customShpInfo spid="_x0000_s2620"/>
    <customShpInfo spid="_x0000_s2616"/>
    <customShpInfo spid="_x0000_s2610"/>
    <customShpInfo spid="_x0000_s2602"/>
    <customShpInfo spid="_x0000_s2603"/>
    <customShpInfo spid="_x0000_s2601"/>
    <customShpInfo spid="_x0000_s2604"/>
    <customShpInfo spid="_x0000_s2600"/>
    <customShpInfo spid="_x0000_s2607"/>
    <customShpInfo spid="_x0000_s2608"/>
    <customShpInfo spid="_x0000_s2606"/>
    <customShpInfo spid="_x0000_s2609"/>
    <customShpInfo spid="_x0000_s2605"/>
    <customShpInfo spid="_x0000_s2599"/>
    <customShpInfo spid="_x0000_s2657"/>
    <customShpInfo spid="_x0000_s2658"/>
    <customShpInfo spid="_x0000_s2656"/>
    <customShpInfo spid="_x0000_s2659"/>
    <customShpInfo spid="_x0000_s2655"/>
    <customShpInfo spid="_x0000_s2662"/>
    <customShpInfo spid="_x0000_s2663"/>
    <customShpInfo spid="_x0000_s2661"/>
    <customShpInfo spid="_x0000_s2664"/>
    <customShpInfo spid="_x0000_s2660"/>
    <customShpInfo spid="_x0000_s2654"/>
    <customShpInfo spid="_x0000_s2668"/>
    <customShpInfo spid="_x0000_s2669"/>
    <customShpInfo spid="_x0000_s2667"/>
    <customShpInfo spid="_x0000_s2670"/>
    <customShpInfo spid="_x0000_s2666"/>
    <customShpInfo spid="_x0000_s2673"/>
    <customShpInfo spid="_x0000_s2674"/>
    <customShpInfo spid="_x0000_s2672"/>
    <customShpInfo spid="_x0000_s2675"/>
    <customShpInfo spid="_x0000_s2671"/>
    <customShpInfo spid="_x0000_s2665"/>
    <customShpInfo spid="_x0000_s2679"/>
    <customShpInfo spid="_x0000_s2680"/>
    <customShpInfo spid="_x0000_s2678"/>
    <customShpInfo spid="_x0000_s2681"/>
    <customShpInfo spid="_x0000_s2677"/>
    <customShpInfo spid="_x0000_s2684"/>
    <customShpInfo spid="_x0000_s2685"/>
    <customShpInfo spid="_x0000_s2683"/>
    <customShpInfo spid="_x0000_s2686"/>
    <customShpInfo spid="_x0000_s2682"/>
    <customShpInfo spid="_x0000_s2676"/>
    <customShpInfo spid="_x0000_s2690"/>
    <customShpInfo spid="_x0000_s2691"/>
    <customShpInfo spid="_x0000_s2689"/>
    <customShpInfo spid="_x0000_s2692"/>
    <customShpInfo spid="_x0000_s2688"/>
    <customShpInfo spid="_x0000_s2695"/>
    <customShpInfo spid="_x0000_s2696"/>
    <customShpInfo spid="_x0000_s2694"/>
    <customShpInfo spid="_x0000_s2697"/>
    <customShpInfo spid="_x0000_s2693"/>
    <customShpInfo spid="_x0000_s2687"/>
    <customShpInfo spid="_x0000_s2701"/>
    <customShpInfo spid="_x0000_s2702"/>
    <customShpInfo spid="_x0000_s2700"/>
    <customShpInfo spid="_x0000_s2703"/>
    <customShpInfo spid="_x0000_s2699"/>
    <customShpInfo spid="_x0000_s2706"/>
    <customShpInfo spid="_x0000_s2707"/>
    <customShpInfo spid="_x0000_s2705"/>
    <customShpInfo spid="_x0000_s2708"/>
    <customShpInfo spid="_x0000_s2704"/>
    <customShpInfo spid="_x0000_s2698"/>
    <customShpInfo spid="_x0000_s2712"/>
    <customShpInfo spid="_x0000_s2713"/>
    <customShpInfo spid="_x0000_s2711"/>
    <customShpInfo spid="_x0000_s2714"/>
    <customShpInfo spid="_x0000_s2710"/>
    <customShpInfo spid="_x0000_s2717"/>
    <customShpInfo spid="_x0000_s2718"/>
    <customShpInfo spid="_x0000_s2716"/>
    <customShpInfo spid="_x0000_s2719"/>
    <customShpInfo spid="_x0000_s2715"/>
    <customShpInfo spid="_x0000_s2709"/>
    <customShpInfo spid="_x0000_s2723"/>
    <customShpInfo spid="_x0000_s2724"/>
    <customShpInfo spid="_x0000_s2722"/>
    <customShpInfo spid="_x0000_s2725"/>
    <customShpInfo spid="_x0000_s2721"/>
    <customShpInfo spid="_x0000_s2728"/>
    <customShpInfo spid="_x0000_s2729"/>
    <customShpInfo spid="_x0000_s2727"/>
    <customShpInfo spid="_x0000_s2730"/>
    <customShpInfo spid="_x0000_s2726"/>
    <customShpInfo spid="_x0000_s2720"/>
    <customShpInfo spid="_x0000_s2734"/>
    <customShpInfo spid="_x0000_s2735"/>
    <customShpInfo spid="_x0000_s2733"/>
    <customShpInfo spid="_x0000_s2736"/>
    <customShpInfo spid="_x0000_s2732"/>
    <customShpInfo spid="_x0000_s2739"/>
    <customShpInfo spid="_x0000_s2740"/>
    <customShpInfo spid="_x0000_s2738"/>
    <customShpInfo spid="_x0000_s2741"/>
    <customShpInfo spid="_x0000_s2737"/>
    <customShpInfo spid="_x0000_s2731"/>
    <customShpInfo spid="_x0000_s2745"/>
    <customShpInfo spid="_x0000_s2746"/>
    <customShpInfo spid="_x0000_s2744"/>
    <customShpInfo spid="_x0000_s2747"/>
    <customShpInfo spid="_x0000_s2743"/>
    <customShpInfo spid="_x0000_s2750"/>
    <customShpInfo spid="_x0000_s2751"/>
    <customShpInfo spid="_x0000_s2749"/>
    <customShpInfo spid="_x0000_s2752"/>
    <customShpInfo spid="_x0000_s2748"/>
    <customShpInfo spid="_x0000_s2742"/>
    <customShpInfo spid="_x0000_s2756"/>
    <customShpInfo spid="_x0000_s2757"/>
    <customShpInfo spid="_x0000_s2755"/>
    <customShpInfo spid="_x0000_s2758"/>
    <customShpInfo spid="_x0000_s2754"/>
    <customShpInfo spid="_x0000_s2761"/>
    <customShpInfo spid="_x0000_s2762"/>
    <customShpInfo spid="_x0000_s2760"/>
    <customShpInfo spid="_x0000_s2763"/>
    <customShpInfo spid="_x0000_s2759"/>
    <customShpInfo spid="_x0000_s2753"/>
    <customShpInfo spid="_x0000_s2767"/>
    <customShpInfo spid="_x0000_s2768"/>
    <customShpInfo spid="_x0000_s2766"/>
    <customShpInfo spid="_x0000_s2769"/>
    <customShpInfo spid="_x0000_s2765"/>
    <customShpInfo spid="_x0000_s2772"/>
    <customShpInfo spid="_x0000_s2773"/>
    <customShpInfo spid="_x0000_s2771"/>
    <customShpInfo spid="_x0000_s2774"/>
    <customShpInfo spid="_x0000_s2770"/>
    <customShpInfo spid="_x0000_s2764"/>
    <customShpInfo spid="_x0000_s2778"/>
    <customShpInfo spid="_x0000_s2779"/>
    <customShpInfo spid="_x0000_s2777"/>
    <customShpInfo spid="_x0000_s2780"/>
    <customShpInfo spid="_x0000_s2776"/>
    <customShpInfo spid="_x0000_s2783"/>
    <customShpInfo spid="_x0000_s2784"/>
    <customShpInfo spid="_x0000_s2782"/>
    <customShpInfo spid="_x0000_s2785"/>
    <customShpInfo spid="_x0000_s2781"/>
    <customShpInfo spid="_x0000_s2775"/>
    <customShpInfo spid="_x0000_s2789"/>
    <customShpInfo spid="_x0000_s2790"/>
    <customShpInfo spid="_x0000_s2788"/>
    <customShpInfo spid="_x0000_s2791"/>
    <customShpInfo spid="_x0000_s2787"/>
    <customShpInfo spid="_x0000_s2794"/>
    <customShpInfo spid="_x0000_s2795"/>
    <customShpInfo spid="_x0000_s2793"/>
    <customShpInfo spid="_x0000_s2796"/>
    <customShpInfo spid="_x0000_s2792"/>
    <customShpInfo spid="_x0000_s2786"/>
    <customShpInfo spid="_x0000_s2800"/>
    <customShpInfo spid="_x0000_s2801"/>
    <customShpInfo spid="_x0000_s2799"/>
    <customShpInfo spid="_x0000_s2802"/>
    <customShpInfo spid="_x0000_s2798"/>
    <customShpInfo spid="_x0000_s2805"/>
    <customShpInfo spid="_x0000_s2806"/>
    <customShpInfo spid="_x0000_s2804"/>
    <customShpInfo spid="_x0000_s2807"/>
    <customShpInfo spid="_x0000_s2803"/>
    <customShpInfo spid="_x0000_s2797"/>
    <customShpInfo spid="_x0000_s2811"/>
    <customShpInfo spid="_x0000_s2812"/>
    <customShpInfo spid="_x0000_s2810"/>
    <customShpInfo spid="_x0000_s2813"/>
    <customShpInfo spid="_x0000_s2809"/>
    <customShpInfo spid="_x0000_s2816"/>
    <customShpInfo spid="_x0000_s2817"/>
    <customShpInfo spid="_x0000_s2815"/>
    <customShpInfo spid="_x0000_s2818"/>
    <customShpInfo spid="_x0000_s2814"/>
    <customShpInfo spid="_x0000_s2808"/>
    <customShpInfo spid="_x0000_s2822"/>
    <customShpInfo spid="_x0000_s2823"/>
    <customShpInfo spid="_x0000_s2821"/>
    <customShpInfo spid="_x0000_s2824"/>
    <customShpInfo spid="_x0000_s2820"/>
    <customShpInfo spid="_x0000_s2827"/>
    <customShpInfo spid="_x0000_s2828"/>
    <customShpInfo spid="_x0000_s2826"/>
    <customShpInfo spid="_x0000_s2829"/>
    <customShpInfo spid="_x0000_s2825"/>
    <customShpInfo spid="_x0000_s2819"/>
    <customShpInfo spid="_x0000_s2833"/>
    <customShpInfo spid="_x0000_s2834"/>
    <customShpInfo spid="_x0000_s2832"/>
    <customShpInfo spid="_x0000_s2835"/>
    <customShpInfo spid="_x0000_s2831"/>
    <customShpInfo spid="_x0000_s2838"/>
    <customShpInfo spid="_x0000_s2839"/>
    <customShpInfo spid="_x0000_s2837"/>
    <customShpInfo spid="_x0000_s2840"/>
    <customShpInfo spid="_x0000_s2836"/>
    <customShpInfo spid="_x0000_s2830"/>
    <customShpInfo spid="_x0000_s2844"/>
    <customShpInfo spid="_x0000_s2845"/>
    <customShpInfo spid="_x0000_s2843"/>
    <customShpInfo spid="_x0000_s2846"/>
    <customShpInfo spid="_x0000_s2842"/>
    <customShpInfo spid="_x0000_s2849"/>
    <customShpInfo spid="_x0000_s2850"/>
    <customShpInfo spid="_x0000_s2848"/>
    <customShpInfo spid="_x0000_s2851"/>
    <customShpInfo spid="_x0000_s2847"/>
    <customShpInfo spid="_x0000_s2841"/>
    <customShpInfo spid="_x0000_s2855"/>
    <customShpInfo spid="_x0000_s2856"/>
    <customShpInfo spid="_x0000_s2854"/>
    <customShpInfo spid="_x0000_s2857"/>
    <customShpInfo spid="_x0000_s2853"/>
    <customShpInfo spid="_x0000_s2860"/>
    <customShpInfo spid="_x0000_s2861"/>
    <customShpInfo spid="_x0000_s2859"/>
    <customShpInfo spid="_x0000_s2862"/>
    <customShpInfo spid="_x0000_s2858"/>
    <customShpInfo spid="_x0000_s2852"/>
    <customShpInfo spid="_x0000_s2866"/>
    <customShpInfo spid="_x0000_s2867"/>
    <customShpInfo spid="_x0000_s2865"/>
    <customShpInfo spid="_x0000_s2868"/>
    <customShpInfo spid="_x0000_s2864"/>
    <customShpInfo spid="_x0000_s2871"/>
    <customShpInfo spid="_x0000_s2872"/>
    <customShpInfo spid="_x0000_s2870"/>
    <customShpInfo spid="_x0000_s2873"/>
    <customShpInfo spid="_x0000_s2869"/>
    <customShpInfo spid="_x0000_s2863"/>
    <customShpInfo spid="_x0000_s2877"/>
    <customShpInfo spid="_x0000_s2878"/>
    <customShpInfo spid="_x0000_s2876"/>
    <customShpInfo spid="_x0000_s2879"/>
    <customShpInfo spid="_x0000_s2875"/>
    <customShpInfo spid="_x0000_s2882"/>
    <customShpInfo spid="_x0000_s2883"/>
    <customShpInfo spid="_x0000_s2881"/>
    <customShpInfo spid="_x0000_s2884"/>
    <customShpInfo spid="_x0000_s2880"/>
    <customShpInfo spid="_x0000_s2874"/>
    <customShpInfo spid="_x0000_s2888"/>
    <customShpInfo spid="_x0000_s2889"/>
    <customShpInfo spid="_x0000_s2887"/>
    <customShpInfo spid="_x0000_s2890"/>
    <customShpInfo spid="_x0000_s2886"/>
    <customShpInfo spid="_x0000_s2893"/>
    <customShpInfo spid="_x0000_s2894"/>
    <customShpInfo spid="_x0000_s2892"/>
    <customShpInfo spid="_x0000_s2895"/>
    <customShpInfo spid="_x0000_s2891"/>
    <customShpInfo spid="_x0000_s2885"/>
    <customShpInfo spid="_x0000_s2899"/>
    <customShpInfo spid="_x0000_s2900"/>
    <customShpInfo spid="_x0000_s2898"/>
    <customShpInfo spid="_x0000_s2901"/>
    <customShpInfo spid="_x0000_s2897"/>
    <customShpInfo spid="_x0000_s2904"/>
    <customShpInfo spid="_x0000_s2905"/>
    <customShpInfo spid="_x0000_s2903"/>
    <customShpInfo spid="_x0000_s2906"/>
    <customShpInfo spid="_x0000_s2902"/>
    <customShpInfo spid="_x0000_s2896"/>
    <customShpInfo spid="_x0000_s2910"/>
    <customShpInfo spid="_x0000_s2911"/>
    <customShpInfo spid="_x0000_s2909"/>
    <customShpInfo spid="_x0000_s2912"/>
    <customShpInfo spid="_x0000_s2908"/>
    <customShpInfo spid="_x0000_s2915"/>
    <customShpInfo spid="_x0000_s2916"/>
    <customShpInfo spid="_x0000_s2914"/>
    <customShpInfo spid="_x0000_s2917"/>
    <customShpInfo spid="_x0000_s2913"/>
    <customShpInfo spid="_x0000_s2907"/>
    <customShpInfo spid="_x0000_s2921"/>
    <customShpInfo spid="_x0000_s2922"/>
    <customShpInfo spid="_x0000_s2920"/>
    <customShpInfo spid="_x0000_s2923"/>
    <customShpInfo spid="_x0000_s2919"/>
    <customShpInfo spid="_x0000_s2926"/>
    <customShpInfo spid="_x0000_s2927"/>
    <customShpInfo spid="_x0000_s2925"/>
    <customShpInfo spid="_x0000_s2928"/>
    <customShpInfo spid="_x0000_s2924"/>
    <customShpInfo spid="_x0000_s2918"/>
    <customShpInfo spid="_x0000_s2932"/>
    <customShpInfo spid="_x0000_s2933"/>
    <customShpInfo spid="_x0000_s2931"/>
    <customShpInfo spid="_x0000_s2934"/>
    <customShpInfo spid="_x0000_s2930"/>
    <customShpInfo spid="_x0000_s2937"/>
    <customShpInfo spid="_x0000_s2938"/>
    <customShpInfo spid="_x0000_s2936"/>
    <customShpInfo spid="_x0000_s2939"/>
    <customShpInfo spid="_x0000_s2935"/>
    <customShpInfo spid="_x0000_s2929"/>
    <customShpInfo spid="_x0000_s2943"/>
    <customShpInfo spid="_x0000_s2944"/>
    <customShpInfo spid="_x0000_s2942"/>
    <customShpInfo spid="_x0000_s2945"/>
    <customShpInfo spid="_x0000_s2941"/>
    <customShpInfo spid="_x0000_s2948"/>
    <customShpInfo spid="_x0000_s2949"/>
    <customShpInfo spid="_x0000_s2947"/>
    <customShpInfo spid="_x0000_s2950"/>
    <customShpInfo spid="_x0000_s2946"/>
    <customShpInfo spid="_x0000_s2940"/>
    <customShpInfo spid="_x0000_s2954"/>
    <customShpInfo spid="_x0000_s2955"/>
    <customShpInfo spid="_x0000_s2953"/>
    <customShpInfo spid="_x0000_s2956"/>
    <customShpInfo spid="_x0000_s2952"/>
    <customShpInfo spid="_x0000_s2959"/>
    <customShpInfo spid="_x0000_s2960"/>
    <customShpInfo spid="_x0000_s2958"/>
    <customShpInfo spid="_x0000_s2961"/>
    <customShpInfo spid="_x0000_s2957"/>
    <customShpInfo spid="_x0000_s2951"/>
    <customShpInfo spid="_x0000_s2965"/>
    <customShpInfo spid="_x0000_s2966"/>
    <customShpInfo spid="_x0000_s2964"/>
    <customShpInfo spid="_x0000_s2967"/>
    <customShpInfo spid="_x0000_s2963"/>
    <customShpInfo spid="_x0000_s2970"/>
    <customShpInfo spid="_x0000_s2971"/>
    <customShpInfo spid="_x0000_s2969"/>
    <customShpInfo spid="_x0000_s2972"/>
    <customShpInfo spid="_x0000_s2968"/>
    <customShpInfo spid="_x0000_s2962"/>
    <customShpInfo spid="_x0000_s2976"/>
    <customShpInfo spid="_x0000_s2977"/>
    <customShpInfo spid="_x0000_s2975"/>
    <customShpInfo spid="_x0000_s2978"/>
    <customShpInfo spid="_x0000_s2974"/>
    <customShpInfo spid="_x0000_s2981"/>
    <customShpInfo spid="_x0000_s2982"/>
    <customShpInfo spid="_x0000_s2980"/>
    <customShpInfo spid="_x0000_s2983"/>
    <customShpInfo spid="_x0000_s2979"/>
    <customShpInfo spid="_x0000_s2973"/>
    <customShpInfo spid="_x0000_s2987"/>
    <customShpInfo spid="_x0000_s2988"/>
    <customShpInfo spid="_x0000_s2986"/>
    <customShpInfo spid="_x0000_s2989"/>
    <customShpInfo spid="_x0000_s2985"/>
    <customShpInfo spid="_x0000_s2992"/>
    <customShpInfo spid="_x0000_s2993"/>
    <customShpInfo spid="_x0000_s2991"/>
    <customShpInfo spid="_x0000_s2994"/>
    <customShpInfo spid="_x0000_s2990"/>
    <customShpInfo spid="_x0000_s2984"/>
    <customShpInfo spid="_x0000_s2998"/>
    <customShpInfo spid="_x0000_s2999"/>
    <customShpInfo spid="_x0000_s2997"/>
    <customShpInfo spid="_x0000_s3000"/>
    <customShpInfo spid="_x0000_s2996"/>
    <customShpInfo spid="_x0000_s3003"/>
    <customShpInfo spid="_x0000_s3004"/>
    <customShpInfo spid="_x0000_s3002"/>
    <customShpInfo spid="_x0000_s3005"/>
    <customShpInfo spid="_x0000_s3001"/>
    <customShpInfo spid="_x0000_s2995"/>
    <customShpInfo spid="_x0000_s3009"/>
    <customShpInfo spid="_x0000_s3010"/>
    <customShpInfo spid="_x0000_s3008"/>
    <customShpInfo spid="_x0000_s3011"/>
    <customShpInfo spid="_x0000_s3007"/>
    <customShpInfo spid="_x0000_s3014"/>
    <customShpInfo spid="_x0000_s3015"/>
    <customShpInfo spid="_x0000_s3013"/>
    <customShpInfo spid="_x0000_s3016"/>
    <customShpInfo spid="_x0000_s3012"/>
    <customShpInfo spid="_x0000_s3006"/>
    <customShpInfo spid="_x0000_s3020"/>
    <customShpInfo spid="_x0000_s3021"/>
    <customShpInfo spid="_x0000_s3019"/>
    <customShpInfo spid="_x0000_s3022"/>
    <customShpInfo spid="_x0000_s3018"/>
    <customShpInfo spid="_x0000_s3025"/>
    <customShpInfo spid="_x0000_s3026"/>
    <customShpInfo spid="_x0000_s3024"/>
    <customShpInfo spid="_x0000_s3027"/>
    <customShpInfo spid="_x0000_s3023"/>
    <customShpInfo spid="_x0000_s3017"/>
    <customShpInfo spid="_x0000_s3031"/>
    <customShpInfo spid="_x0000_s3032"/>
    <customShpInfo spid="_x0000_s3030"/>
    <customShpInfo spid="_x0000_s3033"/>
    <customShpInfo spid="_x0000_s3029"/>
    <customShpInfo spid="_x0000_s3036"/>
    <customShpInfo spid="_x0000_s3037"/>
    <customShpInfo spid="_x0000_s3035"/>
    <customShpInfo spid="_x0000_s3038"/>
    <customShpInfo spid="_x0000_s3034"/>
    <customShpInfo spid="_x0000_s3028"/>
    <customShpInfo spid="_x0000_s3042"/>
    <customShpInfo spid="_x0000_s3043"/>
    <customShpInfo spid="_x0000_s3041"/>
    <customShpInfo spid="_x0000_s3044"/>
    <customShpInfo spid="_x0000_s3040"/>
    <customShpInfo spid="_x0000_s3047"/>
    <customShpInfo spid="_x0000_s3048"/>
    <customShpInfo spid="_x0000_s3046"/>
    <customShpInfo spid="_x0000_s3049"/>
    <customShpInfo spid="_x0000_s3045"/>
    <customShpInfo spid="_x0000_s3039"/>
    <customShpInfo spid="_x0000_s3053"/>
    <customShpInfo spid="_x0000_s3054"/>
    <customShpInfo spid="_x0000_s3052"/>
    <customShpInfo spid="_x0000_s3055"/>
    <customShpInfo spid="_x0000_s3051"/>
    <customShpInfo spid="_x0000_s3058"/>
    <customShpInfo spid="_x0000_s3059"/>
    <customShpInfo spid="_x0000_s3057"/>
    <customShpInfo spid="_x0000_s3060"/>
    <customShpInfo spid="_x0000_s3056"/>
    <customShpInfo spid="_x0000_s3050"/>
    <customShpInfo spid="_x0000_s3064"/>
    <customShpInfo spid="_x0000_s3065"/>
    <customShpInfo spid="_x0000_s3063"/>
    <customShpInfo spid="_x0000_s3066"/>
    <customShpInfo spid="_x0000_s3062"/>
    <customShpInfo spid="_x0000_s3069"/>
    <customShpInfo spid="_x0000_s3070"/>
    <customShpInfo spid="_x0000_s3068"/>
    <customShpInfo spid="_x0000_s3071"/>
    <customShpInfo spid="_x0000_s3067"/>
    <customShpInfo spid="_x0000_s3061"/>
    <customShpInfo spid="_x0000_s3075"/>
    <customShpInfo spid="_x0000_s3076"/>
    <customShpInfo spid="_x0000_s3074"/>
    <customShpInfo spid="_x0000_s3077"/>
    <customShpInfo spid="_x0000_s3073"/>
    <customShpInfo spid="_x0000_s3080"/>
    <customShpInfo spid="_x0000_s3081"/>
    <customShpInfo spid="_x0000_s3079"/>
    <customShpInfo spid="_x0000_s3082"/>
    <customShpInfo spid="_x0000_s3078"/>
    <customShpInfo spid="_x0000_s3072"/>
    <customShpInfo spid="_x0000_s3086"/>
    <customShpInfo spid="_x0000_s3087"/>
    <customShpInfo spid="_x0000_s3085"/>
    <customShpInfo spid="_x0000_s3088"/>
    <customShpInfo spid="_x0000_s3084"/>
    <customShpInfo spid="_x0000_s3091"/>
    <customShpInfo spid="_x0000_s3092"/>
    <customShpInfo spid="_x0000_s3090"/>
    <customShpInfo spid="_x0000_s3093"/>
    <customShpInfo spid="_x0000_s3089"/>
    <customShpInfo spid="_x0000_s3083"/>
    <customShpInfo spid="_x0000_s3097"/>
    <customShpInfo spid="_x0000_s3098"/>
    <customShpInfo spid="_x0000_s3096"/>
    <customShpInfo spid="_x0000_s3099"/>
    <customShpInfo spid="_x0000_s3095"/>
    <customShpInfo spid="_x0000_s3102"/>
    <customShpInfo spid="_x0000_s3103"/>
    <customShpInfo spid="_x0000_s3101"/>
    <customShpInfo spid="_x0000_s3104"/>
    <customShpInfo spid="_x0000_s3100"/>
    <customShpInfo spid="_x0000_s3094"/>
    <customShpInfo spid="_x0000_s3108"/>
    <customShpInfo spid="_x0000_s3109"/>
    <customShpInfo spid="_x0000_s3107"/>
    <customShpInfo spid="_x0000_s3110"/>
    <customShpInfo spid="_x0000_s3106"/>
    <customShpInfo spid="_x0000_s3113"/>
    <customShpInfo spid="_x0000_s3114"/>
    <customShpInfo spid="_x0000_s3112"/>
    <customShpInfo spid="_x0000_s3115"/>
    <customShpInfo spid="_x0000_s3111"/>
    <customShpInfo spid="_x0000_s3105"/>
    <customShpInfo spid="_x0000_s3119"/>
    <customShpInfo spid="_x0000_s3120"/>
    <customShpInfo spid="_x0000_s3118"/>
    <customShpInfo spid="_x0000_s3121"/>
    <customShpInfo spid="_x0000_s3117"/>
    <customShpInfo spid="_x0000_s3124"/>
    <customShpInfo spid="_x0000_s3125"/>
    <customShpInfo spid="_x0000_s3123"/>
    <customShpInfo spid="_x0000_s3126"/>
    <customShpInfo spid="_x0000_s3122"/>
    <customShpInfo spid="_x0000_s3116"/>
    <customShpInfo spid="_x0000_s3130"/>
    <customShpInfo spid="_x0000_s3131"/>
    <customShpInfo spid="_x0000_s3129"/>
    <customShpInfo spid="_x0000_s3132"/>
    <customShpInfo spid="_x0000_s3128"/>
    <customShpInfo spid="_x0000_s3135"/>
    <customShpInfo spid="_x0000_s3136"/>
    <customShpInfo spid="_x0000_s3134"/>
    <customShpInfo spid="_x0000_s3137"/>
    <customShpInfo spid="_x0000_s3133"/>
    <customShpInfo spid="_x0000_s3127"/>
    <customShpInfo spid="_x0000_s3141"/>
    <customShpInfo spid="_x0000_s3142"/>
    <customShpInfo spid="_x0000_s3140"/>
    <customShpInfo spid="_x0000_s3143"/>
    <customShpInfo spid="_x0000_s3139"/>
    <customShpInfo spid="_x0000_s3146"/>
    <customShpInfo spid="_x0000_s3147"/>
    <customShpInfo spid="_x0000_s3145"/>
    <customShpInfo spid="_x0000_s3148"/>
    <customShpInfo spid="_x0000_s3144"/>
    <customShpInfo spid="_x0000_s3138"/>
    <customShpInfo spid="_x0000_s3152"/>
    <customShpInfo spid="_x0000_s3153"/>
    <customShpInfo spid="_x0000_s3151"/>
    <customShpInfo spid="_x0000_s3154"/>
    <customShpInfo spid="_x0000_s3150"/>
    <customShpInfo spid="_x0000_s3157"/>
    <customShpInfo spid="_x0000_s3158"/>
    <customShpInfo spid="_x0000_s3156"/>
    <customShpInfo spid="_x0000_s3159"/>
    <customShpInfo spid="_x0000_s3155"/>
    <customShpInfo spid="_x0000_s3149"/>
    <customShpInfo spid="_x0000_s3163"/>
    <customShpInfo spid="_x0000_s3164"/>
    <customShpInfo spid="_x0000_s3162"/>
    <customShpInfo spid="_x0000_s3165"/>
    <customShpInfo spid="_x0000_s3161"/>
    <customShpInfo spid="_x0000_s3168"/>
    <customShpInfo spid="_x0000_s3169"/>
    <customShpInfo spid="_x0000_s3167"/>
    <customShpInfo spid="_x0000_s3170"/>
    <customShpInfo spid="_x0000_s3166"/>
    <customShpInfo spid="_x0000_s3160"/>
    <customShpInfo spid="_x0000_s3174"/>
    <customShpInfo spid="_x0000_s3175"/>
    <customShpInfo spid="_x0000_s3173"/>
    <customShpInfo spid="_x0000_s3176"/>
    <customShpInfo spid="_x0000_s3172"/>
    <customShpInfo spid="_x0000_s3179"/>
    <customShpInfo spid="_x0000_s3180"/>
    <customShpInfo spid="_x0000_s3178"/>
    <customShpInfo spid="_x0000_s3181"/>
    <customShpInfo spid="_x0000_s3177"/>
    <customShpInfo spid="_x0000_s3171"/>
    <customShpInfo spid="_x0000_s3185"/>
    <customShpInfo spid="_x0000_s3186"/>
    <customShpInfo spid="_x0000_s3184"/>
    <customShpInfo spid="_x0000_s3187"/>
    <customShpInfo spid="_x0000_s3183"/>
    <customShpInfo spid="_x0000_s3190"/>
    <customShpInfo spid="_x0000_s3191"/>
    <customShpInfo spid="_x0000_s3189"/>
    <customShpInfo spid="_x0000_s3192"/>
    <customShpInfo spid="_x0000_s3188"/>
    <customShpInfo spid="_x0000_s3182"/>
    <customShpInfo spid="_x0000_s3196"/>
    <customShpInfo spid="_x0000_s3197"/>
    <customShpInfo spid="_x0000_s3195"/>
    <customShpInfo spid="_x0000_s3198"/>
    <customShpInfo spid="_x0000_s3194"/>
    <customShpInfo spid="_x0000_s3201"/>
    <customShpInfo spid="_x0000_s3202"/>
    <customShpInfo spid="_x0000_s3200"/>
    <customShpInfo spid="_x0000_s3203"/>
    <customShpInfo spid="_x0000_s3199"/>
    <customShpInfo spid="_x0000_s3193"/>
    <customShpInfo spid="_x0000_s3240"/>
    <customShpInfo spid="_x0000_s3241"/>
    <customShpInfo spid="_x0000_s3239"/>
    <customShpInfo spid="_x0000_s3242"/>
    <customShpInfo spid="_x0000_s3238"/>
    <customShpInfo spid="_x0000_s3245"/>
    <customShpInfo spid="_x0000_s3246"/>
    <customShpInfo spid="_x0000_s3244"/>
    <customShpInfo spid="_x0000_s3247"/>
    <customShpInfo spid="_x0000_s3243"/>
    <customShpInfo spid="_x0000_s3237"/>
    <customShpInfo spid="_x0000_s3207"/>
    <customShpInfo spid="_x0000_s3208"/>
    <customShpInfo spid="_x0000_s3206"/>
    <customShpInfo spid="_x0000_s3209"/>
    <customShpInfo spid="_x0000_s3205"/>
    <customShpInfo spid="_x0000_s3212"/>
    <customShpInfo spid="_x0000_s3213"/>
    <customShpInfo spid="_x0000_s3211"/>
    <customShpInfo spid="_x0000_s3214"/>
    <customShpInfo spid="_x0000_s3210"/>
    <customShpInfo spid="_x0000_s3204"/>
    <customShpInfo spid="_x0000_s3229"/>
    <customShpInfo spid="_x0000_s3230"/>
    <customShpInfo spid="_x0000_s3228"/>
    <customShpInfo spid="_x0000_s3231"/>
    <customShpInfo spid="_x0000_s3227"/>
    <customShpInfo spid="_x0000_s3234"/>
    <customShpInfo spid="_x0000_s3235"/>
    <customShpInfo spid="_x0000_s3233"/>
    <customShpInfo spid="_x0000_s3236"/>
    <customShpInfo spid="_x0000_s3232"/>
    <customShpInfo spid="_x0000_s3226"/>
    <customShpInfo spid="_x0000_s3218"/>
    <customShpInfo spid="_x0000_s3219"/>
    <customShpInfo spid="_x0000_s3217"/>
    <customShpInfo spid="_x0000_s3220"/>
    <customShpInfo spid="_x0000_s3216"/>
    <customShpInfo spid="_x0000_s3223"/>
    <customShpInfo spid="_x0000_s3224"/>
    <customShpInfo spid="_x0000_s3222"/>
    <customShpInfo spid="_x0000_s3225"/>
    <customShpInfo spid="_x0000_s3221"/>
    <customShpInfo spid="_x0000_s3215"/>
    <customShpInfo spid="_x0000_s3251"/>
    <customShpInfo spid="_x0000_s3252"/>
    <customShpInfo spid="_x0000_s3250"/>
    <customShpInfo spid="_x0000_s3253"/>
    <customShpInfo spid="_x0000_s3249"/>
    <customShpInfo spid="_x0000_s3256"/>
    <customShpInfo spid="_x0000_s3257"/>
    <customShpInfo spid="_x0000_s3255"/>
    <customShpInfo spid="_x0000_s3258"/>
    <customShpInfo spid="_x0000_s3254"/>
    <customShpInfo spid="_x0000_s3248"/>
    <customShpInfo spid="_x0000_s3295"/>
    <customShpInfo spid="_x0000_s3296"/>
    <customShpInfo spid="_x0000_s3294"/>
    <customShpInfo spid="_x0000_s3297"/>
    <customShpInfo spid="_x0000_s3293"/>
    <customShpInfo spid="_x0000_s3300"/>
    <customShpInfo spid="_x0000_s3301"/>
    <customShpInfo spid="_x0000_s3299"/>
    <customShpInfo spid="_x0000_s3302"/>
    <customShpInfo spid="_x0000_s3298"/>
    <customShpInfo spid="_x0000_s3292"/>
    <customShpInfo spid="_x0000_s3284"/>
    <customShpInfo spid="_x0000_s3285"/>
    <customShpInfo spid="_x0000_s3283"/>
    <customShpInfo spid="_x0000_s3286"/>
    <customShpInfo spid="_x0000_s3282"/>
    <customShpInfo spid="_x0000_s3289"/>
    <customShpInfo spid="_x0000_s3290"/>
    <customShpInfo spid="_x0000_s3288"/>
    <customShpInfo spid="_x0000_s3291"/>
    <customShpInfo spid="_x0000_s3287"/>
    <customShpInfo spid="_x0000_s3281"/>
    <customShpInfo spid="_x0000_s3262"/>
    <customShpInfo spid="_x0000_s3263"/>
    <customShpInfo spid="_x0000_s3261"/>
    <customShpInfo spid="_x0000_s3264"/>
    <customShpInfo spid="_x0000_s3260"/>
    <customShpInfo spid="_x0000_s3267"/>
    <customShpInfo spid="_x0000_s3268"/>
    <customShpInfo spid="_x0000_s3266"/>
    <customShpInfo spid="_x0000_s3269"/>
    <customShpInfo spid="_x0000_s3265"/>
    <customShpInfo spid="_x0000_s3259"/>
    <customShpInfo spid="_x0000_s3273"/>
    <customShpInfo spid="_x0000_s3274"/>
    <customShpInfo spid="_x0000_s3272"/>
    <customShpInfo spid="_x0000_s3275"/>
    <customShpInfo spid="_x0000_s3271"/>
    <customShpInfo spid="_x0000_s3278"/>
    <customShpInfo spid="_x0000_s3279"/>
    <customShpInfo spid="_x0000_s3277"/>
    <customShpInfo spid="_x0000_s3280"/>
    <customShpInfo spid="_x0000_s3276"/>
    <customShpInfo spid="_x0000_s3270"/>
    <customShpInfo spid="_x0000_s3328"/>
    <customShpInfo spid="_x0000_s3329"/>
    <customShpInfo spid="_x0000_s3327"/>
    <customShpInfo spid="_x0000_s3330"/>
    <customShpInfo spid="_x0000_s3326"/>
    <customShpInfo spid="_x0000_s3333"/>
    <customShpInfo spid="_x0000_s3334"/>
    <customShpInfo spid="_x0000_s3332"/>
    <customShpInfo spid="_x0000_s3335"/>
    <customShpInfo spid="_x0000_s3331"/>
    <customShpInfo spid="_x0000_s3325"/>
    <customShpInfo spid="_x0000_s3339"/>
    <customShpInfo spid="_x0000_s3340"/>
    <customShpInfo spid="_x0000_s3338"/>
    <customShpInfo spid="_x0000_s3341"/>
    <customShpInfo spid="_x0000_s3337"/>
    <customShpInfo spid="_x0000_s3344"/>
    <customShpInfo spid="_x0000_s3345"/>
    <customShpInfo spid="_x0000_s3343"/>
    <customShpInfo spid="_x0000_s3346"/>
    <customShpInfo spid="_x0000_s3342"/>
    <customShpInfo spid="_x0000_s3336"/>
    <customShpInfo spid="_x0000_s3306"/>
    <customShpInfo spid="_x0000_s3307"/>
    <customShpInfo spid="_x0000_s3305"/>
    <customShpInfo spid="_x0000_s3308"/>
    <customShpInfo spid="_x0000_s3304"/>
    <customShpInfo spid="_x0000_s3311"/>
    <customShpInfo spid="_x0000_s3312"/>
    <customShpInfo spid="_x0000_s3310"/>
    <customShpInfo spid="_x0000_s3313"/>
    <customShpInfo spid="_x0000_s3309"/>
    <customShpInfo spid="_x0000_s3303"/>
    <customShpInfo spid="_x0000_s3317"/>
    <customShpInfo spid="_x0000_s3318"/>
    <customShpInfo spid="_x0000_s3316"/>
    <customShpInfo spid="_x0000_s3319"/>
    <customShpInfo spid="_x0000_s3315"/>
    <customShpInfo spid="_x0000_s3322"/>
    <customShpInfo spid="_x0000_s3323"/>
    <customShpInfo spid="_x0000_s3321"/>
    <customShpInfo spid="_x0000_s3324"/>
    <customShpInfo spid="_x0000_s3320"/>
    <customShpInfo spid="_x0000_s3314"/>
    <customShpInfo spid="_x0000_s3350"/>
    <customShpInfo spid="_x0000_s3351"/>
    <customShpInfo spid="_x0000_s3349"/>
    <customShpInfo spid="_x0000_s3352"/>
    <customShpInfo spid="_x0000_s3348"/>
    <customShpInfo spid="_x0000_s3355"/>
    <customShpInfo spid="_x0000_s3356"/>
    <customShpInfo spid="_x0000_s3354"/>
    <customShpInfo spid="_x0000_s3357"/>
    <customShpInfo spid="_x0000_s3353"/>
    <customShpInfo spid="_x0000_s3347"/>
    <customShpInfo spid="_x0000_s3361"/>
    <customShpInfo spid="_x0000_s3362"/>
    <customShpInfo spid="_x0000_s3360"/>
    <customShpInfo spid="_x0000_s3363"/>
    <customShpInfo spid="_x0000_s3359"/>
    <customShpInfo spid="_x0000_s3366"/>
    <customShpInfo spid="_x0000_s3367"/>
    <customShpInfo spid="_x0000_s3365"/>
    <customShpInfo spid="_x0000_s3368"/>
    <customShpInfo spid="_x0000_s3364"/>
    <customShpInfo spid="_x0000_s3358"/>
    <customShpInfo spid="_x0000_s3372"/>
    <customShpInfo spid="_x0000_s3373"/>
    <customShpInfo spid="_x0000_s3371"/>
    <customShpInfo spid="_x0000_s3374"/>
    <customShpInfo spid="_x0000_s3370"/>
    <customShpInfo spid="_x0000_s3377"/>
    <customShpInfo spid="_x0000_s3378"/>
    <customShpInfo spid="_x0000_s3376"/>
    <customShpInfo spid="_x0000_s3379"/>
    <customShpInfo spid="_x0000_s3375"/>
    <customShpInfo spid="_x0000_s3369"/>
    <customShpInfo spid="_x0000_s3383"/>
    <customShpInfo spid="_x0000_s3384"/>
    <customShpInfo spid="_x0000_s3382"/>
    <customShpInfo spid="_x0000_s3385"/>
    <customShpInfo spid="_x0000_s3381"/>
    <customShpInfo spid="_x0000_s3388"/>
    <customShpInfo spid="_x0000_s3389"/>
    <customShpInfo spid="_x0000_s3387"/>
    <customShpInfo spid="_x0000_s3390"/>
    <customShpInfo spid="_x0000_s3386"/>
    <customShpInfo spid="_x0000_s3380"/>
    <customShpInfo spid="_x0000_s3405"/>
    <customShpInfo spid="_x0000_s3406"/>
    <customShpInfo spid="_x0000_s3404"/>
    <customShpInfo spid="_x0000_s3407"/>
    <customShpInfo spid="_x0000_s3403"/>
    <customShpInfo spid="_x0000_s3410"/>
    <customShpInfo spid="_x0000_s3411"/>
    <customShpInfo spid="_x0000_s3409"/>
    <customShpInfo spid="_x0000_s3412"/>
    <customShpInfo spid="_x0000_s3408"/>
    <customShpInfo spid="_x0000_s3402"/>
    <customShpInfo spid="_x0000_s3394"/>
    <customShpInfo spid="_x0000_s3395"/>
    <customShpInfo spid="_x0000_s3393"/>
    <customShpInfo spid="_x0000_s3396"/>
    <customShpInfo spid="_x0000_s3392"/>
    <customShpInfo spid="_x0000_s3399"/>
    <customShpInfo spid="_x0000_s3400"/>
    <customShpInfo spid="_x0000_s3398"/>
    <customShpInfo spid="_x0000_s3401"/>
    <customShpInfo spid="_x0000_s3397"/>
    <customShpInfo spid="_x0000_s3391"/>
    <customShpInfo spid="_x0000_s3416"/>
    <customShpInfo spid="_x0000_s3417"/>
    <customShpInfo spid="_x0000_s3415"/>
    <customShpInfo spid="_x0000_s3418"/>
    <customShpInfo spid="_x0000_s3414"/>
    <customShpInfo spid="_x0000_s3421"/>
    <customShpInfo spid="_x0000_s3422"/>
    <customShpInfo spid="_x0000_s3420"/>
    <customShpInfo spid="_x0000_s3423"/>
    <customShpInfo spid="_x0000_s3419"/>
    <customShpInfo spid="_x0000_s3413"/>
    <customShpInfo spid="_x0000_s3427"/>
    <customShpInfo spid="_x0000_s3428"/>
    <customShpInfo spid="_x0000_s3426"/>
    <customShpInfo spid="_x0000_s3429"/>
    <customShpInfo spid="_x0000_s3425"/>
    <customShpInfo spid="_x0000_s3432"/>
    <customShpInfo spid="_x0000_s3433"/>
    <customShpInfo spid="_x0000_s3431"/>
    <customShpInfo spid="_x0000_s3434"/>
    <customShpInfo spid="_x0000_s3430"/>
    <customShpInfo spid="_x0000_s3424"/>
    <customShpInfo spid="_x0000_s3438"/>
    <customShpInfo spid="_x0000_s3439"/>
    <customShpInfo spid="_x0000_s3437"/>
    <customShpInfo spid="_x0000_s3440"/>
    <customShpInfo spid="_x0000_s3436"/>
    <customShpInfo spid="_x0000_s3443"/>
    <customShpInfo spid="_x0000_s3444"/>
    <customShpInfo spid="_x0000_s3442"/>
    <customShpInfo spid="_x0000_s3445"/>
    <customShpInfo spid="_x0000_s3441"/>
    <customShpInfo spid="_x0000_s3435"/>
    <customShpInfo spid="_x0000_s3449"/>
    <customShpInfo spid="_x0000_s3450"/>
    <customShpInfo spid="_x0000_s3448"/>
    <customShpInfo spid="_x0000_s3451"/>
    <customShpInfo spid="_x0000_s3447"/>
    <customShpInfo spid="_x0000_s3454"/>
    <customShpInfo spid="_x0000_s3455"/>
    <customShpInfo spid="_x0000_s3453"/>
    <customShpInfo spid="_x0000_s3456"/>
    <customShpInfo spid="_x0000_s3452"/>
    <customShpInfo spid="_x0000_s3446"/>
    <customShpInfo spid="_x0000_s3460"/>
    <customShpInfo spid="_x0000_s3461"/>
    <customShpInfo spid="_x0000_s3459"/>
    <customShpInfo spid="_x0000_s3462"/>
    <customShpInfo spid="_x0000_s3458"/>
    <customShpInfo spid="_x0000_s3465"/>
    <customShpInfo spid="_x0000_s3466"/>
    <customShpInfo spid="_x0000_s3464"/>
    <customShpInfo spid="_x0000_s3467"/>
    <customShpInfo spid="_x0000_s3463"/>
    <customShpInfo spid="_x0000_s3457"/>
    <customShpInfo spid="_x0000_s3482"/>
    <customShpInfo spid="_x0000_s3483"/>
    <customShpInfo spid="_x0000_s3481"/>
    <customShpInfo spid="_x0000_s3484"/>
    <customShpInfo spid="_x0000_s3480"/>
    <customShpInfo spid="_x0000_s3487"/>
    <customShpInfo spid="_x0000_s3488"/>
    <customShpInfo spid="_x0000_s3486"/>
    <customShpInfo spid="_x0000_s3489"/>
    <customShpInfo spid="_x0000_s3485"/>
    <customShpInfo spid="_x0000_s3479"/>
    <customShpInfo spid="_x0000_s3471"/>
    <customShpInfo spid="_x0000_s3472"/>
    <customShpInfo spid="_x0000_s3470"/>
    <customShpInfo spid="_x0000_s3473"/>
    <customShpInfo spid="_x0000_s3469"/>
    <customShpInfo spid="_x0000_s3476"/>
    <customShpInfo spid="_x0000_s3477"/>
    <customShpInfo spid="_x0000_s3475"/>
    <customShpInfo spid="_x0000_s3478"/>
    <customShpInfo spid="_x0000_s3474"/>
    <customShpInfo spid="_x0000_s3468"/>
    <customShpInfo spid="_x0000_s3493"/>
    <customShpInfo spid="_x0000_s3494"/>
    <customShpInfo spid="_x0000_s3492"/>
    <customShpInfo spid="_x0000_s3495"/>
    <customShpInfo spid="_x0000_s3491"/>
    <customShpInfo spid="_x0000_s3498"/>
    <customShpInfo spid="_x0000_s3499"/>
    <customShpInfo spid="_x0000_s3497"/>
    <customShpInfo spid="_x0000_s3500"/>
    <customShpInfo spid="_x0000_s3496"/>
    <customShpInfo spid="_x0000_s3490"/>
    <customShpInfo spid="_x0000_s3504"/>
    <customShpInfo spid="_x0000_s3505"/>
    <customShpInfo spid="_x0000_s3503"/>
    <customShpInfo spid="_x0000_s3506"/>
    <customShpInfo spid="_x0000_s3502"/>
    <customShpInfo spid="_x0000_s3509"/>
    <customShpInfo spid="_x0000_s3510"/>
    <customShpInfo spid="_x0000_s3508"/>
    <customShpInfo spid="_x0000_s3511"/>
    <customShpInfo spid="_x0000_s3507"/>
    <customShpInfo spid="_x0000_s3501"/>
    <customShpInfo spid="_x0000_s3515"/>
    <customShpInfo spid="_x0000_s3516"/>
    <customShpInfo spid="_x0000_s3514"/>
    <customShpInfo spid="_x0000_s3517"/>
    <customShpInfo spid="_x0000_s3513"/>
    <customShpInfo spid="_x0000_s3520"/>
    <customShpInfo spid="_x0000_s3521"/>
    <customShpInfo spid="_x0000_s3519"/>
    <customShpInfo spid="_x0000_s3522"/>
    <customShpInfo spid="_x0000_s3518"/>
    <customShpInfo spid="_x0000_s3512"/>
    <customShpInfo spid="_x0000_s3526"/>
    <customShpInfo spid="_x0000_s3527"/>
    <customShpInfo spid="_x0000_s3525"/>
    <customShpInfo spid="_x0000_s3528"/>
    <customShpInfo spid="_x0000_s3524"/>
    <customShpInfo spid="_x0000_s3531"/>
    <customShpInfo spid="_x0000_s3532"/>
    <customShpInfo spid="_x0000_s3530"/>
    <customShpInfo spid="_x0000_s3533"/>
    <customShpInfo spid="_x0000_s3529"/>
    <customShpInfo spid="_x0000_s3523"/>
    <customShpInfo spid="_x0000_s3581"/>
    <customShpInfo spid="_x0000_s3582"/>
    <customShpInfo spid="_x0000_s3580"/>
    <customShpInfo spid="_x0000_s3583"/>
    <customShpInfo spid="_x0000_s3579"/>
    <customShpInfo spid="_x0000_s3586"/>
    <customShpInfo spid="_x0000_s3587"/>
    <customShpInfo spid="_x0000_s3585"/>
    <customShpInfo spid="_x0000_s3588"/>
    <customShpInfo spid="_x0000_s3584"/>
    <customShpInfo spid="_x0000_s3578"/>
    <customShpInfo spid="_x0000_s3570"/>
    <customShpInfo spid="_x0000_s3571"/>
    <customShpInfo spid="_x0000_s3569"/>
    <customShpInfo spid="_x0000_s3572"/>
    <customShpInfo spid="_x0000_s3568"/>
    <customShpInfo spid="_x0000_s3575"/>
    <customShpInfo spid="_x0000_s3576"/>
    <customShpInfo spid="_x0000_s3574"/>
    <customShpInfo spid="_x0000_s3577"/>
    <customShpInfo spid="_x0000_s3573"/>
    <customShpInfo spid="_x0000_s3567"/>
    <customShpInfo spid="_x0000_s3537"/>
    <customShpInfo spid="_x0000_s3538"/>
    <customShpInfo spid="_x0000_s3536"/>
    <customShpInfo spid="_x0000_s3539"/>
    <customShpInfo spid="_x0000_s3535"/>
    <customShpInfo spid="_x0000_s3542"/>
    <customShpInfo spid="_x0000_s3543"/>
    <customShpInfo spid="_x0000_s3541"/>
    <customShpInfo spid="_x0000_s3544"/>
    <customShpInfo spid="_x0000_s3540"/>
    <customShpInfo spid="_x0000_s3534"/>
    <customShpInfo spid="_x0000_s3548"/>
    <customShpInfo spid="_x0000_s3549"/>
    <customShpInfo spid="_x0000_s3547"/>
    <customShpInfo spid="_x0000_s3550"/>
    <customShpInfo spid="_x0000_s3546"/>
    <customShpInfo spid="_x0000_s3553"/>
    <customShpInfo spid="_x0000_s3554"/>
    <customShpInfo spid="_x0000_s3552"/>
    <customShpInfo spid="_x0000_s3555"/>
    <customShpInfo spid="_x0000_s3551"/>
    <customShpInfo spid="_x0000_s3545"/>
    <customShpInfo spid="_x0000_s3559"/>
    <customShpInfo spid="_x0000_s3560"/>
    <customShpInfo spid="_x0000_s3558"/>
    <customShpInfo spid="_x0000_s3561"/>
    <customShpInfo spid="_x0000_s3557"/>
    <customShpInfo spid="_x0000_s3564"/>
    <customShpInfo spid="_x0000_s3565"/>
    <customShpInfo spid="_x0000_s3563"/>
    <customShpInfo spid="_x0000_s3566"/>
    <customShpInfo spid="_x0000_s3562"/>
    <customShpInfo spid="_x0000_s3556"/>
    <customShpInfo spid="_x0000_s3625"/>
    <customShpInfo spid="_x0000_s3626"/>
    <customShpInfo spid="_x0000_s3624"/>
    <customShpInfo spid="_x0000_s3627"/>
    <customShpInfo spid="_x0000_s3623"/>
    <customShpInfo spid="_x0000_s3630"/>
    <customShpInfo spid="_x0000_s3631"/>
    <customShpInfo spid="_x0000_s3629"/>
    <customShpInfo spid="_x0000_s3632"/>
    <customShpInfo spid="_x0000_s3628"/>
    <customShpInfo spid="_x0000_s3622"/>
    <customShpInfo spid="_x0000_s3614"/>
    <customShpInfo spid="_x0000_s3615"/>
    <customShpInfo spid="_x0000_s3613"/>
    <customShpInfo spid="_x0000_s3616"/>
    <customShpInfo spid="_x0000_s3612"/>
    <customShpInfo spid="_x0000_s3619"/>
    <customShpInfo spid="_x0000_s3620"/>
    <customShpInfo spid="_x0000_s3618"/>
    <customShpInfo spid="_x0000_s3621"/>
    <customShpInfo spid="_x0000_s3617"/>
    <customShpInfo spid="_x0000_s3611"/>
    <customShpInfo spid="_x0000_s3592"/>
    <customShpInfo spid="_x0000_s3593"/>
    <customShpInfo spid="_x0000_s3591"/>
    <customShpInfo spid="_x0000_s3594"/>
    <customShpInfo spid="_x0000_s3590"/>
    <customShpInfo spid="_x0000_s3597"/>
    <customShpInfo spid="_x0000_s3598"/>
    <customShpInfo spid="_x0000_s3596"/>
    <customShpInfo spid="_x0000_s3599"/>
    <customShpInfo spid="_x0000_s3595"/>
    <customShpInfo spid="_x0000_s3589"/>
    <customShpInfo spid="_x0000_s3603"/>
    <customShpInfo spid="_x0000_s3604"/>
    <customShpInfo spid="_x0000_s3602"/>
    <customShpInfo spid="_x0000_s3605"/>
    <customShpInfo spid="_x0000_s3601"/>
    <customShpInfo spid="_x0000_s3608"/>
    <customShpInfo spid="_x0000_s3609"/>
    <customShpInfo spid="_x0000_s3607"/>
    <customShpInfo spid="_x0000_s3610"/>
    <customShpInfo spid="_x0000_s3606"/>
    <customShpInfo spid="_x0000_s3600"/>
    <customShpInfo spid="_x0000_s3658"/>
    <customShpInfo spid="_x0000_s3659"/>
    <customShpInfo spid="_x0000_s3657"/>
    <customShpInfo spid="_x0000_s3660"/>
    <customShpInfo spid="_x0000_s3656"/>
    <customShpInfo spid="_x0000_s3663"/>
    <customShpInfo spid="_x0000_s3664"/>
    <customShpInfo spid="_x0000_s3662"/>
    <customShpInfo spid="_x0000_s3665"/>
    <customShpInfo spid="_x0000_s3661"/>
    <customShpInfo spid="_x0000_s3655"/>
    <customShpInfo spid="_x0000_s3636"/>
    <customShpInfo spid="_x0000_s3637"/>
    <customShpInfo spid="_x0000_s3635"/>
    <customShpInfo spid="_x0000_s3638"/>
    <customShpInfo spid="_x0000_s3634"/>
    <customShpInfo spid="_x0000_s3641"/>
    <customShpInfo spid="_x0000_s3642"/>
    <customShpInfo spid="_x0000_s3640"/>
    <customShpInfo spid="_x0000_s3643"/>
    <customShpInfo spid="_x0000_s3639"/>
    <customShpInfo spid="_x0000_s3633"/>
    <customShpInfo spid="_x0000_s3647"/>
    <customShpInfo spid="_x0000_s3648"/>
    <customShpInfo spid="_x0000_s3646"/>
    <customShpInfo spid="_x0000_s3649"/>
    <customShpInfo spid="_x0000_s3645"/>
    <customShpInfo spid="_x0000_s3652"/>
    <customShpInfo spid="_x0000_s3653"/>
    <customShpInfo spid="_x0000_s3651"/>
    <customShpInfo spid="_x0000_s3654"/>
    <customShpInfo spid="_x0000_s3650"/>
    <customShpInfo spid="_x0000_s3644"/>
    <customShpInfo spid="_x0000_s3669"/>
    <customShpInfo spid="_x0000_s3670"/>
    <customShpInfo spid="_x0000_s3668"/>
    <customShpInfo spid="_x0000_s3671"/>
    <customShpInfo spid="_x0000_s3667"/>
    <customShpInfo spid="_x0000_s3674"/>
    <customShpInfo spid="_x0000_s3675"/>
    <customShpInfo spid="_x0000_s3673"/>
    <customShpInfo spid="_x0000_s3676"/>
    <customShpInfo spid="_x0000_s3672"/>
    <customShpInfo spid="_x0000_s3666"/>
    <customShpInfo spid="_x0000_s3680"/>
    <customShpInfo spid="_x0000_s3681"/>
    <customShpInfo spid="_x0000_s3679"/>
    <customShpInfo spid="_x0000_s3682"/>
    <customShpInfo spid="_x0000_s3678"/>
    <customShpInfo spid="_x0000_s3685"/>
    <customShpInfo spid="_x0000_s3686"/>
    <customShpInfo spid="_x0000_s3684"/>
    <customShpInfo spid="_x0000_s3687"/>
    <customShpInfo spid="_x0000_s3683"/>
    <customShpInfo spid="_x0000_s3677"/>
    <customShpInfo spid="_x0000_s3691"/>
    <customShpInfo spid="_x0000_s3692"/>
    <customShpInfo spid="_x0000_s3690"/>
    <customShpInfo spid="_x0000_s3693"/>
    <customShpInfo spid="_x0000_s3689"/>
    <customShpInfo spid="_x0000_s3696"/>
    <customShpInfo spid="_x0000_s3697"/>
    <customShpInfo spid="_x0000_s3695"/>
    <customShpInfo spid="_x0000_s3698"/>
    <customShpInfo spid="_x0000_s3694"/>
    <customShpInfo spid="_x0000_s3688"/>
    <customShpInfo spid="_x0000_s3702"/>
    <customShpInfo spid="_x0000_s3703"/>
    <customShpInfo spid="_x0000_s3701"/>
    <customShpInfo spid="_x0000_s3704"/>
    <customShpInfo spid="_x0000_s3700"/>
    <customShpInfo spid="_x0000_s3707"/>
    <customShpInfo spid="_x0000_s3708"/>
    <customShpInfo spid="_x0000_s3706"/>
    <customShpInfo spid="_x0000_s3709"/>
    <customShpInfo spid="_x0000_s3705"/>
    <customShpInfo spid="_x0000_s3699"/>
    <customShpInfo spid="_x0000_s3713"/>
    <customShpInfo spid="_x0000_s3714"/>
    <customShpInfo spid="_x0000_s3712"/>
    <customShpInfo spid="_x0000_s3715"/>
    <customShpInfo spid="_x0000_s3711"/>
    <customShpInfo spid="_x0000_s3718"/>
    <customShpInfo spid="_x0000_s3719"/>
    <customShpInfo spid="_x0000_s3717"/>
    <customShpInfo spid="_x0000_s3720"/>
    <customShpInfo spid="_x0000_s3716"/>
    <customShpInfo spid="_x0000_s3710"/>
    <customShpInfo spid="_x0000_s3768"/>
    <customShpInfo spid="_x0000_s3769"/>
    <customShpInfo spid="_x0000_s3767"/>
    <customShpInfo spid="_x0000_s3770"/>
    <customShpInfo spid="_x0000_s3766"/>
    <customShpInfo spid="_x0000_s3773"/>
    <customShpInfo spid="_x0000_s3774"/>
    <customShpInfo spid="_x0000_s3772"/>
    <customShpInfo spid="_x0000_s3775"/>
    <customShpInfo spid="_x0000_s3771"/>
    <customShpInfo spid="_x0000_s3765"/>
    <customShpInfo spid="_x0000_s3724"/>
    <customShpInfo spid="_x0000_s3725"/>
    <customShpInfo spid="_x0000_s3723"/>
    <customShpInfo spid="_x0000_s3726"/>
    <customShpInfo spid="_x0000_s3722"/>
    <customShpInfo spid="_x0000_s3729"/>
    <customShpInfo spid="_x0000_s3730"/>
    <customShpInfo spid="_x0000_s3728"/>
    <customShpInfo spid="_x0000_s3731"/>
    <customShpInfo spid="_x0000_s3727"/>
    <customShpInfo spid="_x0000_s3721"/>
    <customShpInfo spid="_x0000_s3735"/>
    <customShpInfo spid="_x0000_s3736"/>
    <customShpInfo spid="_x0000_s3734"/>
    <customShpInfo spid="_x0000_s3737"/>
    <customShpInfo spid="_x0000_s3733"/>
    <customShpInfo spid="_x0000_s3740"/>
    <customShpInfo spid="_x0000_s3741"/>
    <customShpInfo spid="_x0000_s3739"/>
    <customShpInfo spid="_x0000_s3742"/>
    <customShpInfo spid="_x0000_s3738"/>
    <customShpInfo spid="_x0000_s3732"/>
    <customShpInfo spid="_x0000_s3746"/>
    <customShpInfo spid="_x0000_s3747"/>
    <customShpInfo spid="_x0000_s3745"/>
    <customShpInfo spid="_x0000_s3748"/>
    <customShpInfo spid="_x0000_s3744"/>
    <customShpInfo spid="_x0000_s3751"/>
    <customShpInfo spid="_x0000_s3752"/>
    <customShpInfo spid="_x0000_s3750"/>
    <customShpInfo spid="_x0000_s3753"/>
    <customShpInfo spid="_x0000_s3749"/>
    <customShpInfo spid="_x0000_s3743"/>
    <customShpInfo spid="_x0000_s3757"/>
    <customShpInfo spid="_x0000_s3758"/>
    <customShpInfo spid="_x0000_s3756"/>
    <customShpInfo spid="_x0000_s3759"/>
    <customShpInfo spid="_x0000_s3755"/>
    <customShpInfo spid="_x0000_s3762"/>
    <customShpInfo spid="_x0000_s3763"/>
    <customShpInfo spid="_x0000_s3761"/>
    <customShpInfo spid="_x0000_s3764"/>
    <customShpInfo spid="_x0000_s3760"/>
    <customShpInfo spid="_x0000_s3754"/>
    <customShpInfo spid="_x0000_s3779"/>
    <customShpInfo spid="_x0000_s3780"/>
    <customShpInfo spid="_x0000_s3778"/>
    <customShpInfo spid="_x0000_s3781"/>
    <customShpInfo spid="_x0000_s3777"/>
    <customShpInfo spid="_x0000_s3784"/>
    <customShpInfo spid="_x0000_s3785"/>
    <customShpInfo spid="_x0000_s3783"/>
    <customShpInfo spid="_x0000_s3786"/>
    <customShpInfo spid="_x0000_s3782"/>
    <customShpInfo spid="_x0000_s3776"/>
    <customShpInfo spid="_x0000_s3790"/>
    <customShpInfo spid="_x0000_s3791"/>
    <customShpInfo spid="_x0000_s3789"/>
    <customShpInfo spid="_x0000_s3792"/>
    <customShpInfo spid="_x0000_s3788"/>
    <customShpInfo spid="_x0000_s3795"/>
    <customShpInfo spid="_x0000_s3796"/>
    <customShpInfo spid="_x0000_s3794"/>
    <customShpInfo spid="_x0000_s3797"/>
    <customShpInfo spid="_x0000_s3793"/>
    <customShpInfo spid="_x0000_s3787"/>
    <customShpInfo spid="_x0000_s3801"/>
    <customShpInfo spid="_x0000_s3802"/>
    <customShpInfo spid="_x0000_s3800"/>
    <customShpInfo spid="_x0000_s3803"/>
    <customShpInfo spid="_x0000_s3799"/>
    <customShpInfo spid="_x0000_s3806"/>
    <customShpInfo spid="_x0000_s3807"/>
    <customShpInfo spid="_x0000_s3805"/>
    <customShpInfo spid="_x0000_s3808"/>
    <customShpInfo spid="_x0000_s3804"/>
    <customShpInfo spid="_x0000_s3798"/>
    <customShpInfo spid="_x0000_s3812"/>
    <customShpInfo spid="_x0000_s3813"/>
    <customShpInfo spid="_x0000_s3811"/>
    <customShpInfo spid="_x0000_s3814"/>
    <customShpInfo spid="_x0000_s3810"/>
    <customShpInfo spid="_x0000_s3817"/>
    <customShpInfo spid="_x0000_s3818"/>
    <customShpInfo spid="_x0000_s3816"/>
    <customShpInfo spid="_x0000_s3819"/>
    <customShpInfo spid="_x0000_s3815"/>
    <customShpInfo spid="_x0000_s3809"/>
    <customShpInfo spid="_x0000_s3823"/>
    <customShpInfo spid="_x0000_s3824"/>
    <customShpInfo spid="_x0000_s3822"/>
    <customShpInfo spid="_x0000_s3825"/>
    <customShpInfo spid="_x0000_s3821"/>
    <customShpInfo spid="_x0000_s3828"/>
    <customShpInfo spid="_x0000_s3829"/>
    <customShpInfo spid="_x0000_s3827"/>
    <customShpInfo spid="_x0000_s3830"/>
    <customShpInfo spid="_x0000_s3826"/>
    <customShpInfo spid="_x0000_s3820"/>
    <customShpInfo spid="_x0000_s3834"/>
    <customShpInfo spid="_x0000_s3835"/>
    <customShpInfo spid="_x0000_s3833"/>
    <customShpInfo spid="_x0000_s3836"/>
    <customShpInfo spid="_x0000_s3832"/>
    <customShpInfo spid="_x0000_s3839"/>
    <customShpInfo spid="_x0000_s3840"/>
    <customShpInfo spid="_x0000_s3838"/>
    <customShpInfo spid="_x0000_s3841"/>
    <customShpInfo spid="_x0000_s3837"/>
    <customShpInfo spid="_x0000_s3831"/>
    <customShpInfo spid="_x0000_s3845"/>
    <customShpInfo spid="_x0000_s3846"/>
    <customShpInfo spid="_x0000_s3844"/>
    <customShpInfo spid="_x0000_s3847"/>
    <customShpInfo spid="_x0000_s3843"/>
    <customShpInfo spid="_x0000_s3850"/>
    <customShpInfo spid="_x0000_s3851"/>
    <customShpInfo spid="_x0000_s3849"/>
    <customShpInfo spid="_x0000_s3852"/>
    <customShpInfo spid="_x0000_s3848"/>
    <customShpInfo spid="_x0000_s3842"/>
    <customShpInfo spid="_x0000_s3856"/>
    <customShpInfo spid="_x0000_s3857"/>
    <customShpInfo spid="_x0000_s3855"/>
    <customShpInfo spid="_x0000_s3858"/>
    <customShpInfo spid="_x0000_s3854"/>
    <customShpInfo spid="_x0000_s3861"/>
    <customShpInfo spid="_x0000_s3862"/>
    <customShpInfo spid="_x0000_s3860"/>
    <customShpInfo spid="_x0000_s3863"/>
    <customShpInfo spid="_x0000_s3859"/>
    <customShpInfo spid="_x0000_s3853"/>
    <customShpInfo spid="_x0000_s3867"/>
    <customShpInfo spid="_x0000_s3868"/>
    <customShpInfo spid="_x0000_s3866"/>
    <customShpInfo spid="_x0000_s3869"/>
    <customShpInfo spid="_x0000_s3865"/>
    <customShpInfo spid="_x0000_s3872"/>
    <customShpInfo spid="_x0000_s3873"/>
    <customShpInfo spid="_x0000_s3871"/>
    <customShpInfo spid="_x0000_s3874"/>
    <customShpInfo spid="_x0000_s3870"/>
    <customShpInfo spid="_x0000_s3864"/>
    <customShpInfo spid="_x0000_s3878"/>
    <customShpInfo spid="_x0000_s3879"/>
    <customShpInfo spid="_x0000_s3877"/>
    <customShpInfo spid="_x0000_s3880"/>
    <customShpInfo spid="_x0000_s3876"/>
    <customShpInfo spid="_x0000_s3883"/>
    <customShpInfo spid="_x0000_s3884"/>
    <customShpInfo spid="_x0000_s3882"/>
    <customShpInfo spid="_x0000_s3885"/>
    <customShpInfo spid="_x0000_s3881"/>
    <customShpInfo spid="_x0000_s3875"/>
    <customShpInfo spid="_x0000_s3889"/>
    <customShpInfo spid="_x0000_s3890"/>
    <customShpInfo spid="_x0000_s3888"/>
    <customShpInfo spid="_x0000_s3891"/>
    <customShpInfo spid="_x0000_s3887"/>
    <customShpInfo spid="_x0000_s3894"/>
    <customShpInfo spid="_x0000_s3895"/>
    <customShpInfo spid="_x0000_s3893"/>
    <customShpInfo spid="_x0000_s3896"/>
    <customShpInfo spid="_x0000_s3892"/>
    <customShpInfo spid="_x0000_s3886"/>
    <customShpInfo spid="_x0000_s3900"/>
    <customShpInfo spid="_x0000_s3901"/>
    <customShpInfo spid="_x0000_s3899"/>
    <customShpInfo spid="_x0000_s3902"/>
    <customShpInfo spid="_x0000_s3898"/>
    <customShpInfo spid="_x0000_s3905"/>
    <customShpInfo spid="_x0000_s3906"/>
    <customShpInfo spid="_x0000_s3904"/>
    <customShpInfo spid="_x0000_s3907"/>
    <customShpInfo spid="_x0000_s3903"/>
    <customShpInfo spid="_x0000_s3897"/>
    <customShpInfo spid="_x0000_s3911"/>
    <customShpInfo spid="_x0000_s3912"/>
    <customShpInfo spid="_x0000_s3910"/>
    <customShpInfo spid="_x0000_s3913"/>
    <customShpInfo spid="_x0000_s3909"/>
    <customShpInfo spid="_x0000_s3916"/>
    <customShpInfo spid="_x0000_s3917"/>
    <customShpInfo spid="_x0000_s3915"/>
    <customShpInfo spid="_x0000_s3918"/>
    <customShpInfo spid="_x0000_s3914"/>
    <customShpInfo spid="_x0000_s3908"/>
    <customShpInfo spid="_x0000_s3966"/>
    <customShpInfo spid="_x0000_s3967"/>
    <customShpInfo spid="_x0000_s3965"/>
    <customShpInfo spid="_x0000_s3968"/>
    <customShpInfo spid="_x0000_s3964"/>
    <customShpInfo spid="_x0000_s3971"/>
    <customShpInfo spid="_x0000_s3972"/>
    <customShpInfo spid="_x0000_s3970"/>
    <customShpInfo spid="_x0000_s3973"/>
    <customShpInfo spid="_x0000_s3969"/>
    <customShpInfo spid="_x0000_s3963"/>
    <customShpInfo spid="_x0000_s3955"/>
    <customShpInfo spid="_x0000_s3956"/>
    <customShpInfo spid="_x0000_s3954"/>
    <customShpInfo spid="_x0000_s3957"/>
    <customShpInfo spid="_x0000_s3953"/>
    <customShpInfo spid="_x0000_s3960"/>
    <customShpInfo spid="_x0000_s3961"/>
    <customShpInfo spid="_x0000_s3959"/>
    <customShpInfo spid="_x0000_s3962"/>
    <customShpInfo spid="_x0000_s3958"/>
    <customShpInfo spid="_x0000_s3952"/>
    <customShpInfo spid="_x0000_s3944"/>
    <customShpInfo spid="_x0000_s3945"/>
    <customShpInfo spid="_x0000_s3943"/>
    <customShpInfo spid="_x0000_s3946"/>
    <customShpInfo spid="_x0000_s3942"/>
    <customShpInfo spid="_x0000_s3949"/>
    <customShpInfo spid="_x0000_s3950"/>
    <customShpInfo spid="_x0000_s3948"/>
    <customShpInfo spid="_x0000_s3951"/>
    <customShpInfo spid="_x0000_s3947"/>
    <customShpInfo spid="_x0000_s3941"/>
    <customShpInfo spid="_x0000_s3933"/>
    <customShpInfo spid="_x0000_s3934"/>
    <customShpInfo spid="_x0000_s3932"/>
    <customShpInfo spid="_x0000_s3935"/>
    <customShpInfo spid="_x0000_s3931"/>
    <customShpInfo spid="_x0000_s3938"/>
    <customShpInfo spid="_x0000_s3939"/>
    <customShpInfo spid="_x0000_s3937"/>
    <customShpInfo spid="_x0000_s3940"/>
    <customShpInfo spid="_x0000_s3936"/>
    <customShpInfo spid="_x0000_s3930"/>
    <customShpInfo spid="_x0000_s3922"/>
    <customShpInfo spid="_x0000_s3923"/>
    <customShpInfo spid="_x0000_s3921"/>
    <customShpInfo spid="_x0000_s3924"/>
    <customShpInfo spid="_x0000_s3920"/>
    <customShpInfo spid="_x0000_s3927"/>
    <customShpInfo spid="_x0000_s3928"/>
    <customShpInfo spid="_x0000_s3926"/>
    <customShpInfo spid="_x0000_s3929"/>
    <customShpInfo spid="_x0000_s3925"/>
    <customShpInfo spid="_x0000_s3919"/>
    <customShpInfo spid="_x0000_s3977"/>
    <customShpInfo spid="_x0000_s3978"/>
    <customShpInfo spid="_x0000_s3976"/>
    <customShpInfo spid="_x0000_s3979"/>
    <customShpInfo spid="_x0000_s3975"/>
    <customShpInfo spid="_x0000_s3982"/>
    <customShpInfo spid="_x0000_s3983"/>
    <customShpInfo spid="_x0000_s3981"/>
    <customShpInfo spid="_x0000_s3984"/>
    <customShpInfo spid="_x0000_s3980"/>
    <customShpInfo spid="_x0000_s3974"/>
    <customShpInfo spid="_x0000_s3988"/>
    <customShpInfo spid="_x0000_s3989"/>
    <customShpInfo spid="_x0000_s3987"/>
    <customShpInfo spid="_x0000_s3990"/>
    <customShpInfo spid="_x0000_s3986"/>
    <customShpInfo spid="_x0000_s3993"/>
    <customShpInfo spid="_x0000_s3994"/>
    <customShpInfo spid="_x0000_s3992"/>
    <customShpInfo spid="_x0000_s3995"/>
    <customShpInfo spid="_x0000_s3991"/>
    <customShpInfo spid="_x0000_s3985"/>
    <customShpInfo spid="_x0000_s3999"/>
    <customShpInfo spid="_x0000_s4000"/>
    <customShpInfo spid="_x0000_s3998"/>
    <customShpInfo spid="_x0000_s4001"/>
    <customShpInfo spid="_x0000_s3997"/>
    <customShpInfo spid="_x0000_s4004"/>
    <customShpInfo spid="_x0000_s4005"/>
    <customShpInfo spid="_x0000_s4003"/>
    <customShpInfo spid="_x0000_s4006"/>
    <customShpInfo spid="_x0000_s4002"/>
    <customShpInfo spid="_x0000_s3996"/>
    <customShpInfo spid="_x0000_s4010"/>
    <customShpInfo spid="_x0000_s4011"/>
    <customShpInfo spid="_x0000_s4009"/>
    <customShpInfo spid="_x0000_s4012"/>
    <customShpInfo spid="_x0000_s4008"/>
    <customShpInfo spid="_x0000_s4015"/>
    <customShpInfo spid="_x0000_s4016"/>
    <customShpInfo spid="_x0000_s4014"/>
    <customShpInfo spid="_x0000_s4017"/>
    <customShpInfo spid="_x0000_s4013"/>
    <customShpInfo spid="_x0000_s4007"/>
    <customShpInfo spid="_x0000_s4043"/>
    <customShpInfo spid="_x0000_s4044"/>
    <customShpInfo spid="_x0000_s4042"/>
    <customShpInfo spid="_x0000_s4045"/>
    <customShpInfo spid="_x0000_s4041"/>
    <customShpInfo spid="_x0000_s4048"/>
    <customShpInfo spid="_x0000_s4049"/>
    <customShpInfo spid="_x0000_s4047"/>
    <customShpInfo spid="_x0000_s4050"/>
    <customShpInfo spid="_x0000_s4046"/>
    <customShpInfo spid="_x0000_s4040"/>
    <customShpInfo spid="_x0000_s4021"/>
    <customShpInfo spid="_x0000_s4022"/>
    <customShpInfo spid="_x0000_s4020"/>
    <customShpInfo spid="_x0000_s4023"/>
    <customShpInfo spid="_x0000_s4019"/>
    <customShpInfo spid="_x0000_s4026"/>
    <customShpInfo spid="_x0000_s4027"/>
    <customShpInfo spid="_x0000_s4025"/>
    <customShpInfo spid="_x0000_s4028"/>
    <customShpInfo spid="_x0000_s4024"/>
    <customShpInfo spid="_x0000_s4018"/>
    <customShpInfo spid="_x0000_s4032"/>
    <customShpInfo spid="_x0000_s4033"/>
    <customShpInfo spid="_x0000_s4031"/>
    <customShpInfo spid="_x0000_s4034"/>
    <customShpInfo spid="_x0000_s4030"/>
    <customShpInfo spid="_x0000_s4037"/>
    <customShpInfo spid="_x0000_s4038"/>
    <customShpInfo spid="_x0000_s4036"/>
    <customShpInfo spid="_x0000_s4039"/>
    <customShpInfo spid="_x0000_s4035"/>
    <customShpInfo spid="_x0000_s4029"/>
    <customShpInfo spid="_x0000_s4054"/>
    <customShpInfo spid="_x0000_s4055"/>
    <customShpInfo spid="_x0000_s4053"/>
    <customShpInfo spid="_x0000_s4056"/>
    <customShpInfo spid="_x0000_s4052"/>
    <customShpInfo spid="_x0000_s4059"/>
    <customShpInfo spid="_x0000_s4060"/>
    <customShpInfo spid="_x0000_s4058"/>
    <customShpInfo spid="_x0000_s4061"/>
    <customShpInfo spid="_x0000_s4057"/>
    <customShpInfo spid="_x0000_s4051"/>
    <customShpInfo spid="_x0000_s4098"/>
    <customShpInfo spid="_x0000_s4099"/>
    <customShpInfo spid="_x0000_s4097"/>
    <customShpInfo spid="_x0000_s4100"/>
    <customShpInfo spid="_x0000_s4096"/>
    <customShpInfo spid="_x0000_s4103"/>
    <customShpInfo spid="_x0000_s4104"/>
    <customShpInfo spid="_x0000_s4102"/>
    <customShpInfo spid="_x0000_s4105"/>
    <customShpInfo spid="_x0000_s4101"/>
    <customShpInfo spid="_x0000_s4095"/>
    <customShpInfo spid="_x0000_s4076"/>
    <customShpInfo spid="_x0000_s4077"/>
    <customShpInfo spid="_x0000_s4075"/>
    <customShpInfo spid="_x0000_s4078"/>
    <customShpInfo spid="_x0000_s4074"/>
    <customShpInfo spid="_x0000_s4081"/>
    <customShpInfo spid="_x0000_s4082"/>
    <customShpInfo spid="_x0000_s4080"/>
    <customShpInfo spid="_x0000_s4083"/>
    <customShpInfo spid="_x0000_s4079"/>
    <customShpInfo spid="_x0000_s4073"/>
    <customShpInfo spid="_x0000_s4065"/>
    <customShpInfo spid="_x0000_s4066"/>
    <customShpInfo spid="_x0000_s4064"/>
    <customShpInfo spid="_x0000_s4067"/>
    <customShpInfo spid="_x0000_s4063"/>
    <customShpInfo spid="_x0000_s4070"/>
    <customShpInfo spid="_x0000_s4071"/>
    <customShpInfo spid="_x0000_s4069"/>
    <customShpInfo spid="_x0000_s4072"/>
    <customShpInfo spid="_x0000_s4068"/>
    <customShpInfo spid="_x0000_s4062"/>
    <customShpInfo spid="_x0000_s4087"/>
    <customShpInfo spid="_x0000_s4088"/>
    <customShpInfo spid="_x0000_s4086"/>
    <customShpInfo spid="_x0000_s4089"/>
    <customShpInfo spid="_x0000_s4085"/>
    <customShpInfo spid="_x0000_s4092"/>
    <customShpInfo spid="_x0000_s4093"/>
    <customShpInfo spid="_x0000_s4091"/>
    <customShpInfo spid="_x0000_s4094"/>
    <customShpInfo spid="_x0000_s4090"/>
    <customShpInfo spid="_x0000_s4084"/>
    <customShpInfo spid="_x0000_s4131"/>
    <customShpInfo spid="_x0000_s4132"/>
    <customShpInfo spid="_x0000_s4130"/>
    <customShpInfo spid="_x0000_s4133"/>
    <customShpInfo spid="_x0000_s4129"/>
    <customShpInfo spid="_x0000_s4136"/>
    <customShpInfo spid="_x0000_s4137"/>
    <customShpInfo spid="_x0000_s4135"/>
    <customShpInfo spid="_x0000_s4138"/>
    <customShpInfo spid="_x0000_s4134"/>
    <customShpInfo spid="_x0000_s4128"/>
    <customShpInfo spid="_x0000_s4109"/>
    <customShpInfo spid="_x0000_s4110"/>
    <customShpInfo spid="_x0000_s4108"/>
    <customShpInfo spid="_x0000_s4111"/>
    <customShpInfo spid="_x0000_s4107"/>
    <customShpInfo spid="_x0000_s4114"/>
    <customShpInfo spid="_x0000_s4115"/>
    <customShpInfo spid="_x0000_s4113"/>
    <customShpInfo spid="_x0000_s4116"/>
    <customShpInfo spid="_x0000_s4112"/>
    <customShpInfo spid="_x0000_s4106"/>
    <customShpInfo spid="_x0000_s4120"/>
    <customShpInfo spid="_x0000_s4121"/>
    <customShpInfo spid="_x0000_s4119"/>
    <customShpInfo spid="_x0000_s4122"/>
    <customShpInfo spid="_x0000_s4118"/>
    <customShpInfo spid="_x0000_s4125"/>
    <customShpInfo spid="_x0000_s4126"/>
    <customShpInfo spid="_x0000_s4124"/>
    <customShpInfo spid="_x0000_s4127"/>
    <customShpInfo spid="_x0000_s4123"/>
    <customShpInfo spid="_x0000_s4117"/>
    <customShpInfo spid="_x0000_s4142"/>
    <customShpInfo spid="_x0000_s4143"/>
    <customShpInfo spid="_x0000_s4141"/>
    <customShpInfo spid="_x0000_s4144"/>
    <customShpInfo spid="_x0000_s4140"/>
    <customShpInfo spid="_x0000_s4147"/>
    <customShpInfo spid="_x0000_s4148"/>
    <customShpInfo spid="_x0000_s4146"/>
    <customShpInfo spid="_x0000_s4149"/>
    <customShpInfo spid="_x0000_s4145"/>
    <customShpInfo spid="_x0000_s4139"/>
    <customShpInfo spid="_x0000_s4175"/>
    <customShpInfo spid="_x0000_s4176"/>
    <customShpInfo spid="_x0000_s4174"/>
    <customShpInfo spid="_x0000_s4177"/>
    <customShpInfo spid="_x0000_s4173"/>
    <customShpInfo spid="_x0000_s4180"/>
    <customShpInfo spid="_x0000_s4181"/>
    <customShpInfo spid="_x0000_s4179"/>
    <customShpInfo spid="_x0000_s4182"/>
    <customShpInfo spid="_x0000_s4178"/>
    <customShpInfo spid="_x0000_s4172"/>
    <customShpInfo spid="_x0000_s4153"/>
    <customShpInfo spid="_x0000_s4154"/>
    <customShpInfo spid="_x0000_s4152"/>
    <customShpInfo spid="_x0000_s4155"/>
    <customShpInfo spid="_x0000_s4151"/>
    <customShpInfo spid="_x0000_s4158"/>
    <customShpInfo spid="_x0000_s4159"/>
    <customShpInfo spid="_x0000_s4157"/>
    <customShpInfo spid="_x0000_s4160"/>
    <customShpInfo spid="_x0000_s4156"/>
    <customShpInfo spid="_x0000_s4150"/>
    <customShpInfo spid="_x0000_s4164"/>
    <customShpInfo spid="_x0000_s4165"/>
    <customShpInfo spid="_x0000_s4163"/>
    <customShpInfo spid="_x0000_s4166"/>
    <customShpInfo spid="_x0000_s4162"/>
    <customShpInfo spid="_x0000_s4169"/>
    <customShpInfo spid="_x0000_s4170"/>
    <customShpInfo spid="_x0000_s4168"/>
    <customShpInfo spid="_x0000_s4171"/>
    <customShpInfo spid="_x0000_s4167"/>
    <customShpInfo spid="_x0000_s4161"/>
    <customShpInfo spid="_x0000_s4186"/>
    <customShpInfo spid="_x0000_s4187"/>
    <customShpInfo spid="_x0000_s4185"/>
    <customShpInfo spid="_x0000_s4188"/>
    <customShpInfo spid="_x0000_s4184"/>
    <customShpInfo spid="_x0000_s4191"/>
    <customShpInfo spid="_x0000_s4192"/>
    <customShpInfo spid="_x0000_s4190"/>
    <customShpInfo spid="_x0000_s4193"/>
    <customShpInfo spid="_x0000_s4189"/>
    <customShpInfo spid="_x0000_s4183"/>
    <customShpInfo spid="_x0000_s4230"/>
    <customShpInfo spid="_x0000_s4231"/>
    <customShpInfo spid="_x0000_s4229"/>
    <customShpInfo spid="_x0000_s4232"/>
    <customShpInfo spid="_x0000_s4228"/>
    <customShpInfo spid="_x0000_s4235"/>
    <customShpInfo spid="_x0000_s4236"/>
    <customShpInfo spid="_x0000_s4234"/>
    <customShpInfo spid="_x0000_s4237"/>
    <customShpInfo spid="_x0000_s4233"/>
    <customShpInfo spid="_x0000_s4227"/>
    <customShpInfo spid="_x0000_s4197"/>
    <customShpInfo spid="_x0000_s4198"/>
    <customShpInfo spid="_x0000_s4196"/>
    <customShpInfo spid="_x0000_s4199"/>
    <customShpInfo spid="_x0000_s4195"/>
    <customShpInfo spid="_x0000_s4202"/>
    <customShpInfo spid="_x0000_s4203"/>
    <customShpInfo spid="_x0000_s4201"/>
    <customShpInfo spid="_x0000_s4204"/>
    <customShpInfo spid="_x0000_s4200"/>
    <customShpInfo spid="_x0000_s4194"/>
    <customShpInfo spid="_x0000_s4208"/>
    <customShpInfo spid="_x0000_s4209"/>
    <customShpInfo spid="_x0000_s4207"/>
    <customShpInfo spid="_x0000_s4210"/>
    <customShpInfo spid="_x0000_s4206"/>
    <customShpInfo spid="_x0000_s4213"/>
    <customShpInfo spid="_x0000_s4214"/>
    <customShpInfo spid="_x0000_s4212"/>
    <customShpInfo spid="_x0000_s4215"/>
    <customShpInfo spid="_x0000_s4211"/>
    <customShpInfo spid="_x0000_s4205"/>
    <customShpInfo spid="_x0000_s4219"/>
    <customShpInfo spid="_x0000_s4220"/>
    <customShpInfo spid="_x0000_s4218"/>
    <customShpInfo spid="_x0000_s4221"/>
    <customShpInfo spid="_x0000_s4217"/>
    <customShpInfo spid="_x0000_s4224"/>
    <customShpInfo spid="_x0000_s4225"/>
    <customShpInfo spid="_x0000_s4223"/>
    <customShpInfo spid="_x0000_s4226"/>
    <customShpInfo spid="_x0000_s4222"/>
    <customShpInfo spid="_x0000_s4216"/>
    <customShpInfo spid="_x0000_s4252"/>
    <customShpInfo spid="_x0000_s4253"/>
    <customShpInfo spid="_x0000_s4251"/>
    <customShpInfo spid="_x0000_s4254"/>
    <customShpInfo spid="_x0000_s4250"/>
    <customShpInfo spid="_x0000_s4257"/>
    <customShpInfo spid="_x0000_s4258"/>
    <customShpInfo spid="_x0000_s4256"/>
    <customShpInfo spid="_x0000_s4259"/>
    <customShpInfo spid="_x0000_s4255"/>
    <customShpInfo spid="_x0000_s4249"/>
    <customShpInfo spid="_x0000_s4285"/>
    <customShpInfo spid="_x0000_s4286"/>
    <customShpInfo spid="_x0000_s4284"/>
    <customShpInfo spid="_x0000_s4287"/>
    <customShpInfo spid="_x0000_s4283"/>
    <customShpInfo spid="_x0000_s4290"/>
    <customShpInfo spid="_x0000_s4291"/>
    <customShpInfo spid="_x0000_s4289"/>
    <customShpInfo spid="_x0000_s4292"/>
    <customShpInfo spid="_x0000_s4288"/>
    <customShpInfo spid="_x0000_s4282"/>
    <customShpInfo spid="_x0000_s4274"/>
    <customShpInfo spid="_x0000_s4275"/>
    <customShpInfo spid="_x0000_s4273"/>
    <customShpInfo spid="_x0000_s4276"/>
    <customShpInfo spid="_x0000_s4272"/>
    <customShpInfo spid="_x0000_s4279"/>
    <customShpInfo spid="_x0000_s4280"/>
    <customShpInfo spid="_x0000_s4278"/>
    <customShpInfo spid="_x0000_s4281"/>
    <customShpInfo spid="_x0000_s4277"/>
    <customShpInfo spid="_x0000_s4271"/>
    <customShpInfo spid="_x0000_s4263"/>
    <customShpInfo spid="_x0000_s4264"/>
    <customShpInfo spid="_x0000_s4262"/>
    <customShpInfo spid="_x0000_s4265"/>
    <customShpInfo spid="_x0000_s4261"/>
    <customShpInfo spid="_x0000_s4268"/>
    <customShpInfo spid="_x0000_s4269"/>
    <customShpInfo spid="_x0000_s4267"/>
    <customShpInfo spid="_x0000_s4270"/>
    <customShpInfo spid="_x0000_s4266"/>
    <customShpInfo spid="_x0000_s4260"/>
    <customShpInfo spid="_x0000_s4241"/>
    <customShpInfo spid="_x0000_s4242"/>
    <customShpInfo spid="_x0000_s4240"/>
    <customShpInfo spid="_x0000_s4243"/>
    <customShpInfo spid="_x0000_s4239"/>
    <customShpInfo spid="_x0000_s4246"/>
    <customShpInfo spid="_x0000_s4247"/>
    <customShpInfo spid="_x0000_s4245"/>
    <customShpInfo spid="_x0000_s4248"/>
    <customShpInfo spid="_x0000_s4244"/>
    <customShpInfo spid="_x0000_s4238"/>
    <customShpInfo spid="_x0000_s4296"/>
    <customShpInfo spid="_x0000_s4297"/>
    <customShpInfo spid="_x0000_s4295"/>
    <customShpInfo spid="_x0000_s4298"/>
    <customShpInfo spid="_x0000_s4294"/>
    <customShpInfo spid="_x0000_s4301"/>
    <customShpInfo spid="_x0000_s4302"/>
    <customShpInfo spid="_x0000_s4300"/>
    <customShpInfo spid="_x0000_s4303"/>
    <customShpInfo spid="_x0000_s4299"/>
    <customShpInfo spid="_x0000_s4293"/>
    <customShpInfo spid="_x0000_s4307"/>
    <customShpInfo spid="_x0000_s4308"/>
    <customShpInfo spid="_x0000_s4306"/>
    <customShpInfo spid="_x0000_s4309"/>
    <customShpInfo spid="_x0000_s4305"/>
    <customShpInfo spid="_x0000_s4312"/>
    <customShpInfo spid="_x0000_s4313"/>
    <customShpInfo spid="_x0000_s4311"/>
    <customShpInfo spid="_x0000_s4314"/>
    <customShpInfo spid="_x0000_s4310"/>
    <customShpInfo spid="_x0000_s4304"/>
    <customShpInfo spid="_x0000_s4318"/>
    <customShpInfo spid="_x0000_s4319"/>
    <customShpInfo spid="_x0000_s4317"/>
    <customShpInfo spid="_x0000_s4320"/>
    <customShpInfo spid="_x0000_s4316"/>
    <customShpInfo spid="_x0000_s4323"/>
    <customShpInfo spid="_x0000_s4324"/>
    <customShpInfo spid="_x0000_s4322"/>
    <customShpInfo spid="_x0000_s4325"/>
    <customShpInfo spid="_x0000_s4321"/>
    <customShpInfo spid="_x0000_s4315"/>
    <customShpInfo spid="_x0000_s4329"/>
    <customShpInfo spid="_x0000_s4330"/>
    <customShpInfo spid="_x0000_s4328"/>
    <customShpInfo spid="_x0000_s4331"/>
    <customShpInfo spid="_x0000_s4327"/>
    <customShpInfo spid="_x0000_s4334"/>
    <customShpInfo spid="_x0000_s4335"/>
    <customShpInfo spid="_x0000_s4333"/>
    <customShpInfo spid="_x0000_s4336"/>
    <customShpInfo spid="_x0000_s4332"/>
    <customShpInfo spid="_x0000_s4326"/>
    <customShpInfo spid="_x0000_s4373"/>
    <customShpInfo spid="_x0000_s4374"/>
    <customShpInfo spid="_x0000_s4372"/>
    <customShpInfo spid="_x0000_s4375"/>
    <customShpInfo spid="_x0000_s4371"/>
    <customShpInfo spid="_x0000_s4378"/>
    <customShpInfo spid="_x0000_s4379"/>
    <customShpInfo spid="_x0000_s4377"/>
    <customShpInfo spid="_x0000_s4380"/>
    <customShpInfo spid="_x0000_s4376"/>
    <customShpInfo spid="_x0000_s4370"/>
    <customShpInfo spid="_x0000_s4362"/>
    <customShpInfo spid="_x0000_s4363"/>
    <customShpInfo spid="_x0000_s4361"/>
    <customShpInfo spid="_x0000_s4364"/>
    <customShpInfo spid="_x0000_s4360"/>
    <customShpInfo spid="_x0000_s4367"/>
    <customShpInfo spid="_x0000_s4368"/>
    <customShpInfo spid="_x0000_s4366"/>
    <customShpInfo spid="_x0000_s4369"/>
    <customShpInfo spid="_x0000_s4365"/>
    <customShpInfo spid="_x0000_s4359"/>
    <customShpInfo spid="_x0000_s4351"/>
    <customShpInfo spid="_x0000_s4352"/>
    <customShpInfo spid="_x0000_s4350"/>
    <customShpInfo spid="_x0000_s4353"/>
    <customShpInfo spid="_x0000_s4349"/>
    <customShpInfo spid="_x0000_s4356"/>
    <customShpInfo spid="_x0000_s4357"/>
    <customShpInfo spid="_x0000_s4355"/>
    <customShpInfo spid="_x0000_s4358"/>
    <customShpInfo spid="_x0000_s4354"/>
    <customShpInfo spid="_x0000_s4348"/>
    <customShpInfo spid="_x0000_s4340"/>
    <customShpInfo spid="_x0000_s4341"/>
    <customShpInfo spid="_x0000_s4339"/>
    <customShpInfo spid="_x0000_s4342"/>
    <customShpInfo spid="_x0000_s4338"/>
    <customShpInfo spid="_x0000_s4345"/>
    <customShpInfo spid="_x0000_s4346"/>
    <customShpInfo spid="_x0000_s4344"/>
    <customShpInfo spid="_x0000_s4347"/>
    <customShpInfo spid="_x0000_s4343"/>
    <customShpInfo spid="_x0000_s4337"/>
    <customShpInfo spid="_x0000_s4395"/>
    <customShpInfo spid="_x0000_s4396"/>
    <customShpInfo spid="_x0000_s4394"/>
    <customShpInfo spid="_x0000_s4397"/>
    <customShpInfo spid="_x0000_s4393"/>
    <customShpInfo spid="_x0000_s4400"/>
    <customShpInfo spid="_x0000_s4401"/>
    <customShpInfo spid="_x0000_s4399"/>
    <customShpInfo spid="_x0000_s4402"/>
    <customShpInfo spid="_x0000_s4398"/>
    <customShpInfo spid="_x0000_s4392"/>
    <customShpInfo spid="_x0000_s4406"/>
    <customShpInfo spid="_x0000_s4407"/>
    <customShpInfo spid="_x0000_s4405"/>
    <customShpInfo spid="_x0000_s4408"/>
    <customShpInfo spid="_x0000_s4404"/>
    <customShpInfo spid="_x0000_s4411"/>
    <customShpInfo spid="_x0000_s4412"/>
    <customShpInfo spid="_x0000_s4410"/>
    <customShpInfo spid="_x0000_s4413"/>
    <customShpInfo spid="_x0000_s4409"/>
    <customShpInfo spid="_x0000_s4403"/>
    <customShpInfo spid="_x0000_s4384"/>
    <customShpInfo spid="_x0000_s4385"/>
    <customShpInfo spid="_x0000_s4383"/>
    <customShpInfo spid="_x0000_s4386"/>
    <customShpInfo spid="_x0000_s4382"/>
    <customShpInfo spid="_x0000_s4389"/>
    <customShpInfo spid="_x0000_s4390"/>
    <customShpInfo spid="_x0000_s4388"/>
    <customShpInfo spid="_x0000_s4391"/>
    <customShpInfo spid="_x0000_s4387"/>
    <customShpInfo spid="_x0000_s4381"/>
    <customShpInfo spid="_x0000_s4417"/>
    <customShpInfo spid="_x0000_s4418"/>
    <customShpInfo spid="_x0000_s4416"/>
    <customShpInfo spid="_x0000_s4419"/>
    <customShpInfo spid="_x0000_s4415"/>
    <customShpInfo spid="_x0000_s4422"/>
    <customShpInfo spid="_x0000_s4423"/>
    <customShpInfo spid="_x0000_s4421"/>
    <customShpInfo spid="_x0000_s4424"/>
    <customShpInfo spid="_x0000_s4420"/>
    <customShpInfo spid="_x0000_s4414"/>
    <customShpInfo spid="_x0000_s4428"/>
    <customShpInfo spid="_x0000_s4429"/>
    <customShpInfo spid="_x0000_s4427"/>
    <customShpInfo spid="_x0000_s4430"/>
    <customShpInfo spid="_x0000_s4426"/>
    <customShpInfo spid="_x0000_s4433"/>
    <customShpInfo spid="_x0000_s4434"/>
    <customShpInfo spid="_x0000_s4432"/>
    <customShpInfo spid="_x0000_s4435"/>
    <customShpInfo spid="_x0000_s4431"/>
    <customShpInfo spid="_x0000_s4425"/>
    <customShpInfo spid="_x0000_s4461"/>
    <customShpInfo spid="_x0000_s4462"/>
    <customShpInfo spid="_x0000_s4460"/>
    <customShpInfo spid="_x0000_s4463"/>
    <customShpInfo spid="_x0000_s4459"/>
    <customShpInfo spid="_x0000_s4466"/>
    <customShpInfo spid="_x0000_s4467"/>
    <customShpInfo spid="_x0000_s4465"/>
    <customShpInfo spid="_x0000_s4468"/>
    <customShpInfo spid="_x0000_s4464"/>
    <customShpInfo spid="_x0000_s4458"/>
    <customShpInfo spid="_x0000_s4439"/>
    <customShpInfo spid="_x0000_s4440"/>
    <customShpInfo spid="_x0000_s4438"/>
    <customShpInfo spid="_x0000_s4441"/>
    <customShpInfo spid="_x0000_s4437"/>
    <customShpInfo spid="_x0000_s4444"/>
    <customShpInfo spid="_x0000_s4445"/>
    <customShpInfo spid="_x0000_s4443"/>
    <customShpInfo spid="_x0000_s4446"/>
    <customShpInfo spid="_x0000_s4442"/>
    <customShpInfo spid="_x0000_s4436"/>
    <customShpInfo spid="_x0000_s4450"/>
    <customShpInfo spid="_x0000_s4451"/>
    <customShpInfo spid="_x0000_s4449"/>
    <customShpInfo spid="_x0000_s4452"/>
    <customShpInfo spid="_x0000_s4448"/>
    <customShpInfo spid="_x0000_s4455"/>
    <customShpInfo spid="_x0000_s4456"/>
    <customShpInfo spid="_x0000_s4454"/>
    <customShpInfo spid="_x0000_s4457"/>
    <customShpInfo spid="_x0000_s4453"/>
    <customShpInfo spid="_x0000_s4447"/>
    <customShpInfo spid="_x0000_s4472"/>
    <customShpInfo spid="_x0000_s4473"/>
    <customShpInfo spid="_x0000_s4471"/>
    <customShpInfo spid="_x0000_s4474"/>
    <customShpInfo spid="_x0000_s4470"/>
    <customShpInfo spid="_x0000_s4477"/>
    <customShpInfo spid="_x0000_s4478"/>
    <customShpInfo spid="_x0000_s4476"/>
    <customShpInfo spid="_x0000_s4479"/>
    <customShpInfo spid="_x0000_s4475"/>
    <customShpInfo spid="_x0000_s4469"/>
    <customShpInfo spid="_x0000_s4516"/>
    <customShpInfo spid="_x0000_s4517"/>
    <customShpInfo spid="_x0000_s4515"/>
    <customShpInfo spid="_x0000_s4518"/>
    <customShpInfo spid="_x0000_s4514"/>
    <customShpInfo spid="_x0000_s4521"/>
    <customShpInfo spid="_x0000_s4522"/>
    <customShpInfo spid="_x0000_s4520"/>
    <customShpInfo spid="_x0000_s4523"/>
    <customShpInfo spid="_x0000_s4519"/>
    <customShpInfo spid="_x0000_s4513"/>
    <customShpInfo spid="_x0000_s4505"/>
    <customShpInfo spid="_x0000_s4506"/>
    <customShpInfo spid="_x0000_s4504"/>
    <customShpInfo spid="_x0000_s4507"/>
    <customShpInfo spid="_x0000_s4503"/>
    <customShpInfo spid="_x0000_s4510"/>
    <customShpInfo spid="_x0000_s4511"/>
    <customShpInfo spid="_x0000_s4509"/>
    <customShpInfo spid="_x0000_s4512"/>
    <customShpInfo spid="_x0000_s4508"/>
    <customShpInfo spid="_x0000_s4502"/>
    <customShpInfo spid="_x0000_s4483"/>
    <customShpInfo spid="_x0000_s4484"/>
    <customShpInfo spid="_x0000_s4482"/>
    <customShpInfo spid="_x0000_s4485"/>
    <customShpInfo spid="_x0000_s4481"/>
    <customShpInfo spid="_x0000_s4488"/>
    <customShpInfo spid="_x0000_s4489"/>
    <customShpInfo spid="_x0000_s4487"/>
    <customShpInfo spid="_x0000_s4490"/>
    <customShpInfo spid="_x0000_s4486"/>
    <customShpInfo spid="_x0000_s4480"/>
    <customShpInfo spid="_x0000_s4494"/>
    <customShpInfo spid="_x0000_s4495"/>
    <customShpInfo spid="_x0000_s4493"/>
    <customShpInfo spid="_x0000_s4496"/>
    <customShpInfo spid="_x0000_s4492"/>
    <customShpInfo spid="_x0000_s4499"/>
    <customShpInfo spid="_x0000_s4500"/>
    <customShpInfo spid="_x0000_s4498"/>
    <customShpInfo spid="_x0000_s4501"/>
    <customShpInfo spid="_x0000_s4497"/>
    <customShpInfo spid="_x0000_s4491"/>
    <customShpInfo spid="_x0000_s4560"/>
    <customShpInfo spid="_x0000_s4561"/>
    <customShpInfo spid="_x0000_s4559"/>
    <customShpInfo spid="_x0000_s4562"/>
    <customShpInfo spid="_x0000_s4558"/>
    <customShpInfo spid="_x0000_s4565"/>
    <customShpInfo spid="_x0000_s4566"/>
    <customShpInfo spid="_x0000_s4564"/>
    <customShpInfo spid="_x0000_s4567"/>
    <customShpInfo spid="_x0000_s4563"/>
    <customShpInfo spid="_x0000_s4557"/>
    <customShpInfo spid="_x0000_s4527"/>
    <customShpInfo spid="_x0000_s4528"/>
    <customShpInfo spid="_x0000_s4526"/>
    <customShpInfo spid="_x0000_s4529"/>
    <customShpInfo spid="_x0000_s4525"/>
    <customShpInfo spid="_x0000_s4532"/>
    <customShpInfo spid="_x0000_s4533"/>
    <customShpInfo spid="_x0000_s4531"/>
    <customShpInfo spid="_x0000_s4534"/>
    <customShpInfo spid="_x0000_s4530"/>
    <customShpInfo spid="_x0000_s4524"/>
    <customShpInfo spid="_x0000_s4538"/>
    <customShpInfo spid="_x0000_s4539"/>
    <customShpInfo spid="_x0000_s4537"/>
    <customShpInfo spid="_x0000_s4540"/>
    <customShpInfo spid="_x0000_s4536"/>
    <customShpInfo spid="_x0000_s4543"/>
    <customShpInfo spid="_x0000_s4544"/>
    <customShpInfo spid="_x0000_s4542"/>
    <customShpInfo spid="_x0000_s4545"/>
    <customShpInfo spid="_x0000_s4541"/>
    <customShpInfo spid="_x0000_s4535"/>
    <customShpInfo spid="_x0000_s4549"/>
    <customShpInfo spid="_x0000_s4550"/>
    <customShpInfo spid="_x0000_s4548"/>
    <customShpInfo spid="_x0000_s4551"/>
    <customShpInfo spid="_x0000_s4547"/>
    <customShpInfo spid="_x0000_s4554"/>
    <customShpInfo spid="_x0000_s4555"/>
    <customShpInfo spid="_x0000_s4553"/>
    <customShpInfo spid="_x0000_s4556"/>
    <customShpInfo spid="_x0000_s4552"/>
    <customShpInfo spid="_x0000_s4546"/>
    <customShpInfo spid="_x0000_s4604"/>
    <customShpInfo spid="_x0000_s4605"/>
    <customShpInfo spid="_x0000_s4603"/>
    <customShpInfo spid="_x0000_s4606"/>
    <customShpInfo spid="_x0000_s4602"/>
    <customShpInfo spid="_x0000_s4609"/>
    <customShpInfo spid="_x0000_s4610"/>
    <customShpInfo spid="_x0000_s4608"/>
    <customShpInfo spid="_x0000_s4611"/>
    <customShpInfo spid="_x0000_s4607"/>
    <customShpInfo spid="_x0000_s4601"/>
    <customShpInfo spid="_x0000_s4571"/>
    <customShpInfo spid="_x0000_s4572"/>
    <customShpInfo spid="_x0000_s4570"/>
    <customShpInfo spid="_x0000_s4573"/>
    <customShpInfo spid="_x0000_s4569"/>
    <customShpInfo spid="_x0000_s4576"/>
    <customShpInfo spid="_x0000_s4577"/>
    <customShpInfo spid="_x0000_s4575"/>
    <customShpInfo spid="_x0000_s4578"/>
    <customShpInfo spid="_x0000_s4574"/>
    <customShpInfo spid="_x0000_s4568"/>
    <customShpInfo spid="_x0000_s4582"/>
    <customShpInfo spid="_x0000_s4583"/>
    <customShpInfo spid="_x0000_s4581"/>
    <customShpInfo spid="_x0000_s4584"/>
    <customShpInfo spid="_x0000_s4580"/>
    <customShpInfo spid="_x0000_s4587"/>
    <customShpInfo spid="_x0000_s4588"/>
    <customShpInfo spid="_x0000_s4586"/>
    <customShpInfo spid="_x0000_s4589"/>
    <customShpInfo spid="_x0000_s4585"/>
    <customShpInfo spid="_x0000_s4579"/>
    <customShpInfo spid="_x0000_s4593"/>
    <customShpInfo spid="_x0000_s4594"/>
    <customShpInfo spid="_x0000_s4592"/>
    <customShpInfo spid="_x0000_s4595"/>
    <customShpInfo spid="_x0000_s4591"/>
    <customShpInfo spid="_x0000_s4598"/>
    <customShpInfo spid="_x0000_s4599"/>
    <customShpInfo spid="_x0000_s4597"/>
    <customShpInfo spid="_x0000_s4600"/>
    <customShpInfo spid="_x0000_s4596"/>
    <customShpInfo spid="_x0000_s4590"/>
    <customShpInfo spid="_x0000_s4615"/>
    <customShpInfo spid="_x0000_s4616"/>
    <customShpInfo spid="_x0000_s4614"/>
    <customShpInfo spid="_x0000_s4617"/>
    <customShpInfo spid="_x0000_s4613"/>
    <customShpInfo spid="_x0000_s4620"/>
    <customShpInfo spid="_x0000_s4621"/>
    <customShpInfo spid="_x0000_s4619"/>
    <customShpInfo spid="_x0000_s4622"/>
    <customShpInfo spid="_x0000_s4618"/>
    <customShpInfo spid="_x0000_s4612"/>
    <customShpInfo spid="_x0000_s4626"/>
    <customShpInfo spid="_x0000_s4627"/>
    <customShpInfo spid="_x0000_s4625"/>
    <customShpInfo spid="_x0000_s4628"/>
    <customShpInfo spid="_x0000_s4624"/>
    <customShpInfo spid="_x0000_s4631"/>
    <customShpInfo spid="_x0000_s4632"/>
    <customShpInfo spid="_x0000_s4630"/>
    <customShpInfo spid="_x0000_s4633"/>
    <customShpInfo spid="_x0000_s4629"/>
    <customShpInfo spid="_x0000_s4623"/>
    <customShpInfo spid="_x0000_s4637"/>
    <customShpInfo spid="_x0000_s4638"/>
    <customShpInfo spid="_x0000_s4636"/>
    <customShpInfo spid="_x0000_s4639"/>
    <customShpInfo spid="_x0000_s4635"/>
    <customShpInfo spid="_x0000_s4642"/>
    <customShpInfo spid="_x0000_s4643"/>
    <customShpInfo spid="_x0000_s4641"/>
    <customShpInfo spid="_x0000_s4644"/>
    <customShpInfo spid="_x0000_s4640"/>
    <customShpInfo spid="_x0000_s4634"/>
    <customShpInfo spid="_x0000_s4648"/>
    <customShpInfo spid="_x0000_s4649"/>
    <customShpInfo spid="_x0000_s4647"/>
    <customShpInfo spid="_x0000_s4650"/>
    <customShpInfo spid="_x0000_s4646"/>
    <customShpInfo spid="_x0000_s4653"/>
    <customShpInfo spid="_x0000_s4654"/>
    <customShpInfo spid="_x0000_s4652"/>
    <customShpInfo spid="_x0000_s4655"/>
    <customShpInfo spid="_x0000_s4651"/>
    <customShpInfo spid="_x0000_s4645"/>
    <customShpInfo spid="_x0000_s4659"/>
    <customShpInfo spid="_x0000_s4660"/>
    <customShpInfo spid="_x0000_s4658"/>
    <customShpInfo spid="_x0000_s4661"/>
    <customShpInfo spid="_x0000_s4657"/>
    <customShpInfo spid="_x0000_s4664"/>
    <customShpInfo spid="_x0000_s4665"/>
    <customShpInfo spid="_x0000_s4663"/>
    <customShpInfo spid="_x0000_s4666"/>
    <customShpInfo spid="_x0000_s4662"/>
    <customShpInfo spid="_x0000_s4656"/>
    <customShpInfo spid="_x0000_s4670"/>
    <customShpInfo spid="_x0000_s4671"/>
    <customShpInfo spid="_x0000_s4669"/>
    <customShpInfo spid="_x0000_s4672"/>
    <customShpInfo spid="_x0000_s4668"/>
    <customShpInfo spid="_x0000_s4675"/>
    <customShpInfo spid="_x0000_s4676"/>
    <customShpInfo spid="_x0000_s4674"/>
    <customShpInfo spid="_x0000_s4677"/>
    <customShpInfo spid="_x0000_s4673"/>
    <customShpInfo spid="_x0000_s4667"/>
    <customShpInfo spid="_x0000_s4681"/>
    <customShpInfo spid="_x0000_s4682"/>
    <customShpInfo spid="_x0000_s4680"/>
    <customShpInfo spid="_x0000_s4683"/>
    <customShpInfo spid="_x0000_s4679"/>
    <customShpInfo spid="_x0000_s4686"/>
    <customShpInfo spid="_x0000_s4687"/>
    <customShpInfo spid="_x0000_s4685"/>
    <customShpInfo spid="_x0000_s4688"/>
    <customShpInfo spid="_x0000_s4684"/>
    <customShpInfo spid="_x0000_s4678"/>
    <customShpInfo spid="_x0000_s4692"/>
    <customShpInfo spid="_x0000_s4693"/>
    <customShpInfo spid="_x0000_s4691"/>
    <customShpInfo spid="_x0000_s4694"/>
    <customShpInfo spid="_x0000_s4690"/>
    <customShpInfo spid="_x0000_s4697"/>
    <customShpInfo spid="_x0000_s4698"/>
    <customShpInfo spid="_x0000_s4696"/>
    <customShpInfo spid="_x0000_s4699"/>
    <customShpInfo spid="_x0000_s4695"/>
    <customShpInfo spid="_x0000_s4689"/>
    <customShpInfo spid="_x0000_s4703"/>
    <customShpInfo spid="_x0000_s4704"/>
    <customShpInfo spid="_x0000_s4702"/>
    <customShpInfo spid="_x0000_s4705"/>
    <customShpInfo spid="_x0000_s4701"/>
    <customShpInfo spid="_x0000_s4708"/>
    <customShpInfo spid="_x0000_s4709"/>
    <customShpInfo spid="_x0000_s4707"/>
    <customShpInfo spid="_x0000_s4710"/>
    <customShpInfo spid="_x0000_s4706"/>
    <customShpInfo spid="_x0000_s4700"/>
    <customShpInfo spid="_x0000_s4747"/>
    <customShpInfo spid="_x0000_s4748"/>
    <customShpInfo spid="_x0000_s4746"/>
    <customShpInfo spid="_x0000_s4749"/>
    <customShpInfo spid="_x0000_s4745"/>
    <customShpInfo spid="_x0000_s4752"/>
    <customShpInfo spid="_x0000_s4753"/>
    <customShpInfo spid="_x0000_s4751"/>
    <customShpInfo spid="_x0000_s4754"/>
    <customShpInfo spid="_x0000_s4750"/>
    <customShpInfo spid="_x0000_s4744"/>
    <customShpInfo spid="_x0000_s4714"/>
    <customShpInfo spid="_x0000_s4715"/>
    <customShpInfo spid="_x0000_s4713"/>
    <customShpInfo spid="_x0000_s4716"/>
    <customShpInfo spid="_x0000_s4712"/>
    <customShpInfo spid="_x0000_s4719"/>
    <customShpInfo spid="_x0000_s4720"/>
    <customShpInfo spid="_x0000_s4718"/>
    <customShpInfo spid="_x0000_s4721"/>
    <customShpInfo spid="_x0000_s4717"/>
    <customShpInfo spid="_x0000_s4711"/>
    <customShpInfo spid="_x0000_s4725"/>
    <customShpInfo spid="_x0000_s4726"/>
    <customShpInfo spid="_x0000_s4724"/>
    <customShpInfo spid="_x0000_s4727"/>
    <customShpInfo spid="_x0000_s4723"/>
    <customShpInfo spid="_x0000_s4730"/>
    <customShpInfo spid="_x0000_s4731"/>
    <customShpInfo spid="_x0000_s4729"/>
    <customShpInfo spid="_x0000_s4732"/>
    <customShpInfo spid="_x0000_s4728"/>
    <customShpInfo spid="_x0000_s4722"/>
    <customShpInfo spid="_x0000_s4736"/>
    <customShpInfo spid="_x0000_s4737"/>
    <customShpInfo spid="_x0000_s4735"/>
    <customShpInfo spid="_x0000_s4738"/>
    <customShpInfo spid="_x0000_s4734"/>
    <customShpInfo spid="_x0000_s4741"/>
    <customShpInfo spid="_x0000_s4742"/>
    <customShpInfo spid="_x0000_s4740"/>
    <customShpInfo spid="_x0000_s4743"/>
    <customShpInfo spid="_x0000_s4739"/>
    <customShpInfo spid="_x0000_s4733"/>
    <customShpInfo spid="_x0000_s4758"/>
    <customShpInfo spid="_x0000_s4759"/>
    <customShpInfo spid="_x0000_s4757"/>
    <customShpInfo spid="_x0000_s4760"/>
    <customShpInfo spid="_x0000_s4756"/>
    <customShpInfo spid="_x0000_s4763"/>
    <customShpInfo spid="_x0000_s4764"/>
    <customShpInfo spid="_x0000_s4762"/>
    <customShpInfo spid="_x0000_s4765"/>
    <customShpInfo spid="_x0000_s4761"/>
    <customShpInfo spid="_x0000_s4755"/>
    <customShpInfo spid="_x0000_s4769"/>
    <customShpInfo spid="_x0000_s4770"/>
    <customShpInfo spid="_x0000_s4768"/>
    <customShpInfo spid="_x0000_s4771"/>
    <customShpInfo spid="_x0000_s4767"/>
    <customShpInfo spid="_x0000_s4774"/>
    <customShpInfo spid="_x0000_s4775"/>
    <customShpInfo spid="_x0000_s4773"/>
    <customShpInfo spid="_x0000_s4776"/>
    <customShpInfo spid="_x0000_s4772"/>
    <customShpInfo spid="_x0000_s4766"/>
    <customShpInfo spid="_x0000_s4780"/>
    <customShpInfo spid="_x0000_s4781"/>
    <customShpInfo spid="_x0000_s4779"/>
    <customShpInfo spid="_x0000_s4782"/>
    <customShpInfo spid="_x0000_s4778"/>
    <customShpInfo spid="_x0000_s4785"/>
    <customShpInfo spid="_x0000_s4786"/>
    <customShpInfo spid="_x0000_s4784"/>
    <customShpInfo spid="_x0000_s4787"/>
    <customShpInfo spid="_x0000_s4783"/>
    <customShpInfo spid="_x0000_s4777"/>
    <customShpInfo spid="_x0000_s4791"/>
    <customShpInfo spid="_x0000_s4792"/>
    <customShpInfo spid="_x0000_s4790"/>
    <customShpInfo spid="_x0000_s4793"/>
    <customShpInfo spid="_x0000_s4789"/>
    <customShpInfo spid="_x0000_s4796"/>
    <customShpInfo spid="_x0000_s4797"/>
    <customShpInfo spid="_x0000_s4795"/>
    <customShpInfo spid="_x0000_s4798"/>
    <customShpInfo spid="_x0000_s4794"/>
    <customShpInfo spid="_x0000_s4788"/>
    <customShpInfo spid="_x0000_s4824"/>
    <customShpInfo spid="_x0000_s4825"/>
    <customShpInfo spid="_x0000_s4823"/>
    <customShpInfo spid="_x0000_s4826"/>
    <customShpInfo spid="_x0000_s4822"/>
    <customShpInfo spid="_x0000_s4829"/>
    <customShpInfo spid="_x0000_s4830"/>
    <customShpInfo spid="_x0000_s4828"/>
    <customShpInfo spid="_x0000_s4831"/>
    <customShpInfo spid="_x0000_s4827"/>
    <customShpInfo spid="_x0000_s4821"/>
    <customShpInfo spid="_x0000_s4802"/>
    <customShpInfo spid="_x0000_s4803"/>
    <customShpInfo spid="_x0000_s4801"/>
    <customShpInfo spid="_x0000_s4804"/>
    <customShpInfo spid="_x0000_s4800"/>
    <customShpInfo spid="_x0000_s4807"/>
    <customShpInfo spid="_x0000_s4808"/>
    <customShpInfo spid="_x0000_s4806"/>
    <customShpInfo spid="_x0000_s4809"/>
    <customShpInfo spid="_x0000_s4805"/>
    <customShpInfo spid="_x0000_s4799"/>
    <customShpInfo spid="_x0000_s4813"/>
    <customShpInfo spid="_x0000_s4814"/>
    <customShpInfo spid="_x0000_s4812"/>
    <customShpInfo spid="_x0000_s4815"/>
    <customShpInfo spid="_x0000_s4811"/>
    <customShpInfo spid="_x0000_s4818"/>
    <customShpInfo spid="_x0000_s4819"/>
    <customShpInfo spid="_x0000_s4817"/>
    <customShpInfo spid="_x0000_s4820"/>
    <customShpInfo spid="_x0000_s4816"/>
    <customShpInfo spid="_x0000_s4810"/>
    <customShpInfo spid="_x0000_s4835"/>
    <customShpInfo spid="_x0000_s4836"/>
    <customShpInfo spid="_x0000_s4834"/>
    <customShpInfo spid="_x0000_s4837"/>
    <customShpInfo spid="_x0000_s4833"/>
    <customShpInfo spid="_x0000_s4840"/>
    <customShpInfo spid="_x0000_s4841"/>
    <customShpInfo spid="_x0000_s4839"/>
    <customShpInfo spid="_x0000_s4842"/>
    <customShpInfo spid="_x0000_s4838"/>
    <customShpInfo spid="_x0000_s4832"/>
    <customShpInfo spid="_x0000_s4868"/>
    <customShpInfo spid="_x0000_s4869"/>
    <customShpInfo spid="_x0000_s4867"/>
    <customShpInfo spid="_x0000_s4870"/>
    <customShpInfo spid="_x0000_s4866"/>
    <customShpInfo spid="_x0000_s4873"/>
    <customShpInfo spid="_x0000_s4874"/>
    <customShpInfo spid="_x0000_s4872"/>
    <customShpInfo spid="_x0000_s4875"/>
    <customShpInfo spid="_x0000_s4871"/>
    <customShpInfo spid="_x0000_s4865"/>
    <customShpInfo spid="_x0000_s4857"/>
    <customShpInfo spid="_x0000_s4858"/>
    <customShpInfo spid="_x0000_s4856"/>
    <customShpInfo spid="_x0000_s4859"/>
    <customShpInfo spid="_x0000_s4855"/>
    <customShpInfo spid="_x0000_s4862"/>
    <customShpInfo spid="_x0000_s4863"/>
    <customShpInfo spid="_x0000_s4861"/>
    <customShpInfo spid="_x0000_s4864"/>
    <customShpInfo spid="_x0000_s4860"/>
    <customShpInfo spid="_x0000_s4854"/>
    <customShpInfo spid="_x0000_s4846"/>
    <customShpInfo spid="_x0000_s4847"/>
    <customShpInfo spid="_x0000_s4845"/>
    <customShpInfo spid="_x0000_s4848"/>
    <customShpInfo spid="_x0000_s4844"/>
    <customShpInfo spid="_x0000_s4851"/>
    <customShpInfo spid="_x0000_s4852"/>
    <customShpInfo spid="_x0000_s4850"/>
    <customShpInfo spid="_x0000_s4853"/>
    <customShpInfo spid="_x0000_s4849"/>
    <customShpInfo spid="_x0000_s48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912</Words>
  <Characters>5203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2017-01-26T02:17:00Z</dcterms:created>
  <dc:creator>Administrator</dc:creator>
  <cp:lastModifiedBy>Administrator</cp:lastModifiedBy>
  <cp:lastPrinted>2017-05-04T21:54:52Z</cp:lastPrinted>
  <dcterms:modified xsi:type="dcterms:W3CDTF">2017-05-04T21:58:23Z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