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【组词】一般　一半　一边　一点　一定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【近义词】一般（普通）　一定（肯定）　一向（一贯、一直）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【反义词】一般（特殊）　一定（未必）　一起（分头）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　一败涂地　一本万利　一本正经　一笔勾销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【组词】二胡　二话　二心　老二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【反义词】三心二意（一心一意）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【成语】三心二意　心无二用　一来二去　一穷二白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【组词】三伏　三更　三角　三思　再三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【成语】三头六臂　三心二意　颠三倒四　丢三落四　举一反三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【组词】四边　四处　四方　四海　四季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【成语】四面八方　四面楚歌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【组词】司机　司令　公司　官司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【成语】司空见惯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【组词】思考　思路　思慕　思念　思索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【近义词】思考（思索）　思念（想念）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【反义词】思念（忘怀）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【成语】集思广益　朝思暮想　闭门思过　痛定思痛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【组词】五彩　五更　五官　五音　五指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【成语】五光十色　五湖四海　五花八门　五颜六色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【组词】乌龟　乌黑　乌亮　乌鸦　乌云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【近义词】乌黑（深黑）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【反义词】乌黑（洁白）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【成语】乌合之众　乌烟瘴气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【组词】物产　物价　物件　植物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【近义词】物色（寻找）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【成语】物归原主　物极必反　物尽其用　物以类聚　物以稀为贵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【组词】六部　六根　六畜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【成语】六亲不认　六神无主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　七律　七窍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【近义词】七上八下（忐忑不安） 七手八脚（手忙脚乱）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【反义词】七上八下（气定神闲） 七手八脚（有条不紊）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【成语】七零八落　七拼八凑　七上八下　横七竖八　乱七八糟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　齐全　齐心　齐奏　一齐　整齐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【近义词】齐全（齐备）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【反义词】齐全（缺少）　齐整（零乱）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【成语】齐心协力　百花齐放　并驾齐驱　举案齐眉　双管齐下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【组词】奇才　奇怪　奇观　奇迹　稀奇　珍奇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【近义词】奇缺（缺乏）　奇妙（神奇）　奇特（独特、奇怪）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【反义词】奇怪（平常）　奇缺（充足）　奇特（平常、寻常、普通）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【成语】奇形怪状　奇装异服　奇珍异宝　出奇制胜　千奇百怪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【组词】起步　起草　起程　起初　起床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【近义词】起草（草拟）　起程（出发）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起点（始点）　起死回生（妙手回春）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【反义词】起（伏、落）　起点（顶峰、终点）　\起先（后来）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【成语】起死回生　起早贪黑　此起彼伏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【组词】气功　气候　气恼　气馁　气球　争气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【近义词】气愤（愤怒）　气魄（气概）　气势（气焰）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【反义词】气愤（高兴）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【成语】气度不凡　气急败坏　气势汹汹　气象万千　垂头丧气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【组词】汽车　汽笛　汽水　汽油　蒸汽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【组词】八成　八方　八仙　八一　八宝粥　八路军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【近义词】八面玲珑（左右逢源）　八面威风（威风凛凛）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【反义词】八斗之才（胸无点墨）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【成语】八面玲珑　八面威风　八仙过海　五花八门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【组词】巴结　巴望　巴掌　锅巴　泥巴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【近义词】巴结（讨好） 巴望（盼望）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【反义词】巴望（失望）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【组词】把柄　把持　把关　车把　拖把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【近义词】把持（控制） 把守（守卫） 把握（掌握）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【成语】投机倒把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【组词】爸爸　阿爸　老爸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【组词】九泉　九天　九宵　九月　九州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【成语】九牛一毛　九死一生　九霄云外　十拿九稳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【组词】十倍　十成　十分　十足　百十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【成语】十恶不赦　十拿九稳　十年寒窗　一五一十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【组词】石板　石碑　石壁　石雕　石灰　钻石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【成语】石沉大海　石破天惊　水落石出　落井下石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【组词】时常　时辰　时代　时光　时候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【近义词】时常（经常）　时候（时刻）　 　时机（机会）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【反义词】时常（偶尔）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【成语】时过境迁　时来运转　审时度势　不识时务　盛极一时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【组词】识别　识货　识趣　识相　识字　结识　知识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【近义词】识别（辨别） 识破（看穿）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【成语】识文断字　老马识途　素不相识　远见卓识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【组词】是的　是非　是否　就是　可是　总是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【近义词】自以为是（刚愎自用）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【成语】惟利是图　实事求是　自以为是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【组词】口才　口吃　口福　口渴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【近义词】口气（口吻）口若悬河（滔滔不绝）　口是心非（口不应心）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【反义词】口若悬河（笨嘴拙舌）　口是心非（言行一致）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【成语】口若悬河　口是心非　异口同声　有口皆碑　赞不绝口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【组词】耳边　耳垂　耳朵　耳根　耳光　耳环　木耳　逆耳　顺耳　左耳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【近义词】耳背（耳聋）　耳语（私语）　耳目一新（焕然一新）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【反义词】耳背（耳聪）　耳语（喊叫）　耳目一新（依然如故）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【成语】耳聪目明　耳目一新　耳濡目染　震耳欲聋　忠言逆耳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【组词】目标　目的　目光　目击　目见　触目　过目　节目　项目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【近义词】目的（目标）　目睹（目击）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【成语】目不暇接　目不转睛　目瞪口呆　目光短浅　目空一切　目中无人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【组词】人才　人格　人间　人口　人类　人民　人生　人物　主人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【反义词】人才（庸才）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【成语】人才辈出　人地生疏　人杰地灵　人困马乏　人心所向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【组词】足够　足迹　足见　足球　足以　凑足　顿足　富足　立足　满足　失足　十足　知足　自足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【近义词】足迹（足印）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【反义词】满足（贪婪）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【成语】足智多谋　不足挂齿　丰衣足食　情同手足　心满意足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【组词】唱和　附和　应和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【成语】随声附和　一唱百和　一唱一和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【组词】又及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【成语】玄之又玄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【组词】不安　不必　不便　不测　不错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【近义词】不好（不良）　不计其数（数不胜数） 不屈不挠（百折不挠）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不约而同（不谋而合）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【反义词】不幸（幸运）　不计其数（寥寥无几）　不屈不挠（知难而退）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【成语】不耻下问　不甘示弱　不共戴天　不寒而栗　不欢而散　不屈不挠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【组词】山茶　山川　山村　山道　山顶　山洞　雪山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【近义词】山川（山河）　山峰（山头）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【反义词】山谷（河谷）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【成语】崇山峻岭　翻山越岭　排山倒海　坐吃山空　逼上梁山　开门见山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【组词】田地　田野　田园　田庄　稻田　种田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【近义词】田野（田地）　田园（农村）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【成语】瓜田李下　沧海桑田　解甲归田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【组词】土产　土地　土豆　土堆　出土　动土　黑土　领土　泥土　水土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【成语】土崩瓦解　土生土长　大兴土木　挥金如土　卷土重来　面如土色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【组词】水兵　水彩　水车　水池　水稻　淡水　汗水　墨水　泉水　雨水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【成语】水到渠成　水滴石穿　水落石出　水深火热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【组词】火把　火柴　火车　火锅　火花　火箭　着火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【近义词】火速（急速、迅速）　火上浇油（雪上加霜）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【反义词】火热（冰冷）　火速（缓慢）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【成语】火冒三丈　火上加油　火烧眉毛　火眼金睛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【组词】天边　天才　天地　天鹅　天际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【近义词】天才（人才） 天气（气候、气象）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【反义词】天才（蠢才） 天然（人造）　天堂（地狱）　天涯（咫尺）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【成语】天崩地裂　天长地久　天翻地覆　天高地厚　坐井观天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【组词】风暴　风波　风采　风度　风帆　风流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【近义词】风度（风采）　风格（特点）　风气（习俗）　风趣（幽默）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【反义词】风平浪静（惊涛骇浪）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【成语】风尘仆仆　风驰电掣　风吹草动　风和日丽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【组词】青菜　青草　青春　青豆　青果　青海　青筋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【成语】青出于蓝　青红皂白　青黄不接　丹青妙笔　炉火纯青　万古长青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【组词】红尘　红灯　红豆　红火　红军　红脸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【近义词】红火（火爆、兴旺）　红运（幸运）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【反义词】红火（冷清）　红润（苍白）　红运（晦气）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【成语】红日三竿　红杏出墙　红颜薄命　灯红酒绿　面红耳赤　万紫千红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【组词】日常　日出　日记　日落　日期　日头　日用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【近义词】日后（将来）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【成语】日积月累　日久天长　日新月异　白日做梦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【组词】月饼　月初　月底　月光　月刊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【近义词】月光（月色）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【成语】花好月圆　日积月累　日新月异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【组词】云彩　云层　云雾　云霞　云烟　多云　乌云　阴云　雨云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【近义词】云集（聚集）　云霄（云天）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【反义词】云集（分散）　云霄（地面）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【成语】云开见日　云山雾罩　云行雨施　烟消云散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【组词】雨布　雨点　雨伞　雨水　雨天　雨鞋　下雨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【成语】风雨交加　风雨同舟　风调雨顺　春风化雨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【组词】马鞍　马鞭　马车　马蜂　马虎　骑马　赛马　战马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【近义词】马虎（大意）　马上（立刻）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【反义词】马虎（认真、细心、仔细）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【成语】马不停蹄　马到成功　马马虎虎　马失前蹄　汗马功劳　万马奔腾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【组词】鸟瞰　鸟类　鸟笼　飞鸟　蜂鸟　候鸟　花鸟　益鸟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【近义词】鸟瞰（俯瞰）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【成语】鸟尽弓藏　鸟语花香　笨鸟先飞　惊弓之鸟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【组词】虫害　虫咬　蝗虫　甲虫　昆虫　益虫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【反义词】害虫（益虫）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【成语】雕虫小技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【组词】叶片　叶枝　叶子　茶叶　枫叶　枯叶　落叶　烟叶　枝叶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【成语】叶落归根　根深叶茂　粗枝大叶　金枝玉叶　添枝加叶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【组词】绿林　绿营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【组词】对岸　对比　对策　对称　对答　对待　相对　针对　作对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【近义词】对比（对照） 对抗（抵抗） 　对答如流（口若悬河）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【反义词】对（错） 对立（统一）　对抗（服从） 对答如流（笨嘴拙舌）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【成语】对答如流　对酒当歌　对牛弹琴　对症下药　针锋相对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【组词】歌本　歌唱　歌词　歌曲　歌谣　唱歌　儿歌　凯歌　民歌　颂歌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【近义词】歌颂（颂扬）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【反义词】歌颂（讽刺、批判）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【成语】歌功颂德　可歌可泣　载歌载舞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【组词】木板　木材　木柴　木船　木雕　麻木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【成语】木本水源　木已成舟　麻木不仁　移花接木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【组词】禾场　禾苗　柴禾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【组词】米饭　米粉　米行　米酒　米粒　白米　大米　毫米　小米　玉米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【组词】竹凳　竹竿　竹简　竹节　竹筐　南竹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【近义词】胸有成竹（心中有数）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【成语】青梅竹马　胸有成竹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【组词】瓜分　瓜葛　瓜藤　瓜蔓　西瓜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【近义词】瓜分（分割）　瓜熟蒂落（水到渠成）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【反义词】瓜熟蒂落（拔苗助长）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【成语】瓜熟蒂落　瓜田李下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【组词】果断　果子　成果　恶果　苹果　如果　水果　松果　因果　正果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【近义词】果断（果决、决断）　果不其然（不出所料）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【反义词】果断（犹豫、迟疑）　果不其然（出乎意料）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【成语】果不其然　硕果累累　开花结果　前因后果　自食其果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【组词】豆包　豆饼　豆腐　豆浆　豆角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【成语】豆蔻年华　豆剖瓜分　目光如豆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【组词】花瓣　花边　花布　花草　花灯　花朵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【近义词】花费（破费、耗费） 花样（样式、种类） 花言巧语（甜言蜜语）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【反义词】花言巧语（肺腑之言）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【成语】花好月圆　花天酒地　花团锦簇　五花八门　走马观花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【组词】西北　西边　西部　西瓜　西南　西式　西药　东西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【近义词】西服（西装）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【成语】东拉西扯　东拼西凑　日薄西山　声东击西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【组词】上班　上报　上边　上场　上当　身上　向上　以上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【近义词】上当（受骗）　上好（最好）　上进（进取）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【反义词】上（下）　上升（下降）　上涨（下降）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【成语】上行下效　上下其手　上下同心　七上八下　至高无上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【组词】下班　下笔　下边　下策　下层　下场　乡下　眼下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【近义词】下跌（下降）　下来（下去）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【反义词】下跌（上涨）　下来（上去）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【成语】下不为例　不耻下问　低声下气　甘拜下风　不相上下　居高临下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【组词】多半　多久　多亏　多么　多少　多事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【近义词】多心（猜疑）　多余（富余）　多此一举（画蛇添足）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【反义词】多（少）　多心（信任）　多义（单义）　多余（短缺）　多此一举（画龙点睛）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【成语】多才多艺　多愁善感　多此一举　多多益善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【组词】罢了　除了　算了　为了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【组词】公安　公布　公尺　公道　公德　公费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【近义词】公开（公然）　公平（公正、公道）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【反义词】公（私） 公开（秘密）　公平（偏向）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【成语】公而忘私　大公无私　假公济私　愚公移山　开诚布公　天下为公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【组词】白痴　白费　白话　白净　白色　白皙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【近义词】白费（徒劳） 白净（白皙） 　白茫茫（白蒙蒙）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【反义词】白皙（黝黑） 白茫茫（黑沉沉）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【成语】白璧无瑕　白日做梦　白手起家　白头偕老　颠倒黑白　一穷二白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【组词】金币　金库　金矿　金牌　金融　金灿灿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【近义词】金碧辉煌（富丽堂皇）　一诺千金（言而有信）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【反义词】金碧辉煌（暗淡无光）　一诺千金（背信弃义）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【成语】金碧辉煌　金玉良言　金枝玉叶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【组词】远程　远大　远道　远方　远古　远见　永远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【近义词】远方（远处）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【反义词】远（近）　远方（附近）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【成语】远见卓识　远走高飞　源远流长　高瞻远瞩　深谋远虑　好高骛远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【组词】近处　近代　近况　近来　近路　近年　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【近义词】近处（附近）　近似（相似）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【反义词】近（远）　近处（远处）　近海（远海）　近邻（远隔、远离）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【成语】近水楼台　近在咫尺　近朱者赤，近墨者黑　舍近求远　平易近人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【组词】听差　听从　听候　听话　听见　听觉　听力　偷听　重听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【近义词】听从（服从）　听任（放任）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【反义词】听从（违背）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【成语】听而不闻　听其自然　听天由命　危言耸听　洗耳恭听　言听计从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【组词】来到　来过　来回　来客　未来　原来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【近义词】来历（来源）　来临（到来、光临）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【反义词】来（去、往、回）　来临（远离）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【成语】逆来顺受　纷至沓来　继往开来　突如其来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【组词】在案　在场　在行　在乎　在家　自在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【近义词】在行（内行）　在理（有理）　在意（在乎）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【反义词】在理（荒谬）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【成语】在劫难逃　在所不惜　箭在弦上　迫在眉睫　事在人为　成竹在胸　满不在乎　心不在焉　有言在先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【组词】有功　有关　有光　有救　有理　没有　所有　现有　只有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【近义词】有名（闻名）　有趣（好玩）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【反义词】有（无）　有理（无理）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有名（无名）　有趣（乏味）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【成语】有备无患　有机可乘　有口难分　有生力量　有生以来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【组词】马鞍　马鞭　马车　马蜂　马虎　马上　赛马　战马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【近义词】马虎（大意）　马上（立刻）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【反义词】马虎（认真、细心、仔细）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【成语】马不停蹄　马到成功　马马虎虎　马失前蹄　汗马功劳　万马奔腾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【组词】牛犊　牛角　牛圈　牛栏　牛马　吹牛　奶牛　水牛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【近义词】吹牛（吹嘘）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【成语】牛头马面　对牛弹琴　九牛一毛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【组词】羊羔　羊角　羊圈　羊毛　羊奶　羊皮　羊肉　羔羊　羚羊　绵羊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【成语】羊肠小道　亡羊补牢　歧路亡羊　顺手牵羊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【组词】鱼叉　鱼池　鱼翅　鱼刺　鱼缸　鱼水　鱼塘　金鱼　鲜鱼　咸鱼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【近义词】鱼贯（依次）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【成语】鱼龙混杂　鱼米之乡　鱼目混珠　鱼死网破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【组词】广播　广场　广大　广度　广泛　广告　广阔　宽广　推广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【近义词】广大（宽广）广泛（普遍） 　广阔（宽大）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【反义词】广大（狭小） 广阔（狭窄）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【成语】广结良缘　大庭广众　集思广益　神通广大　见多识广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【组词】兔肉　兔子　家兔　野兔　玉兔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【成语】兔死狐悲　守株待兔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【组词】草包　草丛　草地　草绿　草帽　干草　花草　牧草　青草　水草　烟草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【近义词】草率（轻率）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【反义词】草率（认真）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【成语】草菅人命　草木皆兵　寸草不生　打草惊蛇　斩草除根　风吹草动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【组词】河岸　河坝　河边　河堤　银河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【成语】过河拆桥　锦秀河山　口若悬河　气吞山河　气壮山河　信口开河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【组词】江岸　江北　江边　江南　江山　长江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【近义词】江河日下（每况愈下）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【反义词】江河日下（蒸蒸日上）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【成语】江河日下　江郎才尽　江山易改，本性难移　翻江倒海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【组词】半百　半道　半岛　半边　半价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【近义词】半途而废（浅尝辄止）　半信半疑（将信将疑）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【反义词】半途而废（持之以恒）　半信半疑（坚信不疑）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　半壁江山　半斤八两　半路出家　半生不熟　半途而废　半信半疑　半夜三更　事半功倍　一知半解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【组词】年代　年底　年级　年纪　年龄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【近义词】年代（时代、年头）　年华（时光）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　年富力强　百年大计　长年累月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【组词】声波　声带　声调　声势　声望　响声　相声　噪声　钟声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【近义词】声称（声言）　声响（声音）　声望（名气）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【成语】声东击西　声泪俱下　声色俱厉　绘声绘色　异口同声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【组词】片段　片刻　片面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【近义词】片断（章节）　片刻（瞬间）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【反义词】片刻（良久）　片面（全面）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【成语】片甲不留　片瓦无存　片言只语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【组词】外边　外表　外部　外场　外号　外界　野外　中外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【近义词】外边（外面）　外表（外观、表面）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外（里）　外边（里边）　外行（内行）　外延（内涵）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【成语】外强中干　外柔内刚　外圆内方　喜出望外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【组词】见怪　见机　参见　看见　可见　听见　意见　远见　再见　主见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【近义词】见机行事（随机应变）　见义勇为（义不容辞）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【反义词】见机行事（刻舟求剑）　见义勇为（袖手旁观）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　一见如故　远见卓识　开门见山　立竿见影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【组词】开办　开采　开刀　开发　开放　开工　开阔　开门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【近义词】开阔（宽广）　开辟（开拓）　开始（开端、开头）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【反义词】开阔（窄小）　开始（结束、终止）　开头（结尾）　开心（愁苦）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【成语】开诚布公　开门见山　开天辟地　信口开河　喜笑颜开　异想天开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【组词】案子　板子　包子　杯子　本子　鞭子　脖子　车子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【组词】门板　门道　门房　门口　门帘　门票　门诊　看门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【近义词】门径（办法、门道）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【成语】门当户对　门户之见　门庭若市　旁门左道　歪门邪道　五花八门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【组词】千古　千斤　千金　千克　千米　千秋　千岁　秋千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【近义词】千变万化（变化多端）　千方百计（想方设法）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【反义词】千变万化（一成不变）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【成语】千变万化　千差万别　千军万马　千钧一发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【组词】万般　万分　万能　万年　万事　万物　万一　百万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【成语】万古长存　万古长青　万古流芳　万马奔腾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【组词】荷包　荷花　荷塘　荷叶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【组词】洗尘　洗涤　洗手　洗刷　洗澡　拆洗　冲洗　干洗　清洗　梳洗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【成语】洗耳恭听　洗心革面　一贫如洗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 两边　两侧　两地　两端　两面　两全　两头　两样　斤两　银两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【反义词】两全其美（两败俱伤）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【成语】两败俱伤　两面三刀　两全其美　进退两难　一举两得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【组词】间谍　间断　间隔　间或　间接　间隙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【近义词】间谍（特务）　间隙（空隙）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【反义词】间断（连续、持续）　间接（直接）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【成语】挑拨离间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【组词】门板　门道　门房　门口　门帘　门票　门诊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【近义词】门径（办法、门道）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【成语】门当户对　门户之见　门庭若市　旁门左道　歪门邪道　五花八门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【组词】开办　开采　开刀　开发　开放　开工　开阔　开门　盛开　张开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【近义词】开阔（宽广）　开辟（开拓）　开始（开端、开头）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【反义词】开阔（窄小）　开始（结束、终止）　开头（结尾）　开心（愁苦）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【成语】开诚布公　开门见山　开天辟地　信口开河　喜笑颜开　异想天开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【组词】关闭　关怀　关键　关节　关口　关门　相关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【近义词】关键（关节）　关心（关怀、关切）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【反义词】关（开） 关闭（打开）　关心（冷漠）　关押（释放）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【成语】关怀备至　关门闭户　关门大吉　闭关自守　漠不关心　生死攸关　息息相关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【组词】能干　能够　能力　能量　能耐　能人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【近义词】能干（精干） 能耐（本事、技能） 　能够（可以）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【成语】能工巧匠　能屈能伸　能说会道　爱莫能助　力所能及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　粒岩　粒状　豆粒　饭粒　颗粒　麦粒　米粒　脱粒　微粒　盐粒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【组词】动词　动荡　动火　动机　动力　动身　运动　转动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【近义词】动荡（波动）　动工（施工）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【反义词】动（静） 动荡（安定、平静）　动乱（太平）　动摇（坚定）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【成语】不动声色　大动干戈　无动于衷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【组词】古板　古代　古典　古董　古迹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【近义词】古板（呆板、刻板）　古怪（怪异、稀奇）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【反义词】古（今）古板（开明、灵活）　古代（现代）　古怪（平常、一般）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【成语】古往今来　古香古色　博古通今　万古常青　刁钻古怪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【组词】白痴　白费　白话　白净　白色　白皙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【近义词】白费（徒劳） 白净（白皙） 　白茫茫（白蒙蒙）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【反义词】白皙（黝黑） 白茫茫（黑沉沉）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【成语】白璧无瑕　白日做梦　白手起家　白头偕老　颠倒黑白　一穷二白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　玉米　玉器　玉石　玉照　碧玉　翠玉　美玉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【成语】玉洁冰清　金科玉律　金枝玉叶　抛砖引玉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【组词】台布　台词　台灯　台风　台阶　台历　舞台　阳台　站台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【成语】近水楼台　平地楼台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【组词】飞奔　飞船　飞快　飞来　飞腾　飞行　飞扬　飞跃　起飞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【反义词】飞快（缓慢）　飞扬（沉落）　飞跃（缓慢）　飞黄腾达（穷途潦倒）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【成语】飞蛾投火　魂飞魄散　龙飞凤舞　插翅难飞　远走高飞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【组词】毛笔　毛病　毛糙　毛豆　毛发　皮毛　羽毛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【近义词】毛病（缺点）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【反义词】毛躁（沉着、文静）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【成语】毛骨悚然　毛手毛脚　毛遂自荐　轻于鸿毛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【组词】自傲　自白　自卑　自称　自大　自从　来自　亲自　私自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【近义词】自然（天然）　自愿（志愿）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【反义词】自卑（自大）　自觉（盲目）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自然（人工、呆板）　自愿（强迫）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【成语】自不量力　自告奋勇　自力更生　自命不凡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【组词】吃饭　吃喝　吃紧　吃劲　吃惊　吃苦　吃香　好吃　难吃　生吃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【近义词】吃劲（吃力）　吃惊（惊讶）　吃苦（受苦）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【反义词】吃劲（松弛）　吃苦（享福）　吃力（轻松）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【成语】吃苦耐劳　吃里爬外　省吃俭用　坐吃山空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【组词】光彩　光顾　光滑　光环　光辉　光洁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【近义词】光辉（光彩、光芒）　光荣（荣耀） 光明（光辉）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【反义词】光滑（粗糙）　光荣（可耻、耻辱）　光明（黑暗）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【成语】光彩夺目　光彩照人　光明磊落　光明正大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【组词】时常　时辰　时代　时光　时候　时机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【近义词】时常（经常）　时候（时刻）　 　时机（机会）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【反义词】时常（偶尔）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【成语】时过境迁　时来运转　审时度势　不识时务　盛极一时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【组词】朗读　朗诵　豁朗　开朗　明朗　清朗　晴朗　爽朗　硬朗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【近义词】朗读（朗诵）　开朗（爽朗）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【反义词】晴朗（阴沉）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【成语】豁然开朗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【组词】呼喊　呼唤　呼叫　呼救　呼噜　呼吸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【近义词】呼唤（呼喊）　呼应（照应）　呼吁（号召）　呼风唤雨（神通广大）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【反义词】呼（吸）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【成语】呼风唤雨　呼天抢地　呼之欲出　一呼百应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【组词】行规　行家　行距　行列　行情　改行　米行　内行　商行　同行　银行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【近义词】行家（内行、能手）　行列（队列）　行业（行当）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【反义词】内行（外行）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【组词】行车　行程　行道　行动　行进　罪行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【近义词】行动（行为）　行贿（索贿）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 行将就木　行若无事　行尸走肉　势在必行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【组词】识别　识货　识趣　识相　识字　才识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【近义词】识别（辨别） 识破（看穿）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【成语】识文断字　不识时务　意识形态　见多识广　远见卓识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【组词】作案　作罢　作弊　作对　作法　作风　著作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【近义词】作假（装假）　作弊（舞弊）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【反义词】作恶（行善）　一鼓作气（浅尝辄止）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【成语】胡作非为　自作聪明　逢场作戏　弄虚作假　装模作样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【组词】飞奔　飞船　飞快　飞来　飞腾　飞行　飞扬　飞跃　起飞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【近义词】飞快（飞速）　飞翔（翱翔）　飞扬（飘扬）　飞黄腾达（平步青云）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【反义词】飞快（缓慢）　飞扬（沉落）　飞跃（缓慢）　飞黄腾达（穷途潦倒）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【成语】飞蛾投火　魂飞魄散　龙飞凤舞　远走高飞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【组词】儿歌　儿科　儿女　儿孙　儿童　儿戏　幼儿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 儿戏（游戏）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【组词】闪电　闪光　闪开　闪身　闪烁　闪现　闪耀　躲闪　忽闪　扑闪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【近义词】闪烁（闪亮）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【成语】闪烁其辞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【组词】头版　头等　头顶　头发　头昏　砖头　枕头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【近义词】头等（上等）　头目（首领）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【反义词】头等（下等）　头头是道（语无伦次）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【成语】头昏眼花　头面人物　头破血流　油头滑脑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【组词】里边　里程　里面　里头　城里　公里　邻里　那里　心里　夜里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【近义词】里边（里面、内部） 里程（路程）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【反义词】里（外、表）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【成语】里外夹攻　里应外合　表里如一　吃里爬外　笑里藏刀　字里行间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【组词】见怪　见机　见谅　见面　见识　远见　再见　主见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【近义词】见机行事（随机应变）　见义勇为（义不容辞）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【反义词】见机行事（刻舟求剑）　见义勇为（袖手旁观）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　一见如故　远见卓识　开门见山　视而不见　由此可见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【组词】天边　天才　天地　天鹅　天际　天空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【近义词】天才（人才） 天气（气候、气象）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【反义词】天才（蠢才） 天然（人造）　天堂（地狱）　天涯（咫尺）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【成语】天崩地裂　天长地久　天翻地覆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【组词】青菜　青草　青春　青豆　青果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【成语】青出于蓝　青红皂白　青黄不接　丹青妙笔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炉火纯青　万古长青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【组词】金币　金库　金矿　金牌　金融　金色　金灿灿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【近义词】金碧辉煌（富丽堂皇）　一诺千金（言而有信）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【反义词】金碧辉煌（暗淡无光）　一诺千金（背信弃义）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【成语】金碧辉煌　金玉良言　金枝玉叶　挥金如土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【组词】不安　不必　不便　不测　不错　不足　绝不　莫不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【近义词】不好（不良）　不计其数（数不胜数） 不屈不挠（百折不挠）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【反义词】不必（必须） 不幸（幸运） 不屈不挠（知难而退）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【成语】不耻下问　不甘示弱　不共戴天　不屈不挠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【组词】太极　太空　太平　太婆　太阳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【近义词】太平（祥和）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【反义词】太平（动荡）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【成语】太平盛世　欺人太甚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【组词】罢了　除了　算了　为了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【组词】用场　用处　用法　用功　用户　用劲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【近义词】用处（用途）　用意（存心）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【成语】用兵如神　用武之地　用心良苦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　女儿　女工　女孩　女人　女生　女士　女性　女子　母女　少女　仙女　子女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【成语】善男信女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【组词】刀疤　刀把　刀背　刀柄　刀叉　刀口　镰刀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【成语】刀光剑影　刀山火海　大刀阔斧　单刀直入　两面三刀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【组词】叉腰　叉子　刀叉　钢叉　交叉　鱼叉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【组词】勺子　漏勺　脑勺　汤勺　铁勺　掌勺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【组词】杯子　茶杯　干杯　奖杯　酒杯　举杯　碰杯　银杯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【近义词】杯弓蛇影（草木皆兵）　杯水车薪（无济于事）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【成语】杯弓蛇影　杯盘狼藉　杯水车薪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【组词】香菜　香菇　香花　香蕉　香料　香气　香水　香味　香烟　香油　香皂　芳香　花香　清香　烧香　松香　蚊香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【成语】国色天香　鸟语花香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【组词】包办　包庇　包藏　包袱　包裹　包含　邮包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【近义词】包庇（袒护）　包含（包括） 包围（围住）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【反义词】包庇（检举）　包含（除外） 包围（突围）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【成语】包藏祸心　包罗万象　兼容并包　无所不包</w:t>
      </w:r>
    </w:p>
    <w:p>
      <w:pPr>
        <w:tabs>
          <w:tab w:val="left" w:pos="4200"/>
        </w:tabs>
        <w:spacing w:before="1" w:after="0" w:line="240" w:lineRule="auto"/>
        <w:ind w:right="-20"/>
        <w:jc w:val="left"/>
        <w:rPr>
          <w:rFonts w:ascii="Microsoft JhengHei" w:hAnsi="Microsoft JhengHei" w:eastAsia="Microsoft JhengHei" w:cs="Microsoft JhengHei"/>
          <w:sz w:val="36"/>
          <w:szCs w:val="36"/>
        </w:rPr>
      </w:pPr>
    </w:p>
    <w:sectPr>
      <w:footerReference r:id="rId3" w:type="default"/>
      <w:pgSz w:w="12240" w:h="15840" w:orient="landscape"/>
      <w:pgMar w:top="1440" w:right="1800" w:bottom="1440" w:left="1800" w:header="720" w:footer="720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172A27"/>
    <w:rsid w:val="21AD01A7"/>
    <w:rsid w:val="6C727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2018-06-19T14:25:00Z</dcterms:created>
  <dc:creator>xuying</dc:creator>
  <cp:lastModifiedBy>Administrator</cp:lastModifiedBy>
  <dcterms:modified xsi:type="dcterms:W3CDTF">2018-06-19T07:17:31Z</dcterms:modified>
  <dc:title> 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2018-06-19T00:00:00Z</vt:filetime>
  </property>
  <property fmtid="{D5CDD505-2E9C-101B-9397-08002B2CF9AE}" pid="4" name="KSOProductBuildVer">
    <vt:lpwstr>2052-10.1.0.7400</vt:lpwstr>
  </property>
</Properties>
</file>