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1、</w:t>
      </w:r>
      <w:r>
        <w:rPr>
          <w:rFonts w:hint="default"/>
          <w:b/>
          <w:bCs/>
          <w:color w:val="0070C0"/>
          <w:sz w:val="32"/>
          <w:szCs w:val="32"/>
          <w:shd w:val="clear" w:color="FFFFFF" w:fill="D9D9D9"/>
        </w:rPr>
        <w:t>春夏秋冬</w:t>
      </w:r>
    </w:p>
    <w:p>
      <w:pPr>
        <w:rPr>
          <w:rFonts w:hint="default" w:ascii="Arial" w:hAnsi="Arial" w:cs="Arial"/>
          <w:b/>
          <w:bCs/>
          <w:color w:val="E46C0A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46C0A" w:themeColor="accent6" w:themeShade="BF"/>
          <w:sz w:val="24"/>
          <w:szCs w:val="24"/>
          <w:shd w:val="clear" w:color="auto" w:fill="auto"/>
        </w:rPr>
        <w:t>一、会认的字</w:t>
      </w:r>
    </w:p>
    <w:p>
      <w:pPr>
        <w:spacing w:line="440" w:lineRule="exact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shuāng  chuī  luò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jiàng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piāo   yóu   chí </w:t>
      </w:r>
    </w:p>
    <w:p>
      <w:pPr>
        <w:spacing w:line="440" w:lineRule="exact"/>
        <w:ind w:firstLine="232" w:firstLineChars="97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single"/>
        </w:rPr>
        <w:t>霜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、 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single"/>
        </w:rPr>
        <w:t>吹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、  落、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降、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飘、  游、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u w:val="single"/>
        </w:rPr>
        <w:t>池</w:t>
      </w:r>
      <w:r>
        <w:rPr>
          <w:rFonts w:hint="default" w:ascii="Arial" w:hAnsi="Arial" w:cs="Arial"/>
          <w:b w:val="0"/>
          <w:bCs w:val="0"/>
          <w:sz w:val="24"/>
          <w:szCs w:val="24"/>
        </w:rPr>
        <w:t>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春：春风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春雨  春天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冬：冬天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冬瓜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过冬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风：大风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风雨  东风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雪：大雪  小雪  雪花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花：开花  花朵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花儿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飞：飞鸟  飞走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飞机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入：入口  出入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入门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三、识记内容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春风吹  夏雨落 秋霜降 冬雪飘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青草 红花 游鱼 飞鸟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池草青 山花红 鱼出水 鸟入林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2、姓氏歌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一、会认的字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xìng shì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lǐ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zhāng gǔ  wú zhào  qián  sūn  zhōu  wáng  guān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姓</w:t>
      </w:r>
      <w: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  <w:t>、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氏、李、张、  古、吴、赵、  钱、 孙、  周、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王、  官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姓：姓名  姓氏  百姓   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什：什么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么：什么  怎么 那么    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双：双手  双耳  双方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国：国王  国家 中国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王：国王  王子 女王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方：大方 对方 东方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三、识记内容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木子李、弓长张、古月胡、口天吴、双人徐、言午许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复姓：诸葛、东方、上官、欧阳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3、小青蛙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一、会认的字。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qīng qíng  yǎn  jīng  bǎo  hù  hài  shì  qíng  qǐng  ràng bìng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清、  晴、 眼、 睛、 保、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护、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害、 事、 情、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请、 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让、 病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青：青草   青春   青色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清：清水   清早   清风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晴：晴天   晴空   晴好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情：友情   同情   心情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请：请坐   请问   请安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生：生日   生长   花生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气：天气   力气   语气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三、识记内容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带有“青”的字：请   情   清   晴   睛   蜻   精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带有“工”的字：江   红   虹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注意区分：眼睛、请问、清水、晴天、心情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4 猜字谜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一、会认的字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xiānɡ yù  xǐ  huān  pà  yán   hù  lìng  dòng  wàn  chún  jìng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相、 遇、 喜、 欢、  怕、言、  互、  令、 动    万、   纯、 净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字：写字    生字    文字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左：左右    左手    左耳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右：左右    右手    右耳 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红：红色    红花    红日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时：时间    小时    时光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动：动人    动心    生动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万：一万    十万    万一</w:t>
      </w:r>
    </w:p>
    <w:p>
      <w:pPr>
        <w:spacing w:line="500" w:lineRule="exact"/>
        <w:ind w:firstLine="600" w:firstLineChars="200"/>
        <w:rPr>
          <w:rFonts w:hint="default" w:ascii="Arial" w:hAnsi="Arial" w:cs="Arial"/>
          <w:sz w:val="30"/>
          <w:szCs w:val="30"/>
        </w:rPr>
      </w:pPr>
      <w:r>
        <w:rPr>
          <w:rFonts w:hint="default" w:ascii="Arial" w:hAnsi="Arial" w:cs="Arial"/>
          <w:sz w:val="30"/>
          <w:szCs w:val="30"/>
        </w:rPr>
        <w:t xml:space="preserve">             </w:t>
      </w: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语文园地一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yīn  léi  diàn   zhèn  bīng  dòng   jiā                       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阴   雷   电     阵    冰    冻    </w:t>
      </w:r>
      <w:r>
        <w:rPr>
          <w:rFonts w:hint="eastAsia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和天气有关的词语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阴、晴、雾、雷电、阵雨、暴雨、冰雹、霜冻、雨夹雪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先外后内再封口的字：</w:t>
      </w:r>
    </w:p>
    <w:p>
      <w:pPr>
        <w:pStyle w:val="7"/>
        <w:ind w:firstLine="0" w:firstLineChars="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白，回，国，四，园</w:t>
      </w:r>
    </w:p>
    <w:p>
      <w:pPr>
        <w:pStyle w:val="7"/>
        <w:ind w:firstLine="0" w:firstLineChars="0"/>
        <w:rPr>
          <w:rFonts w:hint="default" w:ascii="Arial" w:hAnsi="Arial" w:eastAsia="宋体" w:cs="Arial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描写春天的四字词语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春回大地   万物复苏  柳绿花红  莺歌燕舞  冰雪融化  泉水叮咚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百花齐放   百鸟争鸣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音序表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A   B    C    D     E    F     G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ɑ   b    c    d     e    f     ɡ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H   I    J    K     L    M     N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h   i    j    k     l    m     n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O   P    Q          R    S     T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o   p    q          r    s     t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U   V    W          X    Y     Z </w:t>
      </w:r>
    </w:p>
    <w:p>
      <w:pPr>
        <w:ind w:left="90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u   v    w          x    y     z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课文  1、吃水不忘挖井人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chī wànɡ jǐnɡ cūn  jiào máo  zhǔ  xí  xiānɡ qīn zhàn shì miàn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吃、 忘、 井、村、 叫、 毛、  主、 席、 乡、 亲、战、士、 面</w:t>
      </w:r>
    </w:p>
    <w:p>
      <w:pPr>
        <w:pStyle w:val="7"/>
        <w:numPr>
          <w:numId w:val="0"/>
        </w:num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吃：好吃    小吃    吃力     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叫：叫好    大叫    叫门    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主：主人    公主    主动         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江：长江    江水    江边    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住：住口    住手    住地         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没：没有    没人    没了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以：以前    以后    可以   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2、我多想去看看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一、会认的字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xiǎng  gào sù  lù  jīng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ān  mén  guǎng fēi cháng zhuàng  guān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想、  告、 诉、 路、 京、安、门、   广、非、 常、    壮、   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会：开会 大会 学会   走：走开 行走 飞走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北：北京 北方 北风   京：北京 京城 东京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门：大门 门口 开门   广：广告 广大 广东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三、词组搭配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弯弯的小路         遥远的北京城        雄伟的天安门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壮观的升旗仪式     宽宽的公路          遥远的新疆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美丽的天山         洁白的雪莲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练习写话。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我多想…：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1、我多想坐上宇宙飞船，到太空去看一看。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b w:val="0"/>
          <w:bCs w:val="0"/>
          <w:sz w:val="24"/>
          <w:szCs w:val="24"/>
        </w:rPr>
        <w:t>、我多想成为医生，救助更多的病人。</w:t>
      </w:r>
    </w:p>
    <w:p>
      <w:pPr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b w:val="0"/>
          <w:bCs w:val="0"/>
          <w:sz w:val="24"/>
          <w:szCs w:val="24"/>
        </w:rPr>
        <w:t>、我多想到上海迪士尼乐园去玩一玩。</w:t>
      </w: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3、一个接一个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jiē  jiào zài  zuò ɡè zhǒnɡ yànɡ mènɡ  huǒ  bàn  què  qù zhè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接、觉、再、 做、各、 种、  样、 梦、  伙、 伴、 却、趣、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这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过：过去    过来    过年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各：各自    各人    各种各样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种：种子    火种    各种       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样：样子    一样    这样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伙：伙伴    大伙    同伙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伴：伙伴    同伴    作伴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这：这个    这里    这儿   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三、多音字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觉 jiào(睡觉)（午觉）             种zhǒng（种子）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  Jué(觉得)（自觉）（听觉）      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cs="Arial"/>
          <w:b w:val="0"/>
          <w:bCs w:val="0"/>
          <w:sz w:val="24"/>
          <w:szCs w:val="24"/>
        </w:rPr>
        <w:t>zhòng（种地）（种树）</w:t>
      </w:r>
    </w:p>
    <w:p>
      <w:pPr>
        <w:rPr>
          <w:rFonts w:hint="eastAsia" w:ascii="Arial" w:hAnsi="Arial" w:cs="Arial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4、四个太阳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一、会认的字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tài yáng dào sòng máng cháng xiāng tián wēn nuǎn gāi  yán  yīn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太、 阳、道、 送、 忙、 尝、   香、  甜、  温、暖、该、颜、因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二、会写的字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太：太阳 太少 太好   阳：太阳 阳光 夕阳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校：学校 校园 校长   金：金子 金色 金鱼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秋：秋天 秋风 秋雨    因：因为 因果 主因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为：因为  为了 为什么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三、课后词语。（同类词扩展）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高山    果园    田野    树林    森林    河流 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碧绿    金黄    火红    天蓝    乌黑    雪白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清凉    香甜    温暖    寒冷    冰凉    炎热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</w:rPr>
        <w:t>课后题练习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我想画一个粉色的太阳送给春天，让桃花开得更美丽。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我想画一个蓝色的太阳送给夏天，让夏天变得更清爽。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我想画一个橙色的太阳送给秋天，让桔子变得更酸甜可口。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我想画一个白色的太阳送给冬天，让大地变成冰雪世界。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语文园地二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pStyle w:val="7"/>
        <w:spacing w:line="520" w:lineRule="exact"/>
        <w:ind w:firstLine="0" w:firstLineChars="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liàng   pǐ    cè     zhī    qiān    kē    jià </w:t>
      </w:r>
    </w:p>
    <w:p>
      <w:pPr>
        <w:pStyle w:val="7"/>
        <w:spacing w:line="520" w:lineRule="exact"/>
        <w:ind w:firstLine="0" w:firstLineChars="0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辆、   匹、  册、    支、   铅、   棵、 架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积累扩展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带有“日”的字：明，星，早，阳，晴，香，晚，晶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带有“寸”的字：村，时，过，对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量词积累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一辆车、一匹马、一册书、一支铅笔、一棵树、一架飞机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展示台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jiǎn fǎ     jì suàn   suàn shì   pái liè 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减法       计算     算式      排列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pǐn dé     jiā tínɡ   zī shì    zūn zhònɡ 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品德       家庭      姿势     尊重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jīnɡ lì    yù fánɡ </w:t>
      </w:r>
    </w:p>
    <w:p>
      <w:pPr>
        <w:spacing w:line="440" w:lineRule="exac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经历       预防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古诗背诵</w:t>
      </w:r>
    </w:p>
    <w:p>
      <w:pPr>
        <w:widowControl/>
        <w:wordWrap w:val="0"/>
        <w:ind w:firstLine="960" w:firstLineChars="40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春晓  唐 孟浩然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（春）眠（不）觉晓，（处处）闻啼（鸟）。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夜（来风雨声），（花）落（知多少）。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0"/>
          <w:szCs w:val="30"/>
        </w:rPr>
      </w:pP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5、小公鸡和小鸭子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Kuài  zhuō  jí  zhí   hé  xíng  sǐ  xìn  gēn   hū  hǎn  shēn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块、  捉、 急、直、 河、行、 死、信、 跟、 忽、 喊 、 身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他：他的 他们 他日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河：小河 河水 山河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说：说话 听说 小说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也：也是 也好 也行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地：土地 地方 大地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听：听见 听说 好听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哥：哥哥 大哥 哥们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行 xíng (行走)(飞行)          地dì（大地）（土地）</w:t>
      </w:r>
    </w:p>
    <w:p>
      <w:pPr>
        <w:widowControl/>
        <w:wordWrap w:val="0"/>
        <w:ind w:firstLine="480" w:firstLineChars="20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háng（银行）               de（大声地说）（飞快地跑）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 xml:space="preserve">四、读一读，比一比。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pict>
          <v:shape id="_x0000_s1026" o:spid="_x0000_s1026" o:spt="3" type="#_x0000_t3" style="position:absolute;left:0pt;margin-left:31.65pt;margin-top:14.7pt;height:18.75pt;width:45.6pt;z-index:251658240;mso-width-relative:page;mso-height-relative:page;" fillcolor="#FFFFFF" filled="t" stroked="t" coordsize="21600,21600">
            <v:path/>
            <v:fill on="t" color2="#FFFFFF" opacity="0f" focussize="0,0"/>
            <v:stroke color="#000000"/>
            <v:imagedata o:title=""/>
            <o:lock v:ext="edit" aspectratio="f"/>
          </v:shape>
        </w:pic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小公鸡跟在小鸭子后面，也下了水。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小公鸡偷偷地跟在小鸭子后面，也下了水。</w:t>
      </w:r>
    </w:p>
    <w:p>
      <w:pPr>
        <w:widowControl/>
        <w:wordWrap w:val="0"/>
        <w:ind w:left="90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pict>
          <v:shape id="_x0000_s1027" o:spid="_x0000_s1027" o:spt="3" type="#_x0000_t3" style="position:absolute;left:0pt;margin-left:34.45pt;margin-top:12.05pt;height:19.5pt;width:39.55pt;z-index:251659264;mso-width-relative:page;mso-height-relative:page;" fillcolor="#FFFFFF" filled="t" stroked="t" coordsize="21600,21600">
            <v:path/>
            <v:fill on="t" color2="#FFFFFF" opacity="0f" focussize="0,0"/>
            <v:stroke color="#000000"/>
            <v:imagedata o:title=""/>
            <o:lock v:ext="edit" aspectratio="f"/>
          </v:shape>
        </w:pic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小鸭子游到小公鸡身边。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小鸭子飞快地游到小公鸡身边。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6 、树和喜鹊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zhǐ  wō  gū  dān zhòng dōu  lín  jū  zhāo  hū  jìng  lè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只、窝、孤、 单、  种、都、 邻、居、招、 呼、静、乐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单：单位 单手 单一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居：居住 同居 居心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招：招呼 招手 招工   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呼：呼叫 呼声 呼气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快：飞快  快乐 快车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乐：快乐 欢乐 乐土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乐 lè（快乐）           只  zhī（一只鸟）</w:t>
      </w:r>
    </w:p>
    <w:p>
      <w:pPr>
        <w:widowControl/>
        <w:wordWrap w:val="0"/>
        <w:ind w:firstLine="480" w:firstLineChars="20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yuè （音乐）            zhǐ（只有）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都 dōu（都是）         种  zhòng（种树）</w:t>
      </w:r>
    </w:p>
    <w:p>
      <w:pPr>
        <w:widowControl/>
        <w:wordWrap w:val="0"/>
        <w:ind w:firstLine="480" w:firstLineChars="20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dū （首都）              zhǒng（种子）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课后练习。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AABB式：叽叽喳喳 安安静静 开开心心  大大方方 明明白白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快快乐乐 红红火火 日日夜夜  干干净净 高高兴兴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大大小小  上上下下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ABAB式：好多好多  好长好长  很大很大  很小很小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7、怎么都快乐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zěn  dú tiào shénɡ jiǎnɡ děi  yǔ  qiú  xì pái  lán  lián  yùn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怎、独、跳、绳、  讲、 得、羽、球、戏、排、篮、 连、 运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玩：好玩 玩笑 玩具    很：很大 很小 很多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当：当心 当作 丁当    音：音乐 声音 音节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讲：听讲 讲古 讲学   行：飞行 行走 行动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许：许多 也许 许可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好hǎo(好人)        当 dāng（当心）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Hào（爱好）         dàng（上当）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得 děi（得回家）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de（跑得快）（飞得高）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dé（得到）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课后练习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讲故事   听音乐  弹钢琴  踢毽子  跳皮筋  踢足球  打排球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玩游戏   做作业  练书法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语文园地三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查字法口诀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音序查字要记牢，先把大写字母找。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字母下面找音节，看看它在第几页。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二、背诵古诗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《赠汪伦》   唐  李白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（李）（白）乘舟将欲（行），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忽闻岸（上）踏歌(声)。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桃（花）潭（水）深（千）（尺），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(不)及汪伦(送)(我)(情)。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8、静夜思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yí   yè  sī  chuáng  jǔ  dī   gù  wàng  guāng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疑  夜  思   床    举  低   故   望    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思：相思 心思 思乡  前：前后 前边 以前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低：低头 高低 低下  乡：思乡 乡下 故乡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床：小床 木床 床头  光：光明 阳光 风光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故  故乡 故人 故土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三、背诵古诗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静夜思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（唐）李白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（床 前 明 月 光），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疑 （是 地 上）霜。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举 （头）望（明 月），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（低 头 思 故 乡）。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9   夜色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dǎn  gǎn wǎng  wài  yǒng chuāng piān sàn yuán xiàng wēi  luàn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胆   敢    往     外   勇   窗    偏  散  原  像  微   乱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色：红色  青色 白色    外：里外 内外 外国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看：看见 看书 看着     爸：爸爸  老爸 爸妈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晚：早晚 晚上 晚安     笑：可笑  玩笑 欢笑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再：再见 再次 再来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看 kàn  (看见)           散sàn(散步)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Kān（看门）             sǎn（散文）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10、端午粽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duān zòng  jié  zǒng  mǐ  jiān  dòu  ròu  dài  zhī    jù  niàn      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端   粽   节   总   米   间   豆   肉   带   知   据   念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午：上午 中午 下午  节：节日 春节 过节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叶：叶子 树叶 红叶  米：大米 小米 玉米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真：真正 真心 天真  分:十分  分工 分开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豆：土豆  豆子 大豆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分fēn(十分)              间jiān（中间）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fèn（分外）              j iàn （黑白相间）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11、彩虹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hóng  zuò jiāo  tí  sǎ   tiāo  xìnɡ  jìnɡ ná zhào  qiān  qún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虹    座  浇   提  洒   挑   兴    镜  拿  照    千   裙 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那：那个 那儿 那边  着：看着 听着 说着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到：到处 到来 来到   高：高大 高山 高兴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兴：高兴 尽兴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千：千万 一千 万千  成：成语 成为 成功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兴 xìng(高兴)              着zháo（着急）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Xīng（兴奋）                 zhe（看着）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课后练习。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荡来荡去  飘来飘去 游来游去 跑来跑去 飞来飞去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走来走去  想来想去  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语文园地四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méi   bí    zuǐ   bó   bì    dù     tuǐ   jiǎo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眉    鼻    嘴    脖   臂     肚    腿     脚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二、关于身体部位的词语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眉毛  鼻子  嘴巴  脖子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手臂  肚子  小腿  脚尖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 xml:space="preserve">三、古诗背诵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寻隐者不遇   唐 贾岛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松 （下 ）（问 ）童（ 子），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言师采药（去）。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（只）（在）此（山）（中），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（云）深（不）知处。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识字5 动物儿歌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qīng  tíng  mí  cáng  zào  mǎ  yǐ  shí  liáng  zhī  zhū  wǎng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蜻   蜓   迷   藏   造  蚂   蚁  食  粮    蜘   蛛   网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间：中间  空间 人间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迷：迷人  迷失 入迷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造：造句  造次  造房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运：运气  运动  运用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池：小池 水池 池子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欢：欢乐 欢笑 欢心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网：上网 网球 网吧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词组积累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蜻蜓展翅    蝴蝶飞舞   蚯蚓松土  蚂蚁搬家  蝌蚪游水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蜘蛛结网    蜜蜂采蜜   知了鸣叫  螳螂捕蝉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空kōng(天空)             结jiē（结果子）（结实）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Kòng（空白）（空地）     jié（结网）</w:t>
      </w:r>
    </w:p>
    <w:p>
      <w:pPr>
        <w:pStyle w:val="7"/>
        <w:ind w:left="720" w:firstLine="0" w:firstLineChars="0"/>
        <w:rPr>
          <w:rFonts w:hint="default" w:ascii="Arial" w:hAnsi="Arial" w:cs="Arial"/>
          <w:sz w:val="32"/>
          <w:szCs w:val="32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6、古对今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yuán  yán  hán  kù  shǔ  liáng  chén  xì  zhāo  xiá   xī  yáng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圆   严   寒   酷   暑   凉    晨   细   朝   霞   夕   杨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古：古人 古代 古书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凉：凉水 凉风 凉快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细：细心 细小 细雨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夕：夕阳 夕日 前夕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李：李子  行李 李树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语：语文 口语 成语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香：香水 清香 花香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朝   zhāo(朝阳)（朝霞）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cháo（唐朝 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词语积累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严寒酷暑  和风细雨 鸟语花香  莺歌燕舞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反义词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古---今   圆---方   严寒----酷暑  春暖----夏凉  晨---暮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7 操场上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 xml:space="preserve">会认的字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cāo  chǎng  bá  pāi  pǎo  nào  duàn  liàn   tǐ    tī   líng  rè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操   场    拔   拍   跑   闹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zu-ZA" w:eastAsia="zh-CN" w:bidi="ar-SA"/>
        </w:rPr>
        <w:t xml:space="preserve">    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锻   炼    体   踢   铃   热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zu-ZA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打：打水  打字 打点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拍：合拍  拍手 拍打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跑：长跑  飞跑 跑走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足：手足  足球 十足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声：叫声 声音 大声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身：身体 身高 身子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体：身体 字体 得体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课文图片练习说话。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下课了，同学们在操场上活动。有的拔河，有的跑步，有的跳高，有的拍球，同学们玩得很开心。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打球、拔河、拍皮球、跳高、跑步、踢足球、跳绳、踢毽、丢沙包</w:t>
      </w:r>
    </w:p>
    <w:p>
      <w:pPr>
        <w:widowControl/>
        <w:numPr>
          <w:numId w:val="0"/>
        </w:numPr>
        <w:wordWrap w:val="0"/>
        <w:ind w:leftChars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8 人之初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zhī  chū  xìng  shàn  xí  jiào  zhuān  yòu   yù  qì    yì   qiān  guì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之  初    性   善   习   教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zu-ZA" w:eastAsia="zh-CN" w:bidi="ar-SA"/>
        </w:rPr>
        <w:t xml:space="preserve">   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专     幼   玉  器   义    迁  贵</w: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zu-ZA" w:eastAsia="zh-CN" w:bidi="ar-SA"/>
        </w:rPr>
        <w:t xml:space="preserve"> </w:t>
      </w:r>
    </w:p>
    <w:p>
      <w:pPr>
        <w:widowControl/>
        <w:wordWrap w:val="0"/>
        <w:jc w:val="left"/>
        <w:rPr>
          <w:rFonts w:hint="eastAsia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之：之前 之后之内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相：相同 相比 相对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近：远近 近处 远方 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习：学习 习字 习性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远：远近 远处 远方  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玉：玉石 玉米 玉兰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义：情义 讲义 义气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教jiào(教师)             jiāo（教书）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背诵人之初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语文园地五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fàn   néng   bǎo   chá   pào   qīng    biān    pào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饭    能     饱    茶    泡     轻      鞭      炮    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积累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带有“包”的字：饱，泡，跑，抱，袍，炮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积累识字。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口：吃  叫  吹 咬 吗  呀 呢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提手旁：提  拔  捉 拍 把  打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足字旁：跑 跳 踢 踩  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形近字区分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青（青草）（青菜）（青色）（青山）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清（清水）（清早）（清晨）（清新）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再（再见）（再一次）（再三）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在（在家）（在学校）（正在）（现在）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歇后语积累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小葱拌豆腐-----一清（青）二白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竹篮子打水------一场空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芝麻开花---------节节高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十五个吊桶打水-------七上八下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12  古诗二首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shǒu  zōng   jì   fú   píng  quán  liú   ài   róu   hé   lù  jiǎo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首     踪   迹   浮   萍     泉   流   爱   柔   荷   露   角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首：首先  首长 元首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采：采用 采花 开采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无：有无 无力 无心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尖：笔尖 刀尖 尖刀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树：大树 树叶 树苗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爱：爱心 可爱 亲爱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角：牛角 羊角 号角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露lù (露珠)      角jiǎo（牛角）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lòu（露面）     jué（角色）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背诵古诗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池上  唐 白居易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小娃撑小艇，偷采白莲回。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不解藏踪迹，浮萍一道开。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小池  宋 杨万里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泉眼无声惜细流，树阴照水爱晴柔。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小荷才露尖尖角，早有蜻蜓立上头。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13、荷叶圆圆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zhū  yáo   tǎng   jīng  tíng  jī  zhǎn  tòu  chì  bǎng  chàng  duŏ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珠    摇   躺     晶    停  机   展   透   翅   膀     唱    朵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亮：月亮 明亮 亮光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机：飞机 机会 手机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台：阳台 台风 井台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放：放学 放心 开放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鱼：小鱼 鱼儿 金鱼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朵：花朵 云朵 耳朵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美：美女 美好 和美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三、词组积累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ABB词语：亮晶晶  白花花 胖乎乎 绿油油  金灿灿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课后题，练习说话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荷叶圆圆的，绿绿的。      苹果大大的，红红的。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西瓜大大的，圆圆的。      小路长长的，弯弯的。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房子高高的，大大的。      小河长长的，清清的。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14、要下雨了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yāo  pō chén  shēn  cháo  shī ne  kōng  mēn  xiāo  xī  bān  xiǎng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腰   坡  沉   伸    潮    湿  呢   空   闷    消   息   搬   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直：一直  直角  直尺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呀：好呀 是呀 行呀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边：左边 右边 上边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呢：人呢  他呢 你呢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吗：好吗 是吗 行吗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吧：好吧 是吧 行吧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加：相加 加法 加油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闷mēn(闷热)           mèn（闷闷不乐）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要下雨了。动物们都在干什么。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要下雨了，燕子低飞，小鱼游出水面，蚂蚁搬家。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要下雨了，蜻蜓低飞，蝴蝶躲在树叶底下。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语文园地六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gùn   tāng   shàn   yǐ  yíng  qiān  zhī  dǒu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棍     汤     扇    椅  萤     牵   织   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照样子写句子。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小白兔（谁）割草（干什么）。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小白兔（谁）在山坡上（在哪里）割草（干什么）。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小白兔（谁）弯着腰（怎么样）在山坡上（在哪里）割草（干什么）。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小鸭子游泳。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小鸭子在河里游泳。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小鸭子拍着翅膀在河里游泳。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小明写字。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小明在家里写字。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小明开着台灯在家里写字。</w:t>
      </w:r>
    </w:p>
    <w:p>
      <w:pPr>
        <w:widowControl/>
        <w:wordWrap w:val="0"/>
        <w:jc w:val="left"/>
        <w:rPr>
          <w:rFonts w:hint="eastAsia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标点符号的运用。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这里的景色真美呀！    小妹妹真可爱呀！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你去爬山吗？    你去上学吗？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我是小学生。   我的作业写完了。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春天，花儿开了。    冬天，下雪了。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日积月累。（关于天气的谚语）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朝霞不出门，晚霞行千里。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有雨山戴帽，无雨半山腰。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早晨下雨当日晴，晚上下雨到天明。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蚂蚁搬家蛇过道，大雨不久要来到。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15、文具的家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jù  diū   nǎ   xīn  měi   tā  xiē    zǐ   jiǎn  chá  suǒ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具  丢   哪    新   每   她   些   仔    检   查   所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文：中文 天文 文字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次：一次 两次 几次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找：找到 找人 找东西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平：和平 天平 水平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办：办法 办公 开办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让：让开 让座 让位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包：书包 包子 包菜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16、一分钟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Zhōng  yuán chí  xǐ  bēi  gāng  tàn gòng  qì  jué  dìng  yǐ  jīng  zuò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钟    元  迟   洗  背   刚  叹  共    汽  决   定   已  经  坐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钟：时钟 钟点 分钟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元：元首 元旦 单元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洗：洗手 洗头 清洗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共：一共 公共 共同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已：已经 早已 已知 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经：经过 经常 经书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坐：坐车 请坐 坐下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背bēi(背包)    bèi(背后)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造句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要是…就…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1、要是想取得好成绩，就必须努力学习。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2、要是今天天气好，我就去踢足球。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3、要是我早起一分钟就好了，就不用误过这辆公交车。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4、要是我不完成作业，老师就会叫我罚站。</w:t>
      </w:r>
    </w:p>
    <w:p>
      <w:pPr>
        <w:rPr>
          <w:rFonts w:hint="default"/>
        </w:rPr>
      </w:pPr>
      <w:r>
        <w:rPr>
          <w:rFonts w:hint="default"/>
        </w:rPr>
        <w:t xml:space="preserve">              </w:t>
      </w: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17、动物王国开大会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wù  hǔ  xióng  tōng   zhù  yì  biàn   guǐ  liǎn   zhǔn  dì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物  虎   熊     通    注  意   遍     鬼   脸    准   第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要：不要 只要 要是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连：大连 相连 连长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百：一百 百万 百年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还：还有 还是 还要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舌：舌头  火舌  舌尖  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点：雨点 点头 点心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还hái(还有)      huán(还钱)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课后练习。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通  知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本周四下午三点，请各位同学提醒自己的家长到报告厅参加家长会。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狮岭镇中心小学教务处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     2017年5月11日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时间:   本周四下午三点     地点：      报告厅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参加人：    家长     事情：    参加家长会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通知人：    XX镇中心小学教务处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通知时间：     2017年5月11日 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18、小猴子下山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hóu  jiē  bāi  káng  mǎn  rēng  zhāi  pěng  guā  bào  bèng  zhuī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猴   结  掰   扛    满    扔    摘   捧    瓜   抱    蹦   追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块：石块 木块 土块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非：非常  是非 非法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常：常常 平常 时常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往：来往 以往 往后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瓜：西瓜 瓜果 瓜皮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进：前进  进去 进来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空：天空 空间 太空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看kàn (看见)               kān(看门)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词组积累。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又大又多  又大又红  又大又圆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课后造句。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掰：小猴子掰玉米。       扛：小猴子抗玉米。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扔：小猴子扔玉米。       摘：小猴子摘桃子。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捧：小猴子捧着桃子往前走。  抱:小猴子抱西瓜。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语文园地七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chǎo   pàng  suì   xiàn   piào   jiāo    gōng  gān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吵     胖     岁    现    票    交      弓    甘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二、形近字组词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午（中午）  已（已经）  刀（刀片）  人（人们）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牛（水牛）  己（自己）  力（力气）  入（出入）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选择词语练习说话。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花朵 笑声 阳光 草地  告诉 歌唱 跑步 喜欢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例：春天，温暖的阳光照在公园的草地上，花朵开得非常好看，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小鸟在枝头歌唱。我和哥哥一起跑步。我喜欢美丽的春天。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日积月累（关于学习的谚语）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敏而好学，不耻下问。-------《论语》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不知则问，不能则学。-------《荀子》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读书百遍，而义自见。--------董遇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读万卷书，行万里路。--------董其昌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19、棉花姑娘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mián   niáng  zhì  yàn  rán   kē   piáo bì   tǔ   lɑ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棉     娘    治   燕   然   颗    瓢    碧   吐  啦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病：生病 病人 病房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医：医生 中医 医学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别：别人 分别 送别    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干：树干 才干 干活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奇：奇人 好奇 奇才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七：七个 七天  七月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星：星星 明星 星光 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干gān(干净)  gàn（干活）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课文内容总结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燕子只会捉空中的害虫。 啄木鸟只会捉树干里的害虫。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青蛙只会捉田里的害虫。  七星瓢虫捉棉花叶子上的害虫。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五、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照样子写词组。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碧绿碧绿的叶子  碧绿碧绿的小草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雪白雪白的棉花   雪白雪白的羽毛  雪白雪白的云朵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金黄金黄的稻子   金黄金黄的落叶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火红火红的太阳   火红火红的花儿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  <w:t>乌黑乌黑的头发    乌黑乌黑的墨水</w:t>
      </w:r>
    </w:p>
    <w:p>
      <w:pPr>
        <w:widowControl/>
        <w:wordWrap w:val="0"/>
        <w:jc w:val="left"/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20、咕咚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一、会认的字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gū  dōng  shú  diào  xià  lù  táo mìng  xiàng  yě   lán  lǐng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咕   咚   熟   掉    吓  鹿</w:t>
      </w: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zu-ZA" w:eastAsia="zh-CN" w:bidi="ar-SA"/>
        </w:rPr>
        <w:t xml:space="preserve"> </w:t>
      </w: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逃  命    象     野   拦   领</w:t>
      </w: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zu-ZA" w:eastAsia="zh-CN" w:bidi="ar-SA"/>
        </w:rPr>
        <w:t xml:space="preserve">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二、会写的字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吓： 吓人 吓坏 惊吓     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怕：可怕 怕生 不怕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跟：跟着 跟从 跟上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家：大家 回家 画家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羊：小羊 山羊 羊毛 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象：大象 小象  象牙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都：都是 都有 都行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三、多音字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都dōu (都是)   dū （首都）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21  小壁虎借尾巴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bì  qiáng   wén  yǎo   duàn  bō  shuǎi   gǎn   shǎ  zhuǎn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壁   墙      蚊   咬    断    拨   甩     赶   傻    转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会写的字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捉：捉虫 捉鱼 捉笔        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条：一条  油条 条件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爬：爬山 爬树 爬虫 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姐：姐姐 姐妹 大姐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您：您好 您早 您的     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草：草地 小草 青草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房：房子 房间 平房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课文内容总结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小鱼摇尾巴拨水。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老牛甩尾巴赶蝇子。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燕子摆尾巴掌握方向。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小壁虎断尾巴保护自己。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jc w:val="center"/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/>
          <w:b/>
          <w:bCs/>
          <w:color w:val="0070C0"/>
          <w:sz w:val="32"/>
          <w:szCs w:val="32"/>
          <w:shd w:val="clear" w:color="FFFFFF" w:fill="D9D9D9"/>
          <w:lang w:val="en-US" w:eastAsia="zh-CN"/>
        </w:rPr>
        <w:t>语文园地八</w:t>
      </w: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一、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会认的字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wèi   jīn   cā   shuā  zào  zǎo  shū  pén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卫    巾   擦    刷   皂   澡   梳   盆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二、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我的发现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反犬旁的字：猫  猴 狮 狗 猪 狼 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鸟：鸡  鸭 鸦  鹅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虫：蝴蝶 蜻蜓 蚂蚁 蜘蛛 蚯蚓 蝌蚪 蜈蚣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三、</w:t>
      </w: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描写心情的词语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高兴  生气 害怕 难过 开心 伤心 快活 快乐 得意 兴奋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Arial" w:hAnsi="Arial" w:cs="Arial"/>
          <w:b/>
          <w:bCs/>
          <w:color w:val="E36C09" w:themeColor="accent6" w:themeShade="BF"/>
          <w:sz w:val="24"/>
          <w:szCs w:val="24"/>
          <w:shd w:val="clear" w:color="auto" w:fill="auto"/>
          <w:lang w:val="en-US" w:eastAsia="zh-CN"/>
        </w:rPr>
        <w:t>四、背诵古诗</w:t>
      </w:r>
      <w:bookmarkStart w:id="0" w:name="_GoBack"/>
      <w:bookmarkEnd w:id="0"/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       画鸡  明 唐寅</w:t>
      </w:r>
    </w:p>
    <w:p>
      <w:pPr>
        <w:widowControl/>
        <w:wordWrap w:val="0"/>
        <w:jc w:val="left"/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头上红冠不用裁，满身雪白走将来。</w:t>
      </w:r>
    </w:p>
    <w:p>
      <w:pPr>
        <w:widowControl/>
        <w:wordWrap w:val="0"/>
        <w:jc w:val="left"/>
        <w:rPr>
          <w:rFonts w:cs="Times New Roman"/>
        </w:rPr>
      </w:pPr>
      <w:r>
        <w:rPr>
          <w:rFonts w:hint="default" w:ascii="Arial" w:hAnsi="Arial" w:cs="Arial"/>
          <w:b w:val="0"/>
          <w:bCs w:val="0"/>
          <w:kern w:val="2"/>
          <w:sz w:val="24"/>
          <w:szCs w:val="24"/>
          <w:lang w:val="en-US" w:eastAsia="zh-CN" w:bidi="ar-SA"/>
        </w:rPr>
        <w:t>平生不敢轻言语，一叫千门万户开。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b/>
        <w:bCs/>
        <w:color w:val="FF0000"/>
        <w:sz w:val="32"/>
        <w:szCs w:val="32"/>
      </w:rPr>
    </w:pPr>
    <w:r>
      <w:rPr>
        <w:rFonts w:hint="eastAsia" w:ascii="宋体" w:hAnsi="宋体"/>
        <w:b/>
        <w:bCs/>
        <w:color w:val="FF0000"/>
        <w:position w:val="6"/>
        <w:sz w:val="32"/>
        <w:szCs w:val="32"/>
        <w:lang w:val="zh-CN"/>
      </w:rPr>
      <w:t>部编版一年级语文下册每课重点字词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3EE"/>
    <w:rsid w:val="0007744A"/>
    <w:rsid w:val="000A4404"/>
    <w:rsid w:val="000C12F4"/>
    <w:rsid w:val="000C27C1"/>
    <w:rsid w:val="00111A50"/>
    <w:rsid w:val="00164639"/>
    <w:rsid w:val="0018594B"/>
    <w:rsid w:val="001B4B63"/>
    <w:rsid w:val="00201A3E"/>
    <w:rsid w:val="002B0DA1"/>
    <w:rsid w:val="00403D47"/>
    <w:rsid w:val="004168A6"/>
    <w:rsid w:val="00436623"/>
    <w:rsid w:val="004B0E04"/>
    <w:rsid w:val="00517257"/>
    <w:rsid w:val="00655ABB"/>
    <w:rsid w:val="006C0509"/>
    <w:rsid w:val="007B6BA7"/>
    <w:rsid w:val="007D6235"/>
    <w:rsid w:val="008A1035"/>
    <w:rsid w:val="008B4298"/>
    <w:rsid w:val="00936A4D"/>
    <w:rsid w:val="009A1E5B"/>
    <w:rsid w:val="009E35DC"/>
    <w:rsid w:val="00AB0E6A"/>
    <w:rsid w:val="00AD6083"/>
    <w:rsid w:val="00AF2CC2"/>
    <w:rsid w:val="00B37D4C"/>
    <w:rsid w:val="00B87DF0"/>
    <w:rsid w:val="00C0332B"/>
    <w:rsid w:val="00CB5058"/>
    <w:rsid w:val="00D71583"/>
    <w:rsid w:val="00E11D9F"/>
    <w:rsid w:val="00E607A1"/>
    <w:rsid w:val="00E95F02"/>
    <w:rsid w:val="00EB76AB"/>
    <w:rsid w:val="00F5424F"/>
    <w:rsid w:val="12A554A4"/>
    <w:rsid w:val="3A634E83"/>
    <w:rsid w:val="5F625096"/>
    <w:rsid w:val="739D544A"/>
    <w:rsid w:val="7F6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28</Pages>
  <Words>1869</Words>
  <Characters>10659</Characters>
  <Lines>0</Lines>
  <Paragraphs>0</Paragraphs>
  <TotalTime>25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2017-04-17T09:43:00Z</dcterms:created>
  <dc:creator>Windows 用户</dc:creator>
  <cp:lastModifiedBy>王老师</cp:lastModifiedBy>
  <dcterms:modified xsi:type="dcterms:W3CDTF">2018-05-09T01:39:52Z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